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7A33" w14:textId="28E06BD5" w:rsidR="00A16C6A" w:rsidRPr="00E1262C" w:rsidRDefault="00FD38B6" w:rsidP="008E2CF9">
      <w:pPr>
        <w:pStyle w:val="Heading8"/>
        <w:sectPr w:rsidR="00A16C6A" w:rsidRPr="00E1262C" w:rsidSect="008A3D5D">
          <w:footerReference w:type="even" r:id="rId8"/>
          <w:footerReference w:type="default" r:id="rId9"/>
          <w:headerReference w:type="first" r:id="rId10"/>
          <w:pgSz w:w="12240" w:h="15840" w:code="1"/>
          <w:pgMar w:top="1440" w:right="1440" w:bottom="1440" w:left="1440" w:header="360" w:footer="720" w:gutter="0"/>
          <w:cols w:space="720"/>
          <w:noEndnote/>
          <w:titlePg/>
          <w:docGrid w:linePitch="299"/>
        </w:sectPr>
      </w:pPr>
      <w:r>
        <w:rPr>
          <w:noProof/>
        </w:rPr>
        <w:drawing>
          <wp:inline distT="0" distB="0" distL="0" distR="0" wp14:anchorId="44958E0A" wp14:editId="6AC2EB46">
            <wp:extent cx="1965960" cy="815340"/>
            <wp:effectExtent l="0" t="0" r="0" b="3810"/>
            <wp:docPr id="224627755" name="Picture 1"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107129741" name="Picture 1"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660AE0A0" w14:textId="1305BF18" w:rsidR="00CD45B4" w:rsidRDefault="00CD45B4" w:rsidP="00CD45B4">
      <w:pPr>
        <w:jc w:val="center"/>
        <w:rPr>
          <w:b/>
          <w:bCs/>
          <w:sz w:val="44"/>
          <w:szCs w:val="44"/>
        </w:rPr>
      </w:pPr>
      <w:r>
        <w:rPr>
          <w:b/>
          <w:bCs/>
          <w:sz w:val="44"/>
          <w:szCs w:val="44"/>
        </w:rPr>
        <w:t>IFB No</w:t>
      </w:r>
      <w:r w:rsidR="00EA037F">
        <w:rPr>
          <w:b/>
          <w:bCs/>
          <w:sz w:val="44"/>
          <w:szCs w:val="44"/>
        </w:rPr>
        <w:t xml:space="preserve">: </w:t>
      </w:r>
      <w:bookmarkStart w:id="0" w:name="RFPNo"/>
      <w:bookmarkEnd w:id="0"/>
      <w:r w:rsidR="00183D22">
        <w:rPr>
          <w:b/>
          <w:bCs/>
          <w:sz w:val="44"/>
          <w:szCs w:val="44"/>
        </w:rPr>
        <w:t>4620</w:t>
      </w:r>
    </w:p>
    <w:p w14:paraId="4A583BC2" w14:textId="5E80C5BF" w:rsidR="00CD45B4" w:rsidRDefault="00CD45B4" w:rsidP="00C22EF1">
      <w:pPr>
        <w:pStyle w:val="Default"/>
        <w:spacing w:before="240" w:after="300"/>
        <w:jc w:val="both"/>
        <w:rPr>
          <w:sz w:val="22"/>
          <w:szCs w:val="22"/>
        </w:rPr>
      </w:pPr>
      <w:r>
        <w:rPr>
          <w:sz w:val="22"/>
          <w:szCs w:val="22"/>
        </w:rPr>
        <w:t>INVITATION:  Sealed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on</w:t>
      </w:r>
      <w:r w:rsidR="00EA037F">
        <w:rPr>
          <w:b/>
          <w:bCs/>
          <w:sz w:val="22"/>
          <w:szCs w:val="22"/>
        </w:rPr>
        <w:t xml:space="preserve"> </w:t>
      </w:r>
      <w:bookmarkStart w:id="1" w:name="RFPDate"/>
      <w:bookmarkEnd w:id="1"/>
      <w:r w:rsidR="00282109">
        <w:rPr>
          <w:b/>
          <w:bCs/>
          <w:sz w:val="22"/>
          <w:szCs w:val="22"/>
        </w:rPr>
        <w:t>May 22</w:t>
      </w:r>
      <w:r w:rsidR="00CF2C0C" w:rsidRPr="00E671A4">
        <w:rPr>
          <w:b/>
          <w:bCs/>
          <w:sz w:val="22"/>
          <w:szCs w:val="22"/>
        </w:rPr>
        <w:t>,</w:t>
      </w:r>
      <w:r w:rsidR="00CF2C0C">
        <w:rPr>
          <w:b/>
          <w:bCs/>
          <w:sz w:val="22"/>
          <w:szCs w:val="22"/>
        </w:rPr>
        <w:t xml:space="preserve"> 202</w:t>
      </w:r>
      <w:r w:rsidR="00146341">
        <w:rPr>
          <w:b/>
          <w:bCs/>
          <w:sz w:val="22"/>
          <w:szCs w:val="22"/>
        </w:rPr>
        <w:t>4</w:t>
      </w:r>
      <w:r>
        <w:rPr>
          <w:sz w:val="22"/>
          <w:szCs w:val="22"/>
        </w:rPr>
        <w:t>, and then publicly opened for furnishing the products and/or services as described below for</w:t>
      </w:r>
      <w:r w:rsidR="007558EC">
        <w:rPr>
          <w:sz w:val="22"/>
          <w:szCs w:val="22"/>
        </w:rPr>
        <w:t xml:space="preserve"> </w:t>
      </w:r>
      <w:bookmarkStart w:id="2" w:name="RFPAgency"/>
      <w:bookmarkEnd w:id="2"/>
      <w:r w:rsidR="00CF2C0C">
        <w:rPr>
          <w:sz w:val="22"/>
          <w:szCs w:val="22"/>
        </w:rPr>
        <w:t>Mississippi Department of Information Technology Services</w:t>
      </w:r>
      <w:r>
        <w:rPr>
          <w:sz w:val="22"/>
          <w:szCs w:val="22"/>
        </w:rPr>
        <w:t xml:space="preserve"> </w:t>
      </w:r>
      <w:r w:rsidR="00CB599A">
        <w:rPr>
          <w:sz w:val="22"/>
          <w:szCs w:val="22"/>
        </w:rPr>
        <w:t>(</w:t>
      </w:r>
      <w:bookmarkStart w:id="3" w:name="RFPBond"/>
      <w:bookmarkEnd w:id="3"/>
      <w:r w:rsidR="00CF2C0C">
        <w:rPr>
          <w:sz w:val="22"/>
          <w:szCs w:val="22"/>
        </w:rPr>
        <w:t>ITS</w:t>
      </w:r>
      <w:r w:rsidR="00CB599A">
        <w:rPr>
          <w:sz w:val="22"/>
          <w:szCs w:val="22"/>
        </w:rPr>
        <w:t>)</w:t>
      </w:r>
      <w:r>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60689" w14:paraId="3856B970" w14:textId="77777777" w:rsidTr="00560689">
        <w:tc>
          <w:tcPr>
            <w:tcW w:w="9345" w:type="dxa"/>
            <w:tcBorders>
              <w:top w:val="double" w:sz="4" w:space="0" w:color="auto"/>
              <w:left w:val="double" w:sz="4" w:space="0" w:color="auto"/>
              <w:right w:val="double" w:sz="4" w:space="0" w:color="auto"/>
            </w:tcBorders>
            <w:vAlign w:val="bottom"/>
          </w:tcPr>
          <w:p w14:paraId="35F94EF4" w14:textId="3CF8B0D6" w:rsidR="00560689" w:rsidRPr="00B4594F" w:rsidRDefault="00345834" w:rsidP="00560689">
            <w:pPr>
              <w:pStyle w:val="Default"/>
              <w:spacing w:before="60"/>
              <w:jc w:val="both"/>
              <w:rPr>
                <w:b/>
                <w:bCs/>
                <w:sz w:val="22"/>
                <w:szCs w:val="22"/>
              </w:rPr>
            </w:pPr>
            <w:bookmarkStart w:id="4" w:name="RFPDesc"/>
            <w:bookmarkEnd w:id="4"/>
            <w:r>
              <w:rPr>
                <w:b/>
                <w:bCs/>
                <w:sz w:val="22"/>
                <w:szCs w:val="22"/>
              </w:rPr>
              <w:t>Mechanical and Metasys Equipment Maintenance</w:t>
            </w:r>
          </w:p>
        </w:tc>
      </w:tr>
      <w:tr w:rsidR="00560689" w14:paraId="22F69ABA" w14:textId="77777777" w:rsidTr="00560689">
        <w:tc>
          <w:tcPr>
            <w:tcW w:w="9345" w:type="dxa"/>
            <w:tcBorders>
              <w:left w:val="double" w:sz="4" w:space="0" w:color="auto"/>
              <w:bottom w:val="double" w:sz="4" w:space="0" w:color="auto"/>
              <w:right w:val="double" w:sz="4" w:space="0" w:color="auto"/>
            </w:tcBorders>
            <w:vAlign w:val="bottom"/>
          </w:tcPr>
          <w:p w14:paraId="7214CC82" w14:textId="5680049C" w:rsidR="00560689" w:rsidRPr="00560689" w:rsidRDefault="00695C03" w:rsidP="008E2CF9">
            <w:pPr>
              <w:pStyle w:val="Default"/>
              <w:spacing w:before="120" w:after="60"/>
              <w:jc w:val="both"/>
              <w:rPr>
                <w:sz w:val="22"/>
                <w:szCs w:val="22"/>
              </w:rPr>
            </w:pPr>
            <w:r w:rsidRPr="00E671A4">
              <w:rPr>
                <w:sz w:val="22"/>
                <w:szCs w:val="22"/>
              </w:rPr>
              <w:t>Pre-Bid Equipment Review</w:t>
            </w:r>
            <w:r w:rsidR="00560689" w:rsidRPr="006D7D52">
              <w:rPr>
                <w:color w:val="000000" w:themeColor="text1"/>
                <w:sz w:val="22"/>
                <w:szCs w:val="22"/>
              </w:rPr>
              <w:t xml:space="preserve">:  </w:t>
            </w:r>
            <w:sdt>
              <w:sdtPr>
                <w:rPr>
                  <w:color w:val="000000" w:themeColor="text1"/>
                  <w:sz w:val="22"/>
                  <w:szCs w:val="22"/>
                </w:rPr>
                <w:id w:val="1626193529"/>
                <w:placeholder>
                  <w:docPart w:val="0FFD6A6D9BC2469FBF2022D175078B07"/>
                </w:placeholder>
                <w:date w:fullDate="2024-05-01T00:00:00Z">
                  <w:dateFormat w:val="dddd, MMMM dd, yyyy"/>
                  <w:lid w:val="en-US"/>
                  <w:storeMappedDataAs w:val="dateTime"/>
                  <w:calendar w:val="gregorian"/>
                </w:date>
              </w:sdtPr>
              <w:sdtEndPr/>
              <w:sdtContent>
                <w:r w:rsidR="00282109">
                  <w:rPr>
                    <w:color w:val="000000" w:themeColor="text1"/>
                    <w:sz w:val="22"/>
                    <w:szCs w:val="22"/>
                  </w:rPr>
                  <w:t>Wednesday, May 01, 2024</w:t>
                </w:r>
              </w:sdtContent>
            </w:sdt>
            <w:r w:rsidR="00560689" w:rsidRPr="00560689">
              <w:rPr>
                <w:color w:val="000000" w:themeColor="text1"/>
                <w:sz w:val="22"/>
                <w:szCs w:val="22"/>
              </w:rPr>
              <w:t xml:space="preserve"> </w:t>
            </w:r>
            <w:r w:rsidR="00560689" w:rsidRPr="00695C03">
              <w:rPr>
                <w:color w:val="000000" w:themeColor="text1"/>
                <w:sz w:val="22"/>
                <w:szCs w:val="22"/>
              </w:rPr>
              <w:t>@</w:t>
            </w:r>
            <w:r w:rsidR="003A0696">
              <w:rPr>
                <w:color w:val="000000" w:themeColor="text1"/>
                <w:sz w:val="22"/>
                <w:szCs w:val="22"/>
              </w:rPr>
              <w:t xml:space="preserve"> </w:t>
            </w:r>
            <w:r w:rsidRPr="00723ACF">
              <w:rPr>
                <w:sz w:val="22"/>
                <w:szCs w:val="22"/>
              </w:rPr>
              <w:t>2</w:t>
            </w:r>
            <w:r w:rsidR="00723ACF">
              <w:rPr>
                <w:sz w:val="22"/>
                <w:szCs w:val="22"/>
              </w:rPr>
              <w:t>:00</w:t>
            </w:r>
            <w:r w:rsidRPr="00723ACF">
              <w:rPr>
                <w:sz w:val="22"/>
                <w:szCs w:val="22"/>
              </w:rPr>
              <w:t xml:space="preserve"> p.m.</w:t>
            </w:r>
            <w:r w:rsidR="00560689" w:rsidRPr="00560689">
              <w:rPr>
                <w:sz w:val="22"/>
                <w:szCs w:val="22"/>
              </w:rPr>
              <w:t xml:space="preserve"> Central Time</w:t>
            </w:r>
            <w:r w:rsidR="009C7F8C">
              <w:rPr>
                <w:sz w:val="22"/>
                <w:szCs w:val="22"/>
              </w:rPr>
              <w:t xml:space="preserve"> at the Mississippi Department of Information Technology Services located at 3771 Eastwood Drive, Jackson, MS 39211</w:t>
            </w:r>
          </w:p>
        </w:tc>
      </w:tr>
    </w:tbl>
    <w:p w14:paraId="699AA304" w14:textId="77777777" w:rsidR="006746A5" w:rsidRPr="006746A5" w:rsidRDefault="006746A5" w:rsidP="00560689">
      <w:pPr>
        <w:spacing w:before="2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657"/>
        <w:gridCol w:w="7195"/>
      </w:tblGrid>
      <w:tr w:rsidR="00CD45B4" w14:paraId="7E448603" w14:textId="77777777" w:rsidTr="00CD45B4">
        <w:tc>
          <w:tcPr>
            <w:tcW w:w="2155" w:type="dxa"/>
            <w:gridSpan w:val="2"/>
            <w:tcBorders>
              <w:top w:val="triple" w:sz="4" w:space="0" w:color="auto"/>
              <w:left w:val="nil"/>
              <w:bottom w:val="nil"/>
              <w:right w:val="nil"/>
            </w:tcBorders>
            <w:hideMark/>
          </w:tcPr>
          <w:p w14:paraId="6C6CBB4C"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225A5390" w14:textId="77777777" w:rsidR="00CD45B4" w:rsidRDefault="00CD45B4">
            <w:pPr>
              <w:spacing w:before="240"/>
              <w:ind w:left="-110"/>
              <w:rPr>
                <w:b/>
                <w:bCs/>
              </w:rPr>
            </w:pPr>
          </w:p>
        </w:tc>
      </w:tr>
      <w:tr w:rsidR="00CD45B4" w14:paraId="0AF85468" w14:textId="77777777" w:rsidTr="00CD45B4">
        <w:tc>
          <w:tcPr>
            <w:tcW w:w="1498" w:type="dxa"/>
            <w:hideMark/>
          </w:tcPr>
          <w:p w14:paraId="25D624F7"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2354E595" w14:textId="77777777" w:rsidR="00CD45B4" w:rsidRDefault="00CD45B4">
            <w:pPr>
              <w:ind w:left="-110"/>
            </w:pPr>
            <w:r>
              <w:t>Bid Form</w:t>
            </w:r>
          </w:p>
        </w:tc>
      </w:tr>
      <w:tr w:rsidR="00CD45B4" w14:paraId="2C98A9DB" w14:textId="77777777" w:rsidTr="00CD45B4">
        <w:tc>
          <w:tcPr>
            <w:tcW w:w="1498" w:type="dxa"/>
            <w:hideMark/>
          </w:tcPr>
          <w:p w14:paraId="73CAD3FF"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4733E302" w14:textId="77777777" w:rsidR="00CD45B4" w:rsidRDefault="00CD45B4">
            <w:pPr>
              <w:ind w:left="-110"/>
            </w:pPr>
            <w:r>
              <w:t>Cost Submission</w:t>
            </w:r>
          </w:p>
        </w:tc>
      </w:tr>
      <w:tr w:rsidR="00CD45B4" w14:paraId="37A7F8C3" w14:textId="77777777" w:rsidTr="00CD45B4">
        <w:tc>
          <w:tcPr>
            <w:tcW w:w="1498" w:type="dxa"/>
            <w:hideMark/>
          </w:tcPr>
          <w:p w14:paraId="77B90023"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0F4726CB" w14:textId="77777777" w:rsidR="00CD45B4" w:rsidRDefault="00CD45B4">
            <w:pPr>
              <w:ind w:left="-110"/>
            </w:pPr>
            <w:r>
              <w:t>IFB Questionnaire</w:t>
            </w:r>
          </w:p>
        </w:tc>
      </w:tr>
      <w:tr w:rsidR="00CD45B4" w14:paraId="4BACA4F0" w14:textId="77777777" w:rsidTr="00CD45B4">
        <w:tc>
          <w:tcPr>
            <w:tcW w:w="1498" w:type="dxa"/>
            <w:hideMark/>
          </w:tcPr>
          <w:p w14:paraId="41FF2177"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73B396C9" w14:textId="77777777" w:rsidR="00CD45B4" w:rsidRDefault="00CD45B4">
            <w:pPr>
              <w:ind w:left="-110"/>
            </w:pPr>
            <w:r>
              <w:t>References</w:t>
            </w:r>
          </w:p>
        </w:tc>
      </w:tr>
      <w:tr w:rsidR="00CD45B4" w14:paraId="1D9CEE62" w14:textId="77777777" w:rsidTr="00CD45B4">
        <w:tc>
          <w:tcPr>
            <w:tcW w:w="1498" w:type="dxa"/>
            <w:hideMark/>
          </w:tcPr>
          <w:p w14:paraId="39407835"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79506E1B" w14:textId="77777777" w:rsidR="00CD45B4" w:rsidRDefault="00CD45B4">
            <w:pPr>
              <w:ind w:left="-110"/>
            </w:pPr>
            <w:r>
              <w:t>Contract Exceptions</w:t>
            </w:r>
          </w:p>
        </w:tc>
      </w:tr>
      <w:tr w:rsidR="00CD45B4" w14:paraId="6E75F26C" w14:textId="77777777" w:rsidTr="00CD45B4">
        <w:tc>
          <w:tcPr>
            <w:tcW w:w="1498" w:type="dxa"/>
            <w:tcBorders>
              <w:top w:val="nil"/>
              <w:left w:val="nil"/>
              <w:bottom w:val="triple" w:sz="4" w:space="0" w:color="auto"/>
              <w:right w:val="nil"/>
            </w:tcBorders>
            <w:hideMark/>
          </w:tcPr>
          <w:p w14:paraId="2871E0B9"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33C6D8BF" w14:textId="77777777" w:rsidR="00CD45B4" w:rsidRDefault="00CD45B4">
            <w:pPr>
              <w:spacing w:after="240"/>
              <w:ind w:left="-110"/>
            </w:pPr>
            <w:r>
              <w:t>Standard Contract</w:t>
            </w:r>
          </w:p>
        </w:tc>
      </w:tr>
    </w:tbl>
    <w:p w14:paraId="3DE20DAC" w14:textId="77777777" w:rsidR="00CD45B4" w:rsidRDefault="00CD45B4" w:rsidP="008E2CF9">
      <w:pPr>
        <w:spacing w:before="12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1A10197E" w14:textId="77777777" w:rsidTr="00F9203A">
        <w:tc>
          <w:tcPr>
            <w:tcW w:w="9350" w:type="dxa"/>
            <w:tcBorders>
              <w:top w:val="double" w:sz="4" w:space="0" w:color="auto"/>
              <w:left w:val="double" w:sz="4" w:space="0" w:color="auto"/>
              <w:bottom w:val="double" w:sz="4" w:space="0" w:color="auto"/>
              <w:right w:val="double" w:sz="4" w:space="0" w:color="auto"/>
            </w:tcBorders>
          </w:tcPr>
          <w:p w14:paraId="243363D1" w14:textId="57AF294D" w:rsidR="00F9203A" w:rsidRDefault="00CF2C0C" w:rsidP="00EE6251">
            <w:pPr>
              <w:jc w:val="center"/>
            </w:pPr>
            <w:bookmarkStart w:id="5" w:name="RFPUserName"/>
            <w:bookmarkEnd w:id="5"/>
            <w:r>
              <w:t>Jasmine Grice</w:t>
            </w:r>
          </w:p>
          <w:p w14:paraId="628904B7" w14:textId="77777777" w:rsidR="00F9203A" w:rsidRDefault="00F9203A" w:rsidP="00F9203A">
            <w:pPr>
              <w:jc w:val="center"/>
            </w:pPr>
            <w:r>
              <w:t>Technology Consultant</w:t>
            </w:r>
          </w:p>
          <w:p w14:paraId="3D86DEBC" w14:textId="77777777" w:rsidR="00F9203A" w:rsidRDefault="00F9203A" w:rsidP="00F9203A">
            <w:pPr>
              <w:jc w:val="center"/>
            </w:pPr>
            <w:r>
              <w:t>Information Technology Services</w:t>
            </w:r>
          </w:p>
          <w:p w14:paraId="7A1BAE9B" w14:textId="77777777" w:rsidR="00F9203A" w:rsidRDefault="00F9203A" w:rsidP="00F9203A">
            <w:pPr>
              <w:jc w:val="center"/>
            </w:pPr>
            <w:r>
              <w:t>3771 Eastwood Drive</w:t>
            </w:r>
          </w:p>
          <w:p w14:paraId="1306681F" w14:textId="77777777" w:rsidR="00F9203A" w:rsidRDefault="00F9203A" w:rsidP="00F9203A">
            <w:pPr>
              <w:jc w:val="center"/>
            </w:pPr>
            <w:r>
              <w:t>Jackson, MS 39211</w:t>
            </w:r>
          </w:p>
          <w:p w14:paraId="77D531D1" w14:textId="6970CB2F" w:rsidR="00F9203A" w:rsidRDefault="00F9203A" w:rsidP="00F9203A">
            <w:pPr>
              <w:jc w:val="center"/>
            </w:pPr>
            <w:r>
              <w:t>(601) 432-</w:t>
            </w:r>
            <w:bookmarkStart w:id="6" w:name="RFPLast4"/>
            <w:bookmarkEnd w:id="6"/>
            <w:r w:rsidR="00CF2C0C">
              <w:t>8198</w:t>
            </w:r>
          </w:p>
          <w:bookmarkStart w:id="7" w:name="RFPEmail"/>
          <w:bookmarkEnd w:id="7"/>
          <w:p w14:paraId="48E526D8" w14:textId="773AF506" w:rsidR="00F9203A" w:rsidRDefault="009C7F8C" w:rsidP="00F9203A">
            <w:pPr>
              <w:spacing w:after="60"/>
              <w:jc w:val="center"/>
            </w:pPr>
            <w:r>
              <w:fldChar w:fldCharType="begin"/>
            </w:r>
            <w:r>
              <w:instrText>HYPERLINK "mailto:jasmine.grice@its.ms.gov"</w:instrText>
            </w:r>
            <w:r>
              <w:fldChar w:fldCharType="separate"/>
            </w:r>
            <w:r w:rsidRPr="0021620D">
              <w:rPr>
                <w:rStyle w:val="Hyperlink"/>
              </w:rPr>
              <w:t>jasmine.grice@its.ms.gov</w:t>
            </w:r>
            <w:r>
              <w:fldChar w:fldCharType="end"/>
            </w:r>
          </w:p>
        </w:tc>
      </w:tr>
    </w:tbl>
    <w:p w14:paraId="76AEB543" w14:textId="6F65DDBF" w:rsidR="00CD45B4" w:rsidRDefault="00CD45B4" w:rsidP="00CE64FC">
      <w:pPr>
        <w:spacing w:before="240" w:after="240"/>
        <w:jc w:val="both"/>
      </w:pPr>
      <w:r>
        <w:t xml:space="preserve">To prevent opening by unauthorized individuals, your bid should be placed in a </w:t>
      </w:r>
      <w:r w:rsidR="008C2D93">
        <w:t>sealed envelope</w:t>
      </w:r>
      <w:r>
        <w:t>/package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700F2214" w14:textId="77777777" w:rsidTr="00CE64FC">
        <w:tc>
          <w:tcPr>
            <w:tcW w:w="9350" w:type="dxa"/>
            <w:tcBorders>
              <w:top w:val="double" w:sz="4" w:space="0" w:color="auto"/>
              <w:left w:val="double" w:sz="4" w:space="0" w:color="auto"/>
              <w:bottom w:val="double" w:sz="4" w:space="0" w:color="auto"/>
              <w:right w:val="double" w:sz="4" w:space="0" w:color="auto"/>
            </w:tcBorders>
          </w:tcPr>
          <w:p w14:paraId="276CB7EA" w14:textId="083DAE97"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183D22">
              <w:rPr>
                <w:color w:val="000000"/>
              </w:rPr>
              <w:t>4620</w:t>
            </w:r>
          </w:p>
          <w:p w14:paraId="10D84721" w14:textId="415F8922" w:rsidR="00F9203A" w:rsidRDefault="00673C29" w:rsidP="00F9203A">
            <w:pPr>
              <w:jc w:val="center"/>
              <w:rPr>
                <w:color w:val="000000"/>
              </w:rPr>
            </w:pPr>
            <w:bookmarkStart w:id="9" w:name="RFPDate2"/>
            <w:bookmarkEnd w:id="9"/>
            <w:r>
              <w:rPr>
                <w:color w:val="000000"/>
              </w:rPr>
              <w:t xml:space="preserve">due </w:t>
            </w:r>
            <w:r w:rsidR="00282109">
              <w:rPr>
                <w:color w:val="000000"/>
              </w:rPr>
              <w:t>May 22</w:t>
            </w:r>
            <w:r w:rsidR="00CF2C0C" w:rsidRPr="006D7D52">
              <w:rPr>
                <w:color w:val="000000"/>
              </w:rPr>
              <w:t>,</w:t>
            </w:r>
            <w:r w:rsidR="00CF2C0C">
              <w:rPr>
                <w:color w:val="000000"/>
              </w:rPr>
              <w:t xml:space="preserve"> 202</w:t>
            </w:r>
            <w:r w:rsidR="003A0696">
              <w:rPr>
                <w:color w:val="000000"/>
              </w:rPr>
              <w:t>4</w:t>
            </w:r>
            <w:r w:rsidR="00691CB1">
              <w:rPr>
                <w:color w:val="000000"/>
              </w:rPr>
              <w:t xml:space="preserve"> </w:t>
            </w:r>
            <w:r w:rsidR="00F9203A">
              <w:rPr>
                <w:color w:val="000000"/>
              </w:rPr>
              <w:t>@ 3:00 p.m. Central Time</w:t>
            </w:r>
          </w:p>
          <w:p w14:paraId="542D7C87" w14:textId="75D05CAA"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CF2C0C">
              <w:rPr>
                <w:color w:val="000000"/>
              </w:rPr>
              <w:t>Jasmine Grice</w:t>
            </w:r>
          </w:p>
        </w:tc>
      </w:tr>
    </w:tbl>
    <w:p w14:paraId="0F9B4DB5" w14:textId="77777777" w:rsidR="00CD45B4" w:rsidRDefault="00CD45B4" w:rsidP="004812F2">
      <w:pPr>
        <w:spacing w:before="480"/>
        <w:jc w:val="center"/>
      </w:pPr>
      <w:r>
        <w:t>___________________________________</w:t>
      </w:r>
    </w:p>
    <w:p w14:paraId="5400D6B8" w14:textId="77777777" w:rsidR="00CD45B4" w:rsidRDefault="00CD45B4" w:rsidP="00CD45B4">
      <w:pPr>
        <w:jc w:val="center"/>
        <w:rPr>
          <w:b/>
        </w:rPr>
      </w:pPr>
      <w:r>
        <w:rPr>
          <w:b/>
        </w:rPr>
        <w:t>David C. Johnson</w:t>
      </w:r>
    </w:p>
    <w:p w14:paraId="36C35EE4" w14:textId="091CB2A0" w:rsidR="000B0FD9" w:rsidRDefault="00BF6B07" w:rsidP="003E2DE3">
      <w:pPr>
        <w:jc w:val="center"/>
        <w:rPr>
          <w:b/>
          <w:bCs/>
        </w:rPr>
      </w:pPr>
      <w:r w:rsidRPr="003560BD">
        <w:rPr>
          <w:b/>
          <w:bCs/>
        </w:rPr>
        <w:t>Executive Director</w:t>
      </w:r>
    </w:p>
    <w:p w14:paraId="53FC8F86" w14:textId="77777777" w:rsidR="00C22EF1" w:rsidRPr="003560BD" w:rsidRDefault="00C22EF1" w:rsidP="00C22EF1">
      <w:pPr>
        <w:jc w:val="both"/>
        <w:rPr>
          <w:b/>
          <w:bCs/>
        </w:rPr>
        <w:sectPr w:rsidR="00C22EF1" w:rsidRPr="003560BD" w:rsidSect="00A16C6A">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noEndnote/>
          <w:titlePg/>
          <w:docGrid w:linePitch="254"/>
        </w:sectPr>
      </w:pPr>
    </w:p>
    <w:p w14:paraId="1B1AF288" w14:textId="2CFD4C5D"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183D22">
        <w:rPr>
          <w:rFonts w:asciiTheme="minorHAnsi" w:hAnsiTheme="minorHAnsi" w:cstheme="minorHAnsi"/>
          <w:b/>
          <w:bCs/>
          <w:color w:val="000000" w:themeColor="text1"/>
        </w:rPr>
        <w:t>4620</w:t>
      </w:r>
    </w:p>
    <w:p w14:paraId="73D70E04"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1C419BA7" w14:textId="0C675405"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112BEC">
        <w:rPr>
          <w:rFonts w:asciiTheme="minorHAnsi" w:hAnsiTheme="minorHAnsi" w:cstheme="minorHAnsi"/>
          <w:b/>
          <w:bCs/>
          <w:color w:val="000000" w:themeColor="text1"/>
        </w:rPr>
        <w:t>48273</w:t>
      </w:r>
    </w:p>
    <w:p w14:paraId="1BFD143C" w14:textId="77777777" w:rsidR="000B0FD9" w:rsidRPr="008A3D5D" w:rsidRDefault="000B0FD9" w:rsidP="00723ACF">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56FE0EF9" w14:textId="77777777" w:rsidR="000B0FD9" w:rsidRPr="008A3D5D" w:rsidRDefault="000B0FD9" w:rsidP="00723ACF">
      <w:pPr>
        <w:pStyle w:val="Level1"/>
        <w:jc w:val="both"/>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6B9143BE" w14:textId="77777777" w:rsidR="000B0FD9" w:rsidRPr="008A3D5D" w:rsidRDefault="000B0FD9" w:rsidP="00723ACF">
      <w:pPr>
        <w:pStyle w:val="Level1"/>
        <w:jc w:val="both"/>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3EE0AF55" w14:textId="77777777" w:rsidR="000B0FD9" w:rsidRPr="008A3D5D" w:rsidRDefault="000B0FD9" w:rsidP="00723ACF">
      <w:pPr>
        <w:pStyle w:val="Level1"/>
        <w:jc w:val="both"/>
      </w:pPr>
      <w:r w:rsidRPr="008A3D5D">
        <w:t xml:space="preserve">Bids or alterations by fax, e-mail, or phone will not be accepted. </w:t>
      </w:r>
    </w:p>
    <w:p w14:paraId="4CB32B84" w14:textId="6D074F91" w:rsidR="000B0FD9" w:rsidRPr="00F013C5" w:rsidRDefault="000B0FD9" w:rsidP="00723ACF">
      <w:pPr>
        <w:pStyle w:val="Level1"/>
        <w:jc w:val="both"/>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CF2C0C">
        <w:t>888-822-7517</w:t>
      </w:r>
      <w:r w:rsidR="00F013C5" w:rsidRPr="00F013C5">
        <w:t xml:space="preserve"> </w:t>
      </w:r>
      <w:r w:rsidRPr="00F013C5">
        <w:t>and use Access Code</w:t>
      </w:r>
      <w:r w:rsidR="00F013C5" w:rsidRPr="00F013C5">
        <w:t xml:space="preserve"> </w:t>
      </w:r>
      <w:r w:rsidR="00CF2C0C">
        <w:t>727453</w:t>
      </w:r>
      <w:r w:rsidR="00F013C5" w:rsidRPr="00F013C5">
        <w:t>.</w:t>
      </w:r>
    </w:p>
    <w:p w14:paraId="1099466A" w14:textId="77777777" w:rsidR="000B0FD9" w:rsidRPr="008A3D5D" w:rsidRDefault="000B0FD9" w:rsidP="00723ACF">
      <w:pPr>
        <w:pStyle w:val="Level1"/>
        <w:jc w:val="both"/>
      </w:pPr>
      <w:r w:rsidRPr="008A3D5D">
        <w:t xml:space="preserve">ITS reserves the right to reject any bids, including those with exceptions, prior to and at any time during negotiations. </w:t>
      </w:r>
    </w:p>
    <w:p w14:paraId="36AB36BC" w14:textId="5AB85361" w:rsidR="00D456A8" w:rsidRDefault="00D456A8">
      <w:pPr>
        <w:pStyle w:val="Level1"/>
        <w:jc w:val="both"/>
      </w:pPr>
      <w:r>
        <w:t xml:space="preserve">A </w:t>
      </w:r>
      <w:r w:rsidR="000767B1">
        <w:t>Pre-Bid Equipment Review</w:t>
      </w:r>
      <w:r>
        <w:t xml:space="preserve"> will be held on </w:t>
      </w:r>
      <w:r w:rsidR="00112BEC">
        <w:t>May 1</w:t>
      </w:r>
      <w:r w:rsidR="00894669">
        <w:t xml:space="preserve">, </w:t>
      </w:r>
      <w:r w:rsidR="000767B1">
        <w:t>2024,</w:t>
      </w:r>
      <w:r>
        <w:t xml:space="preserve"> at </w:t>
      </w:r>
      <w:r w:rsidR="00894669">
        <w:t>2</w:t>
      </w:r>
      <w:r w:rsidR="00723ACF">
        <w:t xml:space="preserve">:00 p.m. </w:t>
      </w:r>
      <w:r>
        <w:t>Central Time at the ITS</w:t>
      </w:r>
      <w:r w:rsidR="008470D9">
        <w:t xml:space="preserve"> Eastwood</w:t>
      </w:r>
      <w:r>
        <w:t xml:space="preserve"> Building located at 3771 Eastwood Drive, Jackson, Mississippi. </w:t>
      </w:r>
      <w:r w:rsidR="00D6414B">
        <w:t>This Pre-Bid review is optional for vendor’s responding to this IFB.</w:t>
      </w:r>
      <w:r w:rsidR="008470D9" w:rsidRPr="006D7D52">
        <w:t xml:space="preserve"> </w:t>
      </w:r>
      <w:r w:rsidR="00B57F21" w:rsidRPr="006D7D52">
        <w:t>Bidder</w:t>
      </w:r>
      <w:r w:rsidR="008470D9" w:rsidRPr="006D7D52">
        <w:t xml:space="preserve">s may contact Jasmine Grice via email no later than </w:t>
      </w:r>
      <w:r w:rsidR="00112BEC">
        <w:t>April 30</w:t>
      </w:r>
      <w:r w:rsidR="0097073E" w:rsidRPr="00E671A4">
        <w:t xml:space="preserve">, </w:t>
      </w:r>
      <w:r w:rsidR="006D7D52" w:rsidRPr="006D7D52">
        <w:t>2024</w:t>
      </w:r>
      <w:r w:rsidR="006D7D52" w:rsidRPr="00E671A4">
        <w:t>,</w:t>
      </w:r>
      <w:r w:rsidR="008470D9" w:rsidRPr="00E671A4">
        <w:t xml:space="preserve"> at</w:t>
      </w:r>
      <w:r w:rsidR="008470D9">
        <w:t xml:space="preserve"> </w:t>
      </w:r>
      <w:r w:rsidR="0097073E">
        <w:t>3</w:t>
      </w:r>
      <w:r w:rsidR="00D6414B">
        <w:t xml:space="preserve">:00 </w:t>
      </w:r>
      <w:r w:rsidR="0097073E">
        <w:t>P</w:t>
      </w:r>
      <w:r w:rsidR="00D6414B">
        <w:t>.</w:t>
      </w:r>
      <w:r w:rsidR="0097073E">
        <w:t>M</w:t>
      </w:r>
      <w:r w:rsidR="00D6414B">
        <w:t>.</w:t>
      </w:r>
      <w:r w:rsidR="008470D9">
        <w:t xml:space="preserve"> Central Time to receive driving instructions.</w:t>
      </w:r>
    </w:p>
    <w:p w14:paraId="632F13B7" w14:textId="2EE58850" w:rsidR="000B0FD9" w:rsidRPr="008A3D5D" w:rsidRDefault="000B0FD9" w:rsidP="00723ACF">
      <w:pPr>
        <w:pStyle w:val="Level1"/>
        <w:jc w:val="both"/>
      </w:pPr>
      <w:r w:rsidRPr="008A3D5D">
        <w:t xml:space="preserve">ITS reserves the right to waive any defect or irregularity in any bid procedure. </w:t>
      </w:r>
    </w:p>
    <w:p w14:paraId="20145110" w14:textId="77777777" w:rsidR="000B0FD9" w:rsidRPr="008A3D5D" w:rsidRDefault="000B0FD9" w:rsidP="00723ACF">
      <w:pPr>
        <w:pStyle w:val="Level1"/>
        <w:jc w:val="both"/>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467696C6" w14:textId="77777777" w:rsidR="000B0FD9" w:rsidRPr="008A3D5D" w:rsidRDefault="000B0FD9" w:rsidP="00723ACF">
      <w:pPr>
        <w:pStyle w:val="Level1"/>
        <w:jc w:val="both"/>
      </w:pPr>
      <w:r w:rsidRPr="008A3D5D">
        <w:t xml:space="preserve">The Bidder must conform to the following standards in the preparation of the Bidder’s bid: </w:t>
      </w:r>
    </w:p>
    <w:p w14:paraId="4E82FA1A" w14:textId="77777777" w:rsidR="000B0FD9" w:rsidRPr="008A3D5D" w:rsidRDefault="000B0FD9" w:rsidP="00723ACF">
      <w:pPr>
        <w:pStyle w:val="Level1"/>
        <w:numPr>
          <w:ilvl w:val="1"/>
          <w:numId w:val="1"/>
        </w:numPr>
        <w:jc w:val="both"/>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11C19EED" w14:textId="77777777" w:rsidR="000B0FD9" w:rsidRPr="008A3D5D" w:rsidRDefault="000B0FD9" w:rsidP="00723ACF">
      <w:pPr>
        <w:pStyle w:val="Level1"/>
        <w:numPr>
          <w:ilvl w:val="1"/>
          <w:numId w:val="1"/>
        </w:numPr>
        <w:jc w:val="both"/>
      </w:pPr>
      <w:r w:rsidRPr="008A3D5D">
        <w:t xml:space="preserve">The Bidder should note that original signatures in blue ink are required on Attachment B. Attachment B should be printed and included in the </w:t>
      </w:r>
      <w:r w:rsidRPr="008A3D5D">
        <w:lastRenderedPageBreak/>
        <w:t xml:space="preserve">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4BFA97A7" w14:textId="77777777" w:rsidR="000B0FD9" w:rsidRPr="008A3D5D" w:rsidRDefault="000B0FD9" w:rsidP="00723ACF">
      <w:pPr>
        <w:pStyle w:val="Level1"/>
        <w:numPr>
          <w:ilvl w:val="1"/>
          <w:numId w:val="1"/>
        </w:numPr>
        <w:jc w:val="both"/>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6BE21EED" w14:textId="77777777" w:rsidR="008A3D5D" w:rsidRPr="008A3D5D" w:rsidRDefault="008A3D5D" w:rsidP="00723ACF">
      <w:pPr>
        <w:pStyle w:val="Level1"/>
        <w:numPr>
          <w:ilvl w:val="1"/>
          <w:numId w:val="1"/>
        </w:numPr>
        <w:jc w:val="both"/>
      </w:pPr>
      <w:r w:rsidRPr="008A3D5D">
        <w:t xml:space="preserve">All items in this IFB must be met by the Bidder with the exception of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5CC96774" w14:textId="77777777" w:rsidR="008A3D5D" w:rsidRPr="008A3D5D" w:rsidRDefault="008A3D5D" w:rsidP="00723ACF">
      <w:pPr>
        <w:pStyle w:val="Level1"/>
        <w:numPr>
          <w:ilvl w:val="1"/>
          <w:numId w:val="1"/>
        </w:numPr>
        <w:jc w:val="both"/>
      </w:pPr>
      <w:r w:rsidRPr="008A3D5D">
        <w:t xml:space="preserve">Where an outline point asks a question or requests information, the Bidder must respond with the </w:t>
      </w:r>
      <w:r w:rsidRPr="00723ACF">
        <w:t>specific</w:t>
      </w:r>
      <w:r w:rsidRPr="008A3D5D">
        <w:t xml:space="preserve"> answer or information requested. </w:t>
      </w:r>
    </w:p>
    <w:p w14:paraId="3592A2A3" w14:textId="77777777" w:rsidR="008A3D5D" w:rsidRPr="008A3D5D" w:rsidRDefault="008A3D5D" w:rsidP="00723ACF">
      <w:pPr>
        <w:pStyle w:val="Level1"/>
        <w:numPr>
          <w:ilvl w:val="1"/>
          <w:numId w:val="1"/>
        </w:numPr>
        <w:jc w:val="both"/>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5576045B" w14:textId="77777777" w:rsidR="008A3D5D" w:rsidRPr="008A3D5D" w:rsidRDefault="008A3D5D" w:rsidP="00723ACF">
      <w:pPr>
        <w:pStyle w:val="Level1"/>
        <w:numPr>
          <w:ilvl w:val="1"/>
          <w:numId w:val="1"/>
        </w:numPr>
        <w:jc w:val="both"/>
      </w:pPr>
      <w:r w:rsidRPr="008A3D5D">
        <w:t xml:space="preserve">The Bidder must respond to </w:t>
      </w:r>
      <w:r w:rsidRPr="00723ACF">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2B91F94B" w14:textId="77777777" w:rsidR="008A3D5D" w:rsidRPr="008A3D5D" w:rsidRDefault="008A3D5D" w:rsidP="00723ACF">
      <w:pPr>
        <w:pStyle w:val="Level1"/>
        <w:jc w:val="both"/>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1A156ABF" w14:textId="77777777" w:rsidR="008A3D5D" w:rsidRPr="008A3D5D" w:rsidRDefault="008A3D5D" w:rsidP="00723ACF">
      <w:pPr>
        <w:pStyle w:val="Level1"/>
        <w:jc w:val="both"/>
      </w:pPr>
      <w:r w:rsidRPr="008A3D5D">
        <w:t xml:space="preserve">Unsolicited clarifications and updates submitted after the deadline for bids will be accepted or rejected at the sole discretion of ITS. </w:t>
      </w:r>
    </w:p>
    <w:p w14:paraId="42ACD337" w14:textId="77777777" w:rsidR="008A3D5D" w:rsidRPr="008A3D5D" w:rsidRDefault="008A3D5D" w:rsidP="00723ACF">
      <w:pPr>
        <w:pStyle w:val="Level1"/>
        <w:jc w:val="both"/>
      </w:pPr>
      <w:r w:rsidRPr="008A3D5D">
        <w:t xml:space="preserve">Unsolicited clarifications in the evaluation and selection of best bid will be considered only if all the following conditions are met: </w:t>
      </w:r>
    </w:p>
    <w:p w14:paraId="7B2FB6CD" w14:textId="77777777" w:rsidR="008A3D5D" w:rsidRPr="008A3D5D" w:rsidRDefault="008A3D5D" w:rsidP="00723ACF">
      <w:pPr>
        <w:pStyle w:val="Level1"/>
        <w:numPr>
          <w:ilvl w:val="1"/>
          <w:numId w:val="1"/>
        </w:numPr>
        <w:jc w:val="both"/>
      </w:pPr>
      <w:r w:rsidRPr="008A3D5D">
        <w:t xml:space="preserve">A clarification to a bid that includes a newly announced product line or service with equal or additional capability to be provided at or less than the proposed price will be considered. </w:t>
      </w:r>
    </w:p>
    <w:p w14:paraId="7084BDCC" w14:textId="77777777" w:rsidR="008A3D5D" w:rsidRPr="008A3D5D" w:rsidRDefault="008A3D5D" w:rsidP="00723ACF">
      <w:pPr>
        <w:pStyle w:val="Level1"/>
        <w:numPr>
          <w:ilvl w:val="1"/>
          <w:numId w:val="1"/>
        </w:numPr>
        <w:jc w:val="both"/>
      </w:pPr>
      <w:r w:rsidRPr="008A3D5D">
        <w:t xml:space="preserve">Information provided must be in effect nationally and have been formally and publicly announced through a news medium that the Bidder normally uses to convey customer information. </w:t>
      </w:r>
    </w:p>
    <w:p w14:paraId="2F722788" w14:textId="77777777" w:rsidR="008A3D5D" w:rsidRPr="008A3D5D" w:rsidRDefault="008A3D5D" w:rsidP="00723ACF">
      <w:pPr>
        <w:pStyle w:val="Level1"/>
        <w:numPr>
          <w:ilvl w:val="1"/>
          <w:numId w:val="1"/>
        </w:numPr>
        <w:jc w:val="both"/>
      </w:pPr>
      <w:r w:rsidRPr="008A3D5D">
        <w:t>Clarifications must be received early enough in the evaluation process to allow adequate time for re-evaluation.</w:t>
      </w:r>
    </w:p>
    <w:p w14:paraId="49635FF3" w14:textId="77777777" w:rsidR="008A3D5D" w:rsidRPr="008A3D5D" w:rsidRDefault="008A3D5D" w:rsidP="00723ACF">
      <w:pPr>
        <w:pStyle w:val="Level1"/>
        <w:numPr>
          <w:ilvl w:val="1"/>
          <w:numId w:val="1"/>
        </w:numPr>
        <w:jc w:val="both"/>
      </w:pPr>
      <w:r w:rsidRPr="008A3D5D">
        <w:lastRenderedPageBreak/>
        <w:t xml:space="preserve">The Bidder must follow procedures outlined herein for submitting updates and clarifications. </w:t>
      </w:r>
    </w:p>
    <w:p w14:paraId="0464DB6D" w14:textId="77777777" w:rsidR="008A3D5D" w:rsidRPr="008A3D5D" w:rsidRDefault="008A3D5D" w:rsidP="00723ACF">
      <w:pPr>
        <w:pStyle w:val="Level1"/>
        <w:numPr>
          <w:ilvl w:val="1"/>
          <w:numId w:val="1"/>
        </w:numPr>
        <w:jc w:val="both"/>
      </w:pPr>
      <w:r w:rsidRPr="008A3D5D">
        <w:t xml:space="preserve">The Bidder must submit a statement outlining the circumstances for the clarification. </w:t>
      </w:r>
    </w:p>
    <w:p w14:paraId="2C429886" w14:textId="77777777" w:rsidR="008A3D5D" w:rsidRPr="008A3D5D" w:rsidRDefault="008A3D5D" w:rsidP="00723ACF">
      <w:pPr>
        <w:pStyle w:val="Level1"/>
        <w:numPr>
          <w:ilvl w:val="1"/>
          <w:numId w:val="1"/>
        </w:numPr>
        <w:jc w:val="both"/>
      </w:pPr>
      <w:r w:rsidRPr="008A3D5D">
        <w:t xml:space="preserve">The Bidder must submit unsolicited clarifications via USB in the same manner as detailed in Item 8 above. </w:t>
      </w:r>
    </w:p>
    <w:p w14:paraId="11E221CD" w14:textId="77777777" w:rsidR="008A3D5D" w:rsidRPr="008A3D5D" w:rsidRDefault="008A3D5D" w:rsidP="00723ACF">
      <w:pPr>
        <w:pStyle w:val="Level1"/>
        <w:numPr>
          <w:ilvl w:val="1"/>
          <w:numId w:val="1"/>
        </w:numPr>
        <w:jc w:val="both"/>
      </w:pPr>
      <w:r w:rsidRPr="008A3D5D">
        <w:t xml:space="preserve">The Bidder must be specific about which part of the original bid is being changed by the clarification (i.e., must include exact IFB reference to section and outline point). </w:t>
      </w:r>
    </w:p>
    <w:p w14:paraId="2B377623" w14:textId="77777777" w:rsidR="008A3D5D" w:rsidRPr="008A3D5D" w:rsidRDefault="008A3D5D" w:rsidP="00723ACF">
      <w:pPr>
        <w:pStyle w:val="Level1"/>
        <w:jc w:val="both"/>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09BBED31" w14:textId="0ED1B4C4" w:rsidR="008A3D5D" w:rsidRPr="008A3D5D" w:rsidRDefault="008A3D5D" w:rsidP="00723ACF">
      <w:pPr>
        <w:pStyle w:val="Level1"/>
        <w:numPr>
          <w:ilvl w:val="1"/>
          <w:numId w:val="1"/>
        </w:numPr>
        <w:jc w:val="both"/>
      </w:pPr>
      <w:r w:rsidRPr="008A3D5D">
        <w:t>The State’s contact person for the selection process is:</w:t>
      </w:r>
      <w:r w:rsidR="000F5CD4">
        <w:t xml:space="preserve"> </w:t>
      </w:r>
      <w:bookmarkStart w:id="13" w:name="RFPUserName3"/>
      <w:bookmarkEnd w:id="13"/>
      <w:r w:rsidR="00CF2C0C">
        <w:t>Jasmine Grice</w:t>
      </w:r>
      <w:r w:rsidRPr="008A3D5D">
        <w:t>, Technology Consultant, 3771 Eastwood Drive, Jackson, MS 39211, 601-432-</w:t>
      </w:r>
      <w:bookmarkStart w:id="14" w:name="RFPLast42"/>
      <w:bookmarkEnd w:id="14"/>
      <w:r w:rsidR="00CF2C0C">
        <w:t>8198</w:t>
      </w:r>
      <w:r w:rsidRPr="008A3D5D">
        <w:t xml:space="preserve">, </w:t>
      </w:r>
      <w:bookmarkStart w:id="15" w:name="RFPEmail2"/>
      <w:bookmarkEnd w:id="15"/>
      <w:r w:rsidR="00CF2C0C">
        <w:t>jasmine.grice</w:t>
      </w:r>
      <w:r w:rsidRPr="008A3D5D">
        <w:t xml:space="preserve">@its.ms.gov. </w:t>
      </w:r>
    </w:p>
    <w:p w14:paraId="0987276D" w14:textId="3FC0F9E8" w:rsidR="008A3D5D" w:rsidRPr="008A3D5D" w:rsidRDefault="008A3D5D" w:rsidP="00723ACF">
      <w:pPr>
        <w:pStyle w:val="Level1"/>
        <w:numPr>
          <w:ilvl w:val="1"/>
          <w:numId w:val="1"/>
        </w:numPr>
        <w:jc w:val="both"/>
      </w:pPr>
      <w:r w:rsidRPr="008A3D5D">
        <w:t xml:space="preserve">Bidder may consult with State representatives as designated by the State’s contact person identified in </w:t>
      </w:r>
      <w:r w:rsidRPr="009B2C25">
        <w:t>1</w:t>
      </w:r>
      <w:r w:rsidR="00723ACF">
        <w:t>3</w:t>
      </w:r>
      <w:r w:rsidRPr="009B2C25">
        <w:t>.1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21004409" w14:textId="77777777" w:rsidR="008A3D5D" w:rsidRPr="008A3D5D" w:rsidRDefault="008A3D5D" w:rsidP="00723ACF">
      <w:pPr>
        <w:pStyle w:val="Level1"/>
        <w:jc w:val="both"/>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223ED308" w14:textId="6C533630" w:rsidR="00C22EF1" w:rsidRDefault="008E2CF9" w:rsidP="00673C29">
      <w:pPr>
        <w:pStyle w:val="IFBLevel1"/>
        <w:numPr>
          <w:ilvl w:val="0"/>
          <w:numId w:val="0"/>
        </w:numPr>
        <w:ind w:left="720"/>
      </w:pPr>
      <w:hyperlink r:id="rId17" w:history="1">
        <w:r w:rsidR="003A2F98" w:rsidRPr="00643E2B">
          <w:rPr>
            <w:rStyle w:val="Hyperlink"/>
          </w:rPr>
          <w:t>https://www.its.ms.gov/procurement/rfps-and-sole-sources</w:t>
        </w:r>
      </w:hyperlink>
    </w:p>
    <w:p w14:paraId="5F329180" w14:textId="77777777" w:rsidR="008A3D5D" w:rsidRPr="008A3D5D" w:rsidRDefault="008A3D5D" w:rsidP="00673C29">
      <w:pPr>
        <w:pStyle w:val="IFBLevel1"/>
        <w:numPr>
          <w:ilvl w:val="0"/>
          <w:numId w:val="0"/>
        </w:numPr>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3204D329" w14:textId="77777777" w:rsidR="008A3D5D" w:rsidRPr="008A3D5D" w:rsidRDefault="008A3D5D" w:rsidP="00723ACF">
      <w:pPr>
        <w:pStyle w:val="Level1"/>
        <w:jc w:val="both"/>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7E25A8CD" w14:textId="77777777" w:rsidR="008A3D5D" w:rsidRPr="008A3D5D" w:rsidRDefault="008A3D5D" w:rsidP="00723ACF">
      <w:pPr>
        <w:pStyle w:val="Level1"/>
        <w:jc w:val="both"/>
      </w:pPr>
      <w:r w:rsidRPr="008A3D5D">
        <w:lastRenderedPageBreak/>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05C9C9AC" w14:textId="77777777" w:rsidR="008A3D5D" w:rsidRPr="008A3D5D" w:rsidRDefault="008A3D5D" w:rsidP="00723ACF">
      <w:pPr>
        <w:pStyle w:val="Level1"/>
        <w:jc w:val="both"/>
      </w:pPr>
      <w:r w:rsidRPr="008A3D5D">
        <w:t xml:space="preserve">Expenses for the development and delivery of bids are entirely the responsibility of the bidder and shall not be chargeable to the State. </w:t>
      </w:r>
    </w:p>
    <w:p w14:paraId="294A6F14" w14:textId="77777777" w:rsidR="008A3D5D" w:rsidRPr="008A3D5D" w:rsidRDefault="008A3D5D" w:rsidP="00723ACF">
      <w:pPr>
        <w:pStyle w:val="Level1"/>
        <w:jc w:val="both"/>
      </w:pPr>
      <w:r w:rsidRPr="008A3D5D">
        <w:t xml:space="preserve">All bid material submitted in writing shall become the property of the State. </w:t>
      </w:r>
    </w:p>
    <w:p w14:paraId="27941075" w14:textId="77777777" w:rsidR="008A3D5D" w:rsidRPr="008A3D5D" w:rsidRDefault="008A3D5D" w:rsidP="00723ACF">
      <w:pPr>
        <w:pStyle w:val="Level1"/>
        <w:jc w:val="both"/>
      </w:pPr>
      <w:r w:rsidRPr="008A3D5D">
        <w:t xml:space="preserve">ITS reserves the right to make multiple awards. </w:t>
      </w:r>
    </w:p>
    <w:p w14:paraId="76482933" w14:textId="77777777" w:rsidR="008A3D5D" w:rsidRPr="008A3D5D" w:rsidRDefault="008A3D5D" w:rsidP="00723ACF">
      <w:pPr>
        <w:pStyle w:val="Level1"/>
        <w:jc w:val="both"/>
      </w:pPr>
      <w:r w:rsidRPr="008A3D5D">
        <w:t xml:space="preserve">ITS reserves the right to approve an award by individual items or in total, whichever is deemed to be in the best interest of the State of Mississippi. </w:t>
      </w:r>
    </w:p>
    <w:p w14:paraId="49617B6B" w14:textId="77777777" w:rsidR="008A3D5D" w:rsidRPr="008A3D5D" w:rsidRDefault="008A3D5D" w:rsidP="00723ACF">
      <w:pPr>
        <w:pStyle w:val="Level1"/>
        <w:jc w:val="both"/>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3BC8954F" w14:textId="77777777" w:rsidR="008A3D5D" w:rsidRPr="008A3D5D" w:rsidRDefault="008A3D5D" w:rsidP="00723ACF">
      <w:pPr>
        <w:pStyle w:val="Level1"/>
        <w:jc w:val="both"/>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A decision concerning the utilization of a Bidder’s bid for future projects outside Mississippi is solely at the discretion of the State, and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1914BE96" w14:textId="77777777" w:rsidR="008A3D5D" w:rsidRPr="008A3D5D" w:rsidRDefault="008A3D5D" w:rsidP="00723ACF">
      <w:pPr>
        <w:pStyle w:val="Level1"/>
        <w:jc w:val="both"/>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4BE02D86" w14:textId="77777777" w:rsidR="008A3D5D" w:rsidRPr="008A3D5D" w:rsidRDefault="008A3D5D" w:rsidP="00723ACF">
      <w:pPr>
        <w:pStyle w:val="Level1"/>
        <w:jc w:val="both"/>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723F4DE3" w14:textId="569978F6" w:rsidR="008A3D5D" w:rsidRPr="008A3D5D" w:rsidRDefault="008A3D5D" w:rsidP="00723ACF">
      <w:pPr>
        <w:pStyle w:val="Level1"/>
        <w:jc w:val="both"/>
      </w:pPr>
      <w:r w:rsidRPr="008A3D5D">
        <w:t xml:space="preserve">State sales tax and federal excise taxes shall not be included as the </w:t>
      </w:r>
      <w:bookmarkStart w:id="16" w:name="RFPBond2"/>
      <w:bookmarkEnd w:id="16"/>
      <w:r w:rsidR="00CF2C0C">
        <w:t>ITS</w:t>
      </w:r>
      <w:r w:rsidRPr="008A3D5D">
        <w:t xml:space="preserve"> is tax exempt for materials sold directly to them.</w:t>
      </w:r>
    </w:p>
    <w:p w14:paraId="019BE000" w14:textId="77777777" w:rsidR="008A3D5D" w:rsidRPr="008A3D5D" w:rsidRDefault="008A3D5D" w:rsidP="00723ACF">
      <w:pPr>
        <w:pStyle w:val="Level1"/>
        <w:jc w:val="both"/>
      </w:pPr>
      <w:r w:rsidRPr="008A3D5D">
        <w:lastRenderedPageBreak/>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53ED0E14" w14:textId="77777777" w:rsidR="008A3D5D" w:rsidRPr="008A3D5D" w:rsidRDefault="008A3D5D" w:rsidP="00723ACF">
      <w:pPr>
        <w:pStyle w:val="Level1"/>
        <w:jc w:val="both"/>
      </w:pPr>
      <w:r w:rsidRPr="008A3D5D">
        <w:t xml:space="preserve">The State reserves the right to solicit Best and Final Offers (BAFOs) from Bidders, principally in situations in which bid costs eclipse available funding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All such Bidders will be provided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48420A4E" w14:textId="77777777" w:rsidR="008A3D5D" w:rsidRPr="008A3D5D" w:rsidRDefault="008A3D5D" w:rsidP="00723ACF">
      <w:pPr>
        <w:pStyle w:val="Level1"/>
        <w:jc w:val="both"/>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28922D00" w14:textId="77777777" w:rsidR="00E54AD2" w:rsidRDefault="008A3D5D" w:rsidP="00723ACF">
      <w:pPr>
        <w:pStyle w:val="Level1"/>
        <w:jc w:val="both"/>
      </w:pPr>
      <w:r w:rsidRPr="008A3D5D">
        <w:t xml:space="preserve">Bidders may request additional information or clarifications to this IFB using the following procedure: </w:t>
      </w:r>
    </w:p>
    <w:p w14:paraId="0AD52A9A" w14:textId="77777777" w:rsidR="008A3D5D" w:rsidRPr="008A3D5D" w:rsidRDefault="008A3D5D" w:rsidP="00723ACF">
      <w:pPr>
        <w:pStyle w:val="Level1"/>
        <w:numPr>
          <w:ilvl w:val="1"/>
          <w:numId w:val="1"/>
        </w:numPr>
        <w:jc w:val="both"/>
      </w:pPr>
      <w:r w:rsidRPr="008A3D5D">
        <w:t xml:space="preserve">Bidders must clearly identify the specified paragraph(s) in the IFB that is in question. </w:t>
      </w:r>
    </w:p>
    <w:p w14:paraId="2ED00201" w14:textId="42C046E9" w:rsidR="008A3D5D" w:rsidRPr="003A0696" w:rsidRDefault="008A3D5D" w:rsidP="00723ACF">
      <w:pPr>
        <w:pStyle w:val="Level1"/>
        <w:numPr>
          <w:ilvl w:val="1"/>
          <w:numId w:val="1"/>
        </w:numPr>
        <w:jc w:val="both"/>
      </w:pPr>
      <w:r w:rsidRPr="008A3D5D">
        <w:t xml:space="preserve">Bidder must deliver a written document to </w:t>
      </w:r>
      <w:bookmarkStart w:id="17" w:name="RFPUserName4"/>
      <w:bookmarkEnd w:id="17"/>
      <w:r w:rsidR="00CF2C0C">
        <w:t>Jasmine Grice</w:t>
      </w:r>
      <w:r w:rsidRPr="008A3D5D">
        <w:t xml:space="preserve"> at ITS b</w:t>
      </w:r>
      <w:r w:rsidRPr="003A0696">
        <w:t xml:space="preserve">y </w:t>
      </w:r>
      <w:bookmarkStart w:id="18" w:name="RFPDate3"/>
      <w:bookmarkEnd w:id="18"/>
      <w:r w:rsidR="00282109">
        <w:t>May 8</w:t>
      </w:r>
      <w:r w:rsidR="00CF2C0C" w:rsidRPr="003A0696">
        <w:t xml:space="preserve">, </w:t>
      </w:r>
      <w:r w:rsidR="00146341" w:rsidRPr="003A0696">
        <w:t>2024,</w:t>
      </w:r>
      <w:r w:rsidRPr="003A0696">
        <w:t xml:space="preserve"> at 3:00 p.m. Central Time.</w:t>
      </w:r>
      <w:r w:rsidR="00DF62DB" w:rsidRPr="003A0696">
        <w:t xml:space="preserve">  </w:t>
      </w:r>
      <w:r w:rsidRPr="003A0696">
        <w:t xml:space="preserve">This document may be delivered by hand, mail, e-mail, or fax. </w:t>
      </w:r>
      <w:r w:rsidR="00DF62DB" w:rsidRPr="003A0696">
        <w:t xml:space="preserve"> </w:t>
      </w:r>
      <w:r w:rsidRPr="003A0696">
        <w:t xml:space="preserve">Address information is given on page one of this IFB. </w:t>
      </w:r>
      <w:r w:rsidR="00DF62DB" w:rsidRPr="003A0696">
        <w:t xml:space="preserve"> </w:t>
      </w:r>
      <w:r w:rsidRPr="003A0696">
        <w:t xml:space="preserve">The fax number is (601) 713-6380. </w:t>
      </w:r>
      <w:r w:rsidR="00DF62DB" w:rsidRPr="003A0696">
        <w:t xml:space="preserve"> </w:t>
      </w:r>
      <w:r w:rsidRPr="00723ACF">
        <w:t>ITS WILL NOT BE RESPONSIBLE FOR DELAYS IN THE DELIVERY OF QUESTION DOCUMENTS</w:t>
      </w:r>
      <w:r w:rsidRPr="003A0696">
        <w:t>.</w:t>
      </w:r>
      <w:r w:rsidR="00DF62DB" w:rsidRPr="003A0696">
        <w:t xml:space="preserve">  </w:t>
      </w:r>
      <w:r w:rsidRPr="003A0696">
        <w:t>It is solely the responsibility of the Bidder that the clarification document reaches ITS on time.</w:t>
      </w:r>
      <w:r w:rsidR="00DF62DB" w:rsidRPr="003A0696">
        <w:t xml:space="preserve">  </w:t>
      </w:r>
      <w:r w:rsidRPr="003A0696">
        <w:t xml:space="preserve">Bidders may contact </w:t>
      </w:r>
      <w:bookmarkStart w:id="19" w:name="RFPUserName5"/>
      <w:bookmarkEnd w:id="19"/>
      <w:r w:rsidR="00CF2C0C" w:rsidRPr="003A0696">
        <w:t>Jasmine Grice</w:t>
      </w:r>
      <w:r w:rsidRPr="003A0696">
        <w:t xml:space="preserve"> to verify the receipt of their document. </w:t>
      </w:r>
      <w:r w:rsidR="00DF62DB" w:rsidRPr="003A0696">
        <w:t xml:space="preserve"> </w:t>
      </w:r>
      <w:r w:rsidRPr="003A0696">
        <w:t xml:space="preserve">Documents received after the deadline will be rejected. </w:t>
      </w:r>
    </w:p>
    <w:p w14:paraId="7CE9B2B5" w14:textId="656D327B" w:rsidR="008A3D5D" w:rsidRPr="006D7D52" w:rsidRDefault="008A3D5D" w:rsidP="00723ACF">
      <w:pPr>
        <w:pStyle w:val="Level1"/>
        <w:numPr>
          <w:ilvl w:val="1"/>
          <w:numId w:val="1"/>
        </w:numPr>
        <w:jc w:val="both"/>
      </w:pPr>
      <w:r w:rsidRPr="003A0696">
        <w:t xml:space="preserve">All questions will be compiled and answered, and a written document containing all questions submitted and corresponding answers will be posted on the ITS web site by close of business on </w:t>
      </w:r>
      <w:sdt>
        <w:sdtPr>
          <w:id w:val="-438452263"/>
          <w:placeholder>
            <w:docPart w:val="E1C57041C8664DD8BF0224AF33D1A086"/>
          </w:placeholder>
          <w:date w:fullDate="2024-05-15T00:00:00Z">
            <w:dateFormat w:val="dddd, MMMM dd, yyyy"/>
            <w:lid w:val="en-US"/>
            <w:storeMappedDataAs w:val="dateTime"/>
            <w:calendar w:val="gregorian"/>
          </w:date>
        </w:sdtPr>
        <w:sdtEndPr/>
        <w:sdtContent>
          <w:r w:rsidR="00282109">
            <w:t>Wednesday, May 15, 2024</w:t>
          </w:r>
        </w:sdtContent>
      </w:sdt>
      <w:r w:rsidRPr="006D7D52">
        <w:t xml:space="preserve">. </w:t>
      </w:r>
    </w:p>
    <w:p w14:paraId="551AC6C9" w14:textId="77777777" w:rsidR="00BF6B07" w:rsidRPr="003560BD" w:rsidRDefault="00BF6B07" w:rsidP="00673C29">
      <w:pPr>
        <w:spacing w:before="240"/>
        <w:jc w:val="both"/>
        <w:sectPr w:rsidR="00BF6B07" w:rsidRPr="003560BD" w:rsidSect="001D7E1F">
          <w:headerReference w:type="default" r:id="rId18"/>
          <w:headerReference w:type="first" r:id="rId19"/>
          <w:footerReference w:type="first" r:id="rId20"/>
          <w:pgSz w:w="12240" w:h="15840" w:code="1"/>
          <w:pgMar w:top="1440" w:right="1440" w:bottom="1440" w:left="1440" w:header="720" w:footer="720" w:gutter="0"/>
          <w:cols w:space="720"/>
          <w:noEndnote/>
          <w:docGrid w:linePitch="299"/>
        </w:sectPr>
      </w:pPr>
    </w:p>
    <w:p w14:paraId="7F48EA14" w14:textId="40CEC1CD"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183D22">
        <w:rPr>
          <w:b/>
          <w:bCs/>
          <w:color w:val="000000"/>
        </w:rPr>
        <w:t>4620</w:t>
      </w:r>
    </w:p>
    <w:p w14:paraId="2B48F209" w14:textId="77777777" w:rsidR="007A7799" w:rsidRPr="0011742B" w:rsidRDefault="007A7799" w:rsidP="007A7799">
      <w:pPr>
        <w:widowControl/>
        <w:jc w:val="center"/>
        <w:rPr>
          <w:color w:val="000000"/>
        </w:rPr>
      </w:pPr>
      <w:r w:rsidRPr="0011742B">
        <w:rPr>
          <w:b/>
          <w:bCs/>
          <w:color w:val="000000"/>
        </w:rPr>
        <w:t>LEGAL AND CONTRACTUAL INFORMATION</w:t>
      </w:r>
    </w:p>
    <w:p w14:paraId="287A04FC" w14:textId="56EDB65B"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112BEC">
        <w:rPr>
          <w:b/>
          <w:bCs/>
          <w:color w:val="000000"/>
        </w:rPr>
        <w:t>48273</w:t>
      </w:r>
    </w:p>
    <w:p w14:paraId="6C1DF67C"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5485E310"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2F64CBEF" w14:textId="77777777" w:rsidR="007A7799" w:rsidRPr="00723ACF" w:rsidRDefault="007A7799" w:rsidP="00723ACF">
      <w:pPr>
        <w:pStyle w:val="Level1"/>
        <w:rPr>
          <w:b/>
          <w:bCs/>
        </w:rPr>
      </w:pPr>
      <w:r w:rsidRPr="00723ACF">
        <w:rPr>
          <w:b/>
          <w:bCs/>
        </w:rPr>
        <w:t xml:space="preserve">Legal Provisions </w:t>
      </w:r>
    </w:p>
    <w:p w14:paraId="48F0519C" w14:textId="77777777" w:rsidR="007A7799" w:rsidRPr="007A7799" w:rsidRDefault="007A7799" w:rsidP="001D7E1F">
      <w:pPr>
        <w:pStyle w:val="Level1"/>
        <w:numPr>
          <w:ilvl w:val="1"/>
          <w:numId w:val="1"/>
        </w:numPr>
        <w:spacing w:before="120"/>
        <w:jc w:val="both"/>
      </w:pPr>
      <w:r w:rsidRPr="007A7799">
        <w:t xml:space="preserve">The State of Mississippi is self-insured; all requirements for the purchase of casualty or liability insurance are deleted. </w:t>
      </w:r>
    </w:p>
    <w:p w14:paraId="4677B9F1" w14:textId="77777777" w:rsidR="007A7799" w:rsidRPr="007A7799" w:rsidRDefault="007A7799" w:rsidP="00723ACF">
      <w:pPr>
        <w:pStyle w:val="Level1"/>
        <w:numPr>
          <w:ilvl w:val="1"/>
          <w:numId w:val="1"/>
        </w:numPr>
        <w:jc w:val="both"/>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7A253E72" w14:textId="77777777" w:rsidR="007A7799" w:rsidRPr="007A7799" w:rsidRDefault="007A7799" w:rsidP="00723ACF">
      <w:pPr>
        <w:pStyle w:val="Level1"/>
        <w:numPr>
          <w:ilvl w:val="1"/>
          <w:numId w:val="1"/>
        </w:numPr>
        <w:jc w:val="both"/>
      </w:pPr>
      <w:r w:rsidRPr="007A7799">
        <w:t xml:space="preserve">The Bidder shall have no limitation on liability for claims related to the following items: </w:t>
      </w:r>
    </w:p>
    <w:p w14:paraId="01D98AD6" w14:textId="77777777" w:rsidR="007A7799" w:rsidRPr="007A7799" w:rsidRDefault="007A7799" w:rsidP="001D7E1F">
      <w:pPr>
        <w:pStyle w:val="IFBLevel3"/>
        <w:spacing w:before="120"/>
      </w:pPr>
      <w:r w:rsidRPr="003957C6">
        <w:t>Infringement</w:t>
      </w:r>
      <w:r w:rsidRPr="007A7799">
        <w:t xml:space="preserve"> issues; </w:t>
      </w:r>
    </w:p>
    <w:p w14:paraId="11AFEB1E" w14:textId="77777777" w:rsidR="007A7799" w:rsidRPr="007A7799" w:rsidRDefault="007A7799" w:rsidP="001D7E1F">
      <w:pPr>
        <w:pStyle w:val="IFBLevel3"/>
        <w:spacing w:before="120"/>
      </w:pPr>
      <w:r w:rsidRPr="007A7799">
        <w:t xml:space="preserve">Bodily injury; </w:t>
      </w:r>
    </w:p>
    <w:p w14:paraId="24DB9A4C" w14:textId="77777777" w:rsidR="007A7799" w:rsidRPr="007A7799" w:rsidRDefault="007A7799" w:rsidP="001D7E1F">
      <w:pPr>
        <w:pStyle w:val="IFBLevel3"/>
        <w:spacing w:before="120"/>
      </w:pPr>
      <w:r w:rsidRPr="007A7799">
        <w:t xml:space="preserve">Death; </w:t>
      </w:r>
    </w:p>
    <w:p w14:paraId="17BB092A" w14:textId="77777777" w:rsidR="007A7799" w:rsidRPr="007A7799" w:rsidRDefault="007A7799" w:rsidP="001D7E1F">
      <w:pPr>
        <w:pStyle w:val="IFBLevel3"/>
        <w:spacing w:before="120"/>
      </w:pPr>
      <w:r w:rsidRPr="007A7799">
        <w:t xml:space="preserve">Physical damage to tangible personal and/or real property; and/or </w:t>
      </w:r>
    </w:p>
    <w:p w14:paraId="7D5B4288" w14:textId="77777777" w:rsidR="007A7799" w:rsidRPr="007A7799" w:rsidRDefault="007A7799" w:rsidP="001D7E1F">
      <w:pPr>
        <w:pStyle w:val="IFBLevel3"/>
        <w:spacing w:before="120"/>
      </w:pPr>
      <w:r w:rsidRPr="007A7799">
        <w:t xml:space="preserve">The intentional and willful misconduct or negligent acts of the Bidder and/or Bidder’s employees or subcontractors. </w:t>
      </w:r>
    </w:p>
    <w:p w14:paraId="3114570A" w14:textId="77777777" w:rsidR="007A7799" w:rsidRPr="007A7799" w:rsidRDefault="007A7799" w:rsidP="00723ACF">
      <w:pPr>
        <w:pStyle w:val="Level1"/>
        <w:numPr>
          <w:ilvl w:val="1"/>
          <w:numId w:val="1"/>
        </w:numPr>
        <w:jc w:val="both"/>
      </w:pPr>
      <w:r w:rsidRPr="007A7799">
        <w:t xml:space="preserve">All requirements that the State pay interest (other than in connection with lease-purchase contracts not exceeding five years) are deleted. </w:t>
      </w:r>
    </w:p>
    <w:p w14:paraId="745BE961" w14:textId="77777777" w:rsidR="007A7799" w:rsidRPr="007A7799" w:rsidRDefault="007A7799" w:rsidP="00723ACF">
      <w:pPr>
        <w:pStyle w:val="Level1"/>
        <w:numPr>
          <w:ilvl w:val="1"/>
          <w:numId w:val="1"/>
        </w:numPr>
        <w:jc w:val="both"/>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05152AC6" w14:textId="77777777" w:rsidR="007A7799" w:rsidRPr="007A7799" w:rsidRDefault="007A7799" w:rsidP="00723ACF">
      <w:pPr>
        <w:pStyle w:val="Level1"/>
        <w:numPr>
          <w:ilvl w:val="1"/>
          <w:numId w:val="1"/>
        </w:numPr>
        <w:jc w:val="both"/>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18169D36" w14:textId="77777777" w:rsidR="007A7799" w:rsidRPr="007A7799" w:rsidRDefault="007A7799" w:rsidP="00723ACF">
      <w:pPr>
        <w:pStyle w:val="Level1"/>
        <w:numPr>
          <w:ilvl w:val="1"/>
          <w:numId w:val="1"/>
        </w:numPr>
        <w:jc w:val="both"/>
      </w:pPr>
      <w:r w:rsidRPr="007A7799">
        <w:t>The State of Mississippi does not waive its sovereign immunities or defenses as provided by law by entering into this contract with the Bidder, Bidder agents, subcontractors, or assignees.</w:t>
      </w:r>
    </w:p>
    <w:p w14:paraId="3699EBB2" w14:textId="77777777" w:rsidR="007A7799" w:rsidRPr="007A7799" w:rsidRDefault="007A7799" w:rsidP="00723ACF">
      <w:pPr>
        <w:pStyle w:val="Level1"/>
        <w:numPr>
          <w:ilvl w:val="1"/>
          <w:numId w:val="1"/>
        </w:numPr>
        <w:jc w:val="both"/>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of said period until payment is delivered. </w:t>
      </w:r>
      <w:r w:rsidR="00DF62DB">
        <w:t xml:space="preserve"> </w:t>
      </w:r>
      <w:r w:rsidRPr="007A7799">
        <w:t xml:space="preserve">See Section 31-7-305 of the Mississippi </w:t>
      </w:r>
      <w:r w:rsidRPr="007A7799">
        <w:lastRenderedPageBreak/>
        <w:t xml:space="preserve">Code Annotated. </w:t>
      </w:r>
      <w:r w:rsidR="00DF62DB">
        <w:t xml:space="preserve"> </w:t>
      </w:r>
      <w:r w:rsidRPr="007A7799">
        <w:t xml:space="preserve">Seller understands and agrees that Purchaser is exempt from the payment of taxes. </w:t>
      </w:r>
    </w:p>
    <w:p w14:paraId="49F3E5A7" w14:textId="77777777" w:rsidR="007A7799" w:rsidRPr="007A7799" w:rsidRDefault="007A7799" w:rsidP="00723ACF">
      <w:pPr>
        <w:pStyle w:val="Level1"/>
        <w:numPr>
          <w:ilvl w:val="1"/>
          <w:numId w:val="1"/>
        </w:numPr>
        <w:jc w:val="both"/>
      </w:pPr>
      <w:r w:rsidRPr="007A7799">
        <w:t xml:space="preserve">The State shall not pay any attorney's fees, prejudgment interest or the cost of legal action to or for the Bidder. </w:t>
      </w:r>
    </w:p>
    <w:p w14:paraId="2CBE1747" w14:textId="77777777" w:rsidR="007A7799" w:rsidRPr="00723ACF" w:rsidRDefault="007A7799" w:rsidP="00723ACF">
      <w:pPr>
        <w:pStyle w:val="Level1"/>
        <w:rPr>
          <w:b/>
          <w:bCs/>
        </w:rPr>
      </w:pPr>
      <w:r w:rsidRPr="00723ACF">
        <w:rPr>
          <w:b/>
          <w:bCs/>
        </w:rPr>
        <w:t xml:space="preserve">Approved Contract </w:t>
      </w:r>
    </w:p>
    <w:p w14:paraId="138FCFF1" w14:textId="77777777" w:rsidR="007A7799" w:rsidRPr="007A7799" w:rsidRDefault="007A7799" w:rsidP="001D7E1F">
      <w:pPr>
        <w:pStyle w:val="Level1"/>
        <w:numPr>
          <w:ilvl w:val="1"/>
          <w:numId w:val="1"/>
        </w:numPr>
        <w:spacing w:before="120"/>
        <w:jc w:val="both"/>
      </w:pPr>
      <w:r w:rsidRPr="007A7799">
        <w:t xml:space="preserve">Award of Contract - A contract is considered to be awarded to a proposer once the proposer’s offering has been approved through: </w:t>
      </w:r>
    </w:p>
    <w:p w14:paraId="0F291F87" w14:textId="77777777" w:rsidR="007A7799" w:rsidRPr="007A7799" w:rsidRDefault="007A7799" w:rsidP="001D7E1F">
      <w:pPr>
        <w:pStyle w:val="IFBLevel3"/>
        <w:spacing w:before="120"/>
      </w:pPr>
      <w:r w:rsidRPr="007A7799">
        <w:t xml:space="preserve">Written notification made to proposers on ITS letterhead, or </w:t>
      </w:r>
    </w:p>
    <w:p w14:paraId="37AB42C1" w14:textId="77777777" w:rsidR="007A7799" w:rsidRPr="007A7799" w:rsidRDefault="007A7799" w:rsidP="001D7E1F">
      <w:pPr>
        <w:pStyle w:val="IFBLevel3"/>
        <w:spacing w:before="120"/>
      </w:pPr>
      <w:r w:rsidRPr="007A7799">
        <w:t xml:space="preserve">Notification posted to the ITS website for the project, or </w:t>
      </w:r>
    </w:p>
    <w:p w14:paraId="402CAF3E" w14:textId="77777777" w:rsidR="007A7799" w:rsidRPr="007A7799" w:rsidRDefault="007A7799" w:rsidP="001D7E1F">
      <w:pPr>
        <w:pStyle w:val="IFBLevel3"/>
        <w:spacing w:before="120"/>
      </w:pPr>
      <w:r w:rsidRPr="007A7799">
        <w:t xml:space="preserve">CP-1 authorization executed for the project, or </w:t>
      </w:r>
    </w:p>
    <w:p w14:paraId="0D4BC228" w14:textId="77777777" w:rsidR="007A7799" w:rsidRPr="007A7799" w:rsidRDefault="007A7799" w:rsidP="001D7E1F">
      <w:pPr>
        <w:pStyle w:val="IFBLevel3"/>
        <w:spacing w:before="120"/>
      </w:pPr>
      <w:r w:rsidRPr="007A7799">
        <w:t xml:space="preserve">The ITS Board’s approval of same during an open session of the Board. </w:t>
      </w:r>
    </w:p>
    <w:p w14:paraId="2E6429D6" w14:textId="77777777" w:rsidR="007A7799" w:rsidRPr="007A7799" w:rsidRDefault="007A7799" w:rsidP="00723ACF">
      <w:pPr>
        <w:pStyle w:val="Level1"/>
        <w:numPr>
          <w:ilvl w:val="1"/>
          <w:numId w:val="1"/>
        </w:numPr>
        <w:jc w:val="both"/>
      </w:pPr>
      <w:r w:rsidRPr="007A7799">
        <w:t xml:space="preserve">ITS statute specifies whether ITS Director approval or ITS Board approval is applicable for a given project, depending on the total lifecycle cost of the contract. </w:t>
      </w:r>
    </w:p>
    <w:p w14:paraId="53A5BE26" w14:textId="77777777" w:rsidR="007A7799" w:rsidRPr="007A7799" w:rsidRDefault="007A7799" w:rsidP="00723ACF">
      <w:pPr>
        <w:pStyle w:val="Level1"/>
        <w:numPr>
          <w:ilvl w:val="1"/>
          <w:numId w:val="1"/>
        </w:numPr>
        <w:jc w:val="both"/>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187C959E" w14:textId="77777777" w:rsidR="007A7799" w:rsidRPr="00723ACF" w:rsidRDefault="007A7799" w:rsidP="00723ACF">
      <w:pPr>
        <w:pStyle w:val="Level1"/>
        <w:rPr>
          <w:b/>
          <w:bCs/>
        </w:rPr>
      </w:pPr>
      <w:r w:rsidRPr="00723ACF">
        <w:rPr>
          <w:b/>
          <w:bCs/>
        </w:rPr>
        <w:t xml:space="preserve">Contract Validity </w:t>
      </w:r>
    </w:p>
    <w:p w14:paraId="7E8491C1"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3ED8A4A1" w14:textId="77777777" w:rsidR="007A7799" w:rsidRPr="00723ACF" w:rsidRDefault="007A7799" w:rsidP="00723ACF">
      <w:pPr>
        <w:pStyle w:val="Level1"/>
        <w:rPr>
          <w:b/>
          <w:bCs/>
        </w:rPr>
      </w:pPr>
      <w:r w:rsidRPr="00723ACF">
        <w:rPr>
          <w:b/>
          <w:bCs/>
        </w:rPr>
        <w:t xml:space="preserve">Order of Contract Execution </w:t>
      </w:r>
    </w:p>
    <w:p w14:paraId="183096B9"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1B12EFB5" w14:textId="77777777" w:rsidR="007A7799" w:rsidRPr="00723ACF" w:rsidRDefault="007A7799" w:rsidP="00723ACF">
      <w:pPr>
        <w:pStyle w:val="Level1"/>
        <w:rPr>
          <w:b/>
          <w:bCs/>
        </w:rPr>
      </w:pPr>
      <w:r w:rsidRPr="00723ACF">
        <w:rPr>
          <w:b/>
          <w:bCs/>
        </w:rPr>
        <w:t xml:space="preserve">Availability of Funds </w:t>
      </w:r>
    </w:p>
    <w:p w14:paraId="4082A495"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6EF0B9F3" w14:textId="77777777" w:rsidR="007A7799" w:rsidRPr="00723ACF" w:rsidRDefault="007A7799" w:rsidP="00723ACF">
      <w:pPr>
        <w:pStyle w:val="Level1"/>
        <w:rPr>
          <w:b/>
          <w:bCs/>
        </w:rPr>
      </w:pPr>
      <w:r w:rsidRPr="00723ACF">
        <w:rPr>
          <w:b/>
          <w:bCs/>
        </w:rPr>
        <w:t xml:space="preserve">CP-1 Requirement </w:t>
      </w:r>
    </w:p>
    <w:p w14:paraId="241A869B" w14:textId="7A8D1A6E"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p>
    <w:p w14:paraId="28AAAE5E" w14:textId="77777777" w:rsidR="007A7799" w:rsidRPr="00723ACF" w:rsidRDefault="007A7799" w:rsidP="00723ACF">
      <w:pPr>
        <w:pStyle w:val="Level1"/>
        <w:rPr>
          <w:b/>
          <w:bCs/>
        </w:rPr>
      </w:pPr>
      <w:r w:rsidRPr="00723ACF">
        <w:rPr>
          <w:b/>
          <w:bCs/>
        </w:rPr>
        <w:t xml:space="preserve">Requirement for Electronic Payment and Invoicing </w:t>
      </w:r>
    </w:p>
    <w:p w14:paraId="36F01F9F" w14:textId="123BE6F9" w:rsidR="007A7799" w:rsidRPr="007A7799" w:rsidRDefault="007A7799" w:rsidP="001D7E1F">
      <w:pPr>
        <w:pStyle w:val="Level1"/>
        <w:numPr>
          <w:ilvl w:val="1"/>
          <w:numId w:val="1"/>
        </w:numPr>
        <w:spacing w:before="120"/>
        <w:jc w:val="both"/>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PayMode™, the State’s current </w:t>
      </w:r>
      <w:r w:rsidRPr="007A7799">
        <w:lastRenderedPageBreak/>
        <w:t xml:space="preserve">vehicle for sending and receiving electronic payments, prior to receiving any payments from state agencies. </w:t>
      </w:r>
      <w:r w:rsidR="00396C40">
        <w:t xml:space="preserve"> </w:t>
      </w:r>
      <w:r w:rsidRPr="007A7799">
        <w:t>There is no charge for a Bidder to enroll or receive payments via PayMode.</w:t>
      </w:r>
      <w:r w:rsidR="00396C40">
        <w:t xml:space="preserve"> </w:t>
      </w:r>
      <w:r w:rsidRPr="007A7799">
        <w:t xml:space="preserve">For additional information on PayMode, including registration instructions, Bidders should visit the following website: </w:t>
      </w:r>
      <w:hyperlink r:id="rId21" w:history="1">
        <w:r w:rsidR="00B15024" w:rsidRPr="00723ACF">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PayMode registration by contacting </w:t>
      </w:r>
      <w:hyperlink r:id="rId22" w:history="1">
        <w:r w:rsidR="00B4594F" w:rsidRPr="00723ACF">
          <w:t>mash@dfa.ms.gov</w:t>
        </w:r>
      </w:hyperlink>
      <w:r w:rsidR="00B4594F">
        <w:t>.</w:t>
      </w:r>
    </w:p>
    <w:p w14:paraId="34F9D793" w14:textId="1F189F6C" w:rsidR="007A7799" w:rsidRPr="007A7799" w:rsidRDefault="00723ACF" w:rsidP="00723ACF">
      <w:pPr>
        <w:pStyle w:val="Level1"/>
        <w:numPr>
          <w:ilvl w:val="1"/>
          <w:numId w:val="1"/>
        </w:numPr>
        <w:jc w:val="both"/>
      </w:pPr>
      <w:r>
        <w:t>T</w:t>
      </w:r>
      <w:r w:rsidR="007A7799" w:rsidRPr="007A7799">
        <w:t xml:space="preserve">he awarded Bidder is required to submit electronically all invoices for goods and services acquired under this IFB, along with appropriate supporting documentation, as directed by the State. </w:t>
      </w:r>
    </w:p>
    <w:p w14:paraId="19BC004F" w14:textId="77777777" w:rsidR="007A7799" w:rsidRPr="00723ACF" w:rsidRDefault="007A7799" w:rsidP="00723ACF">
      <w:pPr>
        <w:pStyle w:val="Level1"/>
        <w:rPr>
          <w:b/>
          <w:bCs/>
        </w:rPr>
      </w:pPr>
      <w:r w:rsidRPr="00723ACF">
        <w:rPr>
          <w:b/>
          <w:bCs/>
        </w:rPr>
        <w:t xml:space="preserve">Prime Contractor </w:t>
      </w:r>
    </w:p>
    <w:p w14:paraId="5C649AF5"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1A99950E" w14:textId="77777777" w:rsidR="007A7799" w:rsidRPr="00723ACF" w:rsidRDefault="007A7799" w:rsidP="00723ACF">
      <w:pPr>
        <w:pStyle w:val="Level1"/>
        <w:rPr>
          <w:b/>
          <w:bCs/>
        </w:rPr>
      </w:pPr>
      <w:r w:rsidRPr="00723ACF">
        <w:rPr>
          <w:b/>
          <w:bCs/>
        </w:rPr>
        <w:t xml:space="preserve">Sole Point of Contact </w:t>
      </w:r>
    </w:p>
    <w:p w14:paraId="10F7EAB8"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11F443E7" w14:textId="77777777" w:rsidR="007A7799" w:rsidRPr="007A7799" w:rsidRDefault="007A7799" w:rsidP="00723ACF">
      <w:pPr>
        <w:pStyle w:val="Level1"/>
        <w:numPr>
          <w:ilvl w:val="1"/>
          <w:numId w:val="1"/>
        </w:numPr>
        <w:jc w:val="both"/>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62DDAB17" w14:textId="77777777" w:rsidR="007A7799" w:rsidRPr="007A7799" w:rsidRDefault="007A7799" w:rsidP="00723ACF">
      <w:pPr>
        <w:pStyle w:val="Level1"/>
        <w:numPr>
          <w:ilvl w:val="1"/>
          <w:numId w:val="1"/>
        </w:numPr>
        <w:jc w:val="both"/>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6CF977B5" w14:textId="77777777" w:rsidR="007A7799" w:rsidRPr="007A7799" w:rsidRDefault="007A7799" w:rsidP="00723ACF">
      <w:pPr>
        <w:pStyle w:val="Level1"/>
        <w:numPr>
          <w:ilvl w:val="1"/>
          <w:numId w:val="1"/>
        </w:numPr>
        <w:jc w:val="both"/>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3972393D" w14:textId="77777777" w:rsidR="007A7799" w:rsidRPr="00723ACF" w:rsidRDefault="007A7799" w:rsidP="001D7E1F">
      <w:pPr>
        <w:pStyle w:val="Level1"/>
        <w:keepNext/>
        <w:rPr>
          <w:b/>
          <w:bCs/>
        </w:rPr>
      </w:pPr>
      <w:r w:rsidRPr="00723ACF">
        <w:rPr>
          <w:b/>
          <w:bCs/>
        </w:rPr>
        <w:lastRenderedPageBreak/>
        <w:t xml:space="preserve">Outstanding Bidder Obligations </w:t>
      </w:r>
    </w:p>
    <w:p w14:paraId="6E0AB4F2" w14:textId="77777777" w:rsidR="007A7799" w:rsidRPr="007A7799" w:rsidRDefault="007A7799" w:rsidP="00723ACF">
      <w:pPr>
        <w:pStyle w:val="Level1"/>
        <w:numPr>
          <w:ilvl w:val="1"/>
          <w:numId w:val="1"/>
        </w:numPr>
        <w:jc w:val="both"/>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2BCC9550" w14:textId="77777777" w:rsidR="007A7799" w:rsidRPr="007A7799" w:rsidRDefault="007A7799" w:rsidP="00723ACF">
      <w:pPr>
        <w:pStyle w:val="Level1"/>
        <w:numPr>
          <w:ilvl w:val="1"/>
          <w:numId w:val="1"/>
        </w:numPr>
        <w:jc w:val="both"/>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6288D907" w14:textId="77777777" w:rsidR="007A7799" w:rsidRPr="007A7799" w:rsidRDefault="007A7799" w:rsidP="00723ACF">
      <w:pPr>
        <w:pStyle w:val="Level1"/>
        <w:numPr>
          <w:ilvl w:val="1"/>
          <w:numId w:val="1"/>
        </w:numPr>
        <w:jc w:val="both"/>
      </w:pPr>
      <w:r w:rsidRPr="007A7799">
        <w:t xml:space="preserve">The State, at its sole discretion, may reject the IFB response from a Bidder with any significant outstanding financial or other obligations to the State or who is in bankruptcy at the time of bid submission. </w:t>
      </w:r>
    </w:p>
    <w:p w14:paraId="36FADFDF" w14:textId="77777777" w:rsidR="007A7799" w:rsidRPr="00723ACF" w:rsidRDefault="007A7799" w:rsidP="00723ACF">
      <w:pPr>
        <w:pStyle w:val="Level1"/>
        <w:rPr>
          <w:b/>
          <w:bCs/>
        </w:rPr>
      </w:pPr>
      <w:r w:rsidRPr="00723ACF">
        <w:rPr>
          <w:b/>
          <w:bCs/>
        </w:rPr>
        <w:t xml:space="preserve">Equipment Condition </w:t>
      </w:r>
    </w:p>
    <w:p w14:paraId="516B514A"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1D1A7793" w14:textId="77777777" w:rsidR="007A7799" w:rsidRPr="00723ACF" w:rsidRDefault="007A7799" w:rsidP="00723ACF">
      <w:pPr>
        <w:pStyle w:val="Level1"/>
        <w:rPr>
          <w:b/>
          <w:bCs/>
        </w:rPr>
      </w:pPr>
      <w:r w:rsidRPr="00723ACF">
        <w:rPr>
          <w:b/>
          <w:bCs/>
        </w:rPr>
        <w:t xml:space="preserve">Shipping Charges </w:t>
      </w:r>
    </w:p>
    <w:p w14:paraId="1B6A0744"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4DA56C68" w14:textId="77777777" w:rsidR="007A7799" w:rsidRPr="00723ACF" w:rsidRDefault="007A7799" w:rsidP="00723ACF">
      <w:pPr>
        <w:pStyle w:val="Level1"/>
        <w:rPr>
          <w:b/>
          <w:bCs/>
        </w:rPr>
      </w:pPr>
      <w:r w:rsidRPr="00723ACF">
        <w:rPr>
          <w:b/>
          <w:bCs/>
        </w:rPr>
        <w:t xml:space="preserve">Ownership of Developed Software </w:t>
      </w:r>
    </w:p>
    <w:p w14:paraId="5E3CAE2B" w14:textId="77777777" w:rsidR="007A7799" w:rsidRPr="007A7799" w:rsidRDefault="007A7799" w:rsidP="001D7E1F">
      <w:pPr>
        <w:pStyle w:val="Level1"/>
        <w:numPr>
          <w:ilvl w:val="1"/>
          <w:numId w:val="1"/>
        </w:numPr>
        <w:spacing w:before="120"/>
        <w:jc w:val="both"/>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58F28009" w14:textId="77777777" w:rsidR="007A7799" w:rsidRPr="007A7799" w:rsidRDefault="007A7799" w:rsidP="00723ACF">
      <w:pPr>
        <w:pStyle w:val="Level1"/>
        <w:numPr>
          <w:ilvl w:val="1"/>
          <w:numId w:val="1"/>
        </w:numPr>
        <w:jc w:val="both"/>
      </w:pPr>
      <w:r w:rsidRPr="007A7799">
        <w:t xml:space="preserve">The State may be willing to grant the Bidder a nonexclusive license to use the State’s software subject to devising acceptable terms and license fees. This requirement is a matter of State Law, and not negotiable. </w:t>
      </w:r>
    </w:p>
    <w:p w14:paraId="6A26BFFE" w14:textId="77777777" w:rsidR="007A7799" w:rsidRPr="00723ACF" w:rsidRDefault="007A7799" w:rsidP="00723ACF">
      <w:pPr>
        <w:pStyle w:val="Level1"/>
        <w:rPr>
          <w:b/>
          <w:bCs/>
        </w:rPr>
      </w:pPr>
      <w:r w:rsidRPr="00723ACF">
        <w:rPr>
          <w:b/>
          <w:bCs/>
        </w:rPr>
        <w:t>Ownership of Custom</w:t>
      </w:r>
      <w:r w:rsidR="00EA3C55" w:rsidRPr="00723ACF">
        <w:rPr>
          <w:b/>
          <w:bCs/>
        </w:rPr>
        <w:t>-</w:t>
      </w:r>
      <w:r w:rsidRPr="00723ACF">
        <w:rPr>
          <w:b/>
          <w:bCs/>
        </w:rPr>
        <w:t xml:space="preserve">Tailored Software </w:t>
      </w:r>
    </w:p>
    <w:p w14:paraId="6BA07499"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w:t>
      </w:r>
      <w:r w:rsidRPr="007A7799">
        <w:lastRenderedPageBreak/>
        <w:t xml:space="preserve">the State to use, and/or alter the software without restriction. </w:t>
      </w:r>
      <w:r w:rsidR="00511766">
        <w:t xml:space="preserve"> </w:t>
      </w:r>
      <w:r w:rsidRPr="007A7799">
        <w:t xml:space="preserve">These requirements apply to source code, object code and documentation. </w:t>
      </w:r>
    </w:p>
    <w:p w14:paraId="05A5FF0E" w14:textId="77777777" w:rsidR="007A7799" w:rsidRPr="00723ACF" w:rsidRDefault="007A7799" w:rsidP="00723ACF">
      <w:pPr>
        <w:pStyle w:val="Level1"/>
        <w:rPr>
          <w:b/>
          <w:bCs/>
        </w:rPr>
      </w:pPr>
      <w:r w:rsidRPr="00723ACF">
        <w:rPr>
          <w:b/>
          <w:bCs/>
        </w:rPr>
        <w:t xml:space="preserve">Terms of Software License </w:t>
      </w:r>
    </w:p>
    <w:p w14:paraId="4C367E19"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61905FE5" w14:textId="77777777" w:rsidR="007A7799" w:rsidRPr="00723ACF" w:rsidRDefault="007A7799" w:rsidP="00723ACF">
      <w:pPr>
        <w:pStyle w:val="Level1"/>
        <w:rPr>
          <w:b/>
          <w:bCs/>
        </w:rPr>
      </w:pPr>
      <w:r w:rsidRPr="00723ACF">
        <w:rPr>
          <w:b/>
          <w:bCs/>
        </w:rPr>
        <w:t xml:space="preserve">The State is Licensee of Record </w:t>
      </w:r>
    </w:p>
    <w:p w14:paraId="7ABBB3B9"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0DEAB0C1" w14:textId="77777777" w:rsidR="007A7799" w:rsidRPr="00723ACF" w:rsidRDefault="007A7799" w:rsidP="00723ACF">
      <w:pPr>
        <w:pStyle w:val="Level1"/>
        <w:rPr>
          <w:b/>
          <w:bCs/>
        </w:rPr>
      </w:pPr>
      <w:r w:rsidRPr="00723ACF">
        <w:rPr>
          <w:b/>
          <w:bCs/>
        </w:rPr>
        <w:t xml:space="preserve">Compliance with Enterprise Security Policy </w:t>
      </w:r>
    </w:p>
    <w:p w14:paraId="7F8B88FE" w14:textId="22CCE5A2" w:rsidR="007A7799" w:rsidRPr="007A7799" w:rsidRDefault="007A7799" w:rsidP="00EA3C55">
      <w:pPr>
        <w:pStyle w:val="IFBLevel1"/>
        <w:numPr>
          <w:ilvl w:val="0"/>
          <w:numId w:val="0"/>
        </w:numPr>
        <w:spacing w:before="0"/>
        <w:ind w:left="720"/>
      </w:pPr>
      <w:r w:rsidRPr="007A7799">
        <w:t xml:space="preserve">Any solution or service proposed in response to this IFB must be in compliance with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62ADDD74484548E59FD2F72C4230E0F3"/>
          </w:placeholder>
          <w:dropDownList>
            <w:listItem w:value="Choose an item."/>
            <w:listItem w:displayText="contract" w:value="contract"/>
            <w:listItem w:displayText="award" w:value="award"/>
          </w:dropDownList>
        </w:sdtPr>
        <w:sdtEndPr/>
        <w:sdtContent>
          <w:r w:rsidR="008A2118">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271370E9" w14:textId="77777777" w:rsidR="007A7799" w:rsidRPr="00723ACF" w:rsidRDefault="007A7799" w:rsidP="00723ACF">
      <w:pPr>
        <w:pStyle w:val="Level1"/>
        <w:rPr>
          <w:b/>
          <w:bCs/>
        </w:rPr>
      </w:pPr>
      <w:r w:rsidRPr="00723ACF">
        <w:rPr>
          <w:b/>
          <w:bCs/>
        </w:rPr>
        <w:t xml:space="preserve">Compliance with Cloud and Offsite Hosting Enterprise Security Policy </w:t>
      </w:r>
    </w:p>
    <w:p w14:paraId="2FDF5F35" w14:textId="6C83336A" w:rsidR="007A7799" w:rsidRPr="007A7799" w:rsidRDefault="007A7799" w:rsidP="00EA3C55">
      <w:pPr>
        <w:pStyle w:val="IFBLevel1"/>
        <w:numPr>
          <w:ilvl w:val="0"/>
          <w:numId w:val="0"/>
        </w:numPr>
        <w:spacing w:before="0"/>
        <w:ind w:left="720"/>
      </w:pPr>
      <w:r w:rsidRPr="00625943">
        <w:t xml:space="preserve">Any cloud or vendor-hosted solution proposed in response to this IFB must be in compliance with the State of Mississippi’s Enterprise Cloud and Offsite Hosting Security Policy. </w:t>
      </w:r>
      <w:r w:rsidR="00511766" w:rsidRPr="00625943">
        <w:t xml:space="preserve"> </w:t>
      </w:r>
      <w:r w:rsidRPr="00625943">
        <w:t xml:space="preserve">The Enterprise Cloud and Offsite Hosting Security Policy is based on industry-standard best practices, policy, and guidelines and augments the Enterprise Security Policy. </w:t>
      </w:r>
      <w:r w:rsidR="00511766" w:rsidRPr="00625943">
        <w:t xml:space="preserve"> </w:t>
      </w:r>
      <w:r w:rsidRPr="00625943">
        <w:t xml:space="preserve">Given that information security is an evolving technology practice, the State reserves the right to introduce new policy during the term of the </w:t>
      </w:r>
      <w:sdt>
        <w:sdtPr>
          <w:id w:val="-1078819682"/>
          <w:placeholder>
            <w:docPart w:val="20CF8E0660D745F2A3115E0950664E9D"/>
          </w:placeholder>
          <w:dropDownList>
            <w:listItem w:value="Choose an item."/>
            <w:listItem w:displayText="contract" w:value="contract"/>
            <w:listItem w:displayText="award" w:value="award"/>
          </w:dropDownList>
        </w:sdtPr>
        <w:sdtEndPr/>
        <w:sdtContent>
          <w:r w:rsidR="008A2118" w:rsidRPr="00625943">
            <w:t>contract</w:t>
          </w:r>
        </w:sdtContent>
      </w:sdt>
      <w:r w:rsidR="00B40E92" w:rsidRPr="00625943">
        <w:t xml:space="preserve"> </w:t>
      </w:r>
      <w:r w:rsidRPr="00625943">
        <w:t xml:space="preserve">resulting from this IFB and require the Bidder to ensure the cloud or vendor-hosted solution complies with same in the event the industry introduces more secure, robust solutions or practices that facilitate a more secure posture for the State of Mississippi. </w:t>
      </w:r>
      <w:r w:rsidR="00511766" w:rsidRPr="00625943">
        <w:t xml:space="preserve"> </w:t>
      </w:r>
      <w:r w:rsidRPr="00625943">
        <w:t>Bidders wanting to view the Enterprise Cloud and Offsite Hosting Security Policy should contact the Technology Consultant listed on the cover page of this IFB.</w:t>
      </w:r>
      <w:r w:rsidRPr="007A7799">
        <w:t xml:space="preserve"> </w:t>
      </w:r>
    </w:p>
    <w:p w14:paraId="27542F73" w14:textId="77777777" w:rsidR="007A7799" w:rsidRPr="00723ACF" w:rsidRDefault="007A7799" w:rsidP="00723ACF">
      <w:pPr>
        <w:pStyle w:val="Level1"/>
        <w:rPr>
          <w:b/>
          <w:bCs/>
        </w:rPr>
      </w:pPr>
      <w:r w:rsidRPr="00723ACF">
        <w:rPr>
          <w:b/>
          <w:bCs/>
        </w:rPr>
        <w:t xml:space="preserve">Negotiating with Next-Ranked Bidder </w:t>
      </w:r>
    </w:p>
    <w:p w14:paraId="02166871" w14:textId="67B3D089" w:rsidR="007A7799" w:rsidRPr="007A7799" w:rsidRDefault="007A7799" w:rsidP="00723ACF">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30B15F24" w14:textId="77777777" w:rsidR="007A7799" w:rsidRPr="00723ACF" w:rsidRDefault="007A7799" w:rsidP="00723ACF">
      <w:pPr>
        <w:pStyle w:val="Level1"/>
        <w:rPr>
          <w:b/>
          <w:bCs/>
        </w:rPr>
      </w:pPr>
      <w:r w:rsidRPr="00723ACF">
        <w:rPr>
          <w:b/>
          <w:bCs/>
        </w:rPr>
        <w:t xml:space="preserve">Disclosure of Bid Information </w:t>
      </w:r>
    </w:p>
    <w:p w14:paraId="1F9BA261"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30B1137E" w14:textId="0DB34C14" w:rsidR="007A7799" w:rsidRPr="007A7799" w:rsidRDefault="008E2CF9" w:rsidP="00403BCD">
      <w:pPr>
        <w:pStyle w:val="IFBLevel1"/>
        <w:numPr>
          <w:ilvl w:val="0"/>
          <w:numId w:val="0"/>
        </w:numPr>
        <w:ind w:left="720"/>
      </w:pPr>
      <w:hyperlink r:id="rId23" w:anchor="page=173" w:history="1">
        <w:r w:rsidR="00B93096">
          <w:rPr>
            <w:rStyle w:val="Hyperlink"/>
          </w:rPr>
          <w:t>http://www.its.ms.gov/Procurement/Documents/ISS%20Procurement%20Manual.pdf#page=173</w:t>
        </w:r>
      </w:hyperlink>
      <w:r w:rsidR="00403BCD">
        <w:t xml:space="preserve"> </w:t>
      </w:r>
      <w:r w:rsidR="007A7799" w:rsidRPr="007A7799">
        <w:t xml:space="preserve">or from ITS upon request. </w:t>
      </w:r>
    </w:p>
    <w:p w14:paraId="1445A1B7"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4E59B442"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62652C74"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5E674E3B" w14:textId="77777777" w:rsidR="007A7799" w:rsidRPr="00723ACF" w:rsidRDefault="007A7799" w:rsidP="00723ACF">
      <w:pPr>
        <w:pStyle w:val="Level1"/>
        <w:rPr>
          <w:b/>
          <w:bCs/>
        </w:rPr>
      </w:pPr>
      <w:r w:rsidRPr="00723ACF">
        <w:rPr>
          <w:b/>
          <w:bCs/>
        </w:rPr>
        <w:t xml:space="preserve">Responsibility for Behavior of Bidder Employees/Subcontractors </w:t>
      </w:r>
    </w:p>
    <w:p w14:paraId="3C312372"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4429A97A" w14:textId="77777777" w:rsidR="007A7799" w:rsidRPr="00723ACF" w:rsidRDefault="007A7799" w:rsidP="00723ACF">
      <w:pPr>
        <w:pStyle w:val="Level1"/>
        <w:rPr>
          <w:b/>
          <w:bCs/>
        </w:rPr>
      </w:pPr>
      <w:r w:rsidRPr="00723ACF">
        <w:rPr>
          <w:b/>
          <w:bCs/>
        </w:rPr>
        <w:t xml:space="preserve">Protests </w:t>
      </w:r>
    </w:p>
    <w:p w14:paraId="0D5777BA"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6F98DC34" w14:textId="18BB85BE" w:rsidR="007A7799" w:rsidRPr="007A7799" w:rsidRDefault="008E2CF9" w:rsidP="00403BCD">
      <w:pPr>
        <w:pStyle w:val="IFBLevel1"/>
        <w:numPr>
          <w:ilvl w:val="0"/>
          <w:numId w:val="0"/>
        </w:numPr>
        <w:ind w:left="720"/>
      </w:pPr>
      <w:hyperlink r:id="rId24" w:anchor="page=180" w:history="1">
        <w:r w:rsidR="007207E4">
          <w:rPr>
            <w:rStyle w:val="Hyperlink"/>
          </w:rPr>
          <w:t>http://www.its.ms.gov/Procurement/Documents/ISS%20Procurement%20Manual.pdf#page=180</w:t>
        </w:r>
      </w:hyperlink>
      <w:r w:rsidR="00403BCD">
        <w:t xml:space="preserve"> </w:t>
      </w:r>
      <w:r w:rsidR="007A7799" w:rsidRPr="007A7799">
        <w:t xml:space="preserve">or from ITS upon request. </w:t>
      </w:r>
    </w:p>
    <w:p w14:paraId="5644BB96" w14:textId="77777777" w:rsidR="007A7799" w:rsidRPr="00723ACF" w:rsidRDefault="007A7799" w:rsidP="00723ACF">
      <w:pPr>
        <w:pStyle w:val="Level1"/>
        <w:rPr>
          <w:b/>
          <w:bCs/>
        </w:rPr>
      </w:pPr>
      <w:r w:rsidRPr="00723ACF">
        <w:rPr>
          <w:b/>
          <w:bCs/>
        </w:rPr>
        <w:t xml:space="preserve">Protest Bond </w:t>
      </w:r>
    </w:p>
    <w:p w14:paraId="25DD5DB5" w14:textId="02E4867E"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183D22">
        <w:t>4620</w:t>
      </w:r>
      <w:r w:rsidRPr="007A7799">
        <w:t xml:space="preserve">. </w:t>
      </w:r>
    </w:p>
    <w:p w14:paraId="3860B807"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w:t>
      </w:r>
      <w:r w:rsidRPr="007A7799">
        <w:lastRenderedPageBreak/>
        <w:t xml:space="preserve">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take action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7180C51F"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74173BA2" w14:textId="77777777" w:rsidR="007A7799" w:rsidRPr="00723ACF" w:rsidRDefault="007A7799" w:rsidP="00723ACF">
      <w:pPr>
        <w:pStyle w:val="Level1"/>
        <w:rPr>
          <w:b/>
          <w:bCs/>
        </w:rPr>
      </w:pPr>
      <w:r w:rsidRPr="00723ACF">
        <w:rPr>
          <w:b/>
          <w:bCs/>
        </w:rPr>
        <w:t xml:space="preserve">Mississippi Employment Protection Act </w:t>
      </w:r>
    </w:p>
    <w:p w14:paraId="3A579BFB"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4E07B5D6"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28321D34" w14:textId="78541499" w:rsidR="00B927F8" w:rsidRDefault="007A7799" w:rsidP="00543E75">
      <w:pPr>
        <w:pStyle w:val="IFBLevel1"/>
        <w:numPr>
          <w:ilvl w:val="0"/>
          <w:numId w:val="0"/>
        </w:numPr>
        <w:ind w:left="720"/>
      </w:pPr>
      <w:r w:rsidRPr="007A7799">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25971DEC" w14:textId="77777777" w:rsidR="00B927F8" w:rsidRDefault="00B927F8" w:rsidP="00543E75">
      <w:pPr>
        <w:pStyle w:val="IFBLevel1"/>
        <w:numPr>
          <w:ilvl w:val="0"/>
          <w:numId w:val="0"/>
        </w:numPr>
        <w:ind w:left="720"/>
        <w:sectPr w:rsidR="00B927F8" w:rsidSect="001D7E1F">
          <w:headerReference w:type="default" r:id="rId25"/>
          <w:footerReference w:type="default" r:id="rId26"/>
          <w:pgSz w:w="12240" w:h="15840"/>
          <w:pgMar w:top="1440" w:right="1440" w:bottom="1440" w:left="1440" w:header="720" w:footer="720" w:gutter="0"/>
          <w:cols w:space="720"/>
          <w:noEndnote/>
          <w:docGrid w:linePitch="299"/>
        </w:sectPr>
      </w:pPr>
    </w:p>
    <w:p w14:paraId="3163ABE5" w14:textId="77777777" w:rsidR="00CC64D3" w:rsidRDefault="00B927F8" w:rsidP="00D8198F">
      <w:pPr>
        <w:pStyle w:val="Default"/>
        <w:jc w:val="center"/>
        <w:rPr>
          <w:b/>
          <w:bCs/>
          <w:color w:val="auto"/>
          <w:sz w:val="22"/>
          <w:szCs w:val="22"/>
        </w:rPr>
      </w:pPr>
      <w:r w:rsidRPr="0011742B">
        <w:rPr>
          <w:b/>
          <w:bCs/>
          <w:color w:val="auto"/>
          <w:sz w:val="22"/>
          <w:szCs w:val="22"/>
        </w:rPr>
        <w:lastRenderedPageBreak/>
        <w:t>ATTACHMENT A</w:t>
      </w:r>
    </w:p>
    <w:p w14:paraId="57C63CC4" w14:textId="77777777" w:rsidR="00B927F8" w:rsidRPr="0011742B" w:rsidRDefault="00B927F8" w:rsidP="00D8198F">
      <w:pPr>
        <w:pStyle w:val="Default"/>
        <w:jc w:val="center"/>
        <w:rPr>
          <w:color w:val="auto"/>
          <w:sz w:val="22"/>
          <w:szCs w:val="22"/>
        </w:rPr>
      </w:pPr>
      <w:r w:rsidRPr="0011742B">
        <w:rPr>
          <w:b/>
          <w:bCs/>
          <w:color w:val="auto"/>
          <w:sz w:val="22"/>
          <w:szCs w:val="22"/>
        </w:rPr>
        <w:t>BID FORM</w:t>
      </w:r>
    </w:p>
    <w:p w14:paraId="6B161D77" w14:textId="77777777" w:rsidR="001C39B1" w:rsidRPr="00B87ECD" w:rsidRDefault="00B927F8" w:rsidP="00723ACF">
      <w:pPr>
        <w:pStyle w:val="Level1"/>
        <w:numPr>
          <w:ilvl w:val="0"/>
          <w:numId w:val="74"/>
        </w:numPr>
        <w:spacing w:before="360" w:after="120"/>
        <w:jc w:val="both"/>
        <w:rPr>
          <w:b/>
          <w:bCs/>
        </w:rPr>
      </w:pPr>
      <w:r w:rsidRPr="00E671A4">
        <w:rPr>
          <w:b/>
          <w:bCs/>
        </w:rPr>
        <w:t>Procurement Schedule</w:t>
      </w:r>
      <w:r w:rsidR="00384D89" w:rsidRPr="00E671A4">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00CB0EEC" w14:textId="77777777" w:rsidTr="00720F8C">
        <w:trPr>
          <w:jc w:val="center"/>
        </w:trPr>
        <w:tc>
          <w:tcPr>
            <w:tcW w:w="4315" w:type="dxa"/>
          </w:tcPr>
          <w:p w14:paraId="4A755E82" w14:textId="77777777" w:rsidR="00B927F8" w:rsidRPr="00B927F8" w:rsidRDefault="00B927F8" w:rsidP="00723ACF">
            <w:pPr>
              <w:pStyle w:val="Level1"/>
              <w:numPr>
                <w:ilvl w:val="0"/>
                <w:numId w:val="0"/>
              </w:numPr>
              <w:spacing w:before="0"/>
              <w:jc w:val="both"/>
            </w:pPr>
            <w:r w:rsidRPr="00B927F8">
              <w:t xml:space="preserve">First Advertisement Date for IFB </w:t>
            </w:r>
          </w:p>
        </w:tc>
        <w:sdt>
          <w:sdtPr>
            <w:id w:val="-91012174"/>
            <w:placeholder>
              <w:docPart w:val="6DF6DEB39E684DB3A6AE0A9780B233A8"/>
            </w:placeholder>
            <w:date w:fullDate="2024-04-16T00:00:00Z">
              <w:dateFormat w:val="MM/dd/yyyy"/>
              <w:lid w:val="en-US"/>
              <w:storeMappedDataAs w:val="dateTime"/>
              <w:calendar w:val="gregorian"/>
            </w:date>
          </w:sdtPr>
          <w:sdtEndPr/>
          <w:sdtContent>
            <w:tc>
              <w:tcPr>
                <w:tcW w:w="4590" w:type="dxa"/>
              </w:tcPr>
              <w:p w14:paraId="13B779DF" w14:textId="14083E4F" w:rsidR="00B927F8" w:rsidRPr="0037530D" w:rsidRDefault="00DD5F75" w:rsidP="00723ACF">
                <w:pPr>
                  <w:pStyle w:val="Level1"/>
                  <w:numPr>
                    <w:ilvl w:val="0"/>
                    <w:numId w:val="0"/>
                  </w:numPr>
                  <w:spacing w:before="0"/>
                  <w:ind w:right="-102"/>
                  <w:jc w:val="both"/>
                </w:pPr>
                <w:r>
                  <w:t>04/16/2024</w:t>
                </w:r>
              </w:p>
            </w:tc>
          </w:sdtContent>
        </w:sdt>
      </w:tr>
      <w:tr w:rsidR="0037530D" w14:paraId="2436342D" w14:textId="77777777" w:rsidTr="00720F8C">
        <w:trPr>
          <w:jc w:val="center"/>
        </w:trPr>
        <w:tc>
          <w:tcPr>
            <w:tcW w:w="4315" w:type="dxa"/>
          </w:tcPr>
          <w:p w14:paraId="09081BF9" w14:textId="77777777" w:rsidR="0037530D" w:rsidRPr="00B927F8" w:rsidRDefault="0037530D" w:rsidP="00723ACF">
            <w:pPr>
              <w:pStyle w:val="Level1"/>
              <w:numPr>
                <w:ilvl w:val="0"/>
                <w:numId w:val="0"/>
              </w:numPr>
              <w:spacing w:before="0"/>
              <w:jc w:val="both"/>
            </w:pPr>
            <w:r w:rsidRPr="00B927F8">
              <w:t xml:space="preserve">Second Advertisement Date for IFB </w:t>
            </w:r>
          </w:p>
        </w:tc>
        <w:sdt>
          <w:sdtPr>
            <w:id w:val="416133267"/>
            <w:placeholder>
              <w:docPart w:val="59B1E58322ED45D1BA374343E15B8A6B"/>
            </w:placeholder>
            <w:date w:fullDate="2024-04-23T00:00:00Z">
              <w:dateFormat w:val="MM/dd/yyyy"/>
              <w:lid w:val="en-US"/>
              <w:storeMappedDataAs w:val="dateTime"/>
              <w:calendar w:val="gregorian"/>
            </w:date>
          </w:sdtPr>
          <w:sdtEndPr/>
          <w:sdtContent>
            <w:tc>
              <w:tcPr>
                <w:tcW w:w="4590" w:type="dxa"/>
              </w:tcPr>
              <w:p w14:paraId="1725E7B1" w14:textId="3A0C25AE" w:rsidR="0037530D" w:rsidRPr="0037530D" w:rsidRDefault="00DD5F75" w:rsidP="00723ACF">
                <w:pPr>
                  <w:pStyle w:val="Level1"/>
                  <w:numPr>
                    <w:ilvl w:val="0"/>
                    <w:numId w:val="0"/>
                  </w:numPr>
                  <w:spacing w:before="0"/>
                  <w:ind w:right="-102"/>
                  <w:jc w:val="both"/>
                </w:pPr>
                <w:r>
                  <w:t>04/23/2024</w:t>
                </w:r>
              </w:p>
            </w:tc>
          </w:sdtContent>
        </w:sdt>
      </w:tr>
      <w:tr w:rsidR="00B927F8" w14:paraId="61BECD31" w14:textId="77777777" w:rsidTr="00720F8C">
        <w:trPr>
          <w:jc w:val="center"/>
        </w:trPr>
        <w:tc>
          <w:tcPr>
            <w:tcW w:w="4315" w:type="dxa"/>
          </w:tcPr>
          <w:p w14:paraId="4E7C6D63" w14:textId="52B95AD0" w:rsidR="00B927F8" w:rsidRPr="00B927F8" w:rsidRDefault="00D6414B" w:rsidP="00723ACF">
            <w:pPr>
              <w:pStyle w:val="Level1"/>
              <w:numPr>
                <w:ilvl w:val="0"/>
                <w:numId w:val="0"/>
              </w:numPr>
              <w:spacing w:before="0"/>
              <w:jc w:val="both"/>
            </w:pPr>
            <w:r>
              <w:rPr>
                <w:b/>
                <w:bCs/>
              </w:rPr>
              <w:t xml:space="preserve">Optional </w:t>
            </w:r>
            <w:r w:rsidR="005D138B">
              <w:t>Pre-Bid Equipment Review</w:t>
            </w:r>
            <w:r w:rsidR="00B927F8" w:rsidRPr="00B927F8">
              <w:t xml:space="preserve"> </w:t>
            </w:r>
          </w:p>
        </w:tc>
        <w:tc>
          <w:tcPr>
            <w:tcW w:w="4590" w:type="dxa"/>
          </w:tcPr>
          <w:p w14:paraId="167D58A7" w14:textId="2BDDCD6F" w:rsidR="00B927F8" w:rsidRPr="00B927F8" w:rsidRDefault="006D0614" w:rsidP="00723ACF">
            <w:pPr>
              <w:pStyle w:val="Level1"/>
              <w:numPr>
                <w:ilvl w:val="0"/>
                <w:numId w:val="0"/>
              </w:numPr>
              <w:spacing w:before="0"/>
              <w:ind w:right="-102"/>
              <w:jc w:val="both"/>
            </w:pPr>
            <w:r>
              <w:t>2:00 p.m.</w:t>
            </w:r>
            <w:r w:rsidRPr="00B927F8">
              <w:t xml:space="preserve"> </w:t>
            </w:r>
            <w:r w:rsidR="00B927F8" w:rsidRPr="00B927F8">
              <w:t xml:space="preserve">Central Time on </w:t>
            </w:r>
            <w:sdt>
              <w:sdtPr>
                <w:id w:val="-116522977"/>
                <w:placeholder>
                  <w:docPart w:val="A9A89D6BF20D4FF796BFE3665FF931CD"/>
                </w:placeholder>
                <w:date w:fullDate="2024-05-01T00:00:00Z">
                  <w:dateFormat w:val="MM/dd/yyyy"/>
                  <w:lid w:val="en-US"/>
                  <w:storeMappedDataAs w:val="dateTime"/>
                  <w:calendar w:val="gregorian"/>
                </w:date>
              </w:sdtPr>
              <w:sdtEndPr/>
              <w:sdtContent>
                <w:r w:rsidR="00DD5F75">
                  <w:t>05/01/2024</w:t>
                </w:r>
              </w:sdtContent>
            </w:sdt>
          </w:p>
        </w:tc>
      </w:tr>
      <w:tr w:rsidR="00B927F8" w14:paraId="712FB7AB" w14:textId="77777777" w:rsidTr="00720F8C">
        <w:trPr>
          <w:jc w:val="center"/>
        </w:trPr>
        <w:tc>
          <w:tcPr>
            <w:tcW w:w="4315" w:type="dxa"/>
          </w:tcPr>
          <w:p w14:paraId="6FD2B86D" w14:textId="77777777" w:rsidR="00B927F8" w:rsidRPr="00B927F8" w:rsidRDefault="00B927F8" w:rsidP="00723ACF">
            <w:pPr>
              <w:pStyle w:val="Level1"/>
              <w:numPr>
                <w:ilvl w:val="0"/>
                <w:numId w:val="0"/>
              </w:numPr>
              <w:spacing w:before="0"/>
              <w:jc w:val="both"/>
            </w:pPr>
            <w:r w:rsidRPr="00B927F8">
              <w:t xml:space="preserve">Deadline for Bidder’s Written Questions </w:t>
            </w:r>
          </w:p>
        </w:tc>
        <w:tc>
          <w:tcPr>
            <w:tcW w:w="4590" w:type="dxa"/>
          </w:tcPr>
          <w:p w14:paraId="01FA0F75" w14:textId="2F0A839E" w:rsidR="00B927F8" w:rsidRPr="00B927F8" w:rsidRDefault="00B927F8" w:rsidP="00723ACF">
            <w:pPr>
              <w:pStyle w:val="Level1"/>
              <w:numPr>
                <w:ilvl w:val="0"/>
                <w:numId w:val="0"/>
              </w:numPr>
              <w:spacing w:before="0"/>
              <w:ind w:right="-102"/>
              <w:jc w:val="both"/>
            </w:pPr>
            <w:r w:rsidRPr="00B927F8">
              <w:t xml:space="preserve">3:00 p.m. </w:t>
            </w:r>
            <w:r w:rsidR="005C02FF" w:rsidRPr="00B927F8">
              <w:t xml:space="preserve">Central Time on </w:t>
            </w:r>
            <w:sdt>
              <w:sdtPr>
                <w:id w:val="-1892792678"/>
                <w:placeholder>
                  <w:docPart w:val="72EA21F95E524B00A0D241554C06C37D"/>
                </w:placeholder>
                <w:date w:fullDate="2024-05-08T00:00:00Z">
                  <w:dateFormat w:val="MM/dd/yyyy"/>
                  <w:lid w:val="en-US"/>
                  <w:storeMappedDataAs w:val="dateTime"/>
                  <w:calendar w:val="gregorian"/>
                </w:date>
              </w:sdtPr>
              <w:sdtEndPr/>
              <w:sdtContent>
                <w:r w:rsidR="00DD5F75">
                  <w:t>05/08/2024</w:t>
                </w:r>
              </w:sdtContent>
            </w:sdt>
          </w:p>
        </w:tc>
      </w:tr>
      <w:tr w:rsidR="0037530D" w14:paraId="4BBA6E31" w14:textId="77777777" w:rsidTr="00720F8C">
        <w:trPr>
          <w:jc w:val="center"/>
        </w:trPr>
        <w:tc>
          <w:tcPr>
            <w:tcW w:w="4315" w:type="dxa"/>
          </w:tcPr>
          <w:p w14:paraId="4EA615DB" w14:textId="77777777" w:rsidR="0037530D" w:rsidRPr="00B927F8" w:rsidRDefault="0037530D" w:rsidP="00723ACF">
            <w:pPr>
              <w:pStyle w:val="Level1"/>
              <w:numPr>
                <w:ilvl w:val="0"/>
                <w:numId w:val="0"/>
              </w:numPr>
              <w:spacing w:before="0"/>
              <w:jc w:val="both"/>
            </w:pPr>
            <w:r w:rsidRPr="00B927F8">
              <w:t xml:space="preserve">Deadline for Questions Answered and Posted to ITS Web Site </w:t>
            </w:r>
          </w:p>
        </w:tc>
        <w:sdt>
          <w:sdtPr>
            <w:id w:val="992451084"/>
            <w:placeholder>
              <w:docPart w:val="F9B151E53F854E29AEEA53B79A98A736"/>
            </w:placeholder>
            <w:date w:fullDate="2024-05-15T00:00:00Z">
              <w:dateFormat w:val="MM/dd/yyyy"/>
              <w:lid w:val="en-US"/>
              <w:storeMappedDataAs w:val="dateTime"/>
              <w:calendar w:val="gregorian"/>
            </w:date>
          </w:sdtPr>
          <w:sdtEndPr/>
          <w:sdtContent>
            <w:tc>
              <w:tcPr>
                <w:tcW w:w="4590" w:type="dxa"/>
                <w:vAlign w:val="center"/>
              </w:tcPr>
              <w:p w14:paraId="54A15158" w14:textId="20EEEDF8" w:rsidR="0037530D" w:rsidRPr="00B927F8" w:rsidRDefault="00DD5F75" w:rsidP="00723ACF">
                <w:pPr>
                  <w:pStyle w:val="Level1"/>
                  <w:numPr>
                    <w:ilvl w:val="0"/>
                    <w:numId w:val="0"/>
                  </w:numPr>
                  <w:spacing w:before="0"/>
                  <w:ind w:right="-102"/>
                  <w:jc w:val="both"/>
                </w:pPr>
                <w:r>
                  <w:t>05/15/2024</w:t>
                </w:r>
              </w:p>
            </w:tc>
          </w:sdtContent>
        </w:sdt>
      </w:tr>
      <w:tr w:rsidR="00B927F8" w14:paraId="22F83E54" w14:textId="77777777" w:rsidTr="00720F8C">
        <w:trPr>
          <w:jc w:val="center"/>
        </w:trPr>
        <w:tc>
          <w:tcPr>
            <w:tcW w:w="4315" w:type="dxa"/>
          </w:tcPr>
          <w:p w14:paraId="4A2223BE" w14:textId="77777777" w:rsidR="00B927F8" w:rsidRPr="00B927F8" w:rsidRDefault="00B927F8" w:rsidP="00723ACF">
            <w:pPr>
              <w:pStyle w:val="Level1"/>
              <w:numPr>
                <w:ilvl w:val="0"/>
                <w:numId w:val="0"/>
              </w:numPr>
              <w:spacing w:before="0"/>
              <w:jc w:val="both"/>
            </w:pPr>
            <w:r w:rsidRPr="00B927F8">
              <w:t xml:space="preserve">Open Bids </w:t>
            </w:r>
          </w:p>
        </w:tc>
        <w:tc>
          <w:tcPr>
            <w:tcW w:w="4590" w:type="dxa"/>
          </w:tcPr>
          <w:p w14:paraId="1AC216FA" w14:textId="6FBFA03B" w:rsidR="00B927F8" w:rsidRPr="006D0614" w:rsidRDefault="00CF2C0C" w:rsidP="00723ACF">
            <w:pPr>
              <w:pStyle w:val="Level1"/>
              <w:numPr>
                <w:ilvl w:val="0"/>
                <w:numId w:val="0"/>
              </w:numPr>
              <w:spacing w:before="0"/>
              <w:ind w:right="-102"/>
              <w:jc w:val="both"/>
            </w:pPr>
            <w:r w:rsidRPr="00723ACF">
              <w:t>3:00</w:t>
            </w:r>
            <w:r w:rsidR="006D0614" w:rsidRPr="00723ACF">
              <w:t xml:space="preserve"> p.m.</w:t>
            </w:r>
            <w:r w:rsidR="00B927F8" w:rsidRPr="006D0614">
              <w:t xml:space="preserve"> </w:t>
            </w:r>
            <w:r w:rsidR="005C02FF" w:rsidRPr="006D0614">
              <w:t xml:space="preserve">Central Time on </w:t>
            </w:r>
            <w:sdt>
              <w:sdtPr>
                <w:id w:val="-1653827878"/>
                <w:placeholder>
                  <w:docPart w:val="BDE6FC9EDF38417E90CC7C28071546A2"/>
                </w:placeholder>
                <w:date w:fullDate="2024-05-22T00:00:00Z">
                  <w:dateFormat w:val="MM/dd/yyyy"/>
                  <w:lid w:val="en-US"/>
                  <w:storeMappedDataAs w:val="dateTime"/>
                  <w:calendar w:val="gregorian"/>
                </w:date>
              </w:sdtPr>
              <w:sdtEndPr/>
              <w:sdtContent>
                <w:r w:rsidR="00DD5F75">
                  <w:t>05/22/2024</w:t>
                </w:r>
              </w:sdtContent>
            </w:sdt>
          </w:p>
        </w:tc>
      </w:tr>
      <w:tr w:rsidR="0037530D" w14:paraId="74C980B2" w14:textId="77777777" w:rsidTr="00720F8C">
        <w:trPr>
          <w:jc w:val="center"/>
        </w:trPr>
        <w:tc>
          <w:tcPr>
            <w:tcW w:w="4315" w:type="dxa"/>
          </w:tcPr>
          <w:p w14:paraId="287BD743" w14:textId="15265BFD" w:rsidR="0037530D" w:rsidRPr="00B927F8" w:rsidRDefault="0037530D" w:rsidP="00723ACF">
            <w:pPr>
              <w:pStyle w:val="Level1"/>
              <w:numPr>
                <w:ilvl w:val="0"/>
                <w:numId w:val="0"/>
              </w:numPr>
              <w:spacing w:before="0"/>
              <w:jc w:val="both"/>
            </w:pPr>
            <w:r w:rsidRPr="00B927F8">
              <w:t xml:space="preserve">Evaluation of Bids </w:t>
            </w:r>
            <w:r w:rsidR="006D0614">
              <w:t>Begins</w:t>
            </w:r>
          </w:p>
        </w:tc>
        <w:sdt>
          <w:sdtPr>
            <w:id w:val="1790084392"/>
            <w:placeholder>
              <w:docPart w:val="70EEEDF66D1547F088FE56FE1518AA87"/>
            </w:placeholder>
            <w:date w:fullDate="2024-05-22T00:00:00Z">
              <w:dateFormat w:val="MM/dd/yyyy"/>
              <w:lid w:val="en-US"/>
              <w:storeMappedDataAs w:val="dateTime"/>
              <w:calendar w:val="gregorian"/>
            </w:date>
          </w:sdtPr>
          <w:sdtEndPr/>
          <w:sdtContent>
            <w:tc>
              <w:tcPr>
                <w:tcW w:w="4590" w:type="dxa"/>
              </w:tcPr>
              <w:p w14:paraId="31FDE867" w14:textId="55FA43CE" w:rsidR="0037530D" w:rsidRPr="00B927F8" w:rsidRDefault="00DD5F75" w:rsidP="00723ACF">
                <w:pPr>
                  <w:pStyle w:val="Level1"/>
                  <w:numPr>
                    <w:ilvl w:val="0"/>
                    <w:numId w:val="0"/>
                  </w:numPr>
                  <w:spacing w:before="0"/>
                  <w:ind w:right="-102"/>
                  <w:jc w:val="both"/>
                </w:pPr>
                <w:r>
                  <w:t>05/22/2024</w:t>
                </w:r>
              </w:p>
            </w:tc>
          </w:sdtContent>
        </w:sdt>
      </w:tr>
      <w:tr w:rsidR="006D0614" w14:paraId="10204507" w14:textId="77777777" w:rsidTr="00720F8C">
        <w:trPr>
          <w:jc w:val="center"/>
        </w:trPr>
        <w:tc>
          <w:tcPr>
            <w:tcW w:w="4315" w:type="dxa"/>
          </w:tcPr>
          <w:p w14:paraId="715B1F3A" w14:textId="14331684" w:rsidR="006D0614" w:rsidRPr="00B927F8" w:rsidRDefault="003F7B06" w:rsidP="00723ACF">
            <w:pPr>
              <w:pStyle w:val="Level1"/>
              <w:numPr>
                <w:ilvl w:val="0"/>
                <w:numId w:val="0"/>
              </w:numPr>
              <w:spacing w:before="0"/>
              <w:jc w:val="both"/>
            </w:pPr>
            <w:r>
              <w:t>Notice of Award</w:t>
            </w:r>
          </w:p>
        </w:tc>
        <w:tc>
          <w:tcPr>
            <w:tcW w:w="4590" w:type="dxa"/>
          </w:tcPr>
          <w:p w14:paraId="4FC9E9EF" w14:textId="33D058DD" w:rsidR="006D0614" w:rsidRPr="00B927F8" w:rsidRDefault="008E2CF9" w:rsidP="00723ACF">
            <w:pPr>
              <w:pStyle w:val="Level1"/>
              <w:numPr>
                <w:ilvl w:val="0"/>
                <w:numId w:val="0"/>
              </w:numPr>
              <w:spacing w:before="0"/>
              <w:ind w:right="-102"/>
              <w:jc w:val="both"/>
            </w:pPr>
            <w:sdt>
              <w:sdtPr>
                <w:id w:val="-1043139125"/>
                <w:placeholder>
                  <w:docPart w:val="02B771DDF4E741A7BF86D5837350A105"/>
                </w:placeholder>
                <w:date w:fullDate="2024-06-03T00:00:00Z">
                  <w:dateFormat w:val="MM/dd/yyyy"/>
                  <w:lid w:val="en-US"/>
                  <w:storeMappedDataAs w:val="dateTime"/>
                  <w:calendar w:val="gregorian"/>
                </w:date>
              </w:sdtPr>
              <w:sdtEndPr/>
              <w:sdtContent>
                <w:r w:rsidR="003F369E">
                  <w:t>06/03/2024</w:t>
                </w:r>
              </w:sdtContent>
            </w:sdt>
          </w:p>
        </w:tc>
      </w:tr>
      <w:tr w:rsidR="00627F38" w14:paraId="055F6DB1" w14:textId="77777777" w:rsidTr="00720F8C">
        <w:trPr>
          <w:jc w:val="center"/>
        </w:trPr>
        <w:tc>
          <w:tcPr>
            <w:tcW w:w="4315" w:type="dxa"/>
          </w:tcPr>
          <w:p w14:paraId="1E672FF8" w14:textId="3DCD0A7C" w:rsidR="00627F38" w:rsidRDefault="00627F38" w:rsidP="00723ACF">
            <w:pPr>
              <w:pStyle w:val="Level1"/>
              <w:numPr>
                <w:ilvl w:val="0"/>
                <w:numId w:val="0"/>
              </w:numPr>
              <w:spacing w:before="0"/>
              <w:jc w:val="both"/>
            </w:pPr>
            <w:r>
              <w:t>Maintenance Begins</w:t>
            </w:r>
          </w:p>
        </w:tc>
        <w:tc>
          <w:tcPr>
            <w:tcW w:w="4590" w:type="dxa"/>
          </w:tcPr>
          <w:p w14:paraId="77A80F49" w14:textId="51C46C2A" w:rsidR="00627F38" w:rsidRDefault="00627F38" w:rsidP="00723ACF">
            <w:pPr>
              <w:pStyle w:val="Level1"/>
              <w:numPr>
                <w:ilvl w:val="0"/>
                <w:numId w:val="0"/>
              </w:numPr>
              <w:spacing w:before="0"/>
              <w:ind w:right="-102"/>
              <w:jc w:val="both"/>
            </w:pPr>
            <w:r>
              <w:t>07/01/2024</w:t>
            </w:r>
          </w:p>
        </w:tc>
      </w:tr>
    </w:tbl>
    <w:p w14:paraId="30207700" w14:textId="77777777" w:rsidR="00C73057" w:rsidRDefault="00C73057" w:rsidP="00723ACF">
      <w:pPr>
        <w:pStyle w:val="Level1"/>
        <w:numPr>
          <w:ilvl w:val="0"/>
          <w:numId w:val="74"/>
        </w:numPr>
        <w:jc w:val="both"/>
        <w:rPr>
          <w:b/>
          <w:bCs/>
        </w:rPr>
      </w:pPr>
      <w:r w:rsidRPr="00CD106C">
        <w:rPr>
          <w:b/>
          <w:bCs/>
        </w:rPr>
        <w:t>Background and</w:t>
      </w:r>
      <w:r w:rsidRPr="004A311C">
        <w:rPr>
          <w:b/>
          <w:bCs/>
        </w:rPr>
        <w:t xml:space="preserve"> Overview</w:t>
      </w:r>
      <w:r w:rsidR="00384D89" w:rsidRPr="004A311C">
        <w:rPr>
          <w:b/>
          <w:bCs/>
        </w:rPr>
        <w:t xml:space="preserve"> </w:t>
      </w:r>
    </w:p>
    <w:p w14:paraId="7A1CEEC2" w14:textId="0ED06F8F" w:rsidR="00E15EA6" w:rsidRDefault="00E15EA6" w:rsidP="001D7E1F">
      <w:pPr>
        <w:pStyle w:val="Level1"/>
        <w:numPr>
          <w:ilvl w:val="0"/>
          <w:numId w:val="0"/>
        </w:numPr>
        <w:spacing w:before="120"/>
        <w:jc w:val="both"/>
      </w:pPr>
      <w:r>
        <w:t xml:space="preserve">In October 2018, </w:t>
      </w:r>
      <w:r w:rsidR="009E5C4B">
        <w:t xml:space="preserve">the Mississippi Department of Finance and Administration (DFA) </w:t>
      </w:r>
      <w:r w:rsidR="00004C79">
        <w:t xml:space="preserve">approved ITS’ </w:t>
      </w:r>
      <w:r>
        <w:t xml:space="preserve">IFB 2018-01DS to request Premium and Standard mechanical and Metasys equipment maintenance from a qualified </w:t>
      </w:r>
      <w:r w:rsidR="007677A8">
        <w:t>V</w:t>
      </w:r>
      <w:r>
        <w:t>endor on equipment that was located in the Eastwood Complex and the Robert E. Lee Building for a period of four (4) years with an option to renew for one (1) year. The IFB was award</w:t>
      </w:r>
      <w:r w:rsidR="002A0704">
        <w:t>ed</w:t>
      </w:r>
      <w:r>
        <w:t xml:space="preserve"> to Johnson Controls, Inc. </w:t>
      </w:r>
      <w:r w:rsidR="002A0704">
        <w:t xml:space="preserve">and a </w:t>
      </w:r>
      <w:r w:rsidR="003A0696">
        <w:t>C</w:t>
      </w:r>
      <w:r w:rsidR="002A0704">
        <w:t xml:space="preserve">ontract for Maintenance Services for the Mechanical and Controls Equipment was executed on February 11, 2019, for a term of four (4) years with an option to renew for one (1) year. </w:t>
      </w:r>
    </w:p>
    <w:p w14:paraId="35CE7B9C" w14:textId="12CBFAF5" w:rsidR="007F06AA" w:rsidRDefault="002A0704" w:rsidP="00F10D74">
      <w:pPr>
        <w:pStyle w:val="Level1"/>
        <w:numPr>
          <w:ilvl w:val="0"/>
          <w:numId w:val="0"/>
        </w:numPr>
        <w:jc w:val="both"/>
        <w:rPr>
          <w:spacing w:val="1"/>
        </w:rPr>
      </w:pPr>
      <w:r>
        <w:t xml:space="preserve">ITS is requesting Premium and Standard mechanical and Metasys equipment maintenance from a qualified </w:t>
      </w:r>
      <w:r w:rsidR="007677A8">
        <w:t>V</w:t>
      </w:r>
      <w:r>
        <w:t xml:space="preserve">endor on equipment that is located in the Eastwood Complex for a period of </w:t>
      </w:r>
      <w:r w:rsidR="009E5C4B">
        <w:t>five (5) years.</w:t>
      </w:r>
      <w:r>
        <w:t xml:space="preserve"> </w:t>
      </w:r>
    </w:p>
    <w:p w14:paraId="431E5820" w14:textId="719C98F4" w:rsidR="007F06AA" w:rsidRPr="00E671A4" w:rsidRDefault="00500156" w:rsidP="00F10D74">
      <w:pPr>
        <w:pStyle w:val="Level1"/>
        <w:numPr>
          <w:ilvl w:val="0"/>
          <w:numId w:val="74"/>
        </w:numPr>
        <w:jc w:val="both"/>
        <w:rPr>
          <w:b/>
          <w:bCs/>
          <w:spacing w:val="1"/>
        </w:rPr>
      </w:pPr>
      <w:r w:rsidRPr="00723ACF">
        <w:rPr>
          <w:b/>
          <w:bCs/>
          <w:spacing w:val="1"/>
        </w:rPr>
        <w:t>S</w:t>
      </w:r>
      <w:r w:rsidRPr="00723ACF">
        <w:rPr>
          <w:b/>
          <w:bCs/>
          <w:spacing w:val="-1"/>
        </w:rPr>
        <w:t>c</w:t>
      </w:r>
      <w:r w:rsidRPr="00723ACF">
        <w:rPr>
          <w:b/>
          <w:bCs/>
        </w:rPr>
        <w:t>o</w:t>
      </w:r>
      <w:r w:rsidRPr="00723ACF">
        <w:rPr>
          <w:b/>
          <w:bCs/>
          <w:spacing w:val="1"/>
        </w:rPr>
        <w:t>p</w:t>
      </w:r>
      <w:r w:rsidRPr="00723ACF">
        <w:rPr>
          <w:b/>
          <w:bCs/>
        </w:rPr>
        <w:t>e</w:t>
      </w:r>
      <w:r w:rsidRPr="00723ACF">
        <w:rPr>
          <w:b/>
          <w:bCs/>
          <w:spacing w:val="-1"/>
        </w:rPr>
        <w:t xml:space="preserve"> </w:t>
      </w:r>
      <w:r w:rsidRPr="00723ACF">
        <w:rPr>
          <w:b/>
          <w:bCs/>
        </w:rPr>
        <w:t>of</w:t>
      </w:r>
      <w:r w:rsidRPr="00723ACF">
        <w:rPr>
          <w:b/>
          <w:bCs/>
          <w:spacing w:val="1"/>
        </w:rPr>
        <w:t xml:space="preserve"> S</w:t>
      </w:r>
      <w:r w:rsidRPr="00723ACF">
        <w:rPr>
          <w:b/>
          <w:bCs/>
          <w:spacing w:val="-1"/>
        </w:rPr>
        <w:t>er</w:t>
      </w:r>
      <w:r w:rsidRPr="00723ACF">
        <w:rPr>
          <w:b/>
          <w:bCs/>
        </w:rPr>
        <w:t>vic</w:t>
      </w:r>
      <w:r w:rsidRPr="00723ACF">
        <w:rPr>
          <w:b/>
          <w:bCs/>
          <w:spacing w:val="-1"/>
        </w:rPr>
        <w:t>e</w:t>
      </w:r>
      <w:r w:rsidRPr="00723ACF">
        <w:rPr>
          <w:b/>
          <w:bCs/>
        </w:rPr>
        <w:t>s</w:t>
      </w:r>
    </w:p>
    <w:p w14:paraId="0524F0FD" w14:textId="3276F3DB" w:rsidR="00815195" w:rsidRPr="00815195" w:rsidRDefault="00815195" w:rsidP="00E671A4">
      <w:pPr>
        <w:pStyle w:val="StyleQuickAArial12ptJustifiedLinespacingMultiple1"/>
        <w:numPr>
          <w:ilvl w:val="0"/>
          <w:numId w:val="0"/>
        </w:numPr>
        <w:spacing w:before="120" w:line="240" w:lineRule="auto"/>
        <w:ind w:left="360"/>
      </w:pPr>
      <w:r>
        <w:rPr>
          <w:rFonts w:cs="Arial"/>
          <w:sz w:val="22"/>
          <w:szCs w:val="22"/>
        </w:rPr>
        <w:t>Bidders</w:t>
      </w:r>
      <w:r w:rsidRPr="0034085F">
        <w:rPr>
          <w:rFonts w:cs="Arial"/>
          <w:sz w:val="22"/>
          <w:szCs w:val="22"/>
        </w:rPr>
        <w:t xml:space="preserve"> must fully respond to each requirement </w:t>
      </w:r>
      <w:r w:rsidR="00C64F4C">
        <w:rPr>
          <w:rFonts w:cs="Arial"/>
          <w:sz w:val="22"/>
          <w:szCs w:val="22"/>
        </w:rPr>
        <w:t xml:space="preserve">in this Section 3 </w:t>
      </w:r>
      <w:r w:rsidRPr="0034085F">
        <w:rPr>
          <w:rFonts w:cs="Arial"/>
          <w:sz w:val="22"/>
          <w:szCs w:val="22"/>
        </w:rPr>
        <w:t xml:space="preserve">by fully describing the manner and degree by which the </w:t>
      </w:r>
      <w:r>
        <w:rPr>
          <w:rFonts w:cs="Arial"/>
          <w:sz w:val="22"/>
          <w:szCs w:val="22"/>
        </w:rPr>
        <w:t>bid</w:t>
      </w:r>
      <w:r w:rsidRPr="0034085F">
        <w:rPr>
          <w:rFonts w:cs="Arial"/>
          <w:sz w:val="22"/>
          <w:szCs w:val="22"/>
        </w:rPr>
        <w:t xml:space="preserve"> meets or exceeds </w:t>
      </w:r>
      <w:r>
        <w:rPr>
          <w:rFonts w:cs="Arial"/>
          <w:sz w:val="22"/>
          <w:szCs w:val="22"/>
        </w:rPr>
        <w:t>the following specifications</w:t>
      </w:r>
      <w:r w:rsidRPr="0034085F">
        <w:rPr>
          <w:rFonts w:cs="Arial"/>
          <w:sz w:val="22"/>
          <w:szCs w:val="22"/>
        </w:rPr>
        <w:t>.</w:t>
      </w:r>
      <w:r>
        <w:rPr>
          <w:rFonts w:cs="Arial"/>
          <w:sz w:val="22"/>
          <w:szCs w:val="22"/>
        </w:rPr>
        <w:t xml:space="preserve"> </w:t>
      </w:r>
      <w:r w:rsidR="007572AC">
        <w:rPr>
          <w:rFonts w:cs="Arial"/>
          <w:sz w:val="22"/>
          <w:szCs w:val="22"/>
        </w:rPr>
        <w:t xml:space="preserve">If a requirement doesn’t require a </w:t>
      </w:r>
      <w:r w:rsidR="0057399E">
        <w:rPr>
          <w:rFonts w:cs="Arial"/>
          <w:sz w:val="22"/>
          <w:szCs w:val="22"/>
        </w:rPr>
        <w:t xml:space="preserve">detailed </w:t>
      </w:r>
      <w:r w:rsidR="007572AC">
        <w:rPr>
          <w:rFonts w:cs="Arial"/>
          <w:sz w:val="22"/>
          <w:szCs w:val="22"/>
        </w:rPr>
        <w:t xml:space="preserve">response, bidder must respond with “Will Comply” or “Exception”. </w:t>
      </w:r>
      <w:r w:rsidRPr="00262F68">
        <w:rPr>
          <w:rFonts w:cs="Arial"/>
          <w:b/>
          <w:bCs/>
          <w:sz w:val="22"/>
          <w:szCs w:val="22"/>
        </w:rPr>
        <w:t>If a Bidder is unable to meet or exceed these specifications, then the Bidder will be disqualified.</w:t>
      </w:r>
    </w:p>
    <w:p w14:paraId="44B04FC8" w14:textId="07B940E8" w:rsidR="007F06AA" w:rsidRPr="00723ACF" w:rsidRDefault="007F06AA" w:rsidP="00F10D74">
      <w:pPr>
        <w:pStyle w:val="Level1"/>
        <w:numPr>
          <w:ilvl w:val="1"/>
          <w:numId w:val="74"/>
        </w:numPr>
        <w:jc w:val="both"/>
        <w:rPr>
          <w:b/>
          <w:bCs/>
          <w:spacing w:val="1"/>
        </w:rPr>
      </w:pPr>
      <w:r>
        <w:rPr>
          <w:b/>
          <w:bCs/>
        </w:rPr>
        <w:t>Definitions</w:t>
      </w:r>
    </w:p>
    <w:p w14:paraId="4AB87519" w14:textId="50F3930D" w:rsidR="007F06AA" w:rsidRPr="00944FC3" w:rsidRDefault="007F06AA" w:rsidP="00723ACF">
      <w:pPr>
        <w:pStyle w:val="Level1"/>
        <w:numPr>
          <w:ilvl w:val="2"/>
          <w:numId w:val="74"/>
        </w:numPr>
        <w:ind w:left="1440" w:hanging="720"/>
        <w:jc w:val="both"/>
        <w:rPr>
          <w:b/>
          <w:bCs/>
          <w:spacing w:val="1"/>
        </w:rPr>
      </w:pPr>
      <w:r w:rsidRPr="00723ACF">
        <w:rPr>
          <w:spacing w:val="1"/>
        </w:rPr>
        <w:t xml:space="preserve">Premium Maintenance Service – Includes standard maintenance plus any needed repairs, labor and materials. This service is to be available 24/7. </w:t>
      </w:r>
      <w:r w:rsidR="00B57F21">
        <w:rPr>
          <w:spacing w:val="1"/>
        </w:rPr>
        <w:t>Bidder</w:t>
      </w:r>
      <w:r w:rsidRPr="00723ACF">
        <w:rPr>
          <w:spacing w:val="1"/>
        </w:rPr>
        <w:t xml:space="preserve"> will be solely responsible for all associated costs of premium repairs, labor and materials.  See Section </w:t>
      </w:r>
      <w:r w:rsidR="00944FC3" w:rsidRPr="00944FC3">
        <w:rPr>
          <w:spacing w:val="1"/>
        </w:rPr>
        <w:t>3.5</w:t>
      </w:r>
      <w:r w:rsidRPr="00723ACF">
        <w:rPr>
          <w:spacing w:val="1"/>
        </w:rPr>
        <w:t xml:space="preserve"> for a </w:t>
      </w:r>
      <w:r w:rsidR="008502A1">
        <w:rPr>
          <w:spacing w:val="1"/>
        </w:rPr>
        <w:t>list of equipment currently under</w:t>
      </w:r>
      <w:r w:rsidRPr="00723ACF">
        <w:rPr>
          <w:spacing w:val="1"/>
        </w:rPr>
        <w:t xml:space="preserve"> premium coverage</w:t>
      </w:r>
      <w:r w:rsidRPr="001D7E1F">
        <w:rPr>
          <w:spacing w:val="1"/>
        </w:rPr>
        <w:t>.</w:t>
      </w:r>
    </w:p>
    <w:p w14:paraId="0891B481" w14:textId="30D51564" w:rsidR="007F06AA" w:rsidRPr="00723ACF" w:rsidRDefault="007F06AA" w:rsidP="00723ACF">
      <w:pPr>
        <w:pStyle w:val="Level1"/>
        <w:numPr>
          <w:ilvl w:val="2"/>
          <w:numId w:val="74"/>
        </w:numPr>
        <w:ind w:left="1440" w:hanging="720"/>
        <w:jc w:val="both"/>
        <w:rPr>
          <w:rStyle w:val="CommentReference"/>
          <w:rFonts w:asciiTheme="minorHAnsi" w:hAnsiTheme="minorHAnsi" w:cstheme="minorHAnsi"/>
          <w:sz w:val="22"/>
          <w:szCs w:val="22"/>
        </w:rPr>
      </w:pPr>
      <w:r w:rsidRPr="00944FC3">
        <w:rPr>
          <w:spacing w:val="1"/>
        </w:rPr>
        <w:t xml:space="preserve">Standard Maintenance Service – Regularly scheduled preventative maintenance visit with only the materials included for the scheduled visit. This does not include any repairs or repair materials in accordance with industry standards. See </w:t>
      </w:r>
      <w:r w:rsidRPr="00723ACF">
        <w:rPr>
          <w:spacing w:val="1"/>
        </w:rPr>
        <w:t xml:space="preserve">Section </w:t>
      </w:r>
      <w:r w:rsidR="00944FC3" w:rsidRPr="00944FC3">
        <w:rPr>
          <w:spacing w:val="1"/>
        </w:rPr>
        <w:t>3.5</w:t>
      </w:r>
      <w:r w:rsidRPr="00944FC3">
        <w:rPr>
          <w:spacing w:val="1"/>
        </w:rPr>
        <w:t xml:space="preserve"> for </w:t>
      </w:r>
      <w:r w:rsidR="008502A1" w:rsidRPr="00723ACF">
        <w:rPr>
          <w:spacing w:val="1"/>
        </w:rPr>
        <w:t xml:space="preserve">a </w:t>
      </w:r>
      <w:r w:rsidR="008502A1">
        <w:rPr>
          <w:spacing w:val="1"/>
        </w:rPr>
        <w:t>list of equipment currently under</w:t>
      </w:r>
      <w:r w:rsidR="008502A1" w:rsidRPr="00723ACF">
        <w:rPr>
          <w:spacing w:val="1"/>
        </w:rPr>
        <w:t xml:space="preserve"> </w:t>
      </w:r>
      <w:r w:rsidRPr="00944FC3">
        <w:rPr>
          <w:spacing w:val="1"/>
        </w:rPr>
        <w:t>standard coverage.</w:t>
      </w:r>
      <w:r w:rsidRPr="00944FC3" w:rsidDel="007F06AA">
        <w:rPr>
          <w:rStyle w:val="CommentReference"/>
          <w:b/>
          <w:bCs/>
        </w:rPr>
        <w:t xml:space="preserve"> </w:t>
      </w:r>
    </w:p>
    <w:p w14:paraId="65D5E8D3" w14:textId="32EAEDA5" w:rsidR="007F06AA" w:rsidRPr="00944FC3" w:rsidRDefault="007F06AA" w:rsidP="00E671A4">
      <w:pPr>
        <w:pStyle w:val="Level1"/>
        <w:keepNext/>
        <w:numPr>
          <w:ilvl w:val="1"/>
          <w:numId w:val="74"/>
        </w:numPr>
        <w:jc w:val="both"/>
        <w:rPr>
          <w:rFonts w:asciiTheme="minorHAnsi" w:hAnsiTheme="minorHAnsi" w:cstheme="minorHAnsi"/>
          <w:b/>
          <w:bCs/>
        </w:rPr>
      </w:pPr>
      <w:r w:rsidRPr="00723ACF">
        <w:rPr>
          <w:rFonts w:asciiTheme="minorHAnsi" w:hAnsiTheme="minorHAnsi" w:cstheme="minorHAnsi"/>
          <w:b/>
          <w:bCs/>
        </w:rPr>
        <w:lastRenderedPageBreak/>
        <w:t>F</w:t>
      </w:r>
      <w:r w:rsidR="00500156" w:rsidRPr="00723ACF">
        <w:rPr>
          <w:rFonts w:asciiTheme="minorHAnsi" w:hAnsiTheme="minorHAnsi" w:cstheme="minorHAnsi"/>
          <w:b/>
          <w:bCs/>
        </w:rPr>
        <w:t>unctional Technical Specifications</w:t>
      </w:r>
    </w:p>
    <w:p w14:paraId="541169CC" w14:textId="79A2760A" w:rsidR="007F06AA" w:rsidRPr="00944FC3" w:rsidRDefault="00B57F21" w:rsidP="00723ACF">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7F06AA" w:rsidRPr="00944FC3">
        <w:rPr>
          <w:rFonts w:asciiTheme="minorHAnsi" w:hAnsiTheme="minorHAnsi" w:cstheme="minorHAnsi"/>
        </w:rPr>
        <w:t xml:space="preserve"> must provide pricing for the Premium Maintenance (as defined in Section </w:t>
      </w:r>
      <w:r w:rsidR="00944FC3" w:rsidRPr="00944FC3">
        <w:rPr>
          <w:rFonts w:asciiTheme="minorHAnsi" w:hAnsiTheme="minorHAnsi" w:cstheme="minorHAnsi"/>
        </w:rPr>
        <w:t>3.1</w:t>
      </w:r>
      <w:r w:rsidR="007F06AA" w:rsidRPr="00944FC3">
        <w:rPr>
          <w:rFonts w:asciiTheme="minorHAnsi" w:hAnsiTheme="minorHAnsi" w:cstheme="minorHAnsi"/>
        </w:rPr>
        <w:t xml:space="preserve"> definitions of this document) and Standard Maintenance (as defined in Section </w:t>
      </w:r>
      <w:r w:rsidR="00944FC3" w:rsidRPr="00944FC3">
        <w:rPr>
          <w:rFonts w:asciiTheme="minorHAnsi" w:hAnsiTheme="minorHAnsi" w:cstheme="minorHAnsi"/>
        </w:rPr>
        <w:t>3.1</w:t>
      </w:r>
      <w:r w:rsidR="007F06AA" w:rsidRPr="00944FC3">
        <w:rPr>
          <w:rFonts w:asciiTheme="minorHAnsi" w:hAnsiTheme="minorHAnsi" w:cstheme="minorHAnsi"/>
        </w:rPr>
        <w:t xml:space="preserve"> for all equipment listed in </w:t>
      </w:r>
      <w:r w:rsidR="00944FC3" w:rsidRPr="00944FC3">
        <w:rPr>
          <w:rFonts w:asciiTheme="minorHAnsi" w:hAnsiTheme="minorHAnsi" w:cstheme="minorHAnsi"/>
        </w:rPr>
        <w:t>3.5</w:t>
      </w:r>
      <w:r w:rsidR="007F06AA" w:rsidRPr="00944FC3">
        <w:rPr>
          <w:rFonts w:asciiTheme="minorHAnsi" w:hAnsiTheme="minorHAnsi" w:cstheme="minorHAnsi"/>
        </w:rPr>
        <w:t>.)</w:t>
      </w:r>
    </w:p>
    <w:p w14:paraId="70A0FC57" w14:textId="6897603B" w:rsidR="007F06AA" w:rsidRDefault="00B57F21">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7F06AA" w:rsidRPr="007F06AA">
        <w:rPr>
          <w:rFonts w:asciiTheme="minorHAnsi" w:hAnsiTheme="minorHAnsi" w:cstheme="minorHAnsi"/>
        </w:rPr>
        <w:t xml:space="preserve"> must state qualifications to include organization of the company, number of years in business, number of years products/services of similar scope/size to this project have been sold, supported and maintained, partnerships, etc.</w:t>
      </w:r>
    </w:p>
    <w:p w14:paraId="10F430B7" w14:textId="7CB7FF6A" w:rsidR="007F06AA" w:rsidRDefault="007F06AA" w:rsidP="00F10D74">
      <w:pPr>
        <w:pStyle w:val="Level1"/>
        <w:numPr>
          <w:ilvl w:val="1"/>
          <w:numId w:val="74"/>
        </w:numPr>
        <w:jc w:val="both"/>
        <w:rPr>
          <w:rFonts w:asciiTheme="minorHAnsi" w:hAnsiTheme="minorHAnsi" w:cstheme="minorHAnsi"/>
          <w:b/>
          <w:bCs/>
        </w:rPr>
      </w:pPr>
      <w:bookmarkStart w:id="27" w:name="_Hlk155337280"/>
      <w:r w:rsidRPr="00723ACF">
        <w:rPr>
          <w:rFonts w:asciiTheme="minorHAnsi" w:hAnsiTheme="minorHAnsi" w:cstheme="minorHAnsi"/>
          <w:b/>
          <w:bCs/>
        </w:rPr>
        <w:t>Maintenance Requirements</w:t>
      </w:r>
    </w:p>
    <w:p w14:paraId="14115E36" w14:textId="59A3B128" w:rsidR="007F06AA" w:rsidRPr="00723ACF" w:rsidRDefault="00B57F21" w:rsidP="00723ACF">
      <w:pPr>
        <w:pStyle w:val="Level1"/>
        <w:numPr>
          <w:ilvl w:val="2"/>
          <w:numId w:val="74"/>
        </w:numPr>
        <w:ind w:left="1440" w:hanging="720"/>
        <w:jc w:val="both"/>
        <w:rPr>
          <w:rStyle w:val="CommentReference"/>
          <w:rFonts w:asciiTheme="minorHAnsi" w:hAnsiTheme="minorHAnsi" w:cstheme="minorHAnsi"/>
          <w:sz w:val="22"/>
          <w:szCs w:val="22"/>
        </w:rPr>
      </w:pPr>
      <w:r>
        <w:rPr>
          <w:rFonts w:asciiTheme="minorHAnsi" w:hAnsiTheme="minorHAnsi" w:cstheme="minorHAnsi"/>
        </w:rPr>
        <w:t>Bidder</w:t>
      </w:r>
      <w:r w:rsidR="007F06AA" w:rsidRPr="007F06AA">
        <w:rPr>
          <w:rFonts w:asciiTheme="minorHAnsi" w:hAnsiTheme="minorHAnsi" w:cstheme="minorHAnsi"/>
        </w:rPr>
        <w:t xml:space="preserve"> must propose a fully-loaded fixed price contract that includes all parts, labor, and travel for prime-shift (8 A.M. to 5 P.M., Monday through Friday) on-site Premium maintenance and Standard maintenance support for the equipment in </w:t>
      </w:r>
      <w:r w:rsidR="00944FC3">
        <w:rPr>
          <w:rFonts w:asciiTheme="minorHAnsi" w:hAnsiTheme="minorHAnsi" w:cstheme="minorHAnsi"/>
        </w:rPr>
        <w:t>3.5</w:t>
      </w:r>
      <w:r w:rsidR="007F06AA" w:rsidRPr="007F06AA">
        <w:rPr>
          <w:rFonts w:asciiTheme="minorHAnsi" w:hAnsiTheme="minorHAnsi" w:cstheme="minorHAnsi"/>
        </w:rPr>
        <w:t xml:space="preserve">.  </w:t>
      </w:r>
      <w:r>
        <w:rPr>
          <w:rFonts w:asciiTheme="minorHAnsi" w:hAnsiTheme="minorHAnsi" w:cstheme="minorHAnsi"/>
        </w:rPr>
        <w:t>Bidder</w:t>
      </w:r>
      <w:r w:rsidR="007F06AA" w:rsidRPr="007F06AA">
        <w:rPr>
          <w:rFonts w:asciiTheme="minorHAnsi" w:hAnsiTheme="minorHAnsi" w:cstheme="minorHAnsi"/>
        </w:rPr>
        <w:t xml:space="preserve"> must provide details on what this maintenance includes</w:t>
      </w:r>
      <w:r w:rsidR="0022492B">
        <w:rPr>
          <w:rFonts w:asciiTheme="minorHAnsi" w:hAnsiTheme="minorHAnsi" w:cstheme="minorHAnsi"/>
        </w:rPr>
        <w:t>.</w:t>
      </w:r>
    </w:p>
    <w:p w14:paraId="4401693B" w14:textId="77D0406B" w:rsidR="007F06AA" w:rsidRDefault="00500156" w:rsidP="00723ACF">
      <w:pPr>
        <w:pStyle w:val="Level1"/>
        <w:numPr>
          <w:ilvl w:val="2"/>
          <w:numId w:val="74"/>
        </w:numPr>
        <w:spacing w:after="120"/>
        <w:ind w:left="1440" w:right="58" w:hanging="720"/>
        <w:jc w:val="both"/>
        <w:rPr>
          <w:rFonts w:asciiTheme="minorHAnsi" w:hAnsiTheme="minorHAnsi" w:cstheme="minorHAnsi"/>
        </w:rPr>
      </w:pPr>
      <w:r w:rsidRPr="00723ACF">
        <w:rPr>
          <w:rFonts w:asciiTheme="minorHAnsi" w:hAnsiTheme="minorHAnsi" w:cstheme="minorHAnsi"/>
        </w:rPr>
        <w:t xml:space="preserve">Price escalations, if any, for annual support coverage will be permitted but shall not exceed five (5) percent per year.  </w:t>
      </w:r>
      <w:r w:rsidR="00B57F21">
        <w:rPr>
          <w:rFonts w:asciiTheme="minorHAnsi" w:hAnsiTheme="minorHAnsi" w:cstheme="minorHAnsi"/>
        </w:rPr>
        <w:t>Bidder</w:t>
      </w:r>
      <w:r w:rsidRPr="00723ACF">
        <w:rPr>
          <w:rFonts w:asciiTheme="minorHAnsi" w:hAnsiTheme="minorHAnsi" w:cstheme="minorHAnsi"/>
        </w:rPr>
        <w:t xml:space="preserve"> must state </w:t>
      </w:r>
      <w:r w:rsidR="00A73DE4">
        <w:rPr>
          <w:rFonts w:asciiTheme="minorHAnsi" w:hAnsiTheme="minorHAnsi" w:cstheme="minorHAnsi"/>
        </w:rPr>
        <w:t>their</w:t>
      </w:r>
      <w:r w:rsidRPr="00723ACF">
        <w:rPr>
          <w:rFonts w:asciiTheme="minorHAnsi" w:hAnsiTheme="minorHAnsi" w:cstheme="minorHAnsi"/>
        </w:rPr>
        <w:t xml:space="preserve"> policy for increasing maintenance payments.</w:t>
      </w:r>
    </w:p>
    <w:p w14:paraId="2E17F7D3" w14:textId="4EC5176B" w:rsidR="0022492B"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The equipment listed in</w:t>
      </w:r>
      <w:r w:rsidR="00944FC3">
        <w:rPr>
          <w:rFonts w:asciiTheme="minorHAnsi" w:hAnsiTheme="minorHAnsi" w:cstheme="minorHAnsi"/>
        </w:rPr>
        <w:t xml:space="preserve"> Section 3.5 </w:t>
      </w:r>
      <w:r w:rsidRPr="00723ACF">
        <w:rPr>
          <w:rFonts w:asciiTheme="minorHAnsi" w:hAnsiTheme="minorHAnsi" w:cstheme="minorHAnsi"/>
        </w:rPr>
        <w:t xml:space="preserve">is either under warranty or has been under a Premium or Standard maintenance agreement. </w:t>
      </w:r>
      <w:r w:rsidR="00B57F21">
        <w:rPr>
          <w:rFonts w:asciiTheme="minorHAnsi" w:hAnsiTheme="minorHAnsi" w:cstheme="minorHAnsi"/>
        </w:rPr>
        <w:t>Bidder</w:t>
      </w:r>
      <w:r w:rsidRPr="00723ACF">
        <w:rPr>
          <w:rFonts w:asciiTheme="minorHAnsi" w:hAnsiTheme="minorHAnsi" w:cstheme="minorHAnsi"/>
        </w:rPr>
        <w:t xml:space="preserve"> must accept the equipment for maintenance without recertification or recertify the equipment at no charge.  </w:t>
      </w:r>
    </w:p>
    <w:p w14:paraId="0747455F" w14:textId="19441207" w:rsidR="0022492B" w:rsidRPr="00723ACF" w:rsidRDefault="00500156" w:rsidP="00F10D74">
      <w:pPr>
        <w:pStyle w:val="Level1"/>
        <w:numPr>
          <w:ilvl w:val="3"/>
          <w:numId w:val="74"/>
        </w:numPr>
        <w:spacing w:after="120"/>
        <w:ind w:left="2520" w:right="58" w:hanging="1080"/>
        <w:jc w:val="both"/>
        <w:rPr>
          <w:rFonts w:asciiTheme="minorHAnsi" w:hAnsiTheme="minorHAnsi" w:cstheme="minorHAnsi"/>
          <w:b/>
        </w:rPr>
      </w:pPr>
      <w:r w:rsidRPr="00723ACF">
        <w:rPr>
          <w:rFonts w:asciiTheme="minorHAnsi" w:hAnsiTheme="minorHAnsi" w:cstheme="minorHAnsi"/>
        </w:rPr>
        <w:t xml:space="preserve">The </w:t>
      </w:r>
      <w:r w:rsidR="00CB0834" w:rsidRPr="00723ACF">
        <w:rPr>
          <w:rFonts w:asciiTheme="minorHAnsi" w:hAnsiTheme="minorHAnsi" w:cstheme="minorHAnsi"/>
        </w:rPr>
        <w:t>Pre</w:t>
      </w:r>
      <w:r w:rsidRPr="00723ACF">
        <w:rPr>
          <w:rFonts w:asciiTheme="minorHAnsi" w:hAnsiTheme="minorHAnsi" w:cstheme="minorHAnsi"/>
        </w:rPr>
        <w:t xml:space="preserve">-Bid Equipment Review is a </w:t>
      </w:r>
      <w:r w:rsidRPr="00723ACF">
        <w:rPr>
          <w:rFonts w:asciiTheme="minorHAnsi" w:hAnsiTheme="minorHAnsi" w:cstheme="minorHAnsi"/>
          <w:b/>
        </w:rPr>
        <w:t>visual</w:t>
      </w:r>
      <w:r w:rsidRPr="00723ACF">
        <w:rPr>
          <w:rFonts w:asciiTheme="minorHAnsi" w:hAnsiTheme="minorHAnsi" w:cstheme="minorHAnsi"/>
        </w:rPr>
        <w:t xml:space="preserve"> inspection </w:t>
      </w:r>
      <w:r w:rsidRPr="00723ACF">
        <w:rPr>
          <w:rFonts w:asciiTheme="minorHAnsi" w:hAnsiTheme="minorHAnsi" w:cstheme="minorHAnsi"/>
          <w:b/>
        </w:rPr>
        <w:t>ONLY</w:t>
      </w:r>
      <w:r w:rsidRPr="00723ACF">
        <w:rPr>
          <w:rFonts w:asciiTheme="minorHAnsi" w:hAnsiTheme="minorHAnsi" w:cstheme="minorHAnsi"/>
        </w:rPr>
        <w:t xml:space="preserve"> of the existing mechanical &amp; controls equipment. No additional information will be given at this review. All questions must be submitted in writing via the process outlined in </w:t>
      </w:r>
      <w:r w:rsidR="00DA7449" w:rsidRPr="00723ACF">
        <w:rPr>
          <w:rFonts w:asciiTheme="minorHAnsi" w:hAnsiTheme="minorHAnsi" w:cstheme="minorHAnsi"/>
        </w:rPr>
        <w:t xml:space="preserve">the Bidder Response Information section, </w:t>
      </w:r>
      <w:r w:rsidR="003D26C8" w:rsidRPr="0026131B">
        <w:rPr>
          <w:rFonts w:asciiTheme="minorHAnsi" w:hAnsiTheme="minorHAnsi" w:cstheme="minorHAnsi"/>
        </w:rPr>
        <w:t>I</w:t>
      </w:r>
      <w:r w:rsidR="00DA7449" w:rsidRPr="00723ACF">
        <w:rPr>
          <w:rFonts w:asciiTheme="minorHAnsi" w:hAnsiTheme="minorHAnsi" w:cstheme="minorHAnsi"/>
        </w:rPr>
        <w:t>tem 2</w:t>
      </w:r>
      <w:r w:rsidR="00894669" w:rsidRPr="00723ACF">
        <w:rPr>
          <w:rFonts w:asciiTheme="minorHAnsi" w:hAnsiTheme="minorHAnsi" w:cstheme="minorHAnsi"/>
        </w:rPr>
        <w:t>9</w:t>
      </w:r>
      <w:r w:rsidRPr="00723ACF">
        <w:rPr>
          <w:rFonts w:asciiTheme="minorHAnsi" w:hAnsiTheme="minorHAnsi" w:cstheme="minorHAnsi"/>
        </w:rPr>
        <w:t xml:space="preserve">. Answers to all questions submitted in writing will be published as outlined </w:t>
      </w:r>
      <w:r w:rsidR="003D26C8" w:rsidRPr="0026131B">
        <w:rPr>
          <w:rFonts w:asciiTheme="minorHAnsi" w:hAnsiTheme="minorHAnsi" w:cstheme="minorHAnsi"/>
        </w:rPr>
        <w:t xml:space="preserve">in the </w:t>
      </w:r>
      <w:r w:rsidR="00DA7449" w:rsidRPr="00723ACF">
        <w:rPr>
          <w:rFonts w:asciiTheme="minorHAnsi" w:hAnsiTheme="minorHAnsi" w:cstheme="minorHAnsi"/>
        </w:rPr>
        <w:t xml:space="preserve">Bidder Response Information section, </w:t>
      </w:r>
      <w:r w:rsidR="003D26C8" w:rsidRPr="0026131B">
        <w:rPr>
          <w:rFonts w:asciiTheme="minorHAnsi" w:hAnsiTheme="minorHAnsi" w:cstheme="minorHAnsi"/>
        </w:rPr>
        <w:t>I</w:t>
      </w:r>
      <w:r w:rsidR="00DA7449" w:rsidRPr="00723ACF">
        <w:rPr>
          <w:rFonts w:asciiTheme="minorHAnsi" w:hAnsiTheme="minorHAnsi" w:cstheme="minorHAnsi"/>
        </w:rPr>
        <w:t>tem 2</w:t>
      </w:r>
      <w:r w:rsidR="00894669" w:rsidRPr="00723ACF">
        <w:rPr>
          <w:rFonts w:asciiTheme="minorHAnsi" w:hAnsiTheme="minorHAnsi" w:cstheme="minorHAnsi"/>
        </w:rPr>
        <w:t>9</w:t>
      </w:r>
      <w:r w:rsidRPr="00723ACF">
        <w:rPr>
          <w:rFonts w:asciiTheme="minorHAnsi" w:hAnsiTheme="minorHAnsi" w:cstheme="minorHAnsi"/>
        </w:rPr>
        <w:t>.</w:t>
      </w:r>
      <w:r w:rsidR="007C3DC2">
        <w:rPr>
          <w:rFonts w:asciiTheme="minorHAnsi" w:hAnsiTheme="minorHAnsi" w:cstheme="minorHAnsi"/>
        </w:rPr>
        <w:t xml:space="preserve"> </w:t>
      </w:r>
    </w:p>
    <w:p w14:paraId="0FE90E95" w14:textId="2FBD562A"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ITS reserves the right to add/delete items on a monthly basis without penalties. </w:t>
      </w:r>
      <w:r w:rsidR="00B57F21">
        <w:rPr>
          <w:rFonts w:asciiTheme="minorHAnsi" w:hAnsiTheme="minorHAnsi" w:cstheme="minorHAnsi"/>
        </w:rPr>
        <w:t>Bidder</w:t>
      </w:r>
      <w:r w:rsidRPr="00723ACF">
        <w:rPr>
          <w:rFonts w:asciiTheme="minorHAnsi" w:hAnsiTheme="minorHAnsi" w:cstheme="minorHAnsi"/>
        </w:rPr>
        <w:t xml:space="preserve"> agrees to promptly credit ITS for equipment that is deleted from maintenance.</w:t>
      </w:r>
    </w:p>
    <w:p w14:paraId="29E646D3" w14:textId="0D9F5C82"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Premium maintenance pricing that includes all services needed to keep the listed equipment operating properly, including periodic testing, repairs to include all necessary parts and labor, </w:t>
      </w:r>
      <w:r w:rsidR="00A73DE4" w:rsidRPr="00A73DE4">
        <w:rPr>
          <w:rFonts w:asciiTheme="minorHAnsi" w:hAnsiTheme="minorHAnsi" w:cstheme="minorHAnsi"/>
        </w:rPr>
        <w:t>preventive,</w:t>
      </w:r>
      <w:r w:rsidR="00500156" w:rsidRPr="00723ACF">
        <w:rPr>
          <w:rFonts w:asciiTheme="minorHAnsi" w:hAnsiTheme="minorHAnsi" w:cstheme="minorHAnsi"/>
        </w:rPr>
        <w:t xml:space="preserve"> and remedial maintenance.</w:t>
      </w:r>
    </w:p>
    <w:p w14:paraId="1028FB00" w14:textId="38956A20"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a one (1) hour telephone response time for all equipment covered under the Premium maintenance service.  </w:t>
      </w:r>
      <w:r>
        <w:rPr>
          <w:rFonts w:asciiTheme="minorHAnsi" w:hAnsiTheme="minorHAnsi" w:cstheme="minorHAnsi"/>
        </w:rPr>
        <w:t>Bidder</w:t>
      </w:r>
      <w:r w:rsidR="00500156" w:rsidRPr="00723ACF">
        <w:rPr>
          <w:rFonts w:asciiTheme="minorHAnsi" w:hAnsiTheme="minorHAnsi" w:cstheme="minorHAnsi"/>
        </w:rPr>
        <w:t xml:space="preserve"> must provide onsite response to service requests within four (4) hours of service call for all components in the equipment list in this IFB.</w:t>
      </w:r>
    </w:p>
    <w:p w14:paraId="224C567B" w14:textId="19C2F819"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Response time for equipment covered by Premium maintenance shall not be longer than four (4</w:t>
      </w:r>
      <w:r w:rsidR="00405293" w:rsidRPr="00723ACF">
        <w:rPr>
          <w:rFonts w:asciiTheme="minorHAnsi" w:hAnsiTheme="minorHAnsi" w:cstheme="minorHAnsi"/>
        </w:rPr>
        <w:t>) hours</w:t>
      </w:r>
      <w:r w:rsidRPr="00723ACF">
        <w:rPr>
          <w:rFonts w:asciiTheme="minorHAnsi" w:hAnsiTheme="minorHAnsi" w:cstheme="minorHAnsi"/>
        </w:rPr>
        <w:t xml:space="preserve"> after receipt of call on all repairs not requiring parts ordering, and a maximum one (1) working day turnaround from the point the call is made on all repairs requiring parts ordering. </w:t>
      </w:r>
    </w:p>
    <w:p w14:paraId="05D6501E" w14:textId="67B49439"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lastRenderedPageBreak/>
        <w:t xml:space="preserve">For Premium Maintenance coverage, </w:t>
      </w:r>
      <w:r w:rsidR="00B57F21">
        <w:rPr>
          <w:rFonts w:asciiTheme="minorHAnsi" w:hAnsiTheme="minorHAnsi" w:cstheme="minorHAnsi"/>
        </w:rPr>
        <w:t>Bidder</w:t>
      </w:r>
      <w:r w:rsidRPr="00723ACF">
        <w:rPr>
          <w:rFonts w:asciiTheme="minorHAnsi" w:hAnsiTheme="minorHAnsi" w:cstheme="minorHAnsi"/>
        </w:rPr>
        <w:t xml:space="preserve"> shall be responsible for repairing or replacing all equipment listed in </w:t>
      </w:r>
      <w:r w:rsidR="00944FC3">
        <w:rPr>
          <w:rFonts w:asciiTheme="minorHAnsi" w:hAnsiTheme="minorHAnsi" w:cstheme="minorHAnsi"/>
        </w:rPr>
        <w:t>3.5</w:t>
      </w:r>
      <w:r w:rsidRPr="00723ACF">
        <w:rPr>
          <w:rFonts w:asciiTheme="minorHAnsi" w:hAnsiTheme="minorHAnsi" w:cstheme="minorHAnsi"/>
        </w:rPr>
        <w:t>.</w:t>
      </w:r>
      <w:r w:rsidR="00944FC3">
        <w:rPr>
          <w:rFonts w:asciiTheme="minorHAnsi" w:hAnsiTheme="minorHAnsi" w:cstheme="minorHAnsi"/>
        </w:rPr>
        <w:t xml:space="preserve"> </w:t>
      </w:r>
      <w:r w:rsidRPr="00723ACF">
        <w:rPr>
          <w:rFonts w:asciiTheme="minorHAnsi" w:hAnsiTheme="minorHAnsi" w:cstheme="minorHAnsi"/>
        </w:rPr>
        <w:t>If the equipment is replaced, the replacement must be of equal or greater quality.</w:t>
      </w:r>
    </w:p>
    <w:p w14:paraId="38FB9BCE" w14:textId="77777777"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For Standard Maintenance coverage, ITS shall be responsible for any purchases of equipment. If any projects or the level of work reaches the purview of Bureau of Building or Office of Purchasing, Travel, and Fleet Management, a separate contract or work order must be issued.</w:t>
      </w:r>
    </w:p>
    <w:p w14:paraId="79902EF1" w14:textId="4256FBDB" w:rsidR="0022492B" w:rsidRPr="00723ACF" w:rsidRDefault="00112BEC"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 xml:space="preserve">When </w:t>
      </w:r>
      <w:r w:rsidR="0064009A">
        <w:rPr>
          <w:rFonts w:asciiTheme="minorHAnsi" w:hAnsiTheme="minorHAnsi" w:cstheme="minorHAnsi"/>
        </w:rPr>
        <w:t>possi</w:t>
      </w:r>
      <w:r>
        <w:rPr>
          <w:rFonts w:asciiTheme="minorHAnsi" w:hAnsiTheme="minorHAnsi" w:cstheme="minorHAnsi"/>
        </w:rPr>
        <w:t xml:space="preserve">ble, </w:t>
      </w:r>
      <w:r w:rsidR="00500156" w:rsidRPr="00723ACF">
        <w:rPr>
          <w:rFonts w:asciiTheme="minorHAnsi" w:hAnsiTheme="minorHAnsi" w:cstheme="minorHAnsi"/>
        </w:rPr>
        <w:t xml:space="preserve">equipment </w:t>
      </w:r>
      <w:r>
        <w:rPr>
          <w:rFonts w:asciiTheme="minorHAnsi" w:hAnsiTheme="minorHAnsi" w:cstheme="minorHAnsi"/>
        </w:rPr>
        <w:t>will</w:t>
      </w:r>
      <w:r w:rsidRPr="00723ACF">
        <w:rPr>
          <w:rFonts w:asciiTheme="minorHAnsi" w:hAnsiTheme="minorHAnsi" w:cstheme="minorHAnsi"/>
        </w:rPr>
        <w:t xml:space="preserve"> </w:t>
      </w:r>
      <w:r w:rsidR="00500156" w:rsidRPr="00723ACF">
        <w:rPr>
          <w:rFonts w:asciiTheme="minorHAnsi" w:hAnsiTheme="minorHAnsi" w:cstheme="minorHAnsi"/>
        </w:rPr>
        <w:t>be repaired at the ITS location where the equipment is used.</w:t>
      </w:r>
      <w:r w:rsidR="002D3BE4">
        <w:rPr>
          <w:rFonts w:asciiTheme="minorHAnsi" w:hAnsiTheme="minorHAnsi" w:cstheme="minorHAnsi"/>
        </w:rPr>
        <w:t xml:space="preserve"> Otherwise, the equipment will be repaired at an agreed upon location.</w:t>
      </w:r>
    </w:p>
    <w:p w14:paraId="3047C703" w14:textId="65CB4DCC"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Replacement parts must be original manufacturer equipment or must meet the minimum specifications established by the manufacturer of the equipment. </w:t>
      </w:r>
    </w:p>
    <w:p w14:paraId="4AA80885" w14:textId="7A45128C"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Equipment supplied as a replacement becomes the property of ITS.  The </w:t>
      </w:r>
      <w:r w:rsidR="00B57F21">
        <w:rPr>
          <w:rFonts w:asciiTheme="minorHAnsi" w:hAnsiTheme="minorHAnsi" w:cstheme="minorHAnsi"/>
        </w:rPr>
        <w:t>Bidder</w:t>
      </w:r>
      <w:r w:rsidRPr="00723ACF">
        <w:rPr>
          <w:rFonts w:asciiTheme="minorHAnsi" w:hAnsiTheme="minorHAnsi" w:cstheme="minorHAnsi"/>
        </w:rPr>
        <w:t xml:space="preserve"> must work with ITS to update the Property Inventory System with the proper serial number information.  </w:t>
      </w:r>
      <w:r w:rsidR="00B57F21">
        <w:rPr>
          <w:rFonts w:asciiTheme="minorHAnsi" w:hAnsiTheme="minorHAnsi" w:cstheme="minorHAnsi"/>
        </w:rPr>
        <w:t>Bidder</w:t>
      </w:r>
      <w:r w:rsidRPr="00723ACF">
        <w:rPr>
          <w:rFonts w:asciiTheme="minorHAnsi" w:hAnsiTheme="minorHAnsi" w:cstheme="minorHAnsi"/>
        </w:rPr>
        <w:t xml:space="preserve"> is responsible for returning all State of Mississippi property labels to ITS on equipment that will be taken out of service. Title to all replacement parts installed in the equipment will pass to ITS at the time of replacement, and title to parts removed for replacement will, at the time of replacement, pass to the </w:t>
      </w:r>
      <w:r w:rsidR="00B57F21">
        <w:rPr>
          <w:rFonts w:asciiTheme="minorHAnsi" w:hAnsiTheme="minorHAnsi" w:cstheme="minorHAnsi"/>
        </w:rPr>
        <w:t>Bidder</w:t>
      </w:r>
      <w:r w:rsidRPr="00723ACF">
        <w:rPr>
          <w:rFonts w:asciiTheme="minorHAnsi" w:hAnsiTheme="minorHAnsi" w:cstheme="minorHAnsi"/>
        </w:rPr>
        <w:t>.</w:t>
      </w:r>
    </w:p>
    <w:p w14:paraId="78FFB9A9" w14:textId="77777777"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ITS requires that no limitations be placed on the number of authorized ITS staff members who can place a service call to the vendor.</w:t>
      </w:r>
    </w:p>
    <w:p w14:paraId="0E98DE33" w14:textId="46E57D0B"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toll free and/or local telephone support for the proposed equipment.</w:t>
      </w:r>
    </w:p>
    <w:p w14:paraId="109EBC60" w14:textId="72C89422"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state the requirements for adding or deleting equipment, and for making modifications to the agreement.  </w:t>
      </w:r>
      <w:r>
        <w:rPr>
          <w:rFonts w:asciiTheme="minorHAnsi" w:hAnsiTheme="minorHAnsi" w:cstheme="minorHAnsi"/>
        </w:rPr>
        <w:t>Bidder</w:t>
      </w:r>
      <w:r w:rsidR="00500156" w:rsidRPr="00723ACF">
        <w:rPr>
          <w:rFonts w:asciiTheme="minorHAnsi" w:hAnsiTheme="minorHAnsi" w:cstheme="minorHAnsi"/>
        </w:rPr>
        <w:t xml:space="preserve"> must provide details on:</w:t>
      </w:r>
    </w:p>
    <w:p w14:paraId="05B71248"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The procedure and timelines associated with making these changes and</w:t>
      </w:r>
    </w:p>
    <w:p w14:paraId="2816D512"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How pricing is determined when adding equipment to the agreement.</w:t>
      </w:r>
    </w:p>
    <w:p w14:paraId="11169471" w14:textId="13E7CF5F"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make the appropriate modifications, serial number, description, or other, to any detailed billing list or invoices when changes have been made to the agreement.</w:t>
      </w:r>
    </w:p>
    <w:p w14:paraId="502C5336" w14:textId="78DCC093" w:rsidR="0022492B" w:rsidRDefault="00500156" w:rsidP="00723ACF">
      <w:pPr>
        <w:pStyle w:val="Level1"/>
        <w:numPr>
          <w:ilvl w:val="2"/>
          <w:numId w:val="74"/>
        </w:numPr>
        <w:spacing w:after="120"/>
        <w:ind w:left="1440" w:right="58" w:hanging="720"/>
        <w:jc w:val="both"/>
        <w:rPr>
          <w:rFonts w:asciiTheme="minorHAnsi" w:hAnsiTheme="minorHAnsi" w:cstheme="minorHAnsi"/>
        </w:rPr>
      </w:pPr>
      <w:r w:rsidRPr="00E671A4">
        <w:rPr>
          <w:rFonts w:asciiTheme="minorHAnsi" w:hAnsiTheme="minorHAnsi" w:cstheme="minorHAnsi"/>
        </w:rPr>
        <w:t>Building Management System (BMS) Software Subscription</w:t>
      </w:r>
      <w:r w:rsidRPr="00004C79">
        <w:rPr>
          <w:rFonts w:asciiTheme="minorHAnsi" w:hAnsiTheme="minorHAnsi" w:cstheme="minorHAnsi"/>
        </w:rPr>
        <w:t>:</w:t>
      </w:r>
      <w:r w:rsidRPr="00723ACF">
        <w:rPr>
          <w:rFonts w:asciiTheme="minorHAnsi" w:hAnsiTheme="minorHAnsi" w:cstheme="minorHAnsi"/>
        </w:rPr>
        <w:t xml:space="preserve"> </w:t>
      </w:r>
      <w:r w:rsidR="00B57F21">
        <w:rPr>
          <w:rFonts w:asciiTheme="minorHAnsi" w:hAnsiTheme="minorHAnsi" w:cstheme="minorHAnsi"/>
        </w:rPr>
        <w:t>Bidder</w:t>
      </w:r>
      <w:r w:rsidRPr="00723ACF">
        <w:rPr>
          <w:rFonts w:asciiTheme="minorHAnsi" w:hAnsiTheme="minorHAnsi" w:cstheme="minorHAnsi"/>
        </w:rPr>
        <w:t xml:space="preserve"> must provide the most recent release allowed by the hardware and operation systems of your existing computers and servers for the number of years specified. Labor </w:t>
      </w:r>
      <w:r w:rsidR="007572AC">
        <w:rPr>
          <w:rFonts w:asciiTheme="minorHAnsi" w:hAnsiTheme="minorHAnsi" w:cstheme="minorHAnsi"/>
        </w:rPr>
        <w:t>costs should be included at the proposed price.</w:t>
      </w:r>
    </w:p>
    <w:p w14:paraId="564064D8" w14:textId="5531AEE9"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be certified in Metasys BMS to maintain, modify, and operate as needed, or </w:t>
      </w:r>
      <w:r>
        <w:rPr>
          <w:rFonts w:asciiTheme="minorHAnsi" w:hAnsiTheme="minorHAnsi" w:cstheme="minorHAnsi"/>
        </w:rPr>
        <w:t>Bidder</w:t>
      </w:r>
      <w:r w:rsidR="00500156" w:rsidRPr="00723ACF">
        <w:rPr>
          <w:rFonts w:asciiTheme="minorHAnsi" w:hAnsiTheme="minorHAnsi" w:cstheme="minorHAnsi"/>
        </w:rPr>
        <w:t xml:space="preserve"> must be responsible for the replacement of Metasys with a BMS that the </w:t>
      </w:r>
      <w:r>
        <w:rPr>
          <w:rFonts w:asciiTheme="minorHAnsi" w:hAnsiTheme="minorHAnsi" w:cstheme="minorHAnsi"/>
        </w:rPr>
        <w:t>Bidder</w:t>
      </w:r>
      <w:r w:rsidR="00500156" w:rsidRPr="00723ACF">
        <w:rPr>
          <w:rFonts w:asciiTheme="minorHAnsi" w:hAnsiTheme="minorHAnsi" w:cstheme="minorHAnsi"/>
        </w:rPr>
        <w:t xml:space="preserve"> is certified to maintain, modify, and operate as needed. If </w:t>
      </w:r>
      <w:r>
        <w:rPr>
          <w:rFonts w:asciiTheme="minorHAnsi" w:hAnsiTheme="minorHAnsi" w:cstheme="minorHAnsi"/>
        </w:rPr>
        <w:t>Bidder</w:t>
      </w:r>
      <w:r w:rsidR="00500156" w:rsidRPr="00723ACF">
        <w:rPr>
          <w:rFonts w:asciiTheme="minorHAnsi" w:hAnsiTheme="minorHAnsi" w:cstheme="minorHAnsi"/>
        </w:rPr>
        <w:t xml:space="preserve"> </w:t>
      </w:r>
      <w:r w:rsidR="00500156" w:rsidRPr="00723ACF">
        <w:rPr>
          <w:rFonts w:asciiTheme="minorHAnsi" w:hAnsiTheme="minorHAnsi" w:cstheme="minorHAnsi"/>
        </w:rPr>
        <w:lastRenderedPageBreak/>
        <w:t>replaces Metasys, then the new BMS must provide equivalent functionality incorporating all existing data/control points.</w:t>
      </w:r>
    </w:p>
    <w:p w14:paraId="1A106EE1" w14:textId="51948257" w:rsidR="0022492B" w:rsidRDefault="00500156" w:rsidP="00723ACF">
      <w:pPr>
        <w:pStyle w:val="Level1"/>
        <w:numPr>
          <w:ilvl w:val="2"/>
          <w:numId w:val="74"/>
        </w:numPr>
        <w:spacing w:after="120"/>
        <w:ind w:left="1440" w:right="58" w:hanging="720"/>
        <w:jc w:val="both"/>
        <w:rPr>
          <w:rFonts w:asciiTheme="minorHAnsi" w:hAnsiTheme="minorHAnsi" w:cstheme="minorHAnsi"/>
        </w:rPr>
      </w:pPr>
      <w:r w:rsidRPr="00723ACF">
        <w:rPr>
          <w:rFonts w:asciiTheme="minorHAnsi" w:hAnsiTheme="minorHAnsi" w:cstheme="minorHAnsi"/>
        </w:rPr>
        <w:t xml:space="preserve">Connected Services/Remote Monitoring: </w:t>
      </w:r>
      <w:r w:rsidR="00B57F21">
        <w:rPr>
          <w:rFonts w:asciiTheme="minorHAnsi" w:hAnsiTheme="minorHAnsi" w:cstheme="minorHAnsi"/>
        </w:rPr>
        <w:t>Bidder</w:t>
      </w:r>
      <w:r w:rsidRPr="00723ACF">
        <w:rPr>
          <w:rFonts w:asciiTheme="minorHAnsi" w:hAnsiTheme="minorHAnsi" w:cstheme="minorHAnsi"/>
        </w:rPr>
        <w:t xml:space="preserve"> shall provide secure network connection via cellular gateway for remote monitoring access to transmit, store, and trend data for the purposes of providing maintenance services. The </w:t>
      </w:r>
      <w:r w:rsidR="00B57F21">
        <w:rPr>
          <w:rFonts w:asciiTheme="minorHAnsi" w:hAnsiTheme="minorHAnsi" w:cstheme="minorHAnsi"/>
        </w:rPr>
        <w:t>Bidder</w:t>
      </w:r>
      <w:r w:rsidRPr="00723ACF">
        <w:rPr>
          <w:rFonts w:asciiTheme="minorHAnsi" w:hAnsiTheme="minorHAnsi" w:cstheme="minorHAnsi"/>
        </w:rPr>
        <w:t xml:space="preserve"> will not use connected services to remotely operate or make changes to the customer’s equipment. Access will be limited to view only and monitored 24/7. </w:t>
      </w:r>
      <w:r w:rsidR="00B57F21">
        <w:rPr>
          <w:rFonts w:asciiTheme="minorHAnsi" w:hAnsiTheme="minorHAnsi" w:cstheme="minorHAnsi"/>
        </w:rPr>
        <w:t>Bidder</w:t>
      </w:r>
      <w:r w:rsidRPr="00723ACF">
        <w:rPr>
          <w:rFonts w:asciiTheme="minorHAnsi" w:hAnsiTheme="minorHAnsi" w:cstheme="minorHAnsi"/>
        </w:rPr>
        <w:t>’s remote operations center shall notify the local service group of any alarms or deteriorating conditions that may indicate a problem.</w:t>
      </w:r>
    </w:p>
    <w:p w14:paraId="6B2C619B"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The following equipment must be included in the remote monitoring services:</w:t>
      </w:r>
    </w:p>
    <w:p w14:paraId="3C0AAA16" w14:textId="77777777" w:rsidR="0022492B" w:rsidRDefault="00500156" w:rsidP="00723ACF">
      <w:pPr>
        <w:pStyle w:val="Level1"/>
        <w:numPr>
          <w:ilvl w:val="4"/>
          <w:numId w:val="74"/>
        </w:numPr>
        <w:spacing w:after="120"/>
        <w:ind w:left="2160" w:right="58" w:firstLine="198"/>
        <w:jc w:val="both"/>
        <w:rPr>
          <w:rFonts w:asciiTheme="minorHAnsi" w:hAnsiTheme="minorHAnsi" w:cstheme="minorHAnsi"/>
        </w:rPr>
      </w:pPr>
      <w:r w:rsidRPr="00723ACF">
        <w:rPr>
          <w:rFonts w:asciiTheme="minorHAnsi" w:hAnsiTheme="minorHAnsi" w:cstheme="minorHAnsi"/>
        </w:rPr>
        <w:t>3 Chillers – Model RTHD</w:t>
      </w:r>
    </w:p>
    <w:p w14:paraId="020B8367" w14:textId="6041168B" w:rsidR="00500156" w:rsidRDefault="00500156">
      <w:pPr>
        <w:pStyle w:val="Level1"/>
        <w:numPr>
          <w:ilvl w:val="4"/>
          <w:numId w:val="74"/>
        </w:numPr>
        <w:spacing w:after="120"/>
        <w:ind w:left="2160" w:right="58" w:firstLine="198"/>
        <w:jc w:val="both"/>
        <w:rPr>
          <w:rFonts w:asciiTheme="minorHAnsi" w:hAnsiTheme="minorHAnsi" w:cstheme="minorHAnsi"/>
        </w:rPr>
      </w:pPr>
      <w:r w:rsidRPr="00723ACF">
        <w:rPr>
          <w:rFonts w:asciiTheme="minorHAnsi" w:hAnsiTheme="minorHAnsi" w:cstheme="minorHAnsi"/>
        </w:rPr>
        <w:t>2 Chillers – Model YCIV0327EA46</w:t>
      </w:r>
    </w:p>
    <w:p w14:paraId="526E26F8" w14:textId="49591ECB" w:rsidR="0026131B" w:rsidRPr="0026131B" w:rsidRDefault="00B57F21" w:rsidP="00723ACF">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26131B">
        <w:rPr>
          <w:rFonts w:asciiTheme="minorHAnsi" w:hAnsiTheme="minorHAnsi" w:cstheme="minorHAnsi"/>
        </w:rPr>
        <w:t xml:space="preserve"> must specify whether the refrigerant is to be provided by the customer or vendor. </w:t>
      </w:r>
    </w:p>
    <w:bookmarkEnd w:id="27"/>
    <w:p w14:paraId="2A882507" w14:textId="431545EF" w:rsidR="0022492B" w:rsidRDefault="0022492B" w:rsidP="00F10D74">
      <w:pPr>
        <w:pStyle w:val="Level1"/>
        <w:numPr>
          <w:ilvl w:val="1"/>
          <w:numId w:val="74"/>
        </w:numPr>
        <w:spacing w:after="120"/>
        <w:ind w:right="58"/>
        <w:jc w:val="both"/>
        <w:rPr>
          <w:rFonts w:asciiTheme="minorHAnsi" w:hAnsiTheme="minorHAnsi" w:cstheme="minorHAnsi"/>
          <w:b/>
          <w:bCs/>
        </w:rPr>
      </w:pPr>
      <w:r w:rsidRPr="00723ACF">
        <w:rPr>
          <w:rFonts w:asciiTheme="minorHAnsi" w:hAnsiTheme="minorHAnsi" w:cstheme="minorHAnsi"/>
          <w:b/>
          <w:bCs/>
        </w:rPr>
        <w:t>Manufacturer Direct Maintenance</w:t>
      </w:r>
    </w:p>
    <w:p w14:paraId="1C971031" w14:textId="724FCB3D" w:rsidR="0022492B" w:rsidRPr="0022492B" w:rsidRDefault="0022492B" w:rsidP="00723ACF">
      <w:pPr>
        <w:pStyle w:val="ListParagraph"/>
        <w:widowControl/>
        <w:autoSpaceDE/>
        <w:autoSpaceDN/>
        <w:adjustRightInd/>
        <w:ind w:left="810"/>
        <w:jc w:val="both"/>
        <w:rPr>
          <w:rFonts w:asciiTheme="minorHAnsi" w:hAnsiTheme="minorHAnsi" w:cstheme="minorHAnsi"/>
          <w:b/>
          <w:bCs/>
        </w:rPr>
      </w:pPr>
      <w:r w:rsidRPr="0022492B">
        <w:rPr>
          <w:rFonts w:asciiTheme="minorHAnsi" w:hAnsiTheme="minorHAnsi" w:cstheme="minorHAnsi"/>
          <w:b/>
          <w:bCs/>
        </w:rPr>
        <w:t xml:space="preserve">ITS understands that the maintenance requested in this IFB may be provided directly by the manufacturer.  If </w:t>
      </w:r>
      <w:r w:rsidR="00B57F21">
        <w:rPr>
          <w:rFonts w:asciiTheme="minorHAnsi" w:hAnsiTheme="minorHAnsi" w:cstheme="minorHAnsi"/>
          <w:b/>
          <w:bCs/>
        </w:rPr>
        <w:t>Bidder</w:t>
      </w:r>
      <w:r w:rsidRPr="0022492B">
        <w:rPr>
          <w:rFonts w:asciiTheme="minorHAnsi" w:hAnsiTheme="minorHAnsi" w:cstheme="minorHAnsi"/>
          <w:b/>
          <w:bCs/>
        </w:rPr>
        <w:t xml:space="preserve"> is the named manufacturer and will be supplying the maintenance services directly, Items </w:t>
      </w:r>
      <w:r w:rsidR="0097073E">
        <w:rPr>
          <w:rFonts w:asciiTheme="minorHAnsi" w:hAnsiTheme="minorHAnsi" w:cstheme="minorHAnsi"/>
          <w:b/>
          <w:bCs/>
        </w:rPr>
        <w:t>3.4.6</w:t>
      </w:r>
      <w:r w:rsidRPr="0022492B">
        <w:rPr>
          <w:rFonts w:asciiTheme="minorHAnsi" w:hAnsiTheme="minorHAnsi" w:cstheme="minorHAnsi"/>
          <w:b/>
          <w:bCs/>
        </w:rPr>
        <w:t xml:space="preserve"> through </w:t>
      </w:r>
      <w:r w:rsidR="0097073E">
        <w:rPr>
          <w:rFonts w:asciiTheme="minorHAnsi" w:hAnsiTheme="minorHAnsi" w:cstheme="minorHAnsi"/>
          <w:b/>
          <w:bCs/>
        </w:rPr>
        <w:t>3.4.10</w:t>
      </w:r>
      <w:r w:rsidRPr="0022492B">
        <w:rPr>
          <w:rFonts w:asciiTheme="minorHAnsi" w:hAnsiTheme="minorHAnsi" w:cstheme="minorHAnsi"/>
          <w:b/>
          <w:bCs/>
        </w:rPr>
        <w:t xml:space="preserve"> do not have to be completed.</w:t>
      </w:r>
    </w:p>
    <w:p w14:paraId="0BDDE6B8" w14:textId="7A34E4DC" w:rsidR="0022492B" w:rsidRDefault="0022492B" w:rsidP="001D7E1F">
      <w:pPr>
        <w:pStyle w:val="ListParagraph"/>
        <w:numPr>
          <w:ilvl w:val="2"/>
          <w:numId w:val="74"/>
        </w:numPr>
        <w:spacing w:before="240"/>
        <w:ind w:left="1440" w:hanging="720"/>
        <w:contextualSpacing w:val="0"/>
        <w:jc w:val="both"/>
        <w:rPr>
          <w:rFonts w:asciiTheme="minorHAnsi" w:hAnsiTheme="minorHAnsi" w:cstheme="minorHAnsi"/>
        </w:rPr>
      </w:pPr>
      <w:r w:rsidRPr="00723ACF">
        <w:rPr>
          <w:rFonts w:asciiTheme="minorHAnsi" w:hAnsiTheme="minorHAnsi" w:cstheme="minorHAnsi"/>
        </w:rPr>
        <w:t xml:space="preserve">Responding </w:t>
      </w:r>
      <w:r w:rsidR="00B57F21">
        <w:rPr>
          <w:rFonts w:asciiTheme="minorHAnsi" w:hAnsiTheme="minorHAnsi" w:cstheme="minorHAnsi"/>
        </w:rPr>
        <w:t>Bidder</w:t>
      </w:r>
      <w:r w:rsidRPr="00723ACF">
        <w:rPr>
          <w:rFonts w:asciiTheme="minorHAnsi" w:hAnsiTheme="minorHAnsi" w:cstheme="minorHAnsi"/>
        </w:rPr>
        <w:t xml:space="preserve"> must clarify whether </w:t>
      </w:r>
      <w:r w:rsidR="00A73DE4">
        <w:rPr>
          <w:rFonts w:asciiTheme="minorHAnsi" w:hAnsiTheme="minorHAnsi" w:cstheme="minorHAnsi"/>
        </w:rPr>
        <w:t>t</w:t>
      </w:r>
      <w:r w:rsidRPr="00723ACF">
        <w:rPr>
          <w:rFonts w:asciiTheme="minorHAnsi" w:hAnsiTheme="minorHAnsi" w:cstheme="minorHAnsi"/>
        </w:rPr>
        <w:t>he</w:t>
      </w:r>
      <w:r w:rsidR="00A73DE4">
        <w:rPr>
          <w:rFonts w:asciiTheme="minorHAnsi" w:hAnsiTheme="minorHAnsi" w:cstheme="minorHAnsi"/>
        </w:rPr>
        <w:t>y</w:t>
      </w:r>
      <w:r w:rsidRPr="00723ACF">
        <w:rPr>
          <w:rFonts w:asciiTheme="minorHAnsi" w:hAnsiTheme="minorHAnsi" w:cstheme="minorHAnsi"/>
        </w:rPr>
        <w:t xml:space="preserve"> </w:t>
      </w:r>
      <w:r w:rsidR="00A73DE4">
        <w:rPr>
          <w:rFonts w:asciiTheme="minorHAnsi" w:hAnsiTheme="minorHAnsi" w:cstheme="minorHAnsi"/>
        </w:rPr>
        <w:t>are</w:t>
      </w:r>
      <w:r w:rsidRPr="00723ACF">
        <w:rPr>
          <w:rFonts w:asciiTheme="minorHAnsi" w:hAnsiTheme="minorHAnsi" w:cstheme="minorHAnsi"/>
        </w:rPr>
        <w:t xml:space="preserve"> the named manufacturer and will be supplying the maintenance services directly or whether </w:t>
      </w:r>
      <w:r w:rsidR="00A73DE4">
        <w:rPr>
          <w:rFonts w:asciiTheme="minorHAnsi" w:hAnsiTheme="minorHAnsi" w:cstheme="minorHAnsi"/>
        </w:rPr>
        <w:t>t</w:t>
      </w:r>
      <w:r w:rsidRPr="00723ACF">
        <w:rPr>
          <w:rFonts w:asciiTheme="minorHAnsi" w:hAnsiTheme="minorHAnsi" w:cstheme="minorHAnsi"/>
        </w:rPr>
        <w:t>he</w:t>
      </w:r>
      <w:r w:rsidR="00A73DE4">
        <w:rPr>
          <w:rFonts w:asciiTheme="minorHAnsi" w:hAnsiTheme="minorHAnsi" w:cstheme="minorHAnsi"/>
        </w:rPr>
        <w:t>y are</w:t>
      </w:r>
      <w:r w:rsidRPr="00723ACF">
        <w:rPr>
          <w:rFonts w:asciiTheme="minorHAnsi" w:hAnsiTheme="minorHAnsi" w:cstheme="minorHAnsi"/>
        </w:rPr>
        <w:t xml:space="preserve"> a third-party reseller selling the maintenance services on behalf of the manufacturer.</w:t>
      </w:r>
    </w:p>
    <w:p w14:paraId="5B4DD941" w14:textId="5A3CB5F2"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Responding </w:t>
      </w:r>
      <w:r w:rsidR="00B57F21">
        <w:rPr>
          <w:rFonts w:asciiTheme="minorHAnsi" w:hAnsiTheme="minorHAnsi" w:cstheme="minorHAnsi"/>
        </w:rPr>
        <w:t>Bidder</w:t>
      </w:r>
      <w:r w:rsidRPr="00B70CA9">
        <w:rPr>
          <w:rFonts w:asciiTheme="minorHAnsi" w:hAnsiTheme="minorHAnsi" w:cstheme="minorHAnsi"/>
        </w:rPr>
        <w:t xml:space="preserve"> must explain </w:t>
      </w:r>
      <w:r w:rsidR="00A73DE4">
        <w:rPr>
          <w:rFonts w:asciiTheme="minorHAnsi" w:hAnsiTheme="minorHAnsi" w:cstheme="minorHAnsi"/>
        </w:rPr>
        <w:t>their</w:t>
      </w:r>
      <w:r w:rsidRPr="00B70CA9">
        <w:rPr>
          <w:rFonts w:asciiTheme="minorHAnsi" w:hAnsiTheme="minorHAnsi" w:cstheme="minorHAnsi"/>
        </w:rPr>
        <w:t xml:space="preserve"> understanding of when or whether the manufacturer will ever sell the maintenance services directly and, if so, under what circumstances.</w:t>
      </w:r>
    </w:p>
    <w:p w14:paraId="18A97B2B" w14:textId="661CDFA6"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If the responding </w:t>
      </w:r>
      <w:r w:rsidR="00B57F21">
        <w:rPr>
          <w:rFonts w:asciiTheme="minorHAnsi" w:hAnsiTheme="minorHAnsi" w:cstheme="minorHAnsi"/>
        </w:rPr>
        <w:t>Bidder</w:t>
      </w:r>
      <w:r w:rsidRPr="00B70CA9">
        <w:rPr>
          <w:rFonts w:asciiTheme="minorHAnsi" w:hAnsiTheme="minorHAnsi" w:cstheme="minorHAnsi"/>
        </w:rPr>
        <w:t xml:space="preserve"> to this IFB will only be reselling manufacturer’s maintenance services, it is ITS’ understanding that this is basically a “pass through” process.</w:t>
      </w:r>
    </w:p>
    <w:p w14:paraId="05623211" w14:textId="7CBCE23B"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Please provide a detailed explanation of the relationship of who will be providing the requested maintenance, to whom the purchase order is made, and to whom the remittance will be made.  If there is a difference in the year one maintenance purchase versus subsequent years of maintenance, the responding </w:t>
      </w:r>
      <w:r w:rsidR="00B57F21">
        <w:rPr>
          <w:rFonts w:asciiTheme="minorHAnsi" w:hAnsiTheme="minorHAnsi" w:cstheme="minorHAnsi"/>
        </w:rPr>
        <w:t>Bidder</w:t>
      </w:r>
      <w:r w:rsidRPr="00B70CA9">
        <w:rPr>
          <w:rFonts w:asciiTheme="minorHAnsi" w:hAnsiTheme="minorHAnsi" w:cstheme="minorHAnsi"/>
        </w:rPr>
        <w:t xml:space="preserve"> must clarify and explain.</w:t>
      </w:r>
    </w:p>
    <w:p w14:paraId="411EB750" w14:textId="77777777"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Manufacturer Direct Maintenance when sold directly through the manufacturer: Fixed Cost</w:t>
      </w:r>
    </w:p>
    <w:p w14:paraId="12F8CD63" w14:textId="2F6B1FE1"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 xml:space="preserve">If responding </w:t>
      </w:r>
      <w:r w:rsidR="00B57F21">
        <w:rPr>
          <w:rFonts w:asciiTheme="minorHAnsi" w:hAnsiTheme="minorHAnsi" w:cstheme="minorHAnsi"/>
        </w:rPr>
        <w:t>Bidder</w:t>
      </w:r>
      <w:r w:rsidRPr="00B70CA9">
        <w:rPr>
          <w:rFonts w:asciiTheme="minorHAnsi" w:hAnsiTheme="minorHAnsi" w:cstheme="minorHAnsi"/>
        </w:rPr>
        <w:t xml:space="preserve"> is the direct manufacturer, </w:t>
      </w:r>
      <w:r w:rsidR="00A73DE4">
        <w:rPr>
          <w:rFonts w:asciiTheme="minorHAnsi" w:hAnsiTheme="minorHAnsi" w:cstheme="minorHAnsi"/>
        </w:rPr>
        <w:t>they</w:t>
      </w:r>
      <w:r w:rsidRPr="00B70CA9">
        <w:rPr>
          <w:rFonts w:asciiTheme="minorHAnsi" w:hAnsiTheme="minorHAnsi" w:cstheme="minorHAnsi"/>
        </w:rPr>
        <w:t xml:space="preserve"> must propose annual fixed pricing for four years of the requested maintenance.  </w:t>
      </w:r>
      <w:r w:rsidR="00B57F21">
        <w:rPr>
          <w:rFonts w:asciiTheme="minorHAnsi" w:hAnsiTheme="minorHAnsi" w:cstheme="minorHAnsi"/>
        </w:rPr>
        <w:t>Bidder</w:t>
      </w:r>
      <w:r w:rsidRPr="00B70CA9">
        <w:rPr>
          <w:rFonts w:asciiTheme="minorHAnsi" w:hAnsiTheme="minorHAnsi" w:cstheme="minorHAnsi"/>
        </w:rPr>
        <w:t xml:space="preserve"> must provide all details of the maintenance/support and all associated costs.</w:t>
      </w:r>
    </w:p>
    <w:p w14:paraId="6E735E49" w14:textId="3BB2C9A3"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lastRenderedPageBreak/>
        <w:t xml:space="preserve">It is ITS’ preference that the Manufacturer’s proposal is a not-to-exceed firm commitment.  In the event that the manufacturer cannot commit to a fixed cost for the subsequent years of maintenance after year one, Manufacturer must specify the annual maintenance increase ceiling offered by </w:t>
      </w:r>
      <w:r w:rsidR="00A73DE4">
        <w:rPr>
          <w:rFonts w:asciiTheme="minorHAnsi" w:hAnsiTheme="minorHAnsi" w:cstheme="minorHAnsi"/>
        </w:rPr>
        <w:t>their</w:t>
      </w:r>
      <w:r w:rsidRPr="00B70CA9">
        <w:rPr>
          <w:rFonts w:asciiTheme="minorHAnsi" w:hAnsiTheme="minorHAnsi" w:cstheme="minorHAnsi"/>
        </w:rPr>
        <w:t xml:space="preserve"> company on the proposed products.  </w:t>
      </w:r>
      <w:r w:rsidR="00B57F21">
        <w:rPr>
          <w:rFonts w:asciiTheme="minorHAnsi" w:hAnsiTheme="minorHAnsi" w:cstheme="minorHAnsi"/>
        </w:rPr>
        <w:t>Bidder</w:t>
      </w:r>
      <w:r w:rsidRPr="00B70CA9">
        <w:rPr>
          <w:rFonts w:asciiTheme="minorHAnsi" w:hAnsiTheme="minorHAnsi" w:cstheme="minorHAnsi"/>
        </w:rPr>
        <w:t xml:space="preserve"> must state </w:t>
      </w:r>
      <w:r w:rsidR="00A73DE4">
        <w:rPr>
          <w:rFonts w:asciiTheme="minorHAnsi" w:hAnsiTheme="minorHAnsi" w:cstheme="minorHAnsi"/>
        </w:rPr>
        <w:t>their</w:t>
      </w:r>
      <w:r w:rsidRPr="00B70CA9">
        <w:rPr>
          <w:rFonts w:asciiTheme="minorHAnsi" w:hAnsiTheme="minorHAnsi" w:cstheme="minorHAnsi"/>
        </w:rPr>
        <w:t xml:space="preserve"> policy regarding increasing maintenance charges.  Price escalations for Maintenance shall not exceed 5% increase per year.</w:t>
      </w:r>
    </w:p>
    <w:p w14:paraId="7F123215" w14:textId="77777777"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Manufacturer Direct Maintenance when sold through 3rd Party: Fixed Cost-Plus Percentages</w:t>
      </w:r>
    </w:p>
    <w:p w14:paraId="031B3B76" w14:textId="1A9A4FBA"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 xml:space="preserve">In the case of a third-party “pass-through” ITS realizes that the responding reseller may not be able to guarantee a fixed price for maintenance after year one since </w:t>
      </w:r>
      <w:r w:rsidR="00A73DE4">
        <w:rPr>
          <w:rFonts w:asciiTheme="minorHAnsi" w:hAnsiTheme="minorHAnsi" w:cstheme="minorHAnsi"/>
        </w:rPr>
        <w:t>their</w:t>
      </w:r>
      <w:r w:rsidRPr="00B70CA9">
        <w:rPr>
          <w:rFonts w:asciiTheme="minorHAnsi" w:hAnsiTheme="minorHAnsi" w:cstheme="minorHAnsi"/>
        </w:rPr>
        <w:t xml:space="preserve"> proposal is dependent on the manufacturer’s pricing or possibly on a distributor’s pricing.</w:t>
      </w:r>
    </w:p>
    <w:p w14:paraId="0E57451A" w14:textId="77777777"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It is ITS’ preference that the responding reseller work with the manufacturer to obtain a commitment for a firm fixed price over the requested maintenance period.</w:t>
      </w:r>
    </w:p>
    <w:p w14:paraId="33EA6890" w14:textId="54EE5651"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also indicate how future pricing information will be provided to the State during the term of the contract.</w:t>
      </w:r>
    </w:p>
    <w:p w14:paraId="170639BD" w14:textId="5672550A"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indicate from whom </w:t>
      </w:r>
      <w:r w:rsidR="00A73DE4">
        <w:rPr>
          <w:rFonts w:asciiTheme="minorHAnsi" w:hAnsiTheme="minorHAnsi" w:cstheme="minorHAnsi"/>
        </w:rPr>
        <w:t>they</w:t>
      </w:r>
      <w:r w:rsidR="00B70CA9" w:rsidRPr="00B70CA9">
        <w:rPr>
          <w:rFonts w:asciiTheme="minorHAnsi" w:hAnsiTheme="minorHAnsi" w:cstheme="minorHAnsi"/>
        </w:rPr>
        <w:t xml:space="preserve"> buy the maintenance:  directly from the manufacturer or from what distributor.</w:t>
      </w:r>
    </w:p>
    <w:p w14:paraId="019872A0" w14:textId="7C135404"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be aware that only price increases resulting from an increase in price by the manufacturer or distributor will be accepted.  The </w:t>
      </w:r>
      <w:r>
        <w:rPr>
          <w:rFonts w:asciiTheme="minorHAnsi" w:hAnsiTheme="minorHAnsi" w:cstheme="minorHAnsi"/>
        </w:rPr>
        <w:t>Bidder</w:t>
      </w:r>
      <w:r w:rsidR="00B70CA9" w:rsidRPr="00B70CA9">
        <w:rPr>
          <w:rFonts w:asciiTheme="minorHAnsi" w:hAnsiTheme="minorHAnsi" w:cstheme="minorHAnsi"/>
        </w:rPr>
        <w:t xml:space="preserve">’s proposed percentage markup or markdown for these items, as well as the </w:t>
      </w:r>
      <w:r>
        <w:rPr>
          <w:rFonts w:asciiTheme="minorHAnsi" w:hAnsiTheme="minorHAnsi" w:cstheme="minorHAnsi"/>
        </w:rPr>
        <w:t>Bidder</w:t>
      </w:r>
      <w:r w:rsidR="00B70CA9" w:rsidRPr="00B70CA9">
        <w:rPr>
          <w:rFonts w:asciiTheme="minorHAnsi" w:hAnsiTheme="minorHAnsi" w:cstheme="minorHAnsi"/>
        </w:rPr>
        <w:t xml:space="preserve">’s percentage markup or markdown for any new items, MUST stay the same as what was originally proposed. </w:t>
      </w:r>
      <w:r>
        <w:rPr>
          <w:rFonts w:asciiTheme="minorHAnsi" w:hAnsiTheme="minorHAnsi" w:cstheme="minorHAnsi"/>
        </w:rPr>
        <w:t>Bidder</w:t>
      </w:r>
      <w:r w:rsidR="00B70CA9" w:rsidRPr="00B70CA9">
        <w:rPr>
          <w:rFonts w:asciiTheme="minorHAnsi" w:hAnsiTheme="minorHAnsi" w:cstheme="minorHAnsi"/>
        </w:rPr>
        <w:t xml:space="preserve"> must provide ITS with the suggested retail price.</w:t>
      </w:r>
    </w:p>
    <w:p w14:paraId="123D7AB5" w14:textId="0C8B14AB"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Pricing proposed for the State MUST equal the </w:t>
      </w:r>
      <w:r w:rsidR="00B57F21">
        <w:rPr>
          <w:rFonts w:asciiTheme="minorHAnsi" w:hAnsiTheme="minorHAnsi" w:cstheme="minorHAnsi"/>
        </w:rPr>
        <w:t>Bidder</w:t>
      </w:r>
      <w:r w:rsidRPr="00B70CA9">
        <w:rPr>
          <w:rFonts w:asciiTheme="minorHAnsi" w:hAnsiTheme="minorHAnsi" w:cstheme="minorHAnsi"/>
        </w:rPr>
        <w:t>’s invoice cost from the distributor or manufacturer plus the maximum percentage markup that the reseller will add OR the manufacturer’s national benchmark minus the cost percentage proposed.</w:t>
      </w:r>
    </w:p>
    <w:p w14:paraId="2244A458" w14:textId="77777777" w:rsidR="00A73DE4" w:rsidRPr="00723ACF" w:rsidRDefault="00A73DE4" w:rsidP="00723ACF">
      <w:pPr>
        <w:jc w:val="both"/>
        <w:rPr>
          <w:rFonts w:asciiTheme="minorHAnsi" w:hAnsiTheme="minorHAnsi" w:cstheme="minorHAnsi"/>
        </w:rPr>
      </w:pPr>
    </w:p>
    <w:p w14:paraId="5F709043" w14:textId="7624CB66" w:rsidR="00B70CA9" w:rsidRDefault="00B70CA9" w:rsidP="00723ACF">
      <w:pPr>
        <w:pStyle w:val="ListParagraph"/>
        <w:numPr>
          <w:ilvl w:val="1"/>
          <w:numId w:val="74"/>
        </w:numPr>
        <w:jc w:val="both"/>
        <w:rPr>
          <w:rFonts w:asciiTheme="minorHAnsi" w:hAnsiTheme="minorHAnsi" w:cstheme="minorHAnsi"/>
          <w:b/>
          <w:bCs/>
        </w:rPr>
      </w:pPr>
      <w:r w:rsidRPr="00723ACF">
        <w:rPr>
          <w:rFonts w:asciiTheme="minorHAnsi" w:hAnsiTheme="minorHAnsi" w:cstheme="minorHAnsi"/>
          <w:b/>
          <w:bCs/>
        </w:rPr>
        <w:t>Equipment List</w:t>
      </w:r>
    </w:p>
    <w:tbl>
      <w:tblPr>
        <w:tblStyle w:val="TableGrid"/>
        <w:tblW w:w="9355" w:type="dxa"/>
        <w:tblLook w:val="04A0" w:firstRow="1" w:lastRow="0" w:firstColumn="1" w:lastColumn="0" w:noHBand="0" w:noVBand="1"/>
      </w:tblPr>
      <w:tblGrid>
        <w:gridCol w:w="965"/>
        <w:gridCol w:w="3080"/>
        <w:gridCol w:w="2250"/>
        <w:gridCol w:w="1350"/>
        <w:gridCol w:w="1710"/>
      </w:tblGrid>
      <w:tr w:rsidR="00B70CA9" w14:paraId="14DBB8E6" w14:textId="77777777" w:rsidTr="008E2CF9">
        <w:trPr>
          <w:tblHeader/>
        </w:trPr>
        <w:tc>
          <w:tcPr>
            <w:tcW w:w="4045" w:type="dxa"/>
            <w:gridSpan w:val="2"/>
          </w:tcPr>
          <w:p w14:paraId="280720FD" w14:textId="77777777" w:rsidR="00B70CA9" w:rsidRDefault="00B70CA9" w:rsidP="00723ACF">
            <w:pPr>
              <w:widowControl/>
              <w:jc w:val="both"/>
              <w:rPr>
                <w:b/>
                <w:bCs/>
                <w:color w:val="000000"/>
              </w:rPr>
            </w:pPr>
            <w:r>
              <w:rPr>
                <w:b/>
                <w:bCs/>
                <w:color w:val="000000"/>
              </w:rPr>
              <w:t>Site</w:t>
            </w:r>
          </w:p>
        </w:tc>
        <w:tc>
          <w:tcPr>
            <w:tcW w:w="5310" w:type="dxa"/>
            <w:gridSpan w:val="3"/>
          </w:tcPr>
          <w:p w14:paraId="34895DAE" w14:textId="77777777" w:rsidR="00B70CA9" w:rsidRDefault="00B70CA9" w:rsidP="00723ACF">
            <w:pPr>
              <w:widowControl/>
              <w:jc w:val="both"/>
              <w:rPr>
                <w:b/>
                <w:bCs/>
                <w:color w:val="000000"/>
              </w:rPr>
            </w:pPr>
            <w:r>
              <w:rPr>
                <w:b/>
                <w:bCs/>
                <w:color w:val="000000"/>
              </w:rPr>
              <w:t>Address</w:t>
            </w:r>
          </w:p>
        </w:tc>
      </w:tr>
      <w:tr w:rsidR="00B70CA9" w14:paraId="0ABCD990" w14:textId="77777777" w:rsidTr="001D7E1F">
        <w:tc>
          <w:tcPr>
            <w:tcW w:w="4045" w:type="dxa"/>
            <w:gridSpan w:val="2"/>
          </w:tcPr>
          <w:p w14:paraId="4C511D7B" w14:textId="77777777" w:rsidR="00B70CA9" w:rsidRPr="001D7E1F" w:rsidRDefault="00B70CA9" w:rsidP="00723ACF">
            <w:pPr>
              <w:widowControl/>
              <w:jc w:val="both"/>
              <w:rPr>
                <w:color w:val="000000"/>
              </w:rPr>
            </w:pPr>
            <w:r w:rsidRPr="001D7E1F">
              <w:rPr>
                <w:color w:val="000000"/>
              </w:rPr>
              <w:t>MDITS</w:t>
            </w:r>
          </w:p>
        </w:tc>
        <w:tc>
          <w:tcPr>
            <w:tcW w:w="5310" w:type="dxa"/>
            <w:gridSpan w:val="3"/>
          </w:tcPr>
          <w:p w14:paraId="5EE4CDED" w14:textId="77777777" w:rsidR="00B70CA9" w:rsidRPr="001D7E1F" w:rsidRDefault="00B70CA9" w:rsidP="001D7E1F">
            <w:pPr>
              <w:widowControl/>
              <w:rPr>
                <w:color w:val="000000"/>
              </w:rPr>
            </w:pPr>
            <w:r w:rsidRPr="001D7E1F">
              <w:rPr>
                <w:color w:val="000000"/>
              </w:rPr>
              <w:t>3771 EASTWOOD DR., JACKSON, MS 39211-6381</w:t>
            </w:r>
          </w:p>
        </w:tc>
      </w:tr>
      <w:tr w:rsidR="00B70CA9" w14:paraId="65730AD4" w14:textId="77777777" w:rsidTr="001D7E1F">
        <w:tc>
          <w:tcPr>
            <w:tcW w:w="965" w:type="dxa"/>
          </w:tcPr>
          <w:p w14:paraId="09F32256" w14:textId="77777777" w:rsidR="00B70CA9" w:rsidRDefault="00B70CA9" w:rsidP="00723ACF">
            <w:pPr>
              <w:widowControl/>
              <w:jc w:val="both"/>
              <w:rPr>
                <w:b/>
                <w:bCs/>
                <w:color w:val="000000"/>
              </w:rPr>
            </w:pPr>
            <w:bookmarkStart w:id="28" w:name="_Hlk159414278"/>
            <w:r>
              <w:rPr>
                <w:b/>
                <w:bCs/>
                <w:color w:val="000000"/>
              </w:rPr>
              <w:t>QTY</w:t>
            </w:r>
          </w:p>
        </w:tc>
        <w:tc>
          <w:tcPr>
            <w:tcW w:w="3080" w:type="dxa"/>
          </w:tcPr>
          <w:p w14:paraId="4F78F97C" w14:textId="77777777" w:rsidR="00B70CA9" w:rsidRDefault="00B70CA9" w:rsidP="00723ACF">
            <w:pPr>
              <w:widowControl/>
              <w:jc w:val="both"/>
              <w:rPr>
                <w:b/>
                <w:bCs/>
                <w:color w:val="000000"/>
              </w:rPr>
            </w:pPr>
            <w:r>
              <w:rPr>
                <w:b/>
                <w:bCs/>
                <w:color w:val="000000"/>
              </w:rPr>
              <w:t>Equipment</w:t>
            </w:r>
          </w:p>
        </w:tc>
        <w:tc>
          <w:tcPr>
            <w:tcW w:w="2250" w:type="dxa"/>
          </w:tcPr>
          <w:p w14:paraId="6F07E562" w14:textId="77777777" w:rsidR="00B70CA9" w:rsidRDefault="00B70CA9" w:rsidP="00723ACF">
            <w:pPr>
              <w:widowControl/>
              <w:jc w:val="both"/>
              <w:rPr>
                <w:b/>
                <w:bCs/>
                <w:color w:val="000000"/>
              </w:rPr>
            </w:pPr>
            <w:r>
              <w:rPr>
                <w:b/>
                <w:bCs/>
                <w:color w:val="000000"/>
              </w:rPr>
              <w:t>Services Provided</w:t>
            </w:r>
          </w:p>
        </w:tc>
        <w:tc>
          <w:tcPr>
            <w:tcW w:w="1350" w:type="dxa"/>
          </w:tcPr>
          <w:p w14:paraId="1CF7CA8D" w14:textId="77777777" w:rsidR="00B70CA9" w:rsidRDefault="00B70CA9" w:rsidP="00723ACF">
            <w:pPr>
              <w:widowControl/>
              <w:jc w:val="both"/>
              <w:rPr>
                <w:b/>
                <w:bCs/>
                <w:color w:val="000000"/>
              </w:rPr>
            </w:pPr>
            <w:r>
              <w:rPr>
                <w:b/>
                <w:bCs/>
                <w:color w:val="000000"/>
              </w:rPr>
              <w:t># Per Year</w:t>
            </w:r>
          </w:p>
        </w:tc>
        <w:tc>
          <w:tcPr>
            <w:tcW w:w="1710" w:type="dxa"/>
          </w:tcPr>
          <w:p w14:paraId="69225711" w14:textId="77777777" w:rsidR="00B70CA9" w:rsidRDefault="00B70CA9" w:rsidP="00723ACF">
            <w:pPr>
              <w:widowControl/>
              <w:jc w:val="both"/>
              <w:rPr>
                <w:b/>
                <w:bCs/>
                <w:color w:val="000000"/>
              </w:rPr>
            </w:pPr>
            <w:r>
              <w:rPr>
                <w:b/>
                <w:bCs/>
                <w:color w:val="000000"/>
              </w:rPr>
              <w:t>Coverage Type</w:t>
            </w:r>
          </w:p>
        </w:tc>
      </w:tr>
      <w:tr w:rsidR="00B70CA9" w14:paraId="3793B5DF" w14:textId="77777777" w:rsidTr="001D7E1F">
        <w:tc>
          <w:tcPr>
            <w:tcW w:w="965" w:type="dxa"/>
            <w:shd w:val="clear" w:color="auto" w:fill="E7E6E6" w:themeFill="background2"/>
          </w:tcPr>
          <w:p w14:paraId="09735730" w14:textId="3C5D4422" w:rsidR="00B70CA9" w:rsidRPr="000C2474" w:rsidRDefault="003E010A" w:rsidP="00723ACF">
            <w:pPr>
              <w:widowControl/>
              <w:jc w:val="both"/>
              <w:rPr>
                <w:color w:val="000000"/>
              </w:rPr>
            </w:pPr>
            <w:r>
              <w:rPr>
                <w:color w:val="000000"/>
              </w:rPr>
              <w:t>104</w:t>
            </w:r>
          </w:p>
        </w:tc>
        <w:tc>
          <w:tcPr>
            <w:tcW w:w="3080" w:type="dxa"/>
            <w:shd w:val="clear" w:color="auto" w:fill="E7E6E6" w:themeFill="background2"/>
          </w:tcPr>
          <w:p w14:paraId="28E47CB1" w14:textId="77777777" w:rsidR="00B70CA9" w:rsidRPr="000C2474" w:rsidRDefault="00B70CA9" w:rsidP="001D7E1F">
            <w:pPr>
              <w:widowControl/>
              <w:rPr>
                <w:color w:val="000000"/>
              </w:rPr>
            </w:pPr>
            <w:r w:rsidRPr="000A00B0">
              <w:t>Controls, Digital Thermostat, All</w:t>
            </w:r>
          </w:p>
        </w:tc>
        <w:tc>
          <w:tcPr>
            <w:tcW w:w="2250" w:type="dxa"/>
            <w:shd w:val="clear" w:color="auto" w:fill="E7E6E6" w:themeFill="background2"/>
          </w:tcPr>
          <w:p w14:paraId="60906B3D" w14:textId="77777777" w:rsidR="00B70CA9" w:rsidRPr="000C2474" w:rsidRDefault="00B70CA9" w:rsidP="00723ACF">
            <w:pPr>
              <w:widowControl/>
              <w:jc w:val="both"/>
              <w:rPr>
                <w:color w:val="000000"/>
              </w:rPr>
            </w:pPr>
          </w:p>
        </w:tc>
        <w:tc>
          <w:tcPr>
            <w:tcW w:w="1350" w:type="dxa"/>
            <w:shd w:val="clear" w:color="auto" w:fill="E7E6E6" w:themeFill="background2"/>
          </w:tcPr>
          <w:p w14:paraId="1F6EF44E" w14:textId="77777777" w:rsidR="00B70CA9" w:rsidRPr="000C2474" w:rsidRDefault="00B70CA9" w:rsidP="00723ACF">
            <w:pPr>
              <w:widowControl/>
              <w:jc w:val="both"/>
              <w:rPr>
                <w:color w:val="000000"/>
              </w:rPr>
            </w:pPr>
          </w:p>
        </w:tc>
        <w:tc>
          <w:tcPr>
            <w:tcW w:w="1710" w:type="dxa"/>
            <w:shd w:val="clear" w:color="auto" w:fill="E7E6E6" w:themeFill="background2"/>
          </w:tcPr>
          <w:p w14:paraId="7E9F1273" w14:textId="77777777" w:rsidR="00B70CA9" w:rsidRPr="000C2474" w:rsidRDefault="00B70CA9" w:rsidP="00723ACF">
            <w:pPr>
              <w:widowControl/>
              <w:jc w:val="both"/>
              <w:rPr>
                <w:color w:val="000000"/>
              </w:rPr>
            </w:pPr>
            <w:r w:rsidRPr="000A00B0">
              <w:t>Premium 24x7</w:t>
            </w:r>
          </w:p>
        </w:tc>
      </w:tr>
      <w:tr w:rsidR="00B70CA9" w14:paraId="2B16EC8D" w14:textId="77777777" w:rsidTr="001D7E1F">
        <w:tc>
          <w:tcPr>
            <w:tcW w:w="965" w:type="dxa"/>
          </w:tcPr>
          <w:p w14:paraId="38B4FBA9" w14:textId="77777777" w:rsidR="00B70CA9" w:rsidRPr="000C2474" w:rsidRDefault="00B70CA9" w:rsidP="00723ACF">
            <w:pPr>
              <w:widowControl/>
              <w:jc w:val="both"/>
              <w:rPr>
                <w:color w:val="000000"/>
              </w:rPr>
            </w:pPr>
          </w:p>
        </w:tc>
        <w:tc>
          <w:tcPr>
            <w:tcW w:w="3080" w:type="dxa"/>
          </w:tcPr>
          <w:p w14:paraId="12275F75" w14:textId="77777777" w:rsidR="00B70CA9" w:rsidRPr="000C2474" w:rsidRDefault="00B70CA9" w:rsidP="00723ACF">
            <w:pPr>
              <w:widowControl/>
              <w:jc w:val="both"/>
              <w:rPr>
                <w:color w:val="000000"/>
              </w:rPr>
            </w:pPr>
          </w:p>
        </w:tc>
        <w:tc>
          <w:tcPr>
            <w:tcW w:w="2250" w:type="dxa"/>
          </w:tcPr>
          <w:p w14:paraId="0B85D5E9" w14:textId="77777777" w:rsidR="00B70CA9" w:rsidRPr="000C2474" w:rsidRDefault="00B70CA9" w:rsidP="00723ACF">
            <w:pPr>
              <w:widowControl/>
              <w:jc w:val="both"/>
              <w:rPr>
                <w:color w:val="000000"/>
              </w:rPr>
            </w:pPr>
            <w:r w:rsidRPr="000C2474">
              <w:rPr>
                <w:color w:val="000000"/>
              </w:rPr>
              <w:t>Annual Inspection</w:t>
            </w:r>
          </w:p>
        </w:tc>
        <w:tc>
          <w:tcPr>
            <w:tcW w:w="1350" w:type="dxa"/>
          </w:tcPr>
          <w:p w14:paraId="286C0D49" w14:textId="77777777" w:rsidR="00B70CA9" w:rsidRPr="000C2474" w:rsidRDefault="00B70CA9" w:rsidP="001D7E1F">
            <w:pPr>
              <w:widowControl/>
              <w:jc w:val="center"/>
              <w:rPr>
                <w:color w:val="000000"/>
              </w:rPr>
            </w:pPr>
            <w:r w:rsidRPr="000C2474">
              <w:rPr>
                <w:color w:val="000000"/>
              </w:rPr>
              <w:t>1</w:t>
            </w:r>
          </w:p>
        </w:tc>
        <w:tc>
          <w:tcPr>
            <w:tcW w:w="1710" w:type="dxa"/>
          </w:tcPr>
          <w:p w14:paraId="5446617D" w14:textId="77777777" w:rsidR="00B70CA9" w:rsidRPr="000C2474" w:rsidRDefault="00B70CA9" w:rsidP="00723ACF">
            <w:pPr>
              <w:widowControl/>
              <w:jc w:val="both"/>
              <w:rPr>
                <w:color w:val="000000"/>
              </w:rPr>
            </w:pPr>
          </w:p>
        </w:tc>
      </w:tr>
      <w:tr w:rsidR="00B70CA9" w14:paraId="689506C8" w14:textId="77777777" w:rsidTr="001D7E1F">
        <w:tc>
          <w:tcPr>
            <w:tcW w:w="965" w:type="dxa"/>
            <w:shd w:val="clear" w:color="auto" w:fill="E7E6E6" w:themeFill="background2"/>
          </w:tcPr>
          <w:p w14:paraId="297DA588" w14:textId="14195853" w:rsidR="00B70CA9" w:rsidRPr="000C2474" w:rsidRDefault="003E010A" w:rsidP="00723ACF">
            <w:pPr>
              <w:widowControl/>
              <w:jc w:val="both"/>
              <w:rPr>
                <w:color w:val="000000"/>
              </w:rPr>
            </w:pPr>
            <w:r>
              <w:rPr>
                <w:color w:val="000000"/>
              </w:rPr>
              <w:t>8</w:t>
            </w:r>
          </w:p>
        </w:tc>
        <w:tc>
          <w:tcPr>
            <w:tcW w:w="3080" w:type="dxa"/>
            <w:shd w:val="clear" w:color="auto" w:fill="E7E6E6" w:themeFill="background2"/>
          </w:tcPr>
          <w:p w14:paraId="544410BF" w14:textId="77777777" w:rsidR="00B70CA9" w:rsidRPr="000C2474" w:rsidRDefault="00B70CA9" w:rsidP="001D7E1F">
            <w:pPr>
              <w:widowControl/>
              <w:rPr>
                <w:color w:val="000000"/>
              </w:rPr>
            </w:pPr>
            <w:r w:rsidRPr="000C2474">
              <w:rPr>
                <w:color w:val="000000"/>
              </w:rPr>
              <w:t xml:space="preserve">Controls </w:t>
            </w:r>
            <w:r w:rsidRPr="000A00B0">
              <w:t>(Controller/End Devices), Supervisory/Server/UI, Johnson Controls, 0-25000 points</w:t>
            </w:r>
          </w:p>
        </w:tc>
        <w:tc>
          <w:tcPr>
            <w:tcW w:w="2250" w:type="dxa"/>
            <w:shd w:val="clear" w:color="auto" w:fill="E7E6E6" w:themeFill="background2"/>
          </w:tcPr>
          <w:p w14:paraId="52434E05" w14:textId="77777777" w:rsidR="00B70CA9" w:rsidRPr="000C2474" w:rsidRDefault="00B70CA9" w:rsidP="00723ACF">
            <w:pPr>
              <w:widowControl/>
              <w:jc w:val="both"/>
              <w:rPr>
                <w:color w:val="000000"/>
              </w:rPr>
            </w:pPr>
          </w:p>
        </w:tc>
        <w:tc>
          <w:tcPr>
            <w:tcW w:w="1350" w:type="dxa"/>
            <w:shd w:val="clear" w:color="auto" w:fill="E7E6E6" w:themeFill="background2"/>
          </w:tcPr>
          <w:p w14:paraId="7B14FF76" w14:textId="77777777" w:rsidR="00B70CA9" w:rsidRPr="000C2474" w:rsidRDefault="00B70CA9" w:rsidP="00723ACF">
            <w:pPr>
              <w:widowControl/>
              <w:jc w:val="both"/>
              <w:rPr>
                <w:color w:val="000000"/>
              </w:rPr>
            </w:pPr>
          </w:p>
        </w:tc>
        <w:tc>
          <w:tcPr>
            <w:tcW w:w="1710" w:type="dxa"/>
            <w:shd w:val="clear" w:color="auto" w:fill="E7E6E6" w:themeFill="background2"/>
          </w:tcPr>
          <w:p w14:paraId="6F99566A" w14:textId="77777777" w:rsidR="00B70CA9" w:rsidRPr="000C2474" w:rsidRDefault="00B70CA9" w:rsidP="00723ACF">
            <w:pPr>
              <w:widowControl/>
              <w:jc w:val="both"/>
              <w:rPr>
                <w:color w:val="000000"/>
              </w:rPr>
            </w:pPr>
            <w:r w:rsidRPr="000C2474">
              <w:rPr>
                <w:color w:val="000000"/>
              </w:rPr>
              <w:t>Premium 24x7</w:t>
            </w:r>
          </w:p>
        </w:tc>
      </w:tr>
      <w:tr w:rsidR="00B70CA9" w14:paraId="7026115F" w14:textId="77777777" w:rsidTr="001D7E1F">
        <w:tc>
          <w:tcPr>
            <w:tcW w:w="965" w:type="dxa"/>
          </w:tcPr>
          <w:p w14:paraId="3832249D" w14:textId="77777777" w:rsidR="00B70CA9" w:rsidRPr="000C2474" w:rsidRDefault="00B70CA9" w:rsidP="00723ACF">
            <w:pPr>
              <w:widowControl/>
              <w:jc w:val="both"/>
              <w:rPr>
                <w:color w:val="000000"/>
              </w:rPr>
            </w:pPr>
          </w:p>
        </w:tc>
        <w:tc>
          <w:tcPr>
            <w:tcW w:w="3080" w:type="dxa"/>
          </w:tcPr>
          <w:p w14:paraId="76B35B78" w14:textId="77777777" w:rsidR="00B70CA9" w:rsidRPr="000C2474" w:rsidRDefault="00B70CA9" w:rsidP="00723ACF">
            <w:pPr>
              <w:widowControl/>
              <w:jc w:val="both"/>
              <w:rPr>
                <w:color w:val="000000"/>
              </w:rPr>
            </w:pPr>
          </w:p>
        </w:tc>
        <w:tc>
          <w:tcPr>
            <w:tcW w:w="2250" w:type="dxa"/>
          </w:tcPr>
          <w:p w14:paraId="59C912E3" w14:textId="77777777" w:rsidR="00B70CA9" w:rsidRPr="000C2474" w:rsidRDefault="00B70CA9" w:rsidP="00723ACF">
            <w:pPr>
              <w:widowControl/>
              <w:jc w:val="both"/>
              <w:rPr>
                <w:color w:val="000000"/>
              </w:rPr>
            </w:pPr>
            <w:r w:rsidRPr="000C2474">
              <w:rPr>
                <w:color w:val="000000"/>
              </w:rPr>
              <w:t>Quarterly Inspection</w:t>
            </w:r>
          </w:p>
        </w:tc>
        <w:tc>
          <w:tcPr>
            <w:tcW w:w="1350" w:type="dxa"/>
          </w:tcPr>
          <w:p w14:paraId="11E677E4" w14:textId="77777777" w:rsidR="00B70CA9" w:rsidRPr="000C2474" w:rsidRDefault="00B70CA9" w:rsidP="001D7E1F">
            <w:pPr>
              <w:widowControl/>
              <w:jc w:val="center"/>
              <w:rPr>
                <w:color w:val="000000"/>
              </w:rPr>
            </w:pPr>
            <w:r w:rsidRPr="000C2474">
              <w:rPr>
                <w:color w:val="000000"/>
              </w:rPr>
              <w:t>3</w:t>
            </w:r>
          </w:p>
        </w:tc>
        <w:tc>
          <w:tcPr>
            <w:tcW w:w="1710" w:type="dxa"/>
          </w:tcPr>
          <w:p w14:paraId="51922F1B" w14:textId="77777777" w:rsidR="00B70CA9" w:rsidRPr="000C2474" w:rsidRDefault="00B70CA9" w:rsidP="00723ACF">
            <w:pPr>
              <w:widowControl/>
              <w:jc w:val="both"/>
              <w:rPr>
                <w:color w:val="000000"/>
              </w:rPr>
            </w:pPr>
          </w:p>
        </w:tc>
      </w:tr>
      <w:tr w:rsidR="00B70CA9" w14:paraId="76A16CF5" w14:textId="77777777" w:rsidTr="001D7E1F">
        <w:tc>
          <w:tcPr>
            <w:tcW w:w="965" w:type="dxa"/>
            <w:shd w:val="clear" w:color="auto" w:fill="E7E6E6" w:themeFill="background2"/>
          </w:tcPr>
          <w:p w14:paraId="7F755F4C" w14:textId="77777777" w:rsidR="00B70CA9" w:rsidRPr="000C2474" w:rsidRDefault="00B70CA9" w:rsidP="00723ACF">
            <w:pPr>
              <w:widowControl/>
              <w:jc w:val="both"/>
              <w:rPr>
                <w:color w:val="000000"/>
              </w:rPr>
            </w:pPr>
            <w:r>
              <w:rPr>
                <w:color w:val="000000"/>
              </w:rPr>
              <w:t>3</w:t>
            </w:r>
          </w:p>
        </w:tc>
        <w:tc>
          <w:tcPr>
            <w:tcW w:w="3080" w:type="dxa"/>
            <w:shd w:val="clear" w:color="auto" w:fill="E7E6E6" w:themeFill="background2"/>
          </w:tcPr>
          <w:p w14:paraId="54D5D521" w14:textId="77777777" w:rsidR="00B70CA9" w:rsidRPr="000A00B0" w:rsidRDefault="00B70CA9" w:rsidP="001D7E1F">
            <w:pPr>
              <w:widowControl/>
              <w:rPr>
                <w:color w:val="000000"/>
              </w:rPr>
            </w:pPr>
            <w:r w:rsidRPr="000A00B0">
              <w:rPr>
                <w:color w:val="000000"/>
              </w:rPr>
              <w:t>Chiller, Water Cooled, High Pressure Centrifugal, 250-449 Tons</w:t>
            </w:r>
          </w:p>
          <w:p w14:paraId="2A5E29D5" w14:textId="77777777" w:rsidR="00B70CA9" w:rsidRPr="000C2474" w:rsidRDefault="00B70CA9" w:rsidP="00723ACF">
            <w:pPr>
              <w:widowControl/>
              <w:jc w:val="both"/>
              <w:rPr>
                <w:color w:val="000000"/>
              </w:rPr>
            </w:pPr>
            <w:r w:rsidRPr="000A00B0">
              <w:rPr>
                <w:color w:val="000000"/>
              </w:rPr>
              <w:t>Model: RTHD</w:t>
            </w:r>
          </w:p>
        </w:tc>
        <w:tc>
          <w:tcPr>
            <w:tcW w:w="2250" w:type="dxa"/>
            <w:shd w:val="clear" w:color="auto" w:fill="E7E6E6" w:themeFill="background2"/>
          </w:tcPr>
          <w:p w14:paraId="797797DB" w14:textId="77777777" w:rsidR="00B70CA9" w:rsidRPr="000C2474" w:rsidRDefault="00B70CA9" w:rsidP="00723ACF">
            <w:pPr>
              <w:widowControl/>
              <w:jc w:val="both"/>
              <w:rPr>
                <w:color w:val="000000"/>
              </w:rPr>
            </w:pPr>
          </w:p>
        </w:tc>
        <w:tc>
          <w:tcPr>
            <w:tcW w:w="1350" w:type="dxa"/>
            <w:shd w:val="clear" w:color="auto" w:fill="E7E6E6" w:themeFill="background2"/>
          </w:tcPr>
          <w:p w14:paraId="7C09B7B2" w14:textId="77777777" w:rsidR="00B70CA9" w:rsidRPr="000C2474" w:rsidRDefault="00B70CA9" w:rsidP="00723ACF">
            <w:pPr>
              <w:widowControl/>
              <w:jc w:val="both"/>
              <w:rPr>
                <w:color w:val="000000"/>
              </w:rPr>
            </w:pPr>
          </w:p>
        </w:tc>
        <w:tc>
          <w:tcPr>
            <w:tcW w:w="1710" w:type="dxa"/>
            <w:shd w:val="clear" w:color="auto" w:fill="E7E6E6" w:themeFill="background2"/>
          </w:tcPr>
          <w:p w14:paraId="1BD933B5" w14:textId="7D2BC91B" w:rsidR="00B70CA9" w:rsidRPr="000C2474" w:rsidRDefault="00CB0834" w:rsidP="00723ACF">
            <w:pPr>
              <w:widowControl/>
              <w:jc w:val="both"/>
              <w:rPr>
                <w:color w:val="000000"/>
              </w:rPr>
            </w:pPr>
            <w:r>
              <w:rPr>
                <w:color w:val="000000"/>
              </w:rPr>
              <w:t>Premium 24x7</w:t>
            </w:r>
          </w:p>
        </w:tc>
      </w:tr>
      <w:tr w:rsidR="00B70CA9" w14:paraId="71CF6E9E" w14:textId="77777777" w:rsidTr="001D7E1F">
        <w:tc>
          <w:tcPr>
            <w:tcW w:w="965" w:type="dxa"/>
          </w:tcPr>
          <w:p w14:paraId="29DDFAC7" w14:textId="77777777" w:rsidR="00B70CA9" w:rsidRDefault="00B70CA9" w:rsidP="00723ACF">
            <w:pPr>
              <w:widowControl/>
              <w:jc w:val="both"/>
              <w:rPr>
                <w:color w:val="000000"/>
              </w:rPr>
            </w:pPr>
          </w:p>
        </w:tc>
        <w:tc>
          <w:tcPr>
            <w:tcW w:w="3080" w:type="dxa"/>
          </w:tcPr>
          <w:p w14:paraId="43EA5CDD" w14:textId="77777777" w:rsidR="00B70CA9" w:rsidRPr="000A00B0" w:rsidRDefault="00B70CA9" w:rsidP="00723ACF">
            <w:pPr>
              <w:widowControl/>
              <w:jc w:val="both"/>
              <w:rPr>
                <w:color w:val="000000"/>
              </w:rPr>
            </w:pPr>
          </w:p>
        </w:tc>
        <w:tc>
          <w:tcPr>
            <w:tcW w:w="2250" w:type="dxa"/>
          </w:tcPr>
          <w:p w14:paraId="10F96973" w14:textId="77777777" w:rsidR="00B70CA9" w:rsidRDefault="00B70CA9" w:rsidP="001D7E1F">
            <w:pPr>
              <w:widowControl/>
              <w:rPr>
                <w:color w:val="000000"/>
              </w:rPr>
            </w:pPr>
            <w:r w:rsidRPr="00C026DF">
              <w:t>Quarterly Inspection</w:t>
            </w:r>
          </w:p>
        </w:tc>
        <w:tc>
          <w:tcPr>
            <w:tcW w:w="1350" w:type="dxa"/>
          </w:tcPr>
          <w:p w14:paraId="4B4F081D" w14:textId="77777777" w:rsidR="00B70CA9" w:rsidRDefault="00B70CA9" w:rsidP="001D7E1F">
            <w:pPr>
              <w:widowControl/>
              <w:jc w:val="center"/>
              <w:rPr>
                <w:color w:val="000000"/>
              </w:rPr>
            </w:pPr>
            <w:r w:rsidRPr="00C026DF">
              <w:t>3</w:t>
            </w:r>
          </w:p>
        </w:tc>
        <w:tc>
          <w:tcPr>
            <w:tcW w:w="1710" w:type="dxa"/>
          </w:tcPr>
          <w:p w14:paraId="31F7283D" w14:textId="77777777" w:rsidR="00B70CA9" w:rsidRDefault="00B70CA9" w:rsidP="00723ACF">
            <w:pPr>
              <w:widowControl/>
              <w:jc w:val="both"/>
              <w:rPr>
                <w:color w:val="000000"/>
              </w:rPr>
            </w:pPr>
          </w:p>
        </w:tc>
      </w:tr>
      <w:tr w:rsidR="00B70CA9" w14:paraId="6C7B7092" w14:textId="77777777" w:rsidTr="001D7E1F">
        <w:tc>
          <w:tcPr>
            <w:tcW w:w="965" w:type="dxa"/>
          </w:tcPr>
          <w:p w14:paraId="3DD3A806" w14:textId="77777777" w:rsidR="00B70CA9" w:rsidRDefault="00B70CA9" w:rsidP="00723ACF">
            <w:pPr>
              <w:widowControl/>
              <w:jc w:val="both"/>
              <w:rPr>
                <w:color w:val="000000"/>
              </w:rPr>
            </w:pPr>
          </w:p>
        </w:tc>
        <w:tc>
          <w:tcPr>
            <w:tcW w:w="3080" w:type="dxa"/>
          </w:tcPr>
          <w:p w14:paraId="7BE1B522" w14:textId="77777777" w:rsidR="00B70CA9" w:rsidRPr="000A00B0" w:rsidRDefault="00B70CA9" w:rsidP="00723ACF">
            <w:pPr>
              <w:widowControl/>
              <w:jc w:val="both"/>
              <w:rPr>
                <w:color w:val="000000"/>
              </w:rPr>
            </w:pPr>
          </w:p>
        </w:tc>
        <w:tc>
          <w:tcPr>
            <w:tcW w:w="2250" w:type="dxa"/>
          </w:tcPr>
          <w:p w14:paraId="1CEEDA15" w14:textId="77777777" w:rsidR="00B70CA9" w:rsidRDefault="00B70CA9" w:rsidP="001D7E1F">
            <w:pPr>
              <w:widowControl/>
              <w:rPr>
                <w:color w:val="000000"/>
              </w:rPr>
            </w:pPr>
            <w:r>
              <w:rPr>
                <w:color w:val="000000"/>
              </w:rPr>
              <w:t>Annual Inspection</w:t>
            </w:r>
          </w:p>
        </w:tc>
        <w:tc>
          <w:tcPr>
            <w:tcW w:w="1350" w:type="dxa"/>
          </w:tcPr>
          <w:p w14:paraId="12310D81" w14:textId="77777777" w:rsidR="00B70CA9" w:rsidRDefault="00B70CA9" w:rsidP="001D7E1F">
            <w:pPr>
              <w:widowControl/>
              <w:jc w:val="center"/>
              <w:rPr>
                <w:color w:val="000000"/>
              </w:rPr>
            </w:pPr>
            <w:r>
              <w:rPr>
                <w:color w:val="000000"/>
              </w:rPr>
              <w:t>1</w:t>
            </w:r>
          </w:p>
        </w:tc>
        <w:tc>
          <w:tcPr>
            <w:tcW w:w="1710" w:type="dxa"/>
          </w:tcPr>
          <w:p w14:paraId="7EDFD857" w14:textId="77777777" w:rsidR="00B70CA9" w:rsidRPr="000A00B0" w:rsidRDefault="00B70CA9" w:rsidP="00723ACF">
            <w:pPr>
              <w:widowControl/>
              <w:jc w:val="both"/>
              <w:rPr>
                <w:color w:val="000000"/>
              </w:rPr>
            </w:pPr>
          </w:p>
        </w:tc>
      </w:tr>
      <w:tr w:rsidR="00B70CA9" w14:paraId="3FBAD482" w14:textId="77777777" w:rsidTr="001D7E1F">
        <w:tc>
          <w:tcPr>
            <w:tcW w:w="965" w:type="dxa"/>
          </w:tcPr>
          <w:p w14:paraId="569A91B1" w14:textId="77777777" w:rsidR="00B70CA9" w:rsidRPr="000C2474" w:rsidRDefault="00B70CA9" w:rsidP="00723ACF">
            <w:pPr>
              <w:widowControl/>
              <w:jc w:val="both"/>
              <w:rPr>
                <w:color w:val="000000"/>
              </w:rPr>
            </w:pPr>
          </w:p>
        </w:tc>
        <w:tc>
          <w:tcPr>
            <w:tcW w:w="3080" w:type="dxa"/>
          </w:tcPr>
          <w:p w14:paraId="02D40880" w14:textId="77777777" w:rsidR="00B70CA9" w:rsidRPr="000C2474" w:rsidRDefault="00B70CA9" w:rsidP="00723ACF">
            <w:pPr>
              <w:widowControl/>
              <w:jc w:val="both"/>
              <w:rPr>
                <w:color w:val="000000"/>
              </w:rPr>
            </w:pPr>
          </w:p>
        </w:tc>
        <w:tc>
          <w:tcPr>
            <w:tcW w:w="2250" w:type="dxa"/>
          </w:tcPr>
          <w:p w14:paraId="1B56B7C5" w14:textId="77777777" w:rsidR="00B70CA9" w:rsidRPr="000C2474" w:rsidRDefault="00B70CA9" w:rsidP="001D7E1F">
            <w:pPr>
              <w:widowControl/>
              <w:rPr>
                <w:color w:val="000000"/>
              </w:rPr>
            </w:pPr>
            <w:r>
              <w:rPr>
                <w:color w:val="000000"/>
              </w:rPr>
              <w:t>Gantry Setup (preparation for water box removal)</w:t>
            </w:r>
          </w:p>
        </w:tc>
        <w:tc>
          <w:tcPr>
            <w:tcW w:w="1350" w:type="dxa"/>
          </w:tcPr>
          <w:p w14:paraId="68D4CCEB" w14:textId="77777777" w:rsidR="00B70CA9" w:rsidRPr="000C2474" w:rsidRDefault="00B70CA9" w:rsidP="001D7E1F">
            <w:pPr>
              <w:widowControl/>
              <w:jc w:val="center"/>
              <w:rPr>
                <w:color w:val="000000"/>
              </w:rPr>
            </w:pPr>
            <w:r w:rsidRPr="000C2474">
              <w:rPr>
                <w:color w:val="000000"/>
              </w:rPr>
              <w:t>1</w:t>
            </w:r>
          </w:p>
        </w:tc>
        <w:tc>
          <w:tcPr>
            <w:tcW w:w="1710" w:type="dxa"/>
          </w:tcPr>
          <w:p w14:paraId="46C647BC" w14:textId="77777777" w:rsidR="00B70CA9" w:rsidRPr="000C2474" w:rsidRDefault="00B70CA9" w:rsidP="00723ACF">
            <w:pPr>
              <w:widowControl/>
              <w:jc w:val="both"/>
              <w:rPr>
                <w:color w:val="000000"/>
              </w:rPr>
            </w:pPr>
          </w:p>
        </w:tc>
      </w:tr>
      <w:tr w:rsidR="00B70CA9" w14:paraId="636B4C18" w14:textId="77777777" w:rsidTr="001D7E1F">
        <w:tc>
          <w:tcPr>
            <w:tcW w:w="965" w:type="dxa"/>
          </w:tcPr>
          <w:p w14:paraId="7D775790" w14:textId="77777777" w:rsidR="00B70CA9" w:rsidRPr="000F153F" w:rsidRDefault="00B70CA9" w:rsidP="00723ACF">
            <w:pPr>
              <w:widowControl/>
              <w:jc w:val="both"/>
              <w:rPr>
                <w:color w:val="000000"/>
              </w:rPr>
            </w:pPr>
          </w:p>
        </w:tc>
        <w:tc>
          <w:tcPr>
            <w:tcW w:w="3080" w:type="dxa"/>
          </w:tcPr>
          <w:p w14:paraId="6667356F" w14:textId="77777777" w:rsidR="00B70CA9" w:rsidRPr="000F153F" w:rsidRDefault="00B70CA9" w:rsidP="00723ACF">
            <w:pPr>
              <w:widowControl/>
              <w:jc w:val="both"/>
              <w:rPr>
                <w:color w:val="000000"/>
              </w:rPr>
            </w:pPr>
          </w:p>
        </w:tc>
        <w:tc>
          <w:tcPr>
            <w:tcW w:w="2250" w:type="dxa"/>
          </w:tcPr>
          <w:p w14:paraId="2079C28F" w14:textId="77777777" w:rsidR="00B70CA9" w:rsidRDefault="00B70CA9" w:rsidP="001D7E1F">
            <w:pPr>
              <w:widowControl/>
              <w:rPr>
                <w:color w:val="000000"/>
              </w:rPr>
            </w:pPr>
            <w:r>
              <w:rPr>
                <w:color w:val="000000"/>
              </w:rPr>
              <w:t xml:space="preserve">Condenser </w:t>
            </w:r>
            <w:r>
              <w:t>Tube Brushing (removal and replacement of one head only)</w:t>
            </w:r>
          </w:p>
        </w:tc>
        <w:tc>
          <w:tcPr>
            <w:tcW w:w="1350" w:type="dxa"/>
          </w:tcPr>
          <w:p w14:paraId="7A29BC9D" w14:textId="77777777" w:rsidR="00B70CA9" w:rsidRPr="000F153F" w:rsidRDefault="00B70CA9" w:rsidP="001D7E1F">
            <w:pPr>
              <w:widowControl/>
              <w:jc w:val="center"/>
              <w:rPr>
                <w:color w:val="000000"/>
              </w:rPr>
            </w:pPr>
            <w:r>
              <w:rPr>
                <w:color w:val="000000"/>
              </w:rPr>
              <w:t>1</w:t>
            </w:r>
          </w:p>
        </w:tc>
        <w:tc>
          <w:tcPr>
            <w:tcW w:w="1710" w:type="dxa"/>
          </w:tcPr>
          <w:p w14:paraId="2E35DCFB" w14:textId="77777777" w:rsidR="00B70CA9" w:rsidRPr="000F153F" w:rsidRDefault="00B70CA9" w:rsidP="00723ACF">
            <w:pPr>
              <w:widowControl/>
              <w:jc w:val="both"/>
              <w:rPr>
                <w:color w:val="000000"/>
              </w:rPr>
            </w:pPr>
          </w:p>
        </w:tc>
      </w:tr>
      <w:tr w:rsidR="00B70CA9" w14:paraId="3D14E491" w14:textId="77777777" w:rsidTr="001D7E1F">
        <w:tc>
          <w:tcPr>
            <w:tcW w:w="965" w:type="dxa"/>
          </w:tcPr>
          <w:p w14:paraId="2653166D" w14:textId="77777777" w:rsidR="00B70CA9" w:rsidRPr="000F153F" w:rsidRDefault="00B70CA9" w:rsidP="00723ACF">
            <w:pPr>
              <w:widowControl/>
              <w:jc w:val="both"/>
              <w:rPr>
                <w:color w:val="000000"/>
              </w:rPr>
            </w:pPr>
          </w:p>
        </w:tc>
        <w:tc>
          <w:tcPr>
            <w:tcW w:w="3080" w:type="dxa"/>
          </w:tcPr>
          <w:p w14:paraId="5C90280A" w14:textId="77777777" w:rsidR="00B70CA9" w:rsidRPr="000F153F" w:rsidRDefault="00B70CA9" w:rsidP="00723ACF">
            <w:pPr>
              <w:widowControl/>
              <w:jc w:val="both"/>
              <w:rPr>
                <w:color w:val="000000"/>
              </w:rPr>
            </w:pPr>
          </w:p>
        </w:tc>
        <w:tc>
          <w:tcPr>
            <w:tcW w:w="2250" w:type="dxa"/>
          </w:tcPr>
          <w:p w14:paraId="215CFCAC" w14:textId="77777777" w:rsidR="00B70CA9" w:rsidRDefault="00B70CA9" w:rsidP="001D7E1F">
            <w:pPr>
              <w:widowControl/>
              <w:rPr>
                <w:color w:val="000000"/>
              </w:rPr>
            </w:pPr>
            <w:r>
              <w:rPr>
                <w:color w:val="000000"/>
              </w:rPr>
              <w:t>Oil Sample and Analysis</w:t>
            </w:r>
          </w:p>
        </w:tc>
        <w:tc>
          <w:tcPr>
            <w:tcW w:w="1350" w:type="dxa"/>
          </w:tcPr>
          <w:p w14:paraId="075621B0" w14:textId="77777777" w:rsidR="00B70CA9" w:rsidRPr="000F153F" w:rsidRDefault="00B70CA9" w:rsidP="001D7E1F">
            <w:pPr>
              <w:widowControl/>
              <w:jc w:val="center"/>
              <w:rPr>
                <w:color w:val="000000"/>
              </w:rPr>
            </w:pPr>
            <w:r>
              <w:rPr>
                <w:color w:val="000000"/>
              </w:rPr>
              <w:t>1</w:t>
            </w:r>
          </w:p>
        </w:tc>
        <w:tc>
          <w:tcPr>
            <w:tcW w:w="1710" w:type="dxa"/>
          </w:tcPr>
          <w:p w14:paraId="0E571031" w14:textId="77777777" w:rsidR="00B70CA9" w:rsidRPr="000F153F" w:rsidRDefault="00B70CA9" w:rsidP="00723ACF">
            <w:pPr>
              <w:widowControl/>
              <w:jc w:val="both"/>
              <w:rPr>
                <w:color w:val="000000"/>
              </w:rPr>
            </w:pPr>
          </w:p>
        </w:tc>
      </w:tr>
      <w:tr w:rsidR="00B70CA9" w14:paraId="32F91534" w14:textId="77777777" w:rsidTr="001D7E1F">
        <w:tc>
          <w:tcPr>
            <w:tcW w:w="965" w:type="dxa"/>
            <w:shd w:val="clear" w:color="auto" w:fill="E7E6E6" w:themeFill="background2"/>
          </w:tcPr>
          <w:p w14:paraId="6591746D" w14:textId="77777777" w:rsidR="00B70CA9" w:rsidRPr="000F153F" w:rsidRDefault="00B70CA9" w:rsidP="00723ACF">
            <w:pPr>
              <w:widowControl/>
              <w:jc w:val="both"/>
              <w:rPr>
                <w:color w:val="000000"/>
              </w:rPr>
            </w:pPr>
            <w:r>
              <w:rPr>
                <w:color w:val="000000"/>
              </w:rPr>
              <w:t>2</w:t>
            </w:r>
          </w:p>
        </w:tc>
        <w:tc>
          <w:tcPr>
            <w:tcW w:w="3080" w:type="dxa"/>
            <w:shd w:val="clear" w:color="auto" w:fill="E7E6E6" w:themeFill="background2"/>
          </w:tcPr>
          <w:p w14:paraId="182C6D11" w14:textId="77777777" w:rsidR="00B70CA9" w:rsidRPr="000F153F" w:rsidRDefault="00B70CA9" w:rsidP="001D7E1F">
            <w:pPr>
              <w:widowControl/>
              <w:rPr>
                <w:color w:val="000000"/>
              </w:rPr>
            </w:pPr>
            <w:r>
              <w:t>Pump, Condenser, 11-50 HP</w:t>
            </w:r>
          </w:p>
        </w:tc>
        <w:tc>
          <w:tcPr>
            <w:tcW w:w="2250" w:type="dxa"/>
            <w:shd w:val="clear" w:color="auto" w:fill="E7E6E6" w:themeFill="background2"/>
          </w:tcPr>
          <w:p w14:paraId="7B60D520" w14:textId="77777777" w:rsidR="00B70CA9" w:rsidRDefault="00B70CA9" w:rsidP="00723ACF">
            <w:pPr>
              <w:widowControl/>
              <w:jc w:val="both"/>
              <w:rPr>
                <w:color w:val="000000"/>
              </w:rPr>
            </w:pPr>
          </w:p>
        </w:tc>
        <w:tc>
          <w:tcPr>
            <w:tcW w:w="1350" w:type="dxa"/>
            <w:shd w:val="clear" w:color="auto" w:fill="E7E6E6" w:themeFill="background2"/>
          </w:tcPr>
          <w:p w14:paraId="4CDD366B" w14:textId="77777777" w:rsidR="00B70CA9" w:rsidRDefault="00B70CA9" w:rsidP="00723ACF">
            <w:pPr>
              <w:widowControl/>
              <w:jc w:val="both"/>
              <w:rPr>
                <w:color w:val="000000"/>
              </w:rPr>
            </w:pPr>
          </w:p>
        </w:tc>
        <w:tc>
          <w:tcPr>
            <w:tcW w:w="1710" w:type="dxa"/>
            <w:shd w:val="clear" w:color="auto" w:fill="E7E6E6" w:themeFill="background2"/>
          </w:tcPr>
          <w:p w14:paraId="5D7D8235" w14:textId="1D9FA942" w:rsidR="00B70CA9" w:rsidRPr="000F153F" w:rsidRDefault="00CB0834" w:rsidP="00723ACF">
            <w:pPr>
              <w:widowControl/>
              <w:jc w:val="both"/>
              <w:rPr>
                <w:color w:val="000000"/>
              </w:rPr>
            </w:pPr>
            <w:r>
              <w:rPr>
                <w:color w:val="000000"/>
              </w:rPr>
              <w:t>Standard</w:t>
            </w:r>
          </w:p>
        </w:tc>
      </w:tr>
      <w:tr w:rsidR="00B70CA9" w14:paraId="1E33289E" w14:textId="77777777" w:rsidTr="001D7E1F">
        <w:tc>
          <w:tcPr>
            <w:tcW w:w="965" w:type="dxa"/>
          </w:tcPr>
          <w:p w14:paraId="18AF3F97" w14:textId="77777777" w:rsidR="00B70CA9" w:rsidRDefault="00B70CA9" w:rsidP="00723ACF">
            <w:pPr>
              <w:widowControl/>
              <w:jc w:val="both"/>
              <w:rPr>
                <w:color w:val="000000"/>
              </w:rPr>
            </w:pPr>
          </w:p>
        </w:tc>
        <w:tc>
          <w:tcPr>
            <w:tcW w:w="3080" w:type="dxa"/>
          </w:tcPr>
          <w:p w14:paraId="16273337" w14:textId="77777777" w:rsidR="00B70CA9" w:rsidRDefault="00B70CA9" w:rsidP="00723ACF">
            <w:pPr>
              <w:widowControl/>
              <w:jc w:val="both"/>
            </w:pPr>
          </w:p>
        </w:tc>
        <w:tc>
          <w:tcPr>
            <w:tcW w:w="2250" w:type="dxa"/>
          </w:tcPr>
          <w:p w14:paraId="78E470A9" w14:textId="77777777" w:rsidR="00B70CA9" w:rsidRDefault="00B70CA9" w:rsidP="00723ACF">
            <w:pPr>
              <w:widowControl/>
              <w:jc w:val="both"/>
              <w:rPr>
                <w:color w:val="000000"/>
              </w:rPr>
            </w:pPr>
            <w:r>
              <w:rPr>
                <w:color w:val="000000"/>
              </w:rPr>
              <w:t>Operational</w:t>
            </w:r>
          </w:p>
        </w:tc>
        <w:tc>
          <w:tcPr>
            <w:tcW w:w="1350" w:type="dxa"/>
          </w:tcPr>
          <w:p w14:paraId="6EC2FFA0" w14:textId="77777777" w:rsidR="00B70CA9" w:rsidRDefault="00B70CA9" w:rsidP="001D7E1F">
            <w:pPr>
              <w:widowControl/>
              <w:jc w:val="center"/>
              <w:rPr>
                <w:color w:val="000000"/>
              </w:rPr>
            </w:pPr>
            <w:r>
              <w:rPr>
                <w:color w:val="000000"/>
              </w:rPr>
              <w:t>3</w:t>
            </w:r>
          </w:p>
        </w:tc>
        <w:tc>
          <w:tcPr>
            <w:tcW w:w="1710" w:type="dxa"/>
          </w:tcPr>
          <w:p w14:paraId="49D57D42" w14:textId="77777777" w:rsidR="00B70CA9" w:rsidRPr="000F153F" w:rsidRDefault="00B70CA9" w:rsidP="00723ACF">
            <w:pPr>
              <w:widowControl/>
              <w:jc w:val="both"/>
              <w:rPr>
                <w:color w:val="000000"/>
              </w:rPr>
            </w:pPr>
          </w:p>
        </w:tc>
      </w:tr>
      <w:tr w:rsidR="00B70CA9" w14:paraId="6EE5863B" w14:textId="77777777" w:rsidTr="001D7E1F">
        <w:tc>
          <w:tcPr>
            <w:tcW w:w="965" w:type="dxa"/>
          </w:tcPr>
          <w:p w14:paraId="2BA9EE7F" w14:textId="77777777" w:rsidR="00B70CA9" w:rsidRDefault="00B70CA9" w:rsidP="00723ACF">
            <w:pPr>
              <w:widowControl/>
              <w:jc w:val="both"/>
              <w:rPr>
                <w:color w:val="000000"/>
              </w:rPr>
            </w:pPr>
          </w:p>
        </w:tc>
        <w:tc>
          <w:tcPr>
            <w:tcW w:w="3080" w:type="dxa"/>
          </w:tcPr>
          <w:p w14:paraId="312F4159" w14:textId="77777777" w:rsidR="00B70CA9" w:rsidRDefault="00B70CA9" w:rsidP="00723ACF">
            <w:pPr>
              <w:widowControl/>
              <w:jc w:val="both"/>
            </w:pPr>
          </w:p>
        </w:tc>
        <w:tc>
          <w:tcPr>
            <w:tcW w:w="2250" w:type="dxa"/>
          </w:tcPr>
          <w:p w14:paraId="7CEACA8C" w14:textId="77777777" w:rsidR="00B70CA9" w:rsidRDefault="00B70CA9" w:rsidP="00723ACF">
            <w:pPr>
              <w:widowControl/>
              <w:jc w:val="both"/>
              <w:rPr>
                <w:color w:val="000000"/>
              </w:rPr>
            </w:pPr>
            <w:r>
              <w:rPr>
                <w:color w:val="000000"/>
              </w:rPr>
              <w:t>Comprehensive</w:t>
            </w:r>
          </w:p>
        </w:tc>
        <w:tc>
          <w:tcPr>
            <w:tcW w:w="1350" w:type="dxa"/>
          </w:tcPr>
          <w:p w14:paraId="5669472E" w14:textId="77777777" w:rsidR="00B70CA9" w:rsidRDefault="00B70CA9" w:rsidP="001D7E1F">
            <w:pPr>
              <w:widowControl/>
              <w:jc w:val="center"/>
              <w:rPr>
                <w:color w:val="000000"/>
              </w:rPr>
            </w:pPr>
            <w:r>
              <w:rPr>
                <w:color w:val="000000"/>
              </w:rPr>
              <w:t>1</w:t>
            </w:r>
          </w:p>
        </w:tc>
        <w:tc>
          <w:tcPr>
            <w:tcW w:w="1710" w:type="dxa"/>
          </w:tcPr>
          <w:p w14:paraId="1FDCA653" w14:textId="77777777" w:rsidR="00B70CA9" w:rsidRPr="000F153F" w:rsidRDefault="00B70CA9" w:rsidP="00723ACF">
            <w:pPr>
              <w:widowControl/>
              <w:jc w:val="both"/>
              <w:rPr>
                <w:color w:val="000000"/>
              </w:rPr>
            </w:pPr>
          </w:p>
        </w:tc>
      </w:tr>
      <w:tr w:rsidR="00B70CA9" w14:paraId="026A9168" w14:textId="77777777" w:rsidTr="001D7E1F">
        <w:tc>
          <w:tcPr>
            <w:tcW w:w="965" w:type="dxa"/>
            <w:shd w:val="clear" w:color="auto" w:fill="E7E6E6" w:themeFill="background2"/>
          </w:tcPr>
          <w:p w14:paraId="765B7B98" w14:textId="77777777" w:rsidR="00B70CA9" w:rsidRDefault="00B70CA9" w:rsidP="00723ACF">
            <w:pPr>
              <w:widowControl/>
              <w:jc w:val="both"/>
              <w:rPr>
                <w:color w:val="000000"/>
              </w:rPr>
            </w:pPr>
            <w:r>
              <w:rPr>
                <w:color w:val="000000"/>
              </w:rPr>
              <w:t>2</w:t>
            </w:r>
          </w:p>
        </w:tc>
        <w:tc>
          <w:tcPr>
            <w:tcW w:w="3080" w:type="dxa"/>
            <w:shd w:val="clear" w:color="auto" w:fill="E7E6E6" w:themeFill="background2"/>
          </w:tcPr>
          <w:p w14:paraId="2EA1614B" w14:textId="77777777" w:rsidR="00B70CA9" w:rsidRDefault="00B70CA9" w:rsidP="001D7E1F">
            <w:pPr>
              <w:widowControl/>
            </w:pPr>
            <w:r>
              <w:t>Pump, Hot Water, 11-50 HP</w:t>
            </w:r>
          </w:p>
        </w:tc>
        <w:tc>
          <w:tcPr>
            <w:tcW w:w="2250" w:type="dxa"/>
            <w:shd w:val="clear" w:color="auto" w:fill="E7E6E6" w:themeFill="background2"/>
          </w:tcPr>
          <w:p w14:paraId="001E4375" w14:textId="77777777" w:rsidR="00B70CA9" w:rsidRDefault="00B70CA9" w:rsidP="00723ACF">
            <w:pPr>
              <w:widowControl/>
              <w:jc w:val="both"/>
              <w:rPr>
                <w:color w:val="000000"/>
              </w:rPr>
            </w:pPr>
          </w:p>
        </w:tc>
        <w:tc>
          <w:tcPr>
            <w:tcW w:w="1350" w:type="dxa"/>
            <w:shd w:val="clear" w:color="auto" w:fill="E7E6E6" w:themeFill="background2"/>
          </w:tcPr>
          <w:p w14:paraId="240E7E60" w14:textId="77777777" w:rsidR="00B70CA9" w:rsidRDefault="00B70CA9" w:rsidP="001D7E1F">
            <w:pPr>
              <w:widowControl/>
              <w:jc w:val="center"/>
              <w:rPr>
                <w:color w:val="000000"/>
              </w:rPr>
            </w:pPr>
          </w:p>
        </w:tc>
        <w:tc>
          <w:tcPr>
            <w:tcW w:w="1710" w:type="dxa"/>
            <w:shd w:val="clear" w:color="auto" w:fill="E7E6E6" w:themeFill="background2"/>
          </w:tcPr>
          <w:p w14:paraId="5B12FC6C" w14:textId="4DDAF5AD" w:rsidR="00B70CA9" w:rsidRPr="000F153F" w:rsidRDefault="00CB0834" w:rsidP="00723ACF">
            <w:pPr>
              <w:widowControl/>
              <w:jc w:val="both"/>
              <w:rPr>
                <w:color w:val="000000"/>
              </w:rPr>
            </w:pPr>
            <w:r>
              <w:rPr>
                <w:color w:val="000000"/>
              </w:rPr>
              <w:t>Standard</w:t>
            </w:r>
          </w:p>
        </w:tc>
      </w:tr>
      <w:tr w:rsidR="00B70CA9" w14:paraId="7DC56DC7" w14:textId="77777777" w:rsidTr="001D7E1F">
        <w:tc>
          <w:tcPr>
            <w:tcW w:w="965" w:type="dxa"/>
          </w:tcPr>
          <w:p w14:paraId="4D58F1E9" w14:textId="77777777" w:rsidR="00B70CA9" w:rsidRDefault="00B70CA9" w:rsidP="00723ACF">
            <w:pPr>
              <w:widowControl/>
              <w:jc w:val="both"/>
              <w:rPr>
                <w:color w:val="000000"/>
              </w:rPr>
            </w:pPr>
          </w:p>
        </w:tc>
        <w:tc>
          <w:tcPr>
            <w:tcW w:w="3080" w:type="dxa"/>
          </w:tcPr>
          <w:p w14:paraId="68455B26" w14:textId="77777777" w:rsidR="00B70CA9" w:rsidRDefault="00B70CA9" w:rsidP="00723ACF">
            <w:pPr>
              <w:widowControl/>
              <w:jc w:val="both"/>
            </w:pPr>
          </w:p>
        </w:tc>
        <w:tc>
          <w:tcPr>
            <w:tcW w:w="2250" w:type="dxa"/>
          </w:tcPr>
          <w:p w14:paraId="47C6BA0A" w14:textId="77777777" w:rsidR="00B70CA9" w:rsidRDefault="00B70CA9" w:rsidP="00723ACF">
            <w:pPr>
              <w:widowControl/>
              <w:jc w:val="both"/>
              <w:rPr>
                <w:color w:val="000000"/>
              </w:rPr>
            </w:pPr>
            <w:r>
              <w:rPr>
                <w:color w:val="000000"/>
              </w:rPr>
              <w:t>Operational</w:t>
            </w:r>
          </w:p>
        </w:tc>
        <w:tc>
          <w:tcPr>
            <w:tcW w:w="1350" w:type="dxa"/>
          </w:tcPr>
          <w:p w14:paraId="2DDBE76D" w14:textId="77777777" w:rsidR="00B70CA9" w:rsidRDefault="00B70CA9" w:rsidP="001D7E1F">
            <w:pPr>
              <w:widowControl/>
              <w:jc w:val="center"/>
              <w:rPr>
                <w:color w:val="000000"/>
              </w:rPr>
            </w:pPr>
            <w:r>
              <w:rPr>
                <w:color w:val="000000"/>
              </w:rPr>
              <w:t>3</w:t>
            </w:r>
          </w:p>
        </w:tc>
        <w:tc>
          <w:tcPr>
            <w:tcW w:w="1710" w:type="dxa"/>
          </w:tcPr>
          <w:p w14:paraId="684A199C" w14:textId="77777777" w:rsidR="00B70CA9" w:rsidRPr="000F153F" w:rsidRDefault="00B70CA9" w:rsidP="00723ACF">
            <w:pPr>
              <w:widowControl/>
              <w:jc w:val="both"/>
              <w:rPr>
                <w:color w:val="000000"/>
              </w:rPr>
            </w:pPr>
          </w:p>
        </w:tc>
      </w:tr>
      <w:tr w:rsidR="00B70CA9" w14:paraId="41C2292D" w14:textId="77777777" w:rsidTr="001D7E1F">
        <w:tc>
          <w:tcPr>
            <w:tcW w:w="965" w:type="dxa"/>
          </w:tcPr>
          <w:p w14:paraId="1A117204" w14:textId="77777777" w:rsidR="00B70CA9" w:rsidRDefault="00B70CA9" w:rsidP="00723ACF">
            <w:pPr>
              <w:widowControl/>
              <w:jc w:val="both"/>
              <w:rPr>
                <w:color w:val="000000"/>
              </w:rPr>
            </w:pPr>
          </w:p>
        </w:tc>
        <w:tc>
          <w:tcPr>
            <w:tcW w:w="3080" w:type="dxa"/>
          </w:tcPr>
          <w:p w14:paraId="2A4FCDB5" w14:textId="77777777" w:rsidR="00B70CA9" w:rsidRDefault="00B70CA9" w:rsidP="00723ACF">
            <w:pPr>
              <w:widowControl/>
              <w:jc w:val="both"/>
            </w:pPr>
          </w:p>
        </w:tc>
        <w:tc>
          <w:tcPr>
            <w:tcW w:w="2250" w:type="dxa"/>
          </w:tcPr>
          <w:p w14:paraId="529372D1" w14:textId="77777777" w:rsidR="00B70CA9" w:rsidRDefault="00B70CA9" w:rsidP="00723ACF">
            <w:pPr>
              <w:widowControl/>
              <w:jc w:val="both"/>
              <w:rPr>
                <w:color w:val="000000"/>
              </w:rPr>
            </w:pPr>
            <w:r>
              <w:rPr>
                <w:color w:val="000000"/>
              </w:rPr>
              <w:t>Comprehensive</w:t>
            </w:r>
          </w:p>
        </w:tc>
        <w:tc>
          <w:tcPr>
            <w:tcW w:w="1350" w:type="dxa"/>
          </w:tcPr>
          <w:p w14:paraId="7DA8A280" w14:textId="77777777" w:rsidR="00B70CA9" w:rsidRDefault="00B70CA9" w:rsidP="001D7E1F">
            <w:pPr>
              <w:widowControl/>
              <w:jc w:val="center"/>
              <w:rPr>
                <w:color w:val="000000"/>
              </w:rPr>
            </w:pPr>
            <w:r>
              <w:rPr>
                <w:color w:val="000000"/>
              </w:rPr>
              <w:t>1</w:t>
            </w:r>
          </w:p>
        </w:tc>
        <w:tc>
          <w:tcPr>
            <w:tcW w:w="1710" w:type="dxa"/>
          </w:tcPr>
          <w:p w14:paraId="496EFBE4" w14:textId="77777777" w:rsidR="00B70CA9" w:rsidRPr="000F153F" w:rsidRDefault="00B70CA9" w:rsidP="00723ACF">
            <w:pPr>
              <w:widowControl/>
              <w:jc w:val="both"/>
              <w:rPr>
                <w:color w:val="000000"/>
              </w:rPr>
            </w:pPr>
          </w:p>
        </w:tc>
      </w:tr>
      <w:tr w:rsidR="00B70CA9" w14:paraId="2E42EE52" w14:textId="77777777" w:rsidTr="001D7E1F">
        <w:tc>
          <w:tcPr>
            <w:tcW w:w="965" w:type="dxa"/>
            <w:shd w:val="clear" w:color="auto" w:fill="E7E6E6" w:themeFill="background2"/>
          </w:tcPr>
          <w:p w14:paraId="50B28AE6" w14:textId="77777777" w:rsidR="00B70CA9" w:rsidRDefault="00B70CA9" w:rsidP="00723ACF">
            <w:pPr>
              <w:widowControl/>
              <w:jc w:val="both"/>
              <w:rPr>
                <w:color w:val="000000"/>
              </w:rPr>
            </w:pPr>
            <w:r>
              <w:rPr>
                <w:color w:val="000000"/>
              </w:rPr>
              <w:t>2</w:t>
            </w:r>
          </w:p>
        </w:tc>
        <w:tc>
          <w:tcPr>
            <w:tcW w:w="3080" w:type="dxa"/>
            <w:shd w:val="clear" w:color="auto" w:fill="E7E6E6" w:themeFill="background2"/>
          </w:tcPr>
          <w:p w14:paraId="6C877471" w14:textId="77777777" w:rsidR="00B70CA9" w:rsidRDefault="00B70CA9" w:rsidP="001D7E1F">
            <w:pPr>
              <w:widowControl/>
            </w:pPr>
            <w:r>
              <w:t>Pump, Hot Water, 0-10 HP</w:t>
            </w:r>
          </w:p>
        </w:tc>
        <w:tc>
          <w:tcPr>
            <w:tcW w:w="2250" w:type="dxa"/>
            <w:shd w:val="clear" w:color="auto" w:fill="E7E6E6" w:themeFill="background2"/>
          </w:tcPr>
          <w:p w14:paraId="238AF98E" w14:textId="77777777" w:rsidR="00B70CA9" w:rsidRDefault="00B70CA9" w:rsidP="00723ACF">
            <w:pPr>
              <w:widowControl/>
              <w:jc w:val="both"/>
              <w:rPr>
                <w:color w:val="000000"/>
              </w:rPr>
            </w:pPr>
          </w:p>
        </w:tc>
        <w:tc>
          <w:tcPr>
            <w:tcW w:w="1350" w:type="dxa"/>
            <w:shd w:val="clear" w:color="auto" w:fill="E7E6E6" w:themeFill="background2"/>
          </w:tcPr>
          <w:p w14:paraId="259482A5" w14:textId="77777777" w:rsidR="00B70CA9" w:rsidRDefault="00B70CA9" w:rsidP="001D7E1F">
            <w:pPr>
              <w:widowControl/>
              <w:jc w:val="center"/>
              <w:rPr>
                <w:color w:val="000000"/>
              </w:rPr>
            </w:pPr>
          </w:p>
        </w:tc>
        <w:tc>
          <w:tcPr>
            <w:tcW w:w="1710" w:type="dxa"/>
            <w:shd w:val="clear" w:color="auto" w:fill="E7E6E6" w:themeFill="background2"/>
          </w:tcPr>
          <w:p w14:paraId="4D64C769" w14:textId="3B0F075C" w:rsidR="00B70CA9" w:rsidRPr="000F153F" w:rsidRDefault="00CB0834" w:rsidP="00723ACF">
            <w:pPr>
              <w:widowControl/>
              <w:jc w:val="both"/>
              <w:rPr>
                <w:color w:val="000000"/>
              </w:rPr>
            </w:pPr>
            <w:r>
              <w:rPr>
                <w:color w:val="000000"/>
              </w:rPr>
              <w:t>Standard</w:t>
            </w:r>
          </w:p>
        </w:tc>
      </w:tr>
      <w:tr w:rsidR="00B70CA9" w14:paraId="2B0E3022" w14:textId="77777777" w:rsidTr="001D7E1F">
        <w:tc>
          <w:tcPr>
            <w:tcW w:w="965" w:type="dxa"/>
          </w:tcPr>
          <w:p w14:paraId="58BD9E33" w14:textId="77777777" w:rsidR="00B70CA9" w:rsidRDefault="00B70CA9" w:rsidP="00723ACF">
            <w:pPr>
              <w:widowControl/>
              <w:jc w:val="both"/>
              <w:rPr>
                <w:color w:val="000000"/>
              </w:rPr>
            </w:pPr>
          </w:p>
        </w:tc>
        <w:tc>
          <w:tcPr>
            <w:tcW w:w="3080" w:type="dxa"/>
          </w:tcPr>
          <w:p w14:paraId="7D6ADF45" w14:textId="77777777" w:rsidR="00B70CA9" w:rsidRDefault="00B70CA9" w:rsidP="00723ACF">
            <w:pPr>
              <w:widowControl/>
              <w:jc w:val="both"/>
            </w:pPr>
          </w:p>
        </w:tc>
        <w:tc>
          <w:tcPr>
            <w:tcW w:w="2250" w:type="dxa"/>
          </w:tcPr>
          <w:p w14:paraId="0804449E" w14:textId="77777777" w:rsidR="00B70CA9" w:rsidRDefault="00B70CA9" w:rsidP="00723ACF">
            <w:pPr>
              <w:widowControl/>
              <w:jc w:val="both"/>
              <w:rPr>
                <w:color w:val="000000"/>
              </w:rPr>
            </w:pPr>
            <w:r>
              <w:rPr>
                <w:color w:val="000000"/>
              </w:rPr>
              <w:t>Operational</w:t>
            </w:r>
          </w:p>
        </w:tc>
        <w:tc>
          <w:tcPr>
            <w:tcW w:w="1350" w:type="dxa"/>
          </w:tcPr>
          <w:p w14:paraId="26C92044" w14:textId="77777777" w:rsidR="00B70CA9" w:rsidRDefault="00B70CA9" w:rsidP="001D7E1F">
            <w:pPr>
              <w:widowControl/>
              <w:jc w:val="center"/>
              <w:rPr>
                <w:color w:val="000000"/>
              </w:rPr>
            </w:pPr>
            <w:r>
              <w:rPr>
                <w:color w:val="000000"/>
              </w:rPr>
              <w:t>3</w:t>
            </w:r>
          </w:p>
        </w:tc>
        <w:tc>
          <w:tcPr>
            <w:tcW w:w="1710" w:type="dxa"/>
          </w:tcPr>
          <w:p w14:paraId="0CE79365" w14:textId="77777777" w:rsidR="00B70CA9" w:rsidRPr="000F153F" w:rsidRDefault="00B70CA9" w:rsidP="00723ACF">
            <w:pPr>
              <w:widowControl/>
              <w:jc w:val="both"/>
              <w:rPr>
                <w:color w:val="000000"/>
              </w:rPr>
            </w:pPr>
          </w:p>
        </w:tc>
      </w:tr>
      <w:tr w:rsidR="00B70CA9" w14:paraId="55293670" w14:textId="77777777" w:rsidTr="001D7E1F">
        <w:tc>
          <w:tcPr>
            <w:tcW w:w="965" w:type="dxa"/>
          </w:tcPr>
          <w:p w14:paraId="5A5942CB" w14:textId="77777777" w:rsidR="00B70CA9" w:rsidRDefault="00B70CA9" w:rsidP="00723ACF">
            <w:pPr>
              <w:widowControl/>
              <w:jc w:val="both"/>
              <w:rPr>
                <w:color w:val="000000"/>
              </w:rPr>
            </w:pPr>
          </w:p>
        </w:tc>
        <w:tc>
          <w:tcPr>
            <w:tcW w:w="3080" w:type="dxa"/>
          </w:tcPr>
          <w:p w14:paraId="2D6459A9" w14:textId="77777777" w:rsidR="00B70CA9" w:rsidRDefault="00B70CA9" w:rsidP="00723ACF">
            <w:pPr>
              <w:widowControl/>
              <w:jc w:val="both"/>
            </w:pPr>
          </w:p>
        </w:tc>
        <w:tc>
          <w:tcPr>
            <w:tcW w:w="2250" w:type="dxa"/>
          </w:tcPr>
          <w:p w14:paraId="7DD08228" w14:textId="77777777" w:rsidR="00B70CA9" w:rsidRDefault="00B70CA9" w:rsidP="00723ACF">
            <w:pPr>
              <w:widowControl/>
              <w:jc w:val="both"/>
              <w:rPr>
                <w:color w:val="000000"/>
              </w:rPr>
            </w:pPr>
            <w:r>
              <w:rPr>
                <w:color w:val="000000"/>
              </w:rPr>
              <w:t>Comprehensive</w:t>
            </w:r>
          </w:p>
        </w:tc>
        <w:tc>
          <w:tcPr>
            <w:tcW w:w="1350" w:type="dxa"/>
          </w:tcPr>
          <w:p w14:paraId="431E2999" w14:textId="77777777" w:rsidR="00B70CA9" w:rsidRDefault="00B70CA9" w:rsidP="001D7E1F">
            <w:pPr>
              <w:widowControl/>
              <w:jc w:val="center"/>
              <w:rPr>
                <w:color w:val="000000"/>
              </w:rPr>
            </w:pPr>
            <w:r>
              <w:rPr>
                <w:color w:val="000000"/>
              </w:rPr>
              <w:t>1</w:t>
            </w:r>
          </w:p>
        </w:tc>
        <w:tc>
          <w:tcPr>
            <w:tcW w:w="1710" w:type="dxa"/>
          </w:tcPr>
          <w:p w14:paraId="772EB02A" w14:textId="77777777" w:rsidR="00B70CA9" w:rsidRPr="000F153F" w:rsidRDefault="00B70CA9" w:rsidP="00723ACF">
            <w:pPr>
              <w:widowControl/>
              <w:jc w:val="both"/>
              <w:rPr>
                <w:color w:val="000000"/>
              </w:rPr>
            </w:pPr>
          </w:p>
        </w:tc>
      </w:tr>
      <w:tr w:rsidR="00B70CA9" w14:paraId="214FD650" w14:textId="77777777" w:rsidTr="001D7E1F">
        <w:tc>
          <w:tcPr>
            <w:tcW w:w="965" w:type="dxa"/>
            <w:shd w:val="clear" w:color="auto" w:fill="E7E6E6" w:themeFill="background2"/>
          </w:tcPr>
          <w:p w14:paraId="291A5835" w14:textId="77777777" w:rsidR="00B70CA9" w:rsidRPr="000F153F" w:rsidRDefault="00B70CA9" w:rsidP="00723ACF">
            <w:pPr>
              <w:widowControl/>
              <w:jc w:val="both"/>
              <w:rPr>
                <w:color w:val="000000"/>
              </w:rPr>
            </w:pPr>
            <w:r>
              <w:rPr>
                <w:color w:val="000000"/>
              </w:rPr>
              <w:t>3</w:t>
            </w:r>
          </w:p>
        </w:tc>
        <w:tc>
          <w:tcPr>
            <w:tcW w:w="3080" w:type="dxa"/>
            <w:shd w:val="clear" w:color="auto" w:fill="E7E6E6" w:themeFill="background2"/>
          </w:tcPr>
          <w:p w14:paraId="72B6A3D8" w14:textId="77777777" w:rsidR="00B70CA9" w:rsidRPr="000F153F" w:rsidRDefault="00B70CA9" w:rsidP="001D7E1F">
            <w:pPr>
              <w:widowControl/>
              <w:rPr>
                <w:color w:val="000000"/>
              </w:rPr>
            </w:pPr>
            <w:r>
              <w:rPr>
                <w:color w:val="000000"/>
              </w:rPr>
              <w:t>Air Handling Unit (AHU), Mixed Air, &lt;15 HP</w:t>
            </w:r>
          </w:p>
        </w:tc>
        <w:tc>
          <w:tcPr>
            <w:tcW w:w="2250" w:type="dxa"/>
            <w:shd w:val="clear" w:color="auto" w:fill="E7E6E6" w:themeFill="background2"/>
          </w:tcPr>
          <w:p w14:paraId="63B89751" w14:textId="77777777" w:rsidR="00B70CA9" w:rsidRDefault="00B70CA9" w:rsidP="00723ACF">
            <w:pPr>
              <w:widowControl/>
              <w:jc w:val="both"/>
              <w:rPr>
                <w:color w:val="000000"/>
              </w:rPr>
            </w:pPr>
          </w:p>
        </w:tc>
        <w:tc>
          <w:tcPr>
            <w:tcW w:w="1350" w:type="dxa"/>
            <w:shd w:val="clear" w:color="auto" w:fill="E7E6E6" w:themeFill="background2"/>
          </w:tcPr>
          <w:p w14:paraId="3B91F663" w14:textId="77777777" w:rsidR="00B70CA9" w:rsidRPr="000F153F" w:rsidRDefault="00B70CA9" w:rsidP="001D7E1F">
            <w:pPr>
              <w:widowControl/>
              <w:jc w:val="center"/>
              <w:rPr>
                <w:color w:val="000000"/>
              </w:rPr>
            </w:pPr>
          </w:p>
        </w:tc>
        <w:tc>
          <w:tcPr>
            <w:tcW w:w="1710" w:type="dxa"/>
            <w:shd w:val="clear" w:color="auto" w:fill="E7E6E6" w:themeFill="background2"/>
          </w:tcPr>
          <w:p w14:paraId="69A60662" w14:textId="77777777" w:rsidR="00B70CA9" w:rsidRPr="000F153F" w:rsidRDefault="00B70CA9" w:rsidP="00723ACF">
            <w:pPr>
              <w:widowControl/>
              <w:jc w:val="both"/>
              <w:rPr>
                <w:color w:val="000000"/>
              </w:rPr>
            </w:pPr>
            <w:r>
              <w:rPr>
                <w:color w:val="000000"/>
              </w:rPr>
              <w:t>Standard</w:t>
            </w:r>
          </w:p>
        </w:tc>
      </w:tr>
      <w:tr w:rsidR="00B70CA9" w14:paraId="20C201EB" w14:textId="77777777" w:rsidTr="001D7E1F">
        <w:tc>
          <w:tcPr>
            <w:tcW w:w="965" w:type="dxa"/>
          </w:tcPr>
          <w:p w14:paraId="0EDD8672" w14:textId="77777777" w:rsidR="00B70CA9" w:rsidRPr="000F153F" w:rsidRDefault="00B70CA9" w:rsidP="00723ACF">
            <w:pPr>
              <w:widowControl/>
              <w:jc w:val="both"/>
              <w:rPr>
                <w:color w:val="000000"/>
              </w:rPr>
            </w:pPr>
          </w:p>
        </w:tc>
        <w:tc>
          <w:tcPr>
            <w:tcW w:w="3080" w:type="dxa"/>
          </w:tcPr>
          <w:p w14:paraId="637B6C8C" w14:textId="77777777" w:rsidR="00B70CA9" w:rsidRPr="000F153F" w:rsidRDefault="00B70CA9" w:rsidP="00723ACF">
            <w:pPr>
              <w:widowControl/>
              <w:jc w:val="both"/>
              <w:rPr>
                <w:color w:val="000000"/>
              </w:rPr>
            </w:pPr>
          </w:p>
        </w:tc>
        <w:tc>
          <w:tcPr>
            <w:tcW w:w="2250" w:type="dxa"/>
          </w:tcPr>
          <w:p w14:paraId="11002C5A" w14:textId="77777777" w:rsidR="00B70CA9" w:rsidRDefault="00B70CA9" w:rsidP="00723ACF">
            <w:pPr>
              <w:widowControl/>
              <w:jc w:val="both"/>
              <w:rPr>
                <w:color w:val="000000"/>
              </w:rPr>
            </w:pPr>
            <w:r>
              <w:rPr>
                <w:color w:val="000000"/>
              </w:rPr>
              <w:t>Quarterly Inspection</w:t>
            </w:r>
          </w:p>
        </w:tc>
        <w:tc>
          <w:tcPr>
            <w:tcW w:w="1350" w:type="dxa"/>
          </w:tcPr>
          <w:p w14:paraId="4EB224FA" w14:textId="77777777" w:rsidR="00B70CA9" w:rsidRPr="000F153F" w:rsidRDefault="00B70CA9" w:rsidP="001D7E1F">
            <w:pPr>
              <w:widowControl/>
              <w:jc w:val="center"/>
              <w:rPr>
                <w:color w:val="000000"/>
              </w:rPr>
            </w:pPr>
            <w:r>
              <w:rPr>
                <w:color w:val="000000"/>
              </w:rPr>
              <w:t>3</w:t>
            </w:r>
          </w:p>
        </w:tc>
        <w:tc>
          <w:tcPr>
            <w:tcW w:w="1710" w:type="dxa"/>
          </w:tcPr>
          <w:p w14:paraId="23417213" w14:textId="77777777" w:rsidR="00B70CA9" w:rsidRPr="000F153F" w:rsidRDefault="00B70CA9" w:rsidP="00723ACF">
            <w:pPr>
              <w:widowControl/>
              <w:jc w:val="both"/>
              <w:rPr>
                <w:color w:val="000000"/>
              </w:rPr>
            </w:pPr>
          </w:p>
        </w:tc>
      </w:tr>
      <w:tr w:rsidR="00B70CA9" w14:paraId="4DD37F81" w14:textId="77777777" w:rsidTr="001D7E1F">
        <w:tc>
          <w:tcPr>
            <w:tcW w:w="965" w:type="dxa"/>
          </w:tcPr>
          <w:p w14:paraId="4DD064FE" w14:textId="77777777" w:rsidR="00B70CA9" w:rsidRPr="000F153F" w:rsidRDefault="00B70CA9" w:rsidP="00723ACF">
            <w:pPr>
              <w:widowControl/>
              <w:jc w:val="both"/>
              <w:rPr>
                <w:color w:val="000000"/>
              </w:rPr>
            </w:pPr>
          </w:p>
        </w:tc>
        <w:tc>
          <w:tcPr>
            <w:tcW w:w="3080" w:type="dxa"/>
          </w:tcPr>
          <w:p w14:paraId="4EBF4F32" w14:textId="77777777" w:rsidR="00B70CA9" w:rsidRPr="000F153F" w:rsidRDefault="00B70CA9" w:rsidP="00723ACF">
            <w:pPr>
              <w:widowControl/>
              <w:jc w:val="both"/>
              <w:rPr>
                <w:color w:val="000000"/>
              </w:rPr>
            </w:pPr>
          </w:p>
        </w:tc>
        <w:tc>
          <w:tcPr>
            <w:tcW w:w="2250" w:type="dxa"/>
          </w:tcPr>
          <w:p w14:paraId="1C4E12B9" w14:textId="77777777" w:rsidR="00B70CA9" w:rsidRDefault="00B70CA9" w:rsidP="00723ACF">
            <w:pPr>
              <w:widowControl/>
              <w:jc w:val="both"/>
              <w:rPr>
                <w:color w:val="000000"/>
              </w:rPr>
            </w:pPr>
            <w:r>
              <w:rPr>
                <w:color w:val="000000"/>
              </w:rPr>
              <w:t>Annual Inspection</w:t>
            </w:r>
          </w:p>
        </w:tc>
        <w:tc>
          <w:tcPr>
            <w:tcW w:w="1350" w:type="dxa"/>
          </w:tcPr>
          <w:p w14:paraId="7A3109B6" w14:textId="77777777" w:rsidR="00B70CA9" w:rsidRDefault="00B70CA9" w:rsidP="001D7E1F">
            <w:pPr>
              <w:widowControl/>
              <w:jc w:val="center"/>
              <w:rPr>
                <w:color w:val="000000"/>
              </w:rPr>
            </w:pPr>
            <w:r>
              <w:rPr>
                <w:color w:val="000000"/>
              </w:rPr>
              <w:t>1</w:t>
            </w:r>
          </w:p>
        </w:tc>
        <w:tc>
          <w:tcPr>
            <w:tcW w:w="1710" w:type="dxa"/>
          </w:tcPr>
          <w:p w14:paraId="464E8866" w14:textId="77777777" w:rsidR="00B70CA9" w:rsidRPr="000F153F" w:rsidRDefault="00B70CA9" w:rsidP="00723ACF">
            <w:pPr>
              <w:widowControl/>
              <w:jc w:val="both"/>
              <w:rPr>
                <w:color w:val="000000"/>
              </w:rPr>
            </w:pPr>
          </w:p>
        </w:tc>
      </w:tr>
      <w:tr w:rsidR="00B70CA9" w14:paraId="36FC9122" w14:textId="77777777" w:rsidTr="001D7E1F">
        <w:tc>
          <w:tcPr>
            <w:tcW w:w="965" w:type="dxa"/>
          </w:tcPr>
          <w:p w14:paraId="45CF5885" w14:textId="77777777" w:rsidR="00B70CA9" w:rsidRPr="000F153F" w:rsidRDefault="00B70CA9" w:rsidP="00723ACF">
            <w:pPr>
              <w:widowControl/>
              <w:jc w:val="both"/>
              <w:rPr>
                <w:color w:val="000000"/>
              </w:rPr>
            </w:pPr>
          </w:p>
        </w:tc>
        <w:tc>
          <w:tcPr>
            <w:tcW w:w="3080" w:type="dxa"/>
          </w:tcPr>
          <w:p w14:paraId="3E83CC4B" w14:textId="77777777" w:rsidR="00B70CA9" w:rsidRPr="000F153F" w:rsidRDefault="00B70CA9" w:rsidP="00723ACF">
            <w:pPr>
              <w:widowControl/>
              <w:jc w:val="both"/>
              <w:rPr>
                <w:color w:val="000000"/>
              </w:rPr>
            </w:pPr>
          </w:p>
        </w:tc>
        <w:tc>
          <w:tcPr>
            <w:tcW w:w="2250" w:type="dxa"/>
          </w:tcPr>
          <w:p w14:paraId="61413B40" w14:textId="77777777" w:rsidR="00B70CA9" w:rsidRDefault="00B70CA9" w:rsidP="00723ACF">
            <w:pPr>
              <w:widowControl/>
              <w:jc w:val="both"/>
              <w:rPr>
                <w:color w:val="000000"/>
              </w:rPr>
            </w:pPr>
            <w:r>
              <w:rPr>
                <w:color w:val="000000"/>
              </w:rPr>
              <w:t>Belt Change</w:t>
            </w:r>
          </w:p>
        </w:tc>
        <w:tc>
          <w:tcPr>
            <w:tcW w:w="1350" w:type="dxa"/>
          </w:tcPr>
          <w:p w14:paraId="1E8AF692" w14:textId="77777777" w:rsidR="00B70CA9" w:rsidRDefault="00B70CA9" w:rsidP="001D7E1F">
            <w:pPr>
              <w:widowControl/>
              <w:jc w:val="center"/>
              <w:rPr>
                <w:color w:val="000000"/>
              </w:rPr>
            </w:pPr>
            <w:r>
              <w:rPr>
                <w:color w:val="000000"/>
              </w:rPr>
              <w:t>1</w:t>
            </w:r>
          </w:p>
        </w:tc>
        <w:tc>
          <w:tcPr>
            <w:tcW w:w="1710" w:type="dxa"/>
          </w:tcPr>
          <w:p w14:paraId="5421FD3B" w14:textId="77777777" w:rsidR="00B70CA9" w:rsidRPr="000F153F" w:rsidRDefault="00B70CA9" w:rsidP="00723ACF">
            <w:pPr>
              <w:widowControl/>
              <w:jc w:val="both"/>
              <w:rPr>
                <w:color w:val="000000"/>
              </w:rPr>
            </w:pPr>
          </w:p>
        </w:tc>
      </w:tr>
      <w:tr w:rsidR="00B70CA9" w14:paraId="0E51663E" w14:textId="77777777" w:rsidTr="001D7E1F">
        <w:tc>
          <w:tcPr>
            <w:tcW w:w="965" w:type="dxa"/>
            <w:shd w:val="clear" w:color="auto" w:fill="E7E6E6" w:themeFill="background2"/>
          </w:tcPr>
          <w:p w14:paraId="125890E2" w14:textId="77777777" w:rsidR="00B70CA9" w:rsidRPr="000F153F" w:rsidRDefault="00B70CA9" w:rsidP="00723ACF">
            <w:pPr>
              <w:widowControl/>
              <w:jc w:val="both"/>
              <w:rPr>
                <w:color w:val="000000"/>
              </w:rPr>
            </w:pPr>
            <w:r>
              <w:rPr>
                <w:color w:val="000000"/>
              </w:rPr>
              <w:t xml:space="preserve">11 </w:t>
            </w:r>
          </w:p>
        </w:tc>
        <w:tc>
          <w:tcPr>
            <w:tcW w:w="3080" w:type="dxa"/>
            <w:shd w:val="clear" w:color="auto" w:fill="E7E6E6" w:themeFill="background2"/>
          </w:tcPr>
          <w:p w14:paraId="6ABAE52C" w14:textId="77777777" w:rsidR="00B70CA9" w:rsidRPr="000F153F" w:rsidRDefault="00B70CA9" w:rsidP="001D7E1F">
            <w:pPr>
              <w:widowControl/>
              <w:rPr>
                <w:color w:val="000000"/>
              </w:rPr>
            </w:pPr>
            <w:r>
              <w:t>Air Handling Unit (AHU), Mixed Air, 15-30 HP</w:t>
            </w:r>
          </w:p>
        </w:tc>
        <w:tc>
          <w:tcPr>
            <w:tcW w:w="2250" w:type="dxa"/>
            <w:shd w:val="clear" w:color="auto" w:fill="E7E6E6" w:themeFill="background2"/>
          </w:tcPr>
          <w:p w14:paraId="1EF6B63B" w14:textId="77777777" w:rsidR="00B70CA9" w:rsidRDefault="00B70CA9" w:rsidP="00723ACF">
            <w:pPr>
              <w:widowControl/>
              <w:jc w:val="both"/>
              <w:rPr>
                <w:color w:val="000000"/>
              </w:rPr>
            </w:pPr>
          </w:p>
        </w:tc>
        <w:tc>
          <w:tcPr>
            <w:tcW w:w="1350" w:type="dxa"/>
            <w:shd w:val="clear" w:color="auto" w:fill="E7E6E6" w:themeFill="background2"/>
          </w:tcPr>
          <w:p w14:paraId="79B9C8D3" w14:textId="77777777" w:rsidR="00B70CA9" w:rsidRDefault="00B70CA9" w:rsidP="001D7E1F">
            <w:pPr>
              <w:widowControl/>
              <w:jc w:val="center"/>
              <w:rPr>
                <w:color w:val="000000"/>
              </w:rPr>
            </w:pPr>
          </w:p>
        </w:tc>
        <w:tc>
          <w:tcPr>
            <w:tcW w:w="1710" w:type="dxa"/>
            <w:shd w:val="clear" w:color="auto" w:fill="E7E6E6" w:themeFill="background2"/>
          </w:tcPr>
          <w:p w14:paraId="675A4D39" w14:textId="77777777" w:rsidR="00B70CA9" w:rsidRPr="000F153F" w:rsidRDefault="00B70CA9" w:rsidP="00723ACF">
            <w:pPr>
              <w:widowControl/>
              <w:jc w:val="both"/>
              <w:rPr>
                <w:color w:val="000000"/>
              </w:rPr>
            </w:pPr>
            <w:r>
              <w:rPr>
                <w:color w:val="000000"/>
              </w:rPr>
              <w:t>Standard</w:t>
            </w:r>
          </w:p>
        </w:tc>
      </w:tr>
      <w:tr w:rsidR="00B70CA9" w14:paraId="1CE9FCD6" w14:textId="77777777" w:rsidTr="001D7E1F">
        <w:tc>
          <w:tcPr>
            <w:tcW w:w="965" w:type="dxa"/>
          </w:tcPr>
          <w:p w14:paraId="63CC0687" w14:textId="77777777" w:rsidR="00B70CA9" w:rsidRPr="000F153F" w:rsidRDefault="00B70CA9" w:rsidP="00723ACF">
            <w:pPr>
              <w:widowControl/>
              <w:jc w:val="both"/>
              <w:rPr>
                <w:color w:val="000000"/>
              </w:rPr>
            </w:pPr>
          </w:p>
        </w:tc>
        <w:tc>
          <w:tcPr>
            <w:tcW w:w="3080" w:type="dxa"/>
          </w:tcPr>
          <w:p w14:paraId="2523571D" w14:textId="77777777" w:rsidR="00B70CA9" w:rsidRPr="000F153F" w:rsidRDefault="00B70CA9" w:rsidP="00723ACF">
            <w:pPr>
              <w:widowControl/>
              <w:jc w:val="both"/>
              <w:rPr>
                <w:color w:val="000000"/>
              </w:rPr>
            </w:pPr>
          </w:p>
        </w:tc>
        <w:tc>
          <w:tcPr>
            <w:tcW w:w="2250" w:type="dxa"/>
          </w:tcPr>
          <w:p w14:paraId="57D1C6DB" w14:textId="77777777" w:rsidR="00B70CA9" w:rsidRDefault="00B70CA9" w:rsidP="00723ACF">
            <w:pPr>
              <w:widowControl/>
              <w:jc w:val="both"/>
              <w:rPr>
                <w:color w:val="000000"/>
              </w:rPr>
            </w:pPr>
            <w:r>
              <w:rPr>
                <w:color w:val="000000"/>
              </w:rPr>
              <w:t>Quarterly Inspection</w:t>
            </w:r>
          </w:p>
        </w:tc>
        <w:tc>
          <w:tcPr>
            <w:tcW w:w="1350" w:type="dxa"/>
          </w:tcPr>
          <w:p w14:paraId="25C698CD" w14:textId="77777777" w:rsidR="00B70CA9" w:rsidRDefault="00B70CA9" w:rsidP="001D7E1F">
            <w:pPr>
              <w:widowControl/>
              <w:jc w:val="center"/>
              <w:rPr>
                <w:color w:val="000000"/>
              </w:rPr>
            </w:pPr>
            <w:r>
              <w:rPr>
                <w:color w:val="000000"/>
              </w:rPr>
              <w:t>3</w:t>
            </w:r>
          </w:p>
        </w:tc>
        <w:tc>
          <w:tcPr>
            <w:tcW w:w="1710" w:type="dxa"/>
          </w:tcPr>
          <w:p w14:paraId="4EE0B0C3" w14:textId="77777777" w:rsidR="00B70CA9" w:rsidRPr="000F153F" w:rsidRDefault="00B70CA9" w:rsidP="00723ACF">
            <w:pPr>
              <w:widowControl/>
              <w:jc w:val="both"/>
              <w:rPr>
                <w:color w:val="000000"/>
              </w:rPr>
            </w:pPr>
          </w:p>
        </w:tc>
      </w:tr>
      <w:tr w:rsidR="00B70CA9" w14:paraId="2CEE1F31" w14:textId="77777777" w:rsidTr="001D7E1F">
        <w:tc>
          <w:tcPr>
            <w:tcW w:w="965" w:type="dxa"/>
          </w:tcPr>
          <w:p w14:paraId="579568F8" w14:textId="77777777" w:rsidR="00B70CA9" w:rsidRPr="000F153F" w:rsidRDefault="00B70CA9" w:rsidP="00723ACF">
            <w:pPr>
              <w:widowControl/>
              <w:jc w:val="both"/>
              <w:rPr>
                <w:color w:val="000000"/>
              </w:rPr>
            </w:pPr>
          </w:p>
        </w:tc>
        <w:tc>
          <w:tcPr>
            <w:tcW w:w="3080" w:type="dxa"/>
          </w:tcPr>
          <w:p w14:paraId="19E8DA06" w14:textId="77777777" w:rsidR="00B70CA9" w:rsidRPr="000F153F" w:rsidRDefault="00B70CA9" w:rsidP="00723ACF">
            <w:pPr>
              <w:widowControl/>
              <w:jc w:val="both"/>
              <w:rPr>
                <w:color w:val="000000"/>
              </w:rPr>
            </w:pPr>
          </w:p>
        </w:tc>
        <w:tc>
          <w:tcPr>
            <w:tcW w:w="2250" w:type="dxa"/>
          </w:tcPr>
          <w:p w14:paraId="1500C930" w14:textId="77777777" w:rsidR="00B70CA9" w:rsidRDefault="00B70CA9" w:rsidP="00723ACF">
            <w:pPr>
              <w:widowControl/>
              <w:jc w:val="both"/>
              <w:rPr>
                <w:color w:val="000000"/>
              </w:rPr>
            </w:pPr>
            <w:r>
              <w:rPr>
                <w:color w:val="000000"/>
              </w:rPr>
              <w:t>Annual Inspection</w:t>
            </w:r>
          </w:p>
        </w:tc>
        <w:tc>
          <w:tcPr>
            <w:tcW w:w="1350" w:type="dxa"/>
          </w:tcPr>
          <w:p w14:paraId="5A32E1F8" w14:textId="77777777" w:rsidR="00B70CA9" w:rsidRDefault="00B70CA9" w:rsidP="001D7E1F">
            <w:pPr>
              <w:widowControl/>
              <w:jc w:val="center"/>
              <w:rPr>
                <w:color w:val="000000"/>
              </w:rPr>
            </w:pPr>
            <w:r>
              <w:rPr>
                <w:color w:val="000000"/>
              </w:rPr>
              <w:t>1</w:t>
            </w:r>
          </w:p>
        </w:tc>
        <w:tc>
          <w:tcPr>
            <w:tcW w:w="1710" w:type="dxa"/>
          </w:tcPr>
          <w:p w14:paraId="6D13D563" w14:textId="77777777" w:rsidR="00B70CA9" w:rsidRPr="000F153F" w:rsidRDefault="00B70CA9" w:rsidP="00723ACF">
            <w:pPr>
              <w:widowControl/>
              <w:jc w:val="both"/>
              <w:rPr>
                <w:color w:val="000000"/>
              </w:rPr>
            </w:pPr>
          </w:p>
        </w:tc>
      </w:tr>
      <w:tr w:rsidR="00B70CA9" w14:paraId="77B66CEC" w14:textId="77777777" w:rsidTr="001D7E1F">
        <w:tc>
          <w:tcPr>
            <w:tcW w:w="965" w:type="dxa"/>
          </w:tcPr>
          <w:p w14:paraId="462F67C1" w14:textId="77777777" w:rsidR="00B70CA9" w:rsidRPr="000F153F" w:rsidRDefault="00B70CA9" w:rsidP="00723ACF">
            <w:pPr>
              <w:widowControl/>
              <w:jc w:val="both"/>
              <w:rPr>
                <w:color w:val="000000"/>
              </w:rPr>
            </w:pPr>
          </w:p>
        </w:tc>
        <w:tc>
          <w:tcPr>
            <w:tcW w:w="3080" w:type="dxa"/>
          </w:tcPr>
          <w:p w14:paraId="23AC1F7F" w14:textId="77777777" w:rsidR="00B70CA9" w:rsidRPr="000F153F" w:rsidRDefault="00B70CA9" w:rsidP="00723ACF">
            <w:pPr>
              <w:widowControl/>
              <w:jc w:val="both"/>
              <w:rPr>
                <w:color w:val="000000"/>
              </w:rPr>
            </w:pPr>
          </w:p>
        </w:tc>
        <w:tc>
          <w:tcPr>
            <w:tcW w:w="2250" w:type="dxa"/>
          </w:tcPr>
          <w:p w14:paraId="1D411073" w14:textId="77777777" w:rsidR="00B70CA9" w:rsidRDefault="00B70CA9" w:rsidP="00723ACF">
            <w:pPr>
              <w:widowControl/>
              <w:jc w:val="both"/>
              <w:rPr>
                <w:color w:val="000000"/>
              </w:rPr>
            </w:pPr>
            <w:r>
              <w:rPr>
                <w:color w:val="000000"/>
              </w:rPr>
              <w:t>Belt Change</w:t>
            </w:r>
          </w:p>
        </w:tc>
        <w:tc>
          <w:tcPr>
            <w:tcW w:w="1350" w:type="dxa"/>
          </w:tcPr>
          <w:p w14:paraId="6420BFED" w14:textId="77777777" w:rsidR="00B70CA9" w:rsidRDefault="00B70CA9" w:rsidP="001D7E1F">
            <w:pPr>
              <w:widowControl/>
              <w:jc w:val="center"/>
              <w:rPr>
                <w:color w:val="000000"/>
              </w:rPr>
            </w:pPr>
            <w:r>
              <w:rPr>
                <w:color w:val="000000"/>
              </w:rPr>
              <w:t>1</w:t>
            </w:r>
          </w:p>
        </w:tc>
        <w:tc>
          <w:tcPr>
            <w:tcW w:w="1710" w:type="dxa"/>
          </w:tcPr>
          <w:p w14:paraId="576FD11F" w14:textId="77777777" w:rsidR="00B70CA9" w:rsidRPr="000F153F" w:rsidRDefault="00B70CA9" w:rsidP="00723ACF">
            <w:pPr>
              <w:widowControl/>
              <w:jc w:val="both"/>
              <w:rPr>
                <w:color w:val="000000"/>
              </w:rPr>
            </w:pPr>
          </w:p>
        </w:tc>
      </w:tr>
      <w:tr w:rsidR="00B70CA9" w14:paraId="467FD001" w14:textId="77777777" w:rsidTr="001D7E1F">
        <w:tc>
          <w:tcPr>
            <w:tcW w:w="965" w:type="dxa"/>
            <w:shd w:val="clear" w:color="auto" w:fill="E7E6E6" w:themeFill="background2"/>
          </w:tcPr>
          <w:p w14:paraId="2C7D91B2" w14:textId="77777777" w:rsidR="00B70CA9" w:rsidRPr="000F153F" w:rsidRDefault="00B70CA9" w:rsidP="00723ACF">
            <w:pPr>
              <w:widowControl/>
              <w:jc w:val="both"/>
              <w:rPr>
                <w:color w:val="000000"/>
              </w:rPr>
            </w:pPr>
            <w:r>
              <w:rPr>
                <w:color w:val="000000"/>
              </w:rPr>
              <w:t>3</w:t>
            </w:r>
          </w:p>
        </w:tc>
        <w:tc>
          <w:tcPr>
            <w:tcW w:w="3080" w:type="dxa"/>
            <w:shd w:val="clear" w:color="auto" w:fill="E7E6E6" w:themeFill="background2"/>
          </w:tcPr>
          <w:p w14:paraId="684B2C28" w14:textId="77777777" w:rsidR="00B70CA9" w:rsidRPr="000F153F" w:rsidRDefault="00B70CA9" w:rsidP="001D7E1F">
            <w:pPr>
              <w:widowControl/>
              <w:rPr>
                <w:color w:val="000000"/>
              </w:rPr>
            </w:pPr>
            <w:r>
              <w:t>Cooling Tower, Gravity Distribution, &lt;300 Tons</w:t>
            </w:r>
          </w:p>
        </w:tc>
        <w:tc>
          <w:tcPr>
            <w:tcW w:w="2250" w:type="dxa"/>
            <w:shd w:val="clear" w:color="auto" w:fill="E7E6E6" w:themeFill="background2"/>
          </w:tcPr>
          <w:p w14:paraId="26E9FA36" w14:textId="77777777" w:rsidR="00B70CA9" w:rsidRDefault="00B70CA9" w:rsidP="00723ACF">
            <w:pPr>
              <w:widowControl/>
              <w:jc w:val="both"/>
              <w:rPr>
                <w:color w:val="000000"/>
              </w:rPr>
            </w:pPr>
          </w:p>
        </w:tc>
        <w:tc>
          <w:tcPr>
            <w:tcW w:w="1350" w:type="dxa"/>
            <w:shd w:val="clear" w:color="auto" w:fill="E7E6E6" w:themeFill="background2"/>
          </w:tcPr>
          <w:p w14:paraId="7930B0DF" w14:textId="77777777" w:rsidR="00B70CA9" w:rsidRDefault="00B70CA9" w:rsidP="001D7E1F">
            <w:pPr>
              <w:widowControl/>
              <w:jc w:val="center"/>
              <w:rPr>
                <w:color w:val="000000"/>
              </w:rPr>
            </w:pPr>
          </w:p>
        </w:tc>
        <w:tc>
          <w:tcPr>
            <w:tcW w:w="1710" w:type="dxa"/>
            <w:shd w:val="clear" w:color="auto" w:fill="E7E6E6" w:themeFill="background2"/>
          </w:tcPr>
          <w:p w14:paraId="5BFE513F" w14:textId="77777777" w:rsidR="00B70CA9" w:rsidRPr="000F153F" w:rsidRDefault="00B70CA9" w:rsidP="00723ACF">
            <w:pPr>
              <w:widowControl/>
              <w:jc w:val="both"/>
              <w:rPr>
                <w:color w:val="000000"/>
              </w:rPr>
            </w:pPr>
            <w:r>
              <w:rPr>
                <w:color w:val="000000"/>
              </w:rPr>
              <w:t>Standard</w:t>
            </w:r>
          </w:p>
        </w:tc>
      </w:tr>
      <w:tr w:rsidR="00B70CA9" w14:paraId="45784B74" w14:textId="77777777" w:rsidTr="001D7E1F">
        <w:tc>
          <w:tcPr>
            <w:tcW w:w="965" w:type="dxa"/>
          </w:tcPr>
          <w:p w14:paraId="305B8258" w14:textId="77777777" w:rsidR="00B70CA9" w:rsidRPr="000F153F" w:rsidRDefault="00B70CA9" w:rsidP="00723ACF">
            <w:pPr>
              <w:widowControl/>
              <w:jc w:val="both"/>
              <w:rPr>
                <w:color w:val="000000"/>
              </w:rPr>
            </w:pPr>
          </w:p>
        </w:tc>
        <w:tc>
          <w:tcPr>
            <w:tcW w:w="3080" w:type="dxa"/>
          </w:tcPr>
          <w:p w14:paraId="41A4247D" w14:textId="77777777" w:rsidR="00B70CA9" w:rsidRPr="000F153F" w:rsidRDefault="00B70CA9" w:rsidP="00723ACF">
            <w:pPr>
              <w:widowControl/>
              <w:jc w:val="both"/>
              <w:rPr>
                <w:color w:val="000000"/>
              </w:rPr>
            </w:pPr>
          </w:p>
        </w:tc>
        <w:tc>
          <w:tcPr>
            <w:tcW w:w="2250" w:type="dxa"/>
          </w:tcPr>
          <w:p w14:paraId="5118A3EE" w14:textId="77777777" w:rsidR="00B70CA9" w:rsidRDefault="00B70CA9" w:rsidP="00723ACF">
            <w:pPr>
              <w:widowControl/>
              <w:jc w:val="both"/>
              <w:rPr>
                <w:color w:val="000000"/>
              </w:rPr>
            </w:pPr>
            <w:r>
              <w:rPr>
                <w:color w:val="000000"/>
              </w:rPr>
              <w:t>Quarterly Inspection</w:t>
            </w:r>
          </w:p>
        </w:tc>
        <w:tc>
          <w:tcPr>
            <w:tcW w:w="1350" w:type="dxa"/>
          </w:tcPr>
          <w:p w14:paraId="3955B71B" w14:textId="77777777" w:rsidR="00B70CA9" w:rsidRDefault="00B70CA9" w:rsidP="001D7E1F">
            <w:pPr>
              <w:widowControl/>
              <w:jc w:val="center"/>
              <w:rPr>
                <w:color w:val="000000"/>
              </w:rPr>
            </w:pPr>
            <w:r>
              <w:rPr>
                <w:color w:val="000000"/>
              </w:rPr>
              <w:t>3</w:t>
            </w:r>
          </w:p>
        </w:tc>
        <w:tc>
          <w:tcPr>
            <w:tcW w:w="1710" w:type="dxa"/>
          </w:tcPr>
          <w:p w14:paraId="285E51E3" w14:textId="77777777" w:rsidR="00B70CA9" w:rsidRPr="000F153F" w:rsidRDefault="00B70CA9" w:rsidP="00723ACF">
            <w:pPr>
              <w:widowControl/>
              <w:jc w:val="both"/>
              <w:rPr>
                <w:color w:val="000000"/>
              </w:rPr>
            </w:pPr>
          </w:p>
        </w:tc>
      </w:tr>
      <w:tr w:rsidR="00B70CA9" w14:paraId="6F74230A" w14:textId="77777777" w:rsidTr="001D7E1F">
        <w:tc>
          <w:tcPr>
            <w:tcW w:w="965" w:type="dxa"/>
          </w:tcPr>
          <w:p w14:paraId="32F380C0" w14:textId="77777777" w:rsidR="00B70CA9" w:rsidRPr="000F153F" w:rsidRDefault="00B70CA9" w:rsidP="00723ACF">
            <w:pPr>
              <w:widowControl/>
              <w:jc w:val="both"/>
              <w:rPr>
                <w:color w:val="000000"/>
              </w:rPr>
            </w:pPr>
          </w:p>
        </w:tc>
        <w:tc>
          <w:tcPr>
            <w:tcW w:w="3080" w:type="dxa"/>
          </w:tcPr>
          <w:p w14:paraId="429F16E6" w14:textId="77777777" w:rsidR="00B70CA9" w:rsidRPr="000F153F" w:rsidRDefault="00B70CA9" w:rsidP="00723ACF">
            <w:pPr>
              <w:widowControl/>
              <w:jc w:val="both"/>
              <w:rPr>
                <w:color w:val="000000"/>
              </w:rPr>
            </w:pPr>
          </w:p>
        </w:tc>
        <w:tc>
          <w:tcPr>
            <w:tcW w:w="2250" w:type="dxa"/>
          </w:tcPr>
          <w:p w14:paraId="6C3E4487" w14:textId="77777777" w:rsidR="00B70CA9" w:rsidRDefault="00B70CA9" w:rsidP="00723ACF">
            <w:pPr>
              <w:widowControl/>
              <w:jc w:val="both"/>
              <w:rPr>
                <w:color w:val="000000"/>
              </w:rPr>
            </w:pPr>
            <w:r>
              <w:rPr>
                <w:color w:val="000000"/>
              </w:rPr>
              <w:t>Annual Inspection</w:t>
            </w:r>
          </w:p>
        </w:tc>
        <w:tc>
          <w:tcPr>
            <w:tcW w:w="1350" w:type="dxa"/>
          </w:tcPr>
          <w:p w14:paraId="2BD7DA1E" w14:textId="77777777" w:rsidR="00B70CA9" w:rsidRDefault="00B70CA9" w:rsidP="001D7E1F">
            <w:pPr>
              <w:widowControl/>
              <w:jc w:val="center"/>
              <w:rPr>
                <w:color w:val="000000"/>
              </w:rPr>
            </w:pPr>
            <w:r>
              <w:rPr>
                <w:color w:val="000000"/>
              </w:rPr>
              <w:t>1</w:t>
            </w:r>
          </w:p>
        </w:tc>
        <w:tc>
          <w:tcPr>
            <w:tcW w:w="1710" w:type="dxa"/>
          </w:tcPr>
          <w:p w14:paraId="12D77A1B" w14:textId="77777777" w:rsidR="00B70CA9" w:rsidRPr="000F153F" w:rsidRDefault="00B70CA9" w:rsidP="00723ACF">
            <w:pPr>
              <w:widowControl/>
              <w:jc w:val="both"/>
              <w:rPr>
                <w:color w:val="000000"/>
              </w:rPr>
            </w:pPr>
          </w:p>
        </w:tc>
      </w:tr>
      <w:tr w:rsidR="00B70CA9" w14:paraId="58849821" w14:textId="77777777" w:rsidTr="001D7E1F">
        <w:tc>
          <w:tcPr>
            <w:tcW w:w="965" w:type="dxa"/>
          </w:tcPr>
          <w:p w14:paraId="5571308A" w14:textId="77777777" w:rsidR="00B70CA9" w:rsidRPr="000F153F" w:rsidRDefault="00B70CA9" w:rsidP="00723ACF">
            <w:pPr>
              <w:widowControl/>
              <w:jc w:val="both"/>
              <w:rPr>
                <w:color w:val="000000"/>
              </w:rPr>
            </w:pPr>
          </w:p>
        </w:tc>
        <w:tc>
          <w:tcPr>
            <w:tcW w:w="3080" w:type="dxa"/>
          </w:tcPr>
          <w:p w14:paraId="72600C59" w14:textId="77777777" w:rsidR="00B70CA9" w:rsidRPr="000F153F" w:rsidRDefault="00B70CA9" w:rsidP="00723ACF">
            <w:pPr>
              <w:widowControl/>
              <w:jc w:val="both"/>
              <w:rPr>
                <w:color w:val="000000"/>
              </w:rPr>
            </w:pPr>
          </w:p>
        </w:tc>
        <w:tc>
          <w:tcPr>
            <w:tcW w:w="2250" w:type="dxa"/>
          </w:tcPr>
          <w:p w14:paraId="69C6B9F3" w14:textId="77777777" w:rsidR="00B70CA9" w:rsidRDefault="00B70CA9" w:rsidP="00723ACF">
            <w:pPr>
              <w:widowControl/>
              <w:jc w:val="both"/>
              <w:rPr>
                <w:color w:val="000000"/>
              </w:rPr>
            </w:pPr>
            <w:r>
              <w:rPr>
                <w:color w:val="000000"/>
              </w:rPr>
              <w:t>Tower Cleaning</w:t>
            </w:r>
          </w:p>
        </w:tc>
        <w:tc>
          <w:tcPr>
            <w:tcW w:w="1350" w:type="dxa"/>
          </w:tcPr>
          <w:p w14:paraId="07D896CB" w14:textId="77777777" w:rsidR="00B70CA9" w:rsidRDefault="00B70CA9" w:rsidP="001D7E1F">
            <w:pPr>
              <w:widowControl/>
              <w:jc w:val="center"/>
              <w:rPr>
                <w:color w:val="000000"/>
              </w:rPr>
            </w:pPr>
            <w:r>
              <w:rPr>
                <w:color w:val="000000"/>
              </w:rPr>
              <w:t>1</w:t>
            </w:r>
          </w:p>
        </w:tc>
        <w:tc>
          <w:tcPr>
            <w:tcW w:w="1710" w:type="dxa"/>
          </w:tcPr>
          <w:p w14:paraId="1B1D925C" w14:textId="77777777" w:rsidR="00B70CA9" w:rsidRPr="000F153F" w:rsidRDefault="00B70CA9" w:rsidP="00723ACF">
            <w:pPr>
              <w:widowControl/>
              <w:jc w:val="both"/>
              <w:rPr>
                <w:color w:val="000000"/>
              </w:rPr>
            </w:pPr>
          </w:p>
        </w:tc>
      </w:tr>
      <w:tr w:rsidR="00B70CA9" w14:paraId="73CE086E" w14:textId="77777777" w:rsidTr="001D7E1F">
        <w:tc>
          <w:tcPr>
            <w:tcW w:w="965" w:type="dxa"/>
          </w:tcPr>
          <w:p w14:paraId="71CD197B" w14:textId="77777777" w:rsidR="00B70CA9" w:rsidRPr="000F153F" w:rsidRDefault="00B70CA9" w:rsidP="00723ACF">
            <w:pPr>
              <w:widowControl/>
              <w:jc w:val="both"/>
              <w:rPr>
                <w:color w:val="000000"/>
              </w:rPr>
            </w:pPr>
          </w:p>
        </w:tc>
        <w:tc>
          <w:tcPr>
            <w:tcW w:w="3080" w:type="dxa"/>
          </w:tcPr>
          <w:p w14:paraId="6457684F" w14:textId="77777777" w:rsidR="00B70CA9" w:rsidRPr="000F153F" w:rsidRDefault="00B70CA9" w:rsidP="00723ACF">
            <w:pPr>
              <w:widowControl/>
              <w:jc w:val="both"/>
              <w:rPr>
                <w:color w:val="000000"/>
              </w:rPr>
            </w:pPr>
          </w:p>
        </w:tc>
        <w:tc>
          <w:tcPr>
            <w:tcW w:w="2250" w:type="dxa"/>
          </w:tcPr>
          <w:p w14:paraId="08499CCF" w14:textId="77777777" w:rsidR="00B70CA9" w:rsidRDefault="00B70CA9" w:rsidP="00723ACF">
            <w:pPr>
              <w:widowControl/>
              <w:jc w:val="both"/>
              <w:rPr>
                <w:color w:val="000000"/>
              </w:rPr>
            </w:pPr>
            <w:r>
              <w:rPr>
                <w:color w:val="000000"/>
              </w:rPr>
              <w:t>Belt Change</w:t>
            </w:r>
          </w:p>
        </w:tc>
        <w:tc>
          <w:tcPr>
            <w:tcW w:w="1350" w:type="dxa"/>
          </w:tcPr>
          <w:p w14:paraId="0B115937" w14:textId="77777777" w:rsidR="00B70CA9" w:rsidRDefault="00B70CA9" w:rsidP="001D7E1F">
            <w:pPr>
              <w:widowControl/>
              <w:jc w:val="center"/>
              <w:rPr>
                <w:color w:val="000000"/>
              </w:rPr>
            </w:pPr>
            <w:r>
              <w:rPr>
                <w:color w:val="000000"/>
              </w:rPr>
              <w:t>1</w:t>
            </w:r>
          </w:p>
        </w:tc>
        <w:tc>
          <w:tcPr>
            <w:tcW w:w="1710" w:type="dxa"/>
          </w:tcPr>
          <w:p w14:paraId="3398464F" w14:textId="77777777" w:rsidR="00B70CA9" w:rsidRPr="000F153F" w:rsidRDefault="00B70CA9" w:rsidP="00723ACF">
            <w:pPr>
              <w:widowControl/>
              <w:jc w:val="both"/>
              <w:rPr>
                <w:color w:val="000000"/>
              </w:rPr>
            </w:pPr>
          </w:p>
        </w:tc>
      </w:tr>
      <w:tr w:rsidR="00B70CA9" w14:paraId="7B306D78" w14:textId="77777777" w:rsidTr="001D7E1F">
        <w:tc>
          <w:tcPr>
            <w:tcW w:w="965" w:type="dxa"/>
          </w:tcPr>
          <w:p w14:paraId="42266BF5" w14:textId="77777777" w:rsidR="00B70CA9" w:rsidRPr="000F153F" w:rsidRDefault="00B70CA9" w:rsidP="00723ACF">
            <w:pPr>
              <w:widowControl/>
              <w:jc w:val="both"/>
              <w:rPr>
                <w:color w:val="000000"/>
              </w:rPr>
            </w:pPr>
          </w:p>
        </w:tc>
        <w:tc>
          <w:tcPr>
            <w:tcW w:w="3080" w:type="dxa"/>
          </w:tcPr>
          <w:p w14:paraId="5708638E" w14:textId="77777777" w:rsidR="00B70CA9" w:rsidRPr="000F153F" w:rsidRDefault="00B70CA9" w:rsidP="00723ACF">
            <w:pPr>
              <w:widowControl/>
              <w:jc w:val="both"/>
              <w:rPr>
                <w:color w:val="000000"/>
              </w:rPr>
            </w:pPr>
          </w:p>
        </w:tc>
        <w:tc>
          <w:tcPr>
            <w:tcW w:w="2250" w:type="dxa"/>
          </w:tcPr>
          <w:p w14:paraId="77E01859" w14:textId="77777777" w:rsidR="00B70CA9" w:rsidRDefault="00B70CA9" w:rsidP="00723ACF">
            <w:pPr>
              <w:widowControl/>
              <w:jc w:val="both"/>
              <w:rPr>
                <w:color w:val="000000"/>
              </w:rPr>
            </w:pPr>
            <w:r>
              <w:rPr>
                <w:color w:val="000000"/>
              </w:rPr>
              <w:t>Oil Change (Gear Box)</w:t>
            </w:r>
          </w:p>
        </w:tc>
        <w:tc>
          <w:tcPr>
            <w:tcW w:w="1350" w:type="dxa"/>
          </w:tcPr>
          <w:p w14:paraId="6B12FF66" w14:textId="77777777" w:rsidR="00B70CA9" w:rsidRDefault="00B70CA9" w:rsidP="001D7E1F">
            <w:pPr>
              <w:widowControl/>
              <w:jc w:val="center"/>
              <w:rPr>
                <w:color w:val="000000"/>
              </w:rPr>
            </w:pPr>
            <w:r>
              <w:rPr>
                <w:color w:val="000000"/>
              </w:rPr>
              <w:t>1</w:t>
            </w:r>
          </w:p>
        </w:tc>
        <w:tc>
          <w:tcPr>
            <w:tcW w:w="1710" w:type="dxa"/>
          </w:tcPr>
          <w:p w14:paraId="52DCC9A4" w14:textId="77777777" w:rsidR="00B70CA9" w:rsidRPr="000F153F" w:rsidRDefault="00B70CA9" w:rsidP="00723ACF">
            <w:pPr>
              <w:widowControl/>
              <w:jc w:val="both"/>
              <w:rPr>
                <w:color w:val="000000"/>
              </w:rPr>
            </w:pPr>
          </w:p>
        </w:tc>
      </w:tr>
      <w:tr w:rsidR="00B70CA9" w14:paraId="0AC29A81" w14:textId="77777777" w:rsidTr="001D7E1F">
        <w:tc>
          <w:tcPr>
            <w:tcW w:w="965" w:type="dxa"/>
            <w:shd w:val="clear" w:color="auto" w:fill="E7E6E6" w:themeFill="background2"/>
          </w:tcPr>
          <w:p w14:paraId="0BE48D15" w14:textId="77777777" w:rsidR="00B70CA9" w:rsidRPr="000F153F" w:rsidRDefault="00B70CA9" w:rsidP="00723ACF">
            <w:pPr>
              <w:widowControl/>
              <w:jc w:val="both"/>
              <w:rPr>
                <w:color w:val="000000"/>
              </w:rPr>
            </w:pPr>
            <w:r>
              <w:rPr>
                <w:color w:val="000000"/>
              </w:rPr>
              <w:t>6</w:t>
            </w:r>
          </w:p>
        </w:tc>
        <w:tc>
          <w:tcPr>
            <w:tcW w:w="3080" w:type="dxa"/>
            <w:shd w:val="clear" w:color="auto" w:fill="E7E6E6" w:themeFill="background2"/>
          </w:tcPr>
          <w:p w14:paraId="5A05151A" w14:textId="77777777" w:rsidR="00B70CA9" w:rsidRPr="000F153F" w:rsidRDefault="00B70CA9" w:rsidP="001D7E1F">
            <w:pPr>
              <w:widowControl/>
              <w:rPr>
                <w:color w:val="000000"/>
              </w:rPr>
            </w:pPr>
            <w:r>
              <w:rPr>
                <w:color w:val="000000"/>
              </w:rPr>
              <w:t>Pump, Chilled Water, 11-50 HP</w:t>
            </w:r>
          </w:p>
        </w:tc>
        <w:tc>
          <w:tcPr>
            <w:tcW w:w="2250" w:type="dxa"/>
            <w:shd w:val="clear" w:color="auto" w:fill="E7E6E6" w:themeFill="background2"/>
          </w:tcPr>
          <w:p w14:paraId="10076250" w14:textId="77777777" w:rsidR="00B70CA9" w:rsidRDefault="00B70CA9" w:rsidP="00723ACF">
            <w:pPr>
              <w:widowControl/>
              <w:jc w:val="both"/>
              <w:rPr>
                <w:color w:val="000000"/>
              </w:rPr>
            </w:pPr>
          </w:p>
        </w:tc>
        <w:tc>
          <w:tcPr>
            <w:tcW w:w="1350" w:type="dxa"/>
            <w:shd w:val="clear" w:color="auto" w:fill="E7E6E6" w:themeFill="background2"/>
          </w:tcPr>
          <w:p w14:paraId="06533EB4" w14:textId="77777777" w:rsidR="00B70CA9" w:rsidRDefault="00B70CA9" w:rsidP="001D7E1F">
            <w:pPr>
              <w:widowControl/>
              <w:jc w:val="center"/>
              <w:rPr>
                <w:color w:val="000000"/>
              </w:rPr>
            </w:pPr>
          </w:p>
        </w:tc>
        <w:tc>
          <w:tcPr>
            <w:tcW w:w="1710" w:type="dxa"/>
            <w:shd w:val="clear" w:color="auto" w:fill="E7E6E6" w:themeFill="background2"/>
          </w:tcPr>
          <w:p w14:paraId="4299363D" w14:textId="207B6BB5" w:rsidR="00B70CA9" w:rsidRPr="000F153F" w:rsidRDefault="00CB0834" w:rsidP="00723ACF">
            <w:pPr>
              <w:widowControl/>
              <w:jc w:val="both"/>
              <w:rPr>
                <w:color w:val="000000"/>
              </w:rPr>
            </w:pPr>
            <w:r>
              <w:rPr>
                <w:color w:val="000000"/>
              </w:rPr>
              <w:t>Standard</w:t>
            </w:r>
          </w:p>
        </w:tc>
      </w:tr>
      <w:tr w:rsidR="00B70CA9" w14:paraId="45F54128" w14:textId="77777777" w:rsidTr="001D7E1F">
        <w:tc>
          <w:tcPr>
            <w:tcW w:w="965" w:type="dxa"/>
          </w:tcPr>
          <w:p w14:paraId="66AE0042" w14:textId="77777777" w:rsidR="00B70CA9" w:rsidRDefault="00B70CA9" w:rsidP="00723ACF">
            <w:pPr>
              <w:widowControl/>
              <w:jc w:val="both"/>
              <w:rPr>
                <w:color w:val="000000"/>
              </w:rPr>
            </w:pPr>
          </w:p>
        </w:tc>
        <w:tc>
          <w:tcPr>
            <w:tcW w:w="3080" w:type="dxa"/>
          </w:tcPr>
          <w:p w14:paraId="3C4CC310" w14:textId="77777777" w:rsidR="00B70CA9" w:rsidRDefault="00B70CA9" w:rsidP="00723ACF">
            <w:pPr>
              <w:widowControl/>
              <w:jc w:val="both"/>
              <w:rPr>
                <w:color w:val="000000"/>
              </w:rPr>
            </w:pPr>
          </w:p>
        </w:tc>
        <w:tc>
          <w:tcPr>
            <w:tcW w:w="2250" w:type="dxa"/>
          </w:tcPr>
          <w:p w14:paraId="67E4038B" w14:textId="77777777" w:rsidR="00B70CA9" w:rsidRDefault="00B70CA9" w:rsidP="00723ACF">
            <w:pPr>
              <w:widowControl/>
              <w:jc w:val="both"/>
              <w:rPr>
                <w:color w:val="000000"/>
              </w:rPr>
            </w:pPr>
            <w:r>
              <w:rPr>
                <w:color w:val="000000"/>
              </w:rPr>
              <w:t>Operational</w:t>
            </w:r>
          </w:p>
        </w:tc>
        <w:tc>
          <w:tcPr>
            <w:tcW w:w="1350" w:type="dxa"/>
          </w:tcPr>
          <w:p w14:paraId="3168D752" w14:textId="77777777" w:rsidR="00B70CA9" w:rsidRDefault="00B70CA9" w:rsidP="001D7E1F">
            <w:pPr>
              <w:widowControl/>
              <w:jc w:val="center"/>
              <w:rPr>
                <w:color w:val="000000"/>
              </w:rPr>
            </w:pPr>
            <w:r>
              <w:rPr>
                <w:color w:val="000000"/>
              </w:rPr>
              <w:t>3</w:t>
            </w:r>
          </w:p>
        </w:tc>
        <w:tc>
          <w:tcPr>
            <w:tcW w:w="1710" w:type="dxa"/>
          </w:tcPr>
          <w:p w14:paraId="1E1926E1" w14:textId="77777777" w:rsidR="00B70CA9" w:rsidRPr="000F153F" w:rsidRDefault="00B70CA9" w:rsidP="00723ACF">
            <w:pPr>
              <w:widowControl/>
              <w:jc w:val="both"/>
              <w:rPr>
                <w:color w:val="000000"/>
              </w:rPr>
            </w:pPr>
          </w:p>
        </w:tc>
      </w:tr>
      <w:tr w:rsidR="00B70CA9" w14:paraId="46B92F31" w14:textId="77777777" w:rsidTr="001D7E1F">
        <w:tc>
          <w:tcPr>
            <w:tcW w:w="965" w:type="dxa"/>
          </w:tcPr>
          <w:p w14:paraId="6CD176F1" w14:textId="77777777" w:rsidR="00B70CA9" w:rsidRDefault="00B70CA9" w:rsidP="00723ACF">
            <w:pPr>
              <w:widowControl/>
              <w:jc w:val="both"/>
              <w:rPr>
                <w:color w:val="000000"/>
              </w:rPr>
            </w:pPr>
          </w:p>
        </w:tc>
        <w:tc>
          <w:tcPr>
            <w:tcW w:w="3080" w:type="dxa"/>
          </w:tcPr>
          <w:p w14:paraId="3ACCEC78" w14:textId="77777777" w:rsidR="00B70CA9" w:rsidRDefault="00B70CA9" w:rsidP="00723ACF">
            <w:pPr>
              <w:widowControl/>
              <w:jc w:val="both"/>
              <w:rPr>
                <w:color w:val="000000"/>
              </w:rPr>
            </w:pPr>
          </w:p>
        </w:tc>
        <w:tc>
          <w:tcPr>
            <w:tcW w:w="2250" w:type="dxa"/>
          </w:tcPr>
          <w:p w14:paraId="6298873E" w14:textId="77777777" w:rsidR="00B70CA9" w:rsidRDefault="00B70CA9" w:rsidP="00723ACF">
            <w:pPr>
              <w:widowControl/>
              <w:jc w:val="both"/>
              <w:rPr>
                <w:color w:val="000000"/>
              </w:rPr>
            </w:pPr>
            <w:r>
              <w:rPr>
                <w:color w:val="000000"/>
              </w:rPr>
              <w:t>Comprehensive</w:t>
            </w:r>
          </w:p>
        </w:tc>
        <w:tc>
          <w:tcPr>
            <w:tcW w:w="1350" w:type="dxa"/>
          </w:tcPr>
          <w:p w14:paraId="10893296" w14:textId="77777777" w:rsidR="00B70CA9" w:rsidRDefault="00B70CA9" w:rsidP="001D7E1F">
            <w:pPr>
              <w:widowControl/>
              <w:jc w:val="center"/>
              <w:rPr>
                <w:color w:val="000000"/>
              </w:rPr>
            </w:pPr>
            <w:r>
              <w:rPr>
                <w:color w:val="000000"/>
              </w:rPr>
              <w:t>1</w:t>
            </w:r>
          </w:p>
        </w:tc>
        <w:tc>
          <w:tcPr>
            <w:tcW w:w="1710" w:type="dxa"/>
          </w:tcPr>
          <w:p w14:paraId="7A666EE5" w14:textId="77777777" w:rsidR="00B70CA9" w:rsidRPr="000F153F" w:rsidRDefault="00B70CA9" w:rsidP="00723ACF">
            <w:pPr>
              <w:widowControl/>
              <w:jc w:val="both"/>
              <w:rPr>
                <w:color w:val="000000"/>
              </w:rPr>
            </w:pPr>
          </w:p>
        </w:tc>
      </w:tr>
      <w:tr w:rsidR="00B70CA9" w14:paraId="7EE40586" w14:textId="77777777" w:rsidTr="001D7E1F">
        <w:tc>
          <w:tcPr>
            <w:tcW w:w="965" w:type="dxa"/>
            <w:shd w:val="clear" w:color="auto" w:fill="E7E6E6" w:themeFill="background2"/>
          </w:tcPr>
          <w:p w14:paraId="49544923" w14:textId="77777777" w:rsidR="00B70CA9" w:rsidRPr="000F153F" w:rsidRDefault="00B70CA9" w:rsidP="00723ACF">
            <w:pPr>
              <w:widowControl/>
              <w:jc w:val="both"/>
              <w:rPr>
                <w:color w:val="000000"/>
              </w:rPr>
            </w:pPr>
            <w:r>
              <w:rPr>
                <w:color w:val="000000"/>
              </w:rPr>
              <w:t>2</w:t>
            </w:r>
          </w:p>
        </w:tc>
        <w:tc>
          <w:tcPr>
            <w:tcW w:w="3080" w:type="dxa"/>
            <w:shd w:val="clear" w:color="auto" w:fill="E7E6E6" w:themeFill="background2"/>
            <w:vAlign w:val="center"/>
          </w:tcPr>
          <w:p w14:paraId="4186917E" w14:textId="77777777" w:rsidR="00B70CA9" w:rsidRDefault="00B70CA9" w:rsidP="001D7E1F">
            <w:r>
              <w:t xml:space="preserve">Chiller, Air Cooled, Screw, </w:t>
            </w:r>
            <w:r>
              <w:lastRenderedPageBreak/>
              <w:t>251-400 Tons</w:t>
            </w:r>
          </w:p>
          <w:p w14:paraId="62885714" w14:textId="77777777" w:rsidR="00B70CA9" w:rsidRPr="000F153F" w:rsidRDefault="00B70CA9" w:rsidP="00723ACF">
            <w:pPr>
              <w:widowControl/>
              <w:jc w:val="both"/>
              <w:rPr>
                <w:color w:val="000000"/>
              </w:rPr>
            </w:pPr>
            <w:r>
              <w:t>Model: YCIV0327EA46</w:t>
            </w:r>
          </w:p>
        </w:tc>
        <w:tc>
          <w:tcPr>
            <w:tcW w:w="2250" w:type="dxa"/>
            <w:shd w:val="clear" w:color="auto" w:fill="E7E6E6" w:themeFill="background2"/>
          </w:tcPr>
          <w:p w14:paraId="23817EF9" w14:textId="77777777" w:rsidR="00B70CA9" w:rsidRDefault="00B70CA9" w:rsidP="00723ACF">
            <w:pPr>
              <w:widowControl/>
              <w:jc w:val="both"/>
              <w:rPr>
                <w:color w:val="000000"/>
              </w:rPr>
            </w:pPr>
          </w:p>
        </w:tc>
        <w:tc>
          <w:tcPr>
            <w:tcW w:w="1350" w:type="dxa"/>
            <w:shd w:val="clear" w:color="auto" w:fill="E7E6E6" w:themeFill="background2"/>
          </w:tcPr>
          <w:p w14:paraId="39F0CEBB" w14:textId="77777777" w:rsidR="00B70CA9" w:rsidRDefault="00B70CA9" w:rsidP="00723ACF">
            <w:pPr>
              <w:widowControl/>
              <w:jc w:val="both"/>
              <w:rPr>
                <w:color w:val="000000"/>
              </w:rPr>
            </w:pPr>
          </w:p>
        </w:tc>
        <w:tc>
          <w:tcPr>
            <w:tcW w:w="1710" w:type="dxa"/>
            <w:shd w:val="clear" w:color="auto" w:fill="E7E6E6" w:themeFill="background2"/>
          </w:tcPr>
          <w:p w14:paraId="66379F38" w14:textId="727FB494" w:rsidR="00B70CA9" w:rsidRPr="000F153F" w:rsidRDefault="00CB0834" w:rsidP="00723ACF">
            <w:pPr>
              <w:widowControl/>
              <w:jc w:val="both"/>
              <w:rPr>
                <w:color w:val="000000"/>
              </w:rPr>
            </w:pPr>
            <w:r>
              <w:rPr>
                <w:color w:val="000000"/>
              </w:rPr>
              <w:t>Premium 24x7</w:t>
            </w:r>
          </w:p>
        </w:tc>
      </w:tr>
      <w:tr w:rsidR="00B70CA9" w14:paraId="452BDECB" w14:textId="77777777" w:rsidTr="001D7E1F">
        <w:tc>
          <w:tcPr>
            <w:tcW w:w="965" w:type="dxa"/>
          </w:tcPr>
          <w:p w14:paraId="0CB4F240" w14:textId="77777777" w:rsidR="00B70CA9" w:rsidRPr="000F153F" w:rsidRDefault="00B70CA9" w:rsidP="00723ACF">
            <w:pPr>
              <w:widowControl/>
              <w:jc w:val="both"/>
              <w:rPr>
                <w:color w:val="000000"/>
              </w:rPr>
            </w:pPr>
          </w:p>
        </w:tc>
        <w:tc>
          <w:tcPr>
            <w:tcW w:w="3080" w:type="dxa"/>
          </w:tcPr>
          <w:p w14:paraId="14BE2B70" w14:textId="77777777" w:rsidR="00B70CA9" w:rsidRPr="000F153F" w:rsidRDefault="00B70CA9" w:rsidP="00723ACF">
            <w:pPr>
              <w:widowControl/>
              <w:jc w:val="both"/>
              <w:rPr>
                <w:color w:val="000000"/>
              </w:rPr>
            </w:pPr>
          </w:p>
        </w:tc>
        <w:tc>
          <w:tcPr>
            <w:tcW w:w="2250" w:type="dxa"/>
          </w:tcPr>
          <w:p w14:paraId="5E952547" w14:textId="77777777" w:rsidR="00B70CA9" w:rsidRDefault="00B70CA9" w:rsidP="00723ACF">
            <w:pPr>
              <w:widowControl/>
              <w:jc w:val="both"/>
              <w:rPr>
                <w:color w:val="000000"/>
              </w:rPr>
            </w:pPr>
            <w:r>
              <w:rPr>
                <w:color w:val="000000"/>
              </w:rPr>
              <w:t>Quarterly Inspection</w:t>
            </w:r>
          </w:p>
        </w:tc>
        <w:tc>
          <w:tcPr>
            <w:tcW w:w="1350" w:type="dxa"/>
          </w:tcPr>
          <w:p w14:paraId="1AC3FA79" w14:textId="77777777" w:rsidR="00B70CA9" w:rsidRDefault="00B70CA9" w:rsidP="001D7E1F">
            <w:pPr>
              <w:widowControl/>
              <w:jc w:val="center"/>
              <w:rPr>
                <w:color w:val="000000"/>
              </w:rPr>
            </w:pPr>
            <w:r>
              <w:rPr>
                <w:color w:val="000000"/>
              </w:rPr>
              <w:t>3</w:t>
            </w:r>
          </w:p>
        </w:tc>
        <w:tc>
          <w:tcPr>
            <w:tcW w:w="1710" w:type="dxa"/>
          </w:tcPr>
          <w:p w14:paraId="6B6CBA16" w14:textId="77777777" w:rsidR="00B70CA9" w:rsidRPr="000F153F" w:rsidRDefault="00B70CA9" w:rsidP="00723ACF">
            <w:pPr>
              <w:widowControl/>
              <w:jc w:val="both"/>
              <w:rPr>
                <w:color w:val="000000"/>
              </w:rPr>
            </w:pPr>
          </w:p>
        </w:tc>
      </w:tr>
      <w:tr w:rsidR="00B70CA9" w14:paraId="7AAA9F44" w14:textId="77777777" w:rsidTr="001D7E1F">
        <w:tc>
          <w:tcPr>
            <w:tcW w:w="965" w:type="dxa"/>
          </w:tcPr>
          <w:p w14:paraId="3F0EF4E0" w14:textId="77777777" w:rsidR="00B70CA9" w:rsidRPr="000F153F" w:rsidRDefault="00B70CA9" w:rsidP="00723ACF">
            <w:pPr>
              <w:widowControl/>
              <w:jc w:val="both"/>
              <w:rPr>
                <w:color w:val="000000"/>
              </w:rPr>
            </w:pPr>
          </w:p>
        </w:tc>
        <w:tc>
          <w:tcPr>
            <w:tcW w:w="3080" w:type="dxa"/>
          </w:tcPr>
          <w:p w14:paraId="3BD51B21" w14:textId="77777777" w:rsidR="00B70CA9" w:rsidRPr="000F153F" w:rsidRDefault="00B70CA9" w:rsidP="00723ACF">
            <w:pPr>
              <w:widowControl/>
              <w:jc w:val="both"/>
              <w:rPr>
                <w:color w:val="000000"/>
              </w:rPr>
            </w:pPr>
          </w:p>
        </w:tc>
        <w:tc>
          <w:tcPr>
            <w:tcW w:w="2250" w:type="dxa"/>
          </w:tcPr>
          <w:p w14:paraId="797E8E16" w14:textId="77777777" w:rsidR="00B70CA9" w:rsidRDefault="00B70CA9" w:rsidP="00723ACF">
            <w:pPr>
              <w:widowControl/>
              <w:jc w:val="both"/>
              <w:rPr>
                <w:color w:val="000000"/>
              </w:rPr>
            </w:pPr>
            <w:r>
              <w:rPr>
                <w:color w:val="000000"/>
              </w:rPr>
              <w:t>Annual Inspection</w:t>
            </w:r>
          </w:p>
        </w:tc>
        <w:tc>
          <w:tcPr>
            <w:tcW w:w="1350" w:type="dxa"/>
          </w:tcPr>
          <w:p w14:paraId="071DDEAD" w14:textId="77777777" w:rsidR="00B70CA9" w:rsidRDefault="00B70CA9" w:rsidP="001D7E1F">
            <w:pPr>
              <w:widowControl/>
              <w:jc w:val="center"/>
              <w:rPr>
                <w:color w:val="000000"/>
              </w:rPr>
            </w:pPr>
            <w:r>
              <w:rPr>
                <w:color w:val="000000"/>
              </w:rPr>
              <w:t>1</w:t>
            </w:r>
          </w:p>
        </w:tc>
        <w:tc>
          <w:tcPr>
            <w:tcW w:w="1710" w:type="dxa"/>
          </w:tcPr>
          <w:p w14:paraId="1FF44FEB" w14:textId="77777777" w:rsidR="00B70CA9" w:rsidRPr="000F153F" w:rsidRDefault="00B70CA9" w:rsidP="00723ACF">
            <w:pPr>
              <w:widowControl/>
              <w:jc w:val="both"/>
              <w:rPr>
                <w:color w:val="000000"/>
              </w:rPr>
            </w:pPr>
          </w:p>
        </w:tc>
      </w:tr>
      <w:tr w:rsidR="00B70CA9" w14:paraId="60F12CF1" w14:textId="77777777" w:rsidTr="001D7E1F">
        <w:tc>
          <w:tcPr>
            <w:tcW w:w="965" w:type="dxa"/>
            <w:shd w:val="clear" w:color="auto" w:fill="E7E6E6" w:themeFill="background2"/>
          </w:tcPr>
          <w:p w14:paraId="7EACFD0B" w14:textId="77777777" w:rsidR="00B70CA9" w:rsidRPr="000F153F" w:rsidRDefault="00B70CA9" w:rsidP="00723ACF">
            <w:pPr>
              <w:widowControl/>
              <w:jc w:val="both"/>
              <w:rPr>
                <w:color w:val="000000"/>
              </w:rPr>
            </w:pPr>
            <w:r>
              <w:rPr>
                <w:color w:val="000000"/>
              </w:rPr>
              <w:t>5</w:t>
            </w:r>
          </w:p>
        </w:tc>
        <w:tc>
          <w:tcPr>
            <w:tcW w:w="3080" w:type="dxa"/>
            <w:shd w:val="clear" w:color="auto" w:fill="E7E6E6" w:themeFill="background2"/>
          </w:tcPr>
          <w:p w14:paraId="4D748D40" w14:textId="77777777" w:rsidR="00B70CA9" w:rsidRPr="000F153F" w:rsidRDefault="00B70CA9" w:rsidP="001D7E1F">
            <w:pPr>
              <w:widowControl/>
              <w:rPr>
                <w:color w:val="000000"/>
              </w:rPr>
            </w:pPr>
            <w:r>
              <w:t>Controls (Controller/End Devices), Air Handling Unit (AHU), Johnson Controls, 21-60 points</w:t>
            </w:r>
          </w:p>
        </w:tc>
        <w:tc>
          <w:tcPr>
            <w:tcW w:w="2250" w:type="dxa"/>
            <w:shd w:val="clear" w:color="auto" w:fill="E7E6E6" w:themeFill="background2"/>
          </w:tcPr>
          <w:p w14:paraId="0B5BACA4" w14:textId="77777777" w:rsidR="00B70CA9" w:rsidRDefault="00B70CA9" w:rsidP="00723ACF">
            <w:pPr>
              <w:widowControl/>
              <w:jc w:val="both"/>
              <w:rPr>
                <w:color w:val="000000"/>
              </w:rPr>
            </w:pPr>
          </w:p>
        </w:tc>
        <w:tc>
          <w:tcPr>
            <w:tcW w:w="1350" w:type="dxa"/>
            <w:shd w:val="clear" w:color="auto" w:fill="E7E6E6" w:themeFill="background2"/>
          </w:tcPr>
          <w:p w14:paraId="56FAC1A1" w14:textId="77777777" w:rsidR="00B70CA9" w:rsidRDefault="00B70CA9" w:rsidP="001D7E1F">
            <w:pPr>
              <w:widowControl/>
              <w:jc w:val="center"/>
              <w:rPr>
                <w:color w:val="000000"/>
              </w:rPr>
            </w:pPr>
          </w:p>
        </w:tc>
        <w:tc>
          <w:tcPr>
            <w:tcW w:w="1710" w:type="dxa"/>
            <w:shd w:val="clear" w:color="auto" w:fill="E7E6E6" w:themeFill="background2"/>
          </w:tcPr>
          <w:p w14:paraId="6CE32436" w14:textId="77777777" w:rsidR="00B70CA9" w:rsidRPr="000F153F" w:rsidRDefault="00B70CA9" w:rsidP="00723ACF">
            <w:pPr>
              <w:widowControl/>
              <w:jc w:val="both"/>
              <w:rPr>
                <w:color w:val="000000"/>
              </w:rPr>
            </w:pPr>
            <w:r>
              <w:rPr>
                <w:color w:val="000000"/>
              </w:rPr>
              <w:t>Premium 24x7</w:t>
            </w:r>
          </w:p>
        </w:tc>
      </w:tr>
      <w:tr w:rsidR="00B70CA9" w14:paraId="7A18B7E1" w14:textId="77777777" w:rsidTr="001D7E1F">
        <w:tc>
          <w:tcPr>
            <w:tcW w:w="965" w:type="dxa"/>
          </w:tcPr>
          <w:p w14:paraId="1F56072C" w14:textId="77777777" w:rsidR="00B70CA9" w:rsidRPr="000F153F" w:rsidRDefault="00B70CA9" w:rsidP="00723ACF">
            <w:pPr>
              <w:widowControl/>
              <w:jc w:val="both"/>
              <w:rPr>
                <w:color w:val="000000"/>
              </w:rPr>
            </w:pPr>
          </w:p>
        </w:tc>
        <w:tc>
          <w:tcPr>
            <w:tcW w:w="3080" w:type="dxa"/>
          </w:tcPr>
          <w:p w14:paraId="425DF2DC" w14:textId="77777777" w:rsidR="00B70CA9" w:rsidRPr="000F153F" w:rsidRDefault="00B70CA9" w:rsidP="00723ACF">
            <w:pPr>
              <w:widowControl/>
              <w:jc w:val="both"/>
              <w:rPr>
                <w:color w:val="000000"/>
              </w:rPr>
            </w:pPr>
          </w:p>
        </w:tc>
        <w:tc>
          <w:tcPr>
            <w:tcW w:w="2250" w:type="dxa"/>
          </w:tcPr>
          <w:p w14:paraId="293AAD87" w14:textId="77777777" w:rsidR="00B70CA9" w:rsidRDefault="00B70CA9" w:rsidP="00723ACF">
            <w:pPr>
              <w:widowControl/>
              <w:jc w:val="both"/>
              <w:rPr>
                <w:color w:val="000000"/>
              </w:rPr>
            </w:pPr>
            <w:r>
              <w:rPr>
                <w:color w:val="000000"/>
              </w:rPr>
              <w:t>Quarterly Inspection</w:t>
            </w:r>
          </w:p>
        </w:tc>
        <w:tc>
          <w:tcPr>
            <w:tcW w:w="1350" w:type="dxa"/>
          </w:tcPr>
          <w:p w14:paraId="4B1FD215" w14:textId="77777777" w:rsidR="00B70CA9" w:rsidRDefault="00B70CA9" w:rsidP="001D7E1F">
            <w:pPr>
              <w:widowControl/>
              <w:jc w:val="center"/>
              <w:rPr>
                <w:color w:val="000000"/>
              </w:rPr>
            </w:pPr>
            <w:r>
              <w:rPr>
                <w:color w:val="000000"/>
              </w:rPr>
              <w:t>3</w:t>
            </w:r>
          </w:p>
        </w:tc>
        <w:tc>
          <w:tcPr>
            <w:tcW w:w="1710" w:type="dxa"/>
          </w:tcPr>
          <w:p w14:paraId="1ECB58C1" w14:textId="77777777" w:rsidR="00B70CA9" w:rsidRPr="000F153F" w:rsidRDefault="00B70CA9" w:rsidP="00723ACF">
            <w:pPr>
              <w:widowControl/>
              <w:jc w:val="both"/>
              <w:rPr>
                <w:color w:val="000000"/>
              </w:rPr>
            </w:pPr>
          </w:p>
        </w:tc>
      </w:tr>
      <w:tr w:rsidR="00B70CA9" w14:paraId="6767F6EF" w14:textId="77777777" w:rsidTr="001D7E1F">
        <w:tc>
          <w:tcPr>
            <w:tcW w:w="965" w:type="dxa"/>
          </w:tcPr>
          <w:p w14:paraId="215335CA" w14:textId="77777777" w:rsidR="00B70CA9" w:rsidRPr="000F153F" w:rsidRDefault="00B70CA9" w:rsidP="00723ACF">
            <w:pPr>
              <w:widowControl/>
              <w:jc w:val="both"/>
              <w:rPr>
                <w:color w:val="000000"/>
              </w:rPr>
            </w:pPr>
          </w:p>
        </w:tc>
        <w:tc>
          <w:tcPr>
            <w:tcW w:w="3080" w:type="dxa"/>
          </w:tcPr>
          <w:p w14:paraId="10435463" w14:textId="77777777" w:rsidR="00B70CA9" w:rsidRPr="000F153F" w:rsidRDefault="00B70CA9" w:rsidP="00723ACF">
            <w:pPr>
              <w:widowControl/>
              <w:jc w:val="both"/>
              <w:rPr>
                <w:color w:val="000000"/>
              </w:rPr>
            </w:pPr>
          </w:p>
        </w:tc>
        <w:tc>
          <w:tcPr>
            <w:tcW w:w="2250" w:type="dxa"/>
          </w:tcPr>
          <w:p w14:paraId="020910D1" w14:textId="77777777" w:rsidR="00B70CA9" w:rsidRDefault="00B70CA9" w:rsidP="00723ACF">
            <w:pPr>
              <w:widowControl/>
              <w:jc w:val="both"/>
              <w:rPr>
                <w:color w:val="000000"/>
              </w:rPr>
            </w:pPr>
            <w:r>
              <w:rPr>
                <w:color w:val="000000"/>
              </w:rPr>
              <w:t>Annual Inspection</w:t>
            </w:r>
          </w:p>
        </w:tc>
        <w:tc>
          <w:tcPr>
            <w:tcW w:w="1350" w:type="dxa"/>
          </w:tcPr>
          <w:p w14:paraId="30D6D3E7" w14:textId="77777777" w:rsidR="00B70CA9" w:rsidRDefault="00B70CA9" w:rsidP="001D7E1F">
            <w:pPr>
              <w:widowControl/>
              <w:jc w:val="center"/>
              <w:rPr>
                <w:color w:val="000000"/>
              </w:rPr>
            </w:pPr>
            <w:r>
              <w:rPr>
                <w:color w:val="000000"/>
              </w:rPr>
              <w:t>1</w:t>
            </w:r>
          </w:p>
        </w:tc>
        <w:tc>
          <w:tcPr>
            <w:tcW w:w="1710" w:type="dxa"/>
          </w:tcPr>
          <w:p w14:paraId="3C8C24AE" w14:textId="77777777" w:rsidR="00B70CA9" w:rsidRPr="000F153F" w:rsidRDefault="00B70CA9" w:rsidP="00723ACF">
            <w:pPr>
              <w:widowControl/>
              <w:jc w:val="both"/>
              <w:rPr>
                <w:color w:val="000000"/>
              </w:rPr>
            </w:pPr>
          </w:p>
        </w:tc>
      </w:tr>
      <w:tr w:rsidR="00B70CA9" w14:paraId="45A55DAA" w14:textId="77777777" w:rsidTr="001D7E1F">
        <w:tc>
          <w:tcPr>
            <w:tcW w:w="965" w:type="dxa"/>
            <w:shd w:val="clear" w:color="auto" w:fill="E7E6E6" w:themeFill="background2"/>
          </w:tcPr>
          <w:p w14:paraId="1A7912DB"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vAlign w:val="center"/>
          </w:tcPr>
          <w:p w14:paraId="31D521D8" w14:textId="77777777" w:rsidR="00B70CA9" w:rsidRPr="000F153F" w:rsidRDefault="00B70CA9" w:rsidP="001D7E1F">
            <w:pPr>
              <w:widowControl/>
              <w:rPr>
                <w:color w:val="000000"/>
              </w:rPr>
            </w:pPr>
            <w:r>
              <w:t>Controls (Controller/End Devices), Central Cooling Plant, Johnson Controls, 351-700 points</w:t>
            </w:r>
          </w:p>
        </w:tc>
        <w:tc>
          <w:tcPr>
            <w:tcW w:w="2250" w:type="dxa"/>
            <w:shd w:val="clear" w:color="auto" w:fill="E7E6E6" w:themeFill="background2"/>
          </w:tcPr>
          <w:p w14:paraId="58801D7B" w14:textId="77777777" w:rsidR="00B70CA9" w:rsidRDefault="00B70CA9" w:rsidP="00723ACF">
            <w:pPr>
              <w:widowControl/>
              <w:jc w:val="both"/>
              <w:rPr>
                <w:color w:val="000000"/>
              </w:rPr>
            </w:pPr>
          </w:p>
        </w:tc>
        <w:tc>
          <w:tcPr>
            <w:tcW w:w="1350" w:type="dxa"/>
            <w:shd w:val="clear" w:color="auto" w:fill="E7E6E6" w:themeFill="background2"/>
          </w:tcPr>
          <w:p w14:paraId="45F7D27F" w14:textId="77777777" w:rsidR="00B70CA9" w:rsidRDefault="00B70CA9" w:rsidP="001D7E1F">
            <w:pPr>
              <w:widowControl/>
              <w:jc w:val="center"/>
              <w:rPr>
                <w:color w:val="000000"/>
              </w:rPr>
            </w:pPr>
          </w:p>
        </w:tc>
        <w:tc>
          <w:tcPr>
            <w:tcW w:w="1710" w:type="dxa"/>
            <w:shd w:val="clear" w:color="auto" w:fill="E7E6E6" w:themeFill="background2"/>
          </w:tcPr>
          <w:p w14:paraId="4F5331AB" w14:textId="77777777" w:rsidR="00B70CA9" w:rsidRPr="000F153F" w:rsidRDefault="00B70CA9" w:rsidP="00723ACF">
            <w:pPr>
              <w:widowControl/>
              <w:jc w:val="both"/>
              <w:rPr>
                <w:color w:val="000000"/>
              </w:rPr>
            </w:pPr>
            <w:r>
              <w:rPr>
                <w:color w:val="000000"/>
              </w:rPr>
              <w:t>Premium 24x7</w:t>
            </w:r>
          </w:p>
        </w:tc>
      </w:tr>
      <w:tr w:rsidR="00B70CA9" w14:paraId="55FC4512" w14:textId="77777777" w:rsidTr="001D7E1F">
        <w:tc>
          <w:tcPr>
            <w:tcW w:w="965" w:type="dxa"/>
          </w:tcPr>
          <w:p w14:paraId="740715DA" w14:textId="77777777" w:rsidR="00B70CA9" w:rsidRPr="000F153F" w:rsidRDefault="00B70CA9" w:rsidP="00723ACF">
            <w:pPr>
              <w:widowControl/>
              <w:jc w:val="both"/>
              <w:rPr>
                <w:color w:val="000000"/>
              </w:rPr>
            </w:pPr>
          </w:p>
        </w:tc>
        <w:tc>
          <w:tcPr>
            <w:tcW w:w="3080" w:type="dxa"/>
          </w:tcPr>
          <w:p w14:paraId="4EDE36E5" w14:textId="77777777" w:rsidR="00B70CA9" w:rsidRPr="000F153F" w:rsidRDefault="00B70CA9" w:rsidP="00723ACF">
            <w:pPr>
              <w:widowControl/>
              <w:jc w:val="both"/>
              <w:rPr>
                <w:color w:val="000000"/>
              </w:rPr>
            </w:pPr>
          </w:p>
        </w:tc>
        <w:tc>
          <w:tcPr>
            <w:tcW w:w="2250" w:type="dxa"/>
          </w:tcPr>
          <w:p w14:paraId="3DECBBD8" w14:textId="77777777" w:rsidR="00B70CA9" w:rsidRDefault="00B70CA9" w:rsidP="00723ACF">
            <w:pPr>
              <w:widowControl/>
              <w:jc w:val="both"/>
              <w:rPr>
                <w:color w:val="000000"/>
              </w:rPr>
            </w:pPr>
            <w:r>
              <w:rPr>
                <w:color w:val="000000"/>
              </w:rPr>
              <w:t>Quarterly Inspection</w:t>
            </w:r>
          </w:p>
        </w:tc>
        <w:tc>
          <w:tcPr>
            <w:tcW w:w="1350" w:type="dxa"/>
          </w:tcPr>
          <w:p w14:paraId="3DEF2057" w14:textId="77777777" w:rsidR="00B70CA9" w:rsidRDefault="00B70CA9" w:rsidP="001D7E1F">
            <w:pPr>
              <w:widowControl/>
              <w:jc w:val="center"/>
              <w:rPr>
                <w:color w:val="000000"/>
              </w:rPr>
            </w:pPr>
            <w:r>
              <w:rPr>
                <w:color w:val="000000"/>
              </w:rPr>
              <w:t>3</w:t>
            </w:r>
          </w:p>
        </w:tc>
        <w:tc>
          <w:tcPr>
            <w:tcW w:w="1710" w:type="dxa"/>
          </w:tcPr>
          <w:p w14:paraId="19B87F67" w14:textId="77777777" w:rsidR="00B70CA9" w:rsidRPr="000F153F" w:rsidRDefault="00B70CA9" w:rsidP="00723ACF">
            <w:pPr>
              <w:widowControl/>
              <w:jc w:val="both"/>
              <w:rPr>
                <w:color w:val="000000"/>
              </w:rPr>
            </w:pPr>
          </w:p>
        </w:tc>
      </w:tr>
      <w:tr w:rsidR="00B70CA9" w14:paraId="7A9B13CC" w14:textId="77777777" w:rsidTr="001D7E1F">
        <w:tc>
          <w:tcPr>
            <w:tcW w:w="965" w:type="dxa"/>
          </w:tcPr>
          <w:p w14:paraId="49F29549" w14:textId="77777777" w:rsidR="00B70CA9" w:rsidRPr="000F153F" w:rsidRDefault="00B70CA9" w:rsidP="00723ACF">
            <w:pPr>
              <w:widowControl/>
              <w:jc w:val="both"/>
              <w:rPr>
                <w:color w:val="000000"/>
              </w:rPr>
            </w:pPr>
          </w:p>
        </w:tc>
        <w:tc>
          <w:tcPr>
            <w:tcW w:w="3080" w:type="dxa"/>
          </w:tcPr>
          <w:p w14:paraId="7A55F1E0" w14:textId="77777777" w:rsidR="00B70CA9" w:rsidRPr="000F153F" w:rsidRDefault="00B70CA9" w:rsidP="00723ACF">
            <w:pPr>
              <w:widowControl/>
              <w:jc w:val="both"/>
              <w:rPr>
                <w:color w:val="000000"/>
              </w:rPr>
            </w:pPr>
          </w:p>
        </w:tc>
        <w:tc>
          <w:tcPr>
            <w:tcW w:w="2250" w:type="dxa"/>
          </w:tcPr>
          <w:p w14:paraId="4E2D0ED8" w14:textId="77777777" w:rsidR="00B70CA9" w:rsidRDefault="00B70CA9" w:rsidP="00723ACF">
            <w:pPr>
              <w:widowControl/>
              <w:jc w:val="both"/>
              <w:rPr>
                <w:color w:val="000000"/>
              </w:rPr>
            </w:pPr>
            <w:r>
              <w:rPr>
                <w:color w:val="000000"/>
              </w:rPr>
              <w:t>Annual Inspection</w:t>
            </w:r>
          </w:p>
        </w:tc>
        <w:tc>
          <w:tcPr>
            <w:tcW w:w="1350" w:type="dxa"/>
          </w:tcPr>
          <w:p w14:paraId="319F40AC" w14:textId="77777777" w:rsidR="00B70CA9" w:rsidRDefault="00B70CA9" w:rsidP="001D7E1F">
            <w:pPr>
              <w:widowControl/>
              <w:jc w:val="center"/>
              <w:rPr>
                <w:color w:val="000000"/>
              </w:rPr>
            </w:pPr>
            <w:r>
              <w:rPr>
                <w:color w:val="000000"/>
              </w:rPr>
              <w:t>1</w:t>
            </w:r>
          </w:p>
        </w:tc>
        <w:tc>
          <w:tcPr>
            <w:tcW w:w="1710" w:type="dxa"/>
          </w:tcPr>
          <w:p w14:paraId="4580D5E9" w14:textId="77777777" w:rsidR="00B70CA9" w:rsidRPr="000F153F" w:rsidRDefault="00B70CA9" w:rsidP="00723ACF">
            <w:pPr>
              <w:widowControl/>
              <w:jc w:val="both"/>
              <w:rPr>
                <w:color w:val="000000"/>
              </w:rPr>
            </w:pPr>
          </w:p>
        </w:tc>
      </w:tr>
      <w:tr w:rsidR="00B70CA9" w14:paraId="12FAFBA5" w14:textId="77777777" w:rsidTr="001D7E1F">
        <w:tc>
          <w:tcPr>
            <w:tcW w:w="965" w:type="dxa"/>
            <w:shd w:val="clear" w:color="auto" w:fill="E7E6E6" w:themeFill="background2"/>
          </w:tcPr>
          <w:p w14:paraId="2A53763E"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vAlign w:val="center"/>
          </w:tcPr>
          <w:p w14:paraId="5EEBE92F" w14:textId="77777777" w:rsidR="00B70CA9" w:rsidRPr="000F153F" w:rsidRDefault="00B70CA9" w:rsidP="001D7E1F">
            <w:pPr>
              <w:widowControl/>
              <w:rPr>
                <w:color w:val="000000"/>
              </w:rPr>
            </w:pPr>
            <w:r>
              <w:t>Controls Software, Supervisory/Server/UI, Johnson Controls, ADX</w:t>
            </w:r>
          </w:p>
        </w:tc>
        <w:tc>
          <w:tcPr>
            <w:tcW w:w="2250" w:type="dxa"/>
            <w:shd w:val="clear" w:color="auto" w:fill="E7E6E6" w:themeFill="background2"/>
          </w:tcPr>
          <w:p w14:paraId="1B5DA6EA" w14:textId="77777777" w:rsidR="00B70CA9" w:rsidRDefault="00B70CA9" w:rsidP="00723ACF">
            <w:pPr>
              <w:widowControl/>
              <w:jc w:val="both"/>
              <w:rPr>
                <w:color w:val="000000"/>
              </w:rPr>
            </w:pPr>
          </w:p>
        </w:tc>
        <w:tc>
          <w:tcPr>
            <w:tcW w:w="1350" w:type="dxa"/>
            <w:shd w:val="clear" w:color="auto" w:fill="E7E6E6" w:themeFill="background2"/>
          </w:tcPr>
          <w:p w14:paraId="72D915A1" w14:textId="77777777" w:rsidR="00B70CA9" w:rsidRDefault="00B70CA9" w:rsidP="001D7E1F">
            <w:pPr>
              <w:widowControl/>
              <w:jc w:val="center"/>
              <w:rPr>
                <w:color w:val="000000"/>
              </w:rPr>
            </w:pPr>
          </w:p>
        </w:tc>
        <w:tc>
          <w:tcPr>
            <w:tcW w:w="1710" w:type="dxa"/>
            <w:shd w:val="clear" w:color="auto" w:fill="E7E6E6" w:themeFill="background2"/>
          </w:tcPr>
          <w:p w14:paraId="0D1FAB4A" w14:textId="77777777" w:rsidR="00B70CA9" w:rsidRPr="000F153F" w:rsidRDefault="00B70CA9" w:rsidP="00723ACF">
            <w:pPr>
              <w:widowControl/>
              <w:jc w:val="both"/>
              <w:rPr>
                <w:color w:val="000000"/>
              </w:rPr>
            </w:pPr>
            <w:r>
              <w:rPr>
                <w:color w:val="000000"/>
              </w:rPr>
              <w:t>Premium 24x7</w:t>
            </w:r>
          </w:p>
        </w:tc>
      </w:tr>
      <w:tr w:rsidR="00B70CA9" w14:paraId="4081B7EB" w14:textId="77777777" w:rsidTr="001D7E1F">
        <w:tc>
          <w:tcPr>
            <w:tcW w:w="965" w:type="dxa"/>
          </w:tcPr>
          <w:p w14:paraId="4194A08A" w14:textId="77777777" w:rsidR="00B70CA9" w:rsidRPr="000F153F" w:rsidRDefault="00B70CA9" w:rsidP="00723ACF">
            <w:pPr>
              <w:widowControl/>
              <w:jc w:val="both"/>
              <w:rPr>
                <w:color w:val="000000"/>
              </w:rPr>
            </w:pPr>
          </w:p>
        </w:tc>
        <w:tc>
          <w:tcPr>
            <w:tcW w:w="3080" w:type="dxa"/>
            <w:vAlign w:val="center"/>
          </w:tcPr>
          <w:p w14:paraId="7DDF9F6D" w14:textId="77777777" w:rsidR="00B70CA9" w:rsidRPr="000F153F" w:rsidRDefault="00B70CA9" w:rsidP="00723ACF">
            <w:pPr>
              <w:widowControl/>
              <w:jc w:val="both"/>
              <w:rPr>
                <w:color w:val="000000"/>
              </w:rPr>
            </w:pPr>
          </w:p>
        </w:tc>
        <w:tc>
          <w:tcPr>
            <w:tcW w:w="2250" w:type="dxa"/>
            <w:vAlign w:val="center"/>
          </w:tcPr>
          <w:p w14:paraId="06F41BE0" w14:textId="77777777" w:rsidR="00B70CA9" w:rsidRDefault="00B70CA9" w:rsidP="001D7E1F">
            <w:pPr>
              <w:widowControl/>
              <w:rPr>
                <w:color w:val="000000"/>
              </w:rPr>
            </w:pPr>
            <w:r>
              <w:t>ADX 10-User Site Dir Software Subscription 1-year - Subscription Only</w:t>
            </w:r>
          </w:p>
        </w:tc>
        <w:tc>
          <w:tcPr>
            <w:tcW w:w="1350" w:type="dxa"/>
          </w:tcPr>
          <w:p w14:paraId="5DDE1CD7" w14:textId="77777777" w:rsidR="00B70CA9" w:rsidRDefault="00B70CA9" w:rsidP="001D7E1F">
            <w:pPr>
              <w:widowControl/>
              <w:jc w:val="center"/>
              <w:rPr>
                <w:color w:val="000000"/>
              </w:rPr>
            </w:pPr>
            <w:r>
              <w:rPr>
                <w:color w:val="000000"/>
              </w:rPr>
              <w:t>1</w:t>
            </w:r>
          </w:p>
        </w:tc>
        <w:tc>
          <w:tcPr>
            <w:tcW w:w="1710" w:type="dxa"/>
          </w:tcPr>
          <w:p w14:paraId="2D055459" w14:textId="77777777" w:rsidR="00B70CA9" w:rsidRPr="000F153F" w:rsidRDefault="00B70CA9" w:rsidP="00723ACF">
            <w:pPr>
              <w:widowControl/>
              <w:jc w:val="both"/>
              <w:rPr>
                <w:color w:val="000000"/>
              </w:rPr>
            </w:pPr>
          </w:p>
        </w:tc>
      </w:tr>
      <w:tr w:rsidR="00B70CA9" w14:paraId="0FCAE845" w14:textId="77777777" w:rsidTr="001D7E1F">
        <w:tc>
          <w:tcPr>
            <w:tcW w:w="965" w:type="dxa"/>
            <w:shd w:val="clear" w:color="auto" w:fill="E7E6E6" w:themeFill="background2"/>
          </w:tcPr>
          <w:p w14:paraId="4B798731" w14:textId="61DC6BCC" w:rsidR="00B70CA9" w:rsidRPr="000F153F" w:rsidRDefault="003E010A" w:rsidP="00723ACF">
            <w:pPr>
              <w:widowControl/>
              <w:jc w:val="both"/>
              <w:rPr>
                <w:color w:val="000000"/>
              </w:rPr>
            </w:pPr>
            <w:r>
              <w:rPr>
                <w:color w:val="000000"/>
              </w:rPr>
              <w:t>104</w:t>
            </w:r>
          </w:p>
        </w:tc>
        <w:tc>
          <w:tcPr>
            <w:tcW w:w="3080" w:type="dxa"/>
            <w:shd w:val="clear" w:color="auto" w:fill="E7E6E6" w:themeFill="background2"/>
          </w:tcPr>
          <w:p w14:paraId="10442DF5" w14:textId="77777777" w:rsidR="00B70CA9" w:rsidRPr="000F153F" w:rsidRDefault="00B70CA9" w:rsidP="001D7E1F">
            <w:pPr>
              <w:widowControl/>
              <w:rPr>
                <w:color w:val="000000"/>
              </w:rPr>
            </w:pPr>
            <w:r>
              <w:t>Controls (Controller/End Devices), Variable Air Volume (VAV), Johnson Controls, 0-25 points</w:t>
            </w:r>
          </w:p>
        </w:tc>
        <w:tc>
          <w:tcPr>
            <w:tcW w:w="2250" w:type="dxa"/>
            <w:shd w:val="clear" w:color="auto" w:fill="E7E6E6" w:themeFill="background2"/>
          </w:tcPr>
          <w:p w14:paraId="22A3CA9A" w14:textId="77777777" w:rsidR="00B70CA9" w:rsidRDefault="00B70CA9" w:rsidP="00723ACF">
            <w:pPr>
              <w:widowControl/>
              <w:jc w:val="both"/>
              <w:rPr>
                <w:color w:val="000000"/>
              </w:rPr>
            </w:pPr>
          </w:p>
        </w:tc>
        <w:tc>
          <w:tcPr>
            <w:tcW w:w="1350" w:type="dxa"/>
            <w:shd w:val="clear" w:color="auto" w:fill="E7E6E6" w:themeFill="background2"/>
          </w:tcPr>
          <w:p w14:paraId="00A02B13" w14:textId="77777777" w:rsidR="00B70CA9" w:rsidRDefault="00B70CA9" w:rsidP="001D7E1F">
            <w:pPr>
              <w:widowControl/>
              <w:jc w:val="center"/>
              <w:rPr>
                <w:color w:val="000000"/>
              </w:rPr>
            </w:pPr>
          </w:p>
        </w:tc>
        <w:tc>
          <w:tcPr>
            <w:tcW w:w="1710" w:type="dxa"/>
            <w:shd w:val="clear" w:color="auto" w:fill="E7E6E6" w:themeFill="background2"/>
          </w:tcPr>
          <w:p w14:paraId="1BA12310" w14:textId="77777777" w:rsidR="00B70CA9" w:rsidRPr="000F153F" w:rsidRDefault="00B70CA9" w:rsidP="00723ACF">
            <w:pPr>
              <w:widowControl/>
              <w:jc w:val="both"/>
              <w:rPr>
                <w:color w:val="000000"/>
              </w:rPr>
            </w:pPr>
            <w:r>
              <w:rPr>
                <w:color w:val="000000"/>
              </w:rPr>
              <w:t>Premium 24x7</w:t>
            </w:r>
          </w:p>
        </w:tc>
      </w:tr>
      <w:tr w:rsidR="00B70CA9" w14:paraId="36890715" w14:textId="77777777" w:rsidTr="001D7E1F">
        <w:tc>
          <w:tcPr>
            <w:tcW w:w="965" w:type="dxa"/>
          </w:tcPr>
          <w:p w14:paraId="763D5AAB" w14:textId="77777777" w:rsidR="00B70CA9" w:rsidRPr="000F153F" w:rsidRDefault="00B70CA9" w:rsidP="00723ACF">
            <w:pPr>
              <w:widowControl/>
              <w:jc w:val="both"/>
              <w:rPr>
                <w:color w:val="000000"/>
              </w:rPr>
            </w:pPr>
          </w:p>
        </w:tc>
        <w:tc>
          <w:tcPr>
            <w:tcW w:w="3080" w:type="dxa"/>
          </w:tcPr>
          <w:p w14:paraId="2ACC5223" w14:textId="77777777" w:rsidR="00B70CA9" w:rsidRPr="000F153F" w:rsidRDefault="00B70CA9" w:rsidP="00723ACF">
            <w:pPr>
              <w:widowControl/>
              <w:jc w:val="both"/>
              <w:rPr>
                <w:color w:val="000000"/>
              </w:rPr>
            </w:pPr>
          </w:p>
        </w:tc>
        <w:tc>
          <w:tcPr>
            <w:tcW w:w="2250" w:type="dxa"/>
          </w:tcPr>
          <w:p w14:paraId="7B77DC42" w14:textId="77777777" w:rsidR="00B70CA9" w:rsidRDefault="00B70CA9" w:rsidP="00723ACF">
            <w:pPr>
              <w:widowControl/>
              <w:jc w:val="both"/>
              <w:rPr>
                <w:color w:val="000000"/>
              </w:rPr>
            </w:pPr>
            <w:r>
              <w:rPr>
                <w:color w:val="000000"/>
              </w:rPr>
              <w:t>Quarterly Inspection</w:t>
            </w:r>
          </w:p>
        </w:tc>
        <w:tc>
          <w:tcPr>
            <w:tcW w:w="1350" w:type="dxa"/>
          </w:tcPr>
          <w:p w14:paraId="4049BE1F" w14:textId="77777777" w:rsidR="00B70CA9" w:rsidRDefault="00B70CA9" w:rsidP="001D7E1F">
            <w:pPr>
              <w:widowControl/>
              <w:jc w:val="center"/>
              <w:rPr>
                <w:color w:val="000000"/>
              </w:rPr>
            </w:pPr>
            <w:r>
              <w:rPr>
                <w:color w:val="000000"/>
              </w:rPr>
              <w:t>3</w:t>
            </w:r>
          </w:p>
        </w:tc>
        <w:tc>
          <w:tcPr>
            <w:tcW w:w="1710" w:type="dxa"/>
          </w:tcPr>
          <w:p w14:paraId="680F85B3" w14:textId="77777777" w:rsidR="00B70CA9" w:rsidRPr="000F153F" w:rsidRDefault="00B70CA9" w:rsidP="00723ACF">
            <w:pPr>
              <w:widowControl/>
              <w:jc w:val="both"/>
              <w:rPr>
                <w:color w:val="000000"/>
              </w:rPr>
            </w:pPr>
          </w:p>
        </w:tc>
      </w:tr>
      <w:tr w:rsidR="00B70CA9" w14:paraId="3CC68600" w14:textId="77777777" w:rsidTr="001D7E1F">
        <w:tc>
          <w:tcPr>
            <w:tcW w:w="965" w:type="dxa"/>
            <w:shd w:val="clear" w:color="auto" w:fill="E7E6E6" w:themeFill="background2"/>
          </w:tcPr>
          <w:p w14:paraId="41E18F6A"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tcPr>
          <w:p w14:paraId="0547A6BC" w14:textId="77777777" w:rsidR="00B70CA9" w:rsidRPr="000F153F" w:rsidRDefault="00B70CA9" w:rsidP="001D7E1F">
            <w:pPr>
              <w:widowControl/>
              <w:rPr>
                <w:color w:val="000000"/>
              </w:rPr>
            </w:pPr>
            <w:r>
              <w:t>Controls (Controller/End Devices), Central Heating Plant, Johnson Controls, 101-350 points</w:t>
            </w:r>
          </w:p>
        </w:tc>
        <w:tc>
          <w:tcPr>
            <w:tcW w:w="2250" w:type="dxa"/>
            <w:shd w:val="clear" w:color="auto" w:fill="E7E6E6" w:themeFill="background2"/>
          </w:tcPr>
          <w:p w14:paraId="28D429E1" w14:textId="77777777" w:rsidR="00B70CA9" w:rsidRDefault="00B70CA9" w:rsidP="00723ACF">
            <w:pPr>
              <w:widowControl/>
              <w:jc w:val="both"/>
              <w:rPr>
                <w:color w:val="000000"/>
              </w:rPr>
            </w:pPr>
          </w:p>
        </w:tc>
        <w:tc>
          <w:tcPr>
            <w:tcW w:w="1350" w:type="dxa"/>
            <w:shd w:val="clear" w:color="auto" w:fill="E7E6E6" w:themeFill="background2"/>
          </w:tcPr>
          <w:p w14:paraId="6E575D53" w14:textId="77777777" w:rsidR="00B70CA9" w:rsidRDefault="00B70CA9" w:rsidP="001D7E1F">
            <w:pPr>
              <w:widowControl/>
              <w:jc w:val="center"/>
              <w:rPr>
                <w:color w:val="000000"/>
              </w:rPr>
            </w:pPr>
          </w:p>
        </w:tc>
        <w:tc>
          <w:tcPr>
            <w:tcW w:w="1710" w:type="dxa"/>
            <w:shd w:val="clear" w:color="auto" w:fill="E7E6E6" w:themeFill="background2"/>
          </w:tcPr>
          <w:p w14:paraId="28A42906" w14:textId="77777777" w:rsidR="00B70CA9" w:rsidRPr="000F153F" w:rsidRDefault="00B70CA9" w:rsidP="00723ACF">
            <w:pPr>
              <w:widowControl/>
              <w:jc w:val="both"/>
              <w:rPr>
                <w:color w:val="000000"/>
              </w:rPr>
            </w:pPr>
            <w:r>
              <w:rPr>
                <w:color w:val="000000"/>
              </w:rPr>
              <w:t>Premium 24x7</w:t>
            </w:r>
          </w:p>
        </w:tc>
      </w:tr>
      <w:tr w:rsidR="00B70CA9" w14:paraId="2D5775CA" w14:textId="77777777" w:rsidTr="001D7E1F">
        <w:tc>
          <w:tcPr>
            <w:tcW w:w="965" w:type="dxa"/>
          </w:tcPr>
          <w:p w14:paraId="270F7808" w14:textId="77777777" w:rsidR="00B70CA9" w:rsidRPr="000F153F" w:rsidRDefault="00B70CA9" w:rsidP="00723ACF">
            <w:pPr>
              <w:widowControl/>
              <w:jc w:val="both"/>
              <w:rPr>
                <w:color w:val="000000"/>
              </w:rPr>
            </w:pPr>
          </w:p>
        </w:tc>
        <w:tc>
          <w:tcPr>
            <w:tcW w:w="3080" w:type="dxa"/>
          </w:tcPr>
          <w:p w14:paraId="177C9011" w14:textId="77777777" w:rsidR="00B70CA9" w:rsidRPr="000F153F" w:rsidRDefault="00B70CA9" w:rsidP="00723ACF">
            <w:pPr>
              <w:widowControl/>
              <w:jc w:val="both"/>
              <w:rPr>
                <w:color w:val="000000"/>
              </w:rPr>
            </w:pPr>
          </w:p>
        </w:tc>
        <w:tc>
          <w:tcPr>
            <w:tcW w:w="2250" w:type="dxa"/>
          </w:tcPr>
          <w:p w14:paraId="20AFA8C1" w14:textId="77777777" w:rsidR="00B70CA9" w:rsidRDefault="00B70CA9" w:rsidP="00723ACF">
            <w:pPr>
              <w:widowControl/>
              <w:jc w:val="both"/>
              <w:rPr>
                <w:color w:val="000000"/>
              </w:rPr>
            </w:pPr>
            <w:r>
              <w:rPr>
                <w:color w:val="000000"/>
              </w:rPr>
              <w:t xml:space="preserve">Quarterly Inspection </w:t>
            </w:r>
          </w:p>
        </w:tc>
        <w:tc>
          <w:tcPr>
            <w:tcW w:w="1350" w:type="dxa"/>
          </w:tcPr>
          <w:p w14:paraId="0DE9C005" w14:textId="77777777" w:rsidR="00B70CA9" w:rsidRDefault="00B70CA9" w:rsidP="001D7E1F">
            <w:pPr>
              <w:widowControl/>
              <w:jc w:val="center"/>
              <w:rPr>
                <w:color w:val="000000"/>
              </w:rPr>
            </w:pPr>
            <w:r>
              <w:rPr>
                <w:color w:val="000000"/>
              </w:rPr>
              <w:t>3</w:t>
            </w:r>
          </w:p>
        </w:tc>
        <w:tc>
          <w:tcPr>
            <w:tcW w:w="1710" w:type="dxa"/>
          </w:tcPr>
          <w:p w14:paraId="5B78335E" w14:textId="77777777" w:rsidR="00B70CA9" w:rsidRPr="000F153F" w:rsidRDefault="00B70CA9" w:rsidP="00723ACF">
            <w:pPr>
              <w:widowControl/>
              <w:jc w:val="both"/>
              <w:rPr>
                <w:color w:val="000000"/>
              </w:rPr>
            </w:pPr>
          </w:p>
        </w:tc>
      </w:tr>
      <w:tr w:rsidR="00B70CA9" w14:paraId="6630347B" w14:textId="77777777" w:rsidTr="001D7E1F">
        <w:tc>
          <w:tcPr>
            <w:tcW w:w="965" w:type="dxa"/>
          </w:tcPr>
          <w:p w14:paraId="0F4E9BA8" w14:textId="77777777" w:rsidR="00B70CA9" w:rsidRPr="000F153F" w:rsidRDefault="00B70CA9" w:rsidP="00723ACF">
            <w:pPr>
              <w:widowControl/>
              <w:jc w:val="both"/>
              <w:rPr>
                <w:color w:val="000000"/>
              </w:rPr>
            </w:pPr>
          </w:p>
        </w:tc>
        <w:tc>
          <w:tcPr>
            <w:tcW w:w="3080" w:type="dxa"/>
          </w:tcPr>
          <w:p w14:paraId="55B62444" w14:textId="77777777" w:rsidR="00B70CA9" w:rsidRPr="000F153F" w:rsidRDefault="00B70CA9" w:rsidP="00723ACF">
            <w:pPr>
              <w:widowControl/>
              <w:jc w:val="both"/>
              <w:rPr>
                <w:color w:val="000000"/>
              </w:rPr>
            </w:pPr>
          </w:p>
        </w:tc>
        <w:tc>
          <w:tcPr>
            <w:tcW w:w="2250" w:type="dxa"/>
          </w:tcPr>
          <w:p w14:paraId="479A334C" w14:textId="77777777" w:rsidR="00B70CA9" w:rsidRDefault="00B70CA9" w:rsidP="00723ACF">
            <w:pPr>
              <w:widowControl/>
              <w:jc w:val="both"/>
              <w:rPr>
                <w:color w:val="000000"/>
              </w:rPr>
            </w:pPr>
            <w:r>
              <w:rPr>
                <w:color w:val="000000"/>
              </w:rPr>
              <w:t>Annual Inspection</w:t>
            </w:r>
          </w:p>
        </w:tc>
        <w:tc>
          <w:tcPr>
            <w:tcW w:w="1350" w:type="dxa"/>
          </w:tcPr>
          <w:p w14:paraId="01AEC859" w14:textId="77777777" w:rsidR="00B70CA9" w:rsidRDefault="00B70CA9" w:rsidP="001D7E1F">
            <w:pPr>
              <w:widowControl/>
              <w:jc w:val="center"/>
              <w:rPr>
                <w:color w:val="000000"/>
              </w:rPr>
            </w:pPr>
            <w:r>
              <w:rPr>
                <w:color w:val="000000"/>
              </w:rPr>
              <w:t>1</w:t>
            </w:r>
          </w:p>
        </w:tc>
        <w:tc>
          <w:tcPr>
            <w:tcW w:w="1710" w:type="dxa"/>
          </w:tcPr>
          <w:p w14:paraId="2948BABA" w14:textId="77777777" w:rsidR="00B70CA9" w:rsidRPr="000F153F" w:rsidRDefault="00B70CA9" w:rsidP="00723ACF">
            <w:pPr>
              <w:widowControl/>
              <w:jc w:val="both"/>
              <w:rPr>
                <w:color w:val="000000"/>
              </w:rPr>
            </w:pPr>
          </w:p>
        </w:tc>
      </w:tr>
      <w:tr w:rsidR="00B70CA9" w14:paraId="71314296" w14:textId="77777777" w:rsidTr="001D7E1F">
        <w:tc>
          <w:tcPr>
            <w:tcW w:w="965" w:type="dxa"/>
            <w:shd w:val="clear" w:color="auto" w:fill="E7E6E6" w:themeFill="background2"/>
          </w:tcPr>
          <w:p w14:paraId="625A4B64" w14:textId="77777777" w:rsidR="00B70CA9" w:rsidRPr="000F153F" w:rsidRDefault="00B70CA9" w:rsidP="00723ACF">
            <w:pPr>
              <w:widowControl/>
              <w:jc w:val="both"/>
              <w:rPr>
                <w:color w:val="000000"/>
              </w:rPr>
            </w:pPr>
            <w:r>
              <w:rPr>
                <w:color w:val="000000"/>
              </w:rPr>
              <w:t>8</w:t>
            </w:r>
          </w:p>
        </w:tc>
        <w:tc>
          <w:tcPr>
            <w:tcW w:w="3080" w:type="dxa"/>
            <w:shd w:val="clear" w:color="auto" w:fill="E7E6E6" w:themeFill="background2"/>
            <w:vAlign w:val="center"/>
          </w:tcPr>
          <w:p w14:paraId="3D0B2D12" w14:textId="77777777" w:rsidR="00B70CA9" w:rsidRPr="000F153F" w:rsidRDefault="00B70CA9" w:rsidP="001D7E1F">
            <w:pPr>
              <w:widowControl/>
              <w:rPr>
                <w:color w:val="000000"/>
              </w:rPr>
            </w:pPr>
            <w:r>
              <w:t>Controls (Controller/End Devices), Air Handling Unit (AHU), Johnson Controls, 0-20 points</w:t>
            </w:r>
          </w:p>
        </w:tc>
        <w:tc>
          <w:tcPr>
            <w:tcW w:w="2250" w:type="dxa"/>
            <w:shd w:val="clear" w:color="auto" w:fill="E7E6E6" w:themeFill="background2"/>
          </w:tcPr>
          <w:p w14:paraId="70CCDB09" w14:textId="77777777" w:rsidR="00B70CA9" w:rsidRDefault="00B70CA9" w:rsidP="00723ACF">
            <w:pPr>
              <w:widowControl/>
              <w:jc w:val="both"/>
              <w:rPr>
                <w:color w:val="000000"/>
              </w:rPr>
            </w:pPr>
          </w:p>
        </w:tc>
        <w:tc>
          <w:tcPr>
            <w:tcW w:w="1350" w:type="dxa"/>
            <w:shd w:val="clear" w:color="auto" w:fill="E7E6E6" w:themeFill="background2"/>
          </w:tcPr>
          <w:p w14:paraId="7DFBDDC1" w14:textId="77777777" w:rsidR="00B70CA9" w:rsidRDefault="00B70CA9" w:rsidP="001D7E1F">
            <w:pPr>
              <w:widowControl/>
              <w:jc w:val="center"/>
              <w:rPr>
                <w:color w:val="000000"/>
              </w:rPr>
            </w:pPr>
          </w:p>
        </w:tc>
        <w:tc>
          <w:tcPr>
            <w:tcW w:w="1710" w:type="dxa"/>
            <w:shd w:val="clear" w:color="auto" w:fill="E7E6E6" w:themeFill="background2"/>
          </w:tcPr>
          <w:p w14:paraId="42772E1F" w14:textId="77777777" w:rsidR="00B70CA9" w:rsidRPr="000F153F" w:rsidRDefault="00B70CA9" w:rsidP="00723ACF">
            <w:pPr>
              <w:widowControl/>
              <w:jc w:val="both"/>
              <w:rPr>
                <w:color w:val="000000"/>
              </w:rPr>
            </w:pPr>
            <w:r>
              <w:rPr>
                <w:color w:val="000000"/>
              </w:rPr>
              <w:t>Premium 24x7</w:t>
            </w:r>
          </w:p>
        </w:tc>
      </w:tr>
      <w:tr w:rsidR="00B70CA9" w14:paraId="1B212254" w14:textId="77777777" w:rsidTr="001D7E1F">
        <w:tc>
          <w:tcPr>
            <w:tcW w:w="965" w:type="dxa"/>
          </w:tcPr>
          <w:p w14:paraId="09D460D8" w14:textId="77777777" w:rsidR="00B70CA9" w:rsidRPr="000F153F" w:rsidRDefault="00B70CA9" w:rsidP="00723ACF">
            <w:pPr>
              <w:widowControl/>
              <w:jc w:val="both"/>
              <w:rPr>
                <w:color w:val="000000"/>
              </w:rPr>
            </w:pPr>
          </w:p>
        </w:tc>
        <w:tc>
          <w:tcPr>
            <w:tcW w:w="3080" w:type="dxa"/>
          </w:tcPr>
          <w:p w14:paraId="3393E4C2" w14:textId="77777777" w:rsidR="00B70CA9" w:rsidRPr="000F153F" w:rsidRDefault="00B70CA9" w:rsidP="00723ACF">
            <w:pPr>
              <w:widowControl/>
              <w:jc w:val="both"/>
              <w:rPr>
                <w:color w:val="000000"/>
              </w:rPr>
            </w:pPr>
          </w:p>
        </w:tc>
        <w:tc>
          <w:tcPr>
            <w:tcW w:w="2250" w:type="dxa"/>
          </w:tcPr>
          <w:p w14:paraId="4BBBB959" w14:textId="77777777" w:rsidR="00B70CA9" w:rsidRDefault="00B70CA9" w:rsidP="00723ACF">
            <w:pPr>
              <w:widowControl/>
              <w:jc w:val="both"/>
              <w:rPr>
                <w:color w:val="000000"/>
              </w:rPr>
            </w:pPr>
            <w:r>
              <w:rPr>
                <w:color w:val="000000"/>
              </w:rPr>
              <w:t>Quarterly Inspection</w:t>
            </w:r>
          </w:p>
        </w:tc>
        <w:tc>
          <w:tcPr>
            <w:tcW w:w="1350" w:type="dxa"/>
          </w:tcPr>
          <w:p w14:paraId="7BC2611F" w14:textId="77777777" w:rsidR="00B70CA9" w:rsidRDefault="00B70CA9" w:rsidP="001D7E1F">
            <w:pPr>
              <w:widowControl/>
              <w:jc w:val="center"/>
              <w:rPr>
                <w:color w:val="000000"/>
              </w:rPr>
            </w:pPr>
            <w:r>
              <w:rPr>
                <w:color w:val="000000"/>
              </w:rPr>
              <w:t>3</w:t>
            </w:r>
          </w:p>
        </w:tc>
        <w:tc>
          <w:tcPr>
            <w:tcW w:w="1710" w:type="dxa"/>
          </w:tcPr>
          <w:p w14:paraId="6B14E1A3" w14:textId="77777777" w:rsidR="00B70CA9" w:rsidRPr="000F153F" w:rsidRDefault="00B70CA9" w:rsidP="00723ACF">
            <w:pPr>
              <w:widowControl/>
              <w:jc w:val="both"/>
              <w:rPr>
                <w:color w:val="000000"/>
              </w:rPr>
            </w:pPr>
          </w:p>
        </w:tc>
      </w:tr>
      <w:tr w:rsidR="00B70CA9" w14:paraId="6DC34EEB" w14:textId="77777777" w:rsidTr="001D7E1F">
        <w:tc>
          <w:tcPr>
            <w:tcW w:w="965" w:type="dxa"/>
          </w:tcPr>
          <w:p w14:paraId="612EAA95" w14:textId="77777777" w:rsidR="00B70CA9" w:rsidRPr="000F153F" w:rsidRDefault="00B70CA9" w:rsidP="00723ACF">
            <w:pPr>
              <w:widowControl/>
              <w:jc w:val="both"/>
              <w:rPr>
                <w:color w:val="000000"/>
              </w:rPr>
            </w:pPr>
          </w:p>
        </w:tc>
        <w:tc>
          <w:tcPr>
            <w:tcW w:w="3080" w:type="dxa"/>
          </w:tcPr>
          <w:p w14:paraId="56530D90" w14:textId="77777777" w:rsidR="00B70CA9" w:rsidRPr="000F153F" w:rsidRDefault="00B70CA9" w:rsidP="00723ACF">
            <w:pPr>
              <w:widowControl/>
              <w:jc w:val="both"/>
              <w:rPr>
                <w:color w:val="000000"/>
              </w:rPr>
            </w:pPr>
          </w:p>
        </w:tc>
        <w:tc>
          <w:tcPr>
            <w:tcW w:w="2250" w:type="dxa"/>
          </w:tcPr>
          <w:p w14:paraId="4B3C3BAE" w14:textId="77777777" w:rsidR="00B70CA9" w:rsidRDefault="00B70CA9" w:rsidP="00723ACF">
            <w:pPr>
              <w:widowControl/>
              <w:jc w:val="both"/>
              <w:rPr>
                <w:color w:val="000000"/>
              </w:rPr>
            </w:pPr>
            <w:r>
              <w:rPr>
                <w:color w:val="000000"/>
              </w:rPr>
              <w:t>Annual Inspection</w:t>
            </w:r>
          </w:p>
        </w:tc>
        <w:tc>
          <w:tcPr>
            <w:tcW w:w="1350" w:type="dxa"/>
          </w:tcPr>
          <w:p w14:paraId="60CA7167" w14:textId="77777777" w:rsidR="00B70CA9" w:rsidRDefault="00B70CA9" w:rsidP="001D7E1F">
            <w:pPr>
              <w:widowControl/>
              <w:jc w:val="center"/>
              <w:rPr>
                <w:color w:val="000000"/>
              </w:rPr>
            </w:pPr>
            <w:r>
              <w:rPr>
                <w:color w:val="000000"/>
              </w:rPr>
              <w:t>1</w:t>
            </w:r>
          </w:p>
        </w:tc>
        <w:tc>
          <w:tcPr>
            <w:tcW w:w="1710" w:type="dxa"/>
          </w:tcPr>
          <w:p w14:paraId="516D6B89" w14:textId="77777777" w:rsidR="00B70CA9" w:rsidRPr="000F153F" w:rsidRDefault="00B70CA9" w:rsidP="00723ACF">
            <w:pPr>
              <w:widowControl/>
              <w:jc w:val="both"/>
              <w:rPr>
                <w:color w:val="000000"/>
              </w:rPr>
            </w:pPr>
          </w:p>
        </w:tc>
      </w:tr>
      <w:tr w:rsidR="00B70CA9" w14:paraId="47D79C8E" w14:textId="77777777" w:rsidTr="001D7E1F">
        <w:tc>
          <w:tcPr>
            <w:tcW w:w="965" w:type="dxa"/>
            <w:shd w:val="clear" w:color="auto" w:fill="E7E6E6" w:themeFill="background2"/>
          </w:tcPr>
          <w:p w14:paraId="78B779A4" w14:textId="77777777" w:rsidR="00B70CA9" w:rsidRPr="000F153F" w:rsidRDefault="00B70CA9" w:rsidP="00723ACF">
            <w:pPr>
              <w:widowControl/>
              <w:jc w:val="both"/>
              <w:rPr>
                <w:color w:val="000000"/>
              </w:rPr>
            </w:pPr>
            <w:r w:rsidRPr="008E2CF9">
              <w:rPr>
                <w:color w:val="000000"/>
                <w:highlight w:val="yellow"/>
              </w:rPr>
              <w:t>1</w:t>
            </w:r>
          </w:p>
        </w:tc>
        <w:tc>
          <w:tcPr>
            <w:tcW w:w="3080" w:type="dxa"/>
            <w:shd w:val="clear" w:color="auto" w:fill="E7E6E6" w:themeFill="background2"/>
          </w:tcPr>
          <w:p w14:paraId="31C2748D" w14:textId="77777777" w:rsidR="00B70CA9" w:rsidRPr="000F153F" w:rsidRDefault="00B70CA9" w:rsidP="001D7E1F">
            <w:pPr>
              <w:widowControl/>
              <w:rPr>
                <w:color w:val="000000"/>
              </w:rPr>
            </w:pPr>
            <w:r>
              <w:rPr>
                <w:color w:val="000000"/>
              </w:rPr>
              <w:t>Controls (Makeup Water Tank: 3 Solenoid Valves, 2 Pump Controls, Water Pressure Sensor, 0-20 points)</w:t>
            </w:r>
          </w:p>
        </w:tc>
        <w:tc>
          <w:tcPr>
            <w:tcW w:w="2250" w:type="dxa"/>
            <w:shd w:val="clear" w:color="auto" w:fill="E7E6E6" w:themeFill="background2"/>
          </w:tcPr>
          <w:p w14:paraId="0BFE1553" w14:textId="77777777" w:rsidR="00B70CA9" w:rsidRDefault="00B70CA9" w:rsidP="00723ACF">
            <w:pPr>
              <w:widowControl/>
              <w:jc w:val="both"/>
              <w:rPr>
                <w:color w:val="000000"/>
              </w:rPr>
            </w:pPr>
          </w:p>
        </w:tc>
        <w:tc>
          <w:tcPr>
            <w:tcW w:w="1350" w:type="dxa"/>
            <w:shd w:val="clear" w:color="auto" w:fill="E7E6E6" w:themeFill="background2"/>
          </w:tcPr>
          <w:p w14:paraId="2D84CB4C" w14:textId="77777777" w:rsidR="00B70CA9" w:rsidRDefault="00B70CA9" w:rsidP="001D7E1F">
            <w:pPr>
              <w:widowControl/>
              <w:jc w:val="center"/>
              <w:rPr>
                <w:color w:val="000000"/>
              </w:rPr>
            </w:pPr>
          </w:p>
        </w:tc>
        <w:tc>
          <w:tcPr>
            <w:tcW w:w="1710" w:type="dxa"/>
            <w:shd w:val="clear" w:color="auto" w:fill="E7E6E6" w:themeFill="background2"/>
          </w:tcPr>
          <w:p w14:paraId="5A77FAA6" w14:textId="77777777" w:rsidR="00B70CA9" w:rsidRPr="000F153F" w:rsidRDefault="00B70CA9" w:rsidP="00723ACF">
            <w:pPr>
              <w:widowControl/>
              <w:jc w:val="both"/>
              <w:rPr>
                <w:color w:val="000000"/>
              </w:rPr>
            </w:pPr>
            <w:r>
              <w:rPr>
                <w:color w:val="000000"/>
              </w:rPr>
              <w:t>Premium 24x7</w:t>
            </w:r>
          </w:p>
        </w:tc>
      </w:tr>
      <w:bookmarkEnd w:id="28"/>
      <w:tr w:rsidR="00B70CA9" w14:paraId="55FD9393" w14:textId="77777777" w:rsidTr="001D7E1F">
        <w:tc>
          <w:tcPr>
            <w:tcW w:w="965" w:type="dxa"/>
          </w:tcPr>
          <w:p w14:paraId="359DBCCB" w14:textId="77777777" w:rsidR="00B70CA9" w:rsidRDefault="00B70CA9" w:rsidP="00723ACF">
            <w:pPr>
              <w:widowControl/>
              <w:jc w:val="both"/>
              <w:rPr>
                <w:color w:val="000000"/>
              </w:rPr>
            </w:pPr>
          </w:p>
        </w:tc>
        <w:tc>
          <w:tcPr>
            <w:tcW w:w="3080" w:type="dxa"/>
          </w:tcPr>
          <w:p w14:paraId="7F607CFA" w14:textId="77777777" w:rsidR="00B70CA9" w:rsidRDefault="00B70CA9" w:rsidP="00723ACF">
            <w:pPr>
              <w:widowControl/>
              <w:jc w:val="both"/>
              <w:rPr>
                <w:color w:val="000000"/>
              </w:rPr>
            </w:pPr>
          </w:p>
        </w:tc>
        <w:tc>
          <w:tcPr>
            <w:tcW w:w="2250" w:type="dxa"/>
          </w:tcPr>
          <w:p w14:paraId="33A77CBB" w14:textId="77777777" w:rsidR="00B70CA9" w:rsidRDefault="00B70CA9" w:rsidP="00723ACF">
            <w:pPr>
              <w:widowControl/>
              <w:jc w:val="both"/>
              <w:rPr>
                <w:color w:val="000000"/>
              </w:rPr>
            </w:pPr>
            <w:r>
              <w:rPr>
                <w:color w:val="000000"/>
              </w:rPr>
              <w:t>Quarterly Inspection</w:t>
            </w:r>
          </w:p>
        </w:tc>
        <w:tc>
          <w:tcPr>
            <w:tcW w:w="1350" w:type="dxa"/>
          </w:tcPr>
          <w:p w14:paraId="3B68D9CA" w14:textId="77777777" w:rsidR="00B70CA9" w:rsidRDefault="00B70CA9" w:rsidP="001D7E1F">
            <w:pPr>
              <w:widowControl/>
              <w:jc w:val="center"/>
              <w:rPr>
                <w:color w:val="000000"/>
              </w:rPr>
            </w:pPr>
            <w:r>
              <w:rPr>
                <w:color w:val="000000"/>
              </w:rPr>
              <w:t>3</w:t>
            </w:r>
          </w:p>
        </w:tc>
        <w:tc>
          <w:tcPr>
            <w:tcW w:w="1710" w:type="dxa"/>
          </w:tcPr>
          <w:p w14:paraId="4077FBA4" w14:textId="77777777" w:rsidR="00B70CA9" w:rsidRDefault="00B70CA9" w:rsidP="00723ACF">
            <w:pPr>
              <w:widowControl/>
              <w:jc w:val="both"/>
              <w:rPr>
                <w:color w:val="000000"/>
              </w:rPr>
            </w:pPr>
          </w:p>
        </w:tc>
      </w:tr>
      <w:tr w:rsidR="00B70CA9" w14:paraId="7000FCAB" w14:textId="77777777" w:rsidTr="001D7E1F">
        <w:tc>
          <w:tcPr>
            <w:tcW w:w="965" w:type="dxa"/>
          </w:tcPr>
          <w:p w14:paraId="7C1355CD" w14:textId="77777777" w:rsidR="00B70CA9" w:rsidRDefault="00B70CA9" w:rsidP="00723ACF">
            <w:pPr>
              <w:widowControl/>
              <w:jc w:val="both"/>
              <w:rPr>
                <w:color w:val="000000"/>
              </w:rPr>
            </w:pPr>
          </w:p>
        </w:tc>
        <w:tc>
          <w:tcPr>
            <w:tcW w:w="3080" w:type="dxa"/>
          </w:tcPr>
          <w:p w14:paraId="0CCF8CCA" w14:textId="77777777" w:rsidR="00B70CA9" w:rsidRDefault="00B70CA9" w:rsidP="00723ACF">
            <w:pPr>
              <w:widowControl/>
              <w:jc w:val="both"/>
              <w:rPr>
                <w:color w:val="000000"/>
              </w:rPr>
            </w:pPr>
          </w:p>
        </w:tc>
        <w:tc>
          <w:tcPr>
            <w:tcW w:w="2250" w:type="dxa"/>
          </w:tcPr>
          <w:p w14:paraId="1158E9D7" w14:textId="77777777" w:rsidR="00B70CA9" w:rsidRDefault="00B70CA9" w:rsidP="00723ACF">
            <w:pPr>
              <w:widowControl/>
              <w:jc w:val="both"/>
              <w:rPr>
                <w:color w:val="000000"/>
              </w:rPr>
            </w:pPr>
            <w:r>
              <w:rPr>
                <w:color w:val="000000"/>
              </w:rPr>
              <w:t>Annual Inspection</w:t>
            </w:r>
          </w:p>
        </w:tc>
        <w:tc>
          <w:tcPr>
            <w:tcW w:w="1350" w:type="dxa"/>
          </w:tcPr>
          <w:p w14:paraId="1B0FA963" w14:textId="77777777" w:rsidR="00B70CA9" w:rsidRDefault="00B70CA9" w:rsidP="001D7E1F">
            <w:pPr>
              <w:widowControl/>
              <w:jc w:val="center"/>
              <w:rPr>
                <w:color w:val="000000"/>
              </w:rPr>
            </w:pPr>
            <w:r>
              <w:rPr>
                <w:color w:val="000000"/>
              </w:rPr>
              <w:t>1</w:t>
            </w:r>
          </w:p>
        </w:tc>
        <w:tc>
          <w:tcPr>
            <w:tcW w:w="1710" w:type="dxa"/>
          </w:tcPr>
          <w:p w14:paraId="42E1EAFE" w14:textId="77777777" w:rsidR="00B70CA9" w:rsidRDefault="00B70CA9" w:rsidP="00723ACF">
            <w:pPr>
              <w:widowControl/>
              <w:jc w:val="both"/>
              <w:rPr>
                <w:color w:val="000000"/>
              </w:rPr>
            </w:pPr>
          </w:p>
        </w:tc>
      </w:tr>
    </w:tbl>
    <w:p w14:paraId="19072906" w14:textId="77777777" w:rsidR="000D5B51" w:rsidRDefault="000D5B51" w:rsidP="000D5B51">
      <w:pPr>
        <w:pStyle w:val="Default"/>
        <w:rPr>
          <w:sz w:val="16"/>
          <w:szCs w:val="16"/>
        </w:rPr>
      </w:pPr>
    </w:p>
    <w:p w14:paraId="42BD8F24" w14:textId="77777777" w:rsidR="00E2487B" w:rsidRDefault="00E2487B" w:rsidP="000D5B51">
      <w:pPr>
        <w:pStyle w:val="Default"/>
        <w:rPr>
          <w:sz w:val="16"/>
          <w:szCs w:val="16"/>
        </w:rPr>
        <w:sectPr w:rsidR="00E2487B" w:rsidSect="00DE010C">
          <w:headerReference w:type="default" r:id="rId27"/>
          <w:headerReference w:type="first" r:id="rId28"/>
          <w:pgSz w:w="12240" w:h="15840"/>
          <w:pgMar w:top="1440" w:right="1440" w:bottom="1440" w:left="1440" w:header="360" w:footer="720" w:gutter="0"/>
          <w:cols w:space="720"/>
          <w:noEndnote/>
          <w:docGrid w:linePitch="299"/>
        </w:sectPr>
      </w:pPr>
    </w:p>
    <w:p w14:paraId="7D29283F" w14:textId="77777777" w:rsidR="003A2354" w:rsidRDefault="00E2487B" w:rsidP="00E2487B">
      <w:pPr>
        <w:widowControl/>
        <w:jc w:val="center"/>
        <w:rPr>
          <w:b/>
          <w:bCs/>
          <w:color w:val="000000"/>
        </w:rPr>
      </w:pPr>
      <w:r w:rsidRPr="0011742B">
        <w:rPr>
          <w:b/>
          <w:bCs/>
          <w:color w:val="000000"/>
        </w:rPr>
        <w:lastRenderedPageBreak/>
        <w:t>ATTACHMENT B</w:t>
      </w:r>
    </w:p>
    <w:p w14:paraId="2EFA06BA" w14:textId="77777777" w:rsidR="00E2487B" w:rsidRPr="0011742B" w:rsidRDefault="00E2487B" w:rsidP="00E2487B">
      <w:pPr>
        <w:widowControl/>
        <w:jc w:val="center"/>
        <w:rPr>
          <w:color w:val="000000"/>
        </w:rPr>
      </w:pPr>
      <w:r w:rsidRPr="0011742B">
        <w:rPr>
          <w:b/>
          <w:bCs/>
          <w:color w:val="000000"/>
        </w:rPr>
        <w:t>COST SUBMISSION</w:t>
      </w:r>
    </w:p>
    <w:p w14:paraId="48E0E191"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763A42E7"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p w14:paraId="6089157A" w14:textId="56A02B16" w:rsidR="00C75B38" w:rsidRDefault="00354BF2" w:rsidP="00EE6251">
      <w:pPr>
        <w:spacing w:before="12" w:after="120" w:line="240" w:lineRule="exact"/>
        <w:jc w:val="both"/>
      </w:pPr>
      <w:r>
        <w:t xml:space="preserve">ITS asks for unit cost of each item to have the flexibility to add or remove items from maintenance.  Bidder must provide a unit cost and Year 1 extended cost for each item.  </w:t>
      </w:r>
      <w:r w:rsidRPr="00354BF2">
        <w:t>If Year 2 – 5 extended costs differ from Year 1, please indicate that by adding additional columns to your bid response.</w:t>
      </w:r>
      <w:r>
        <w:t xml:space="preserve">  </w:t>
      </w:r>
      <w:r w:rsidR="00EE6251">
        <w:t>If there are</w:t>
      </w:r>
      <w:r w:rsidR="00EE6251" w:rsidRPr="00EE6251">
        <w:t xml:space="preserve"> errors found in the extension of bid prices, the unit price will govern.  </w:t>
      </w:r>
    </w:p>
    <w:tbl>
      <w:tblPr>
        <w:tblStyle w:val="TableGrid"/>
        <w:tblW w:w="12955" w:type="dxa"/>
        <w:tblLook w:val="04A0" w:firstRow="1" w:lastRow="0" w:firstColumn="1" w:lastColumn="0" w:noHBand="0" w:noVBand="1"/>
      </w:tblPr>
      <w:tblGrid>
        <w:gridCol w:w="7285"/>
        <w:gridCol w:w="1620"/>
        <w:gridCol w:w="1260"/>
        <w:gridCol w:w="2790"/>
      </w:tblGrid>
      <w:tr w:rsidR="00354BF2" w14:paraId="01755DE6" w14:textId="099C0E56" w:rsidTr="00EE6251">
        <w:trPr>
          <w:tblHeader/>
        </w:trPr>
        <w:tc>
          <w:tcPr>
            <w:tcW w:w="12955" w:type="dxa"/>
            <w:gridSpan w:val="4"/>
            <w:shd w:val="clear" w:color="auto" w:fill="D0CECE" w:themeFill="background2" w:themeFillShade="E6"/>
          </w:tcPr>
          <w:p w14:paraId="42DEBB8E" w14:textId="1908C1BF" w:rsidR="00354BF2" w:rsidRDefault="00354BF2">
            <w:pPr>
              <w:widowControl/>
              <w:jc w:val="center"/>
              <w:rPr>
                <w:b/>
                <w:bCs/>
                <w:color w:val="000000"/>
              </w:rPr>
            </w:pPr>
            <w:r>
              <w:rPr>
                <w:b/>
                <w:bCs/>
                <w:color w:val="000000"/>
              </w:rPr>
              <w:t>Equipment Maintenance Costs</w:t>
            </w:r>
          </w:p>
        </w:tc>
      </w:tr>
      <w:tr w:rsidR="00354BF2" w14:paraId="609C0F97" w14:textId="75CE06E8" w:rsidTr="00EE6251">
        <w:trPr>
          <w:tblHeader/>
        </w:trPr>
        <w:tc>
          <w:tcPr>
            <w:tcW w:w="7285" w:type="dxa"/>
            <w:shd w:val="clear" w:color="auto" w:fill="D0CECE" w:themeFill="background2" w:themeFillShade="E6"/>
          </w:tcPr>
          <w:p w14:paraId="06CC6120" w14:textId="77777777" w:rsidR="00354BF2" w:rsidRDefault="00354BF2" w:rsidP="00EE6251">
            <w:pPr>
              <w:widowControl/>
              <w:jc w:val="center"/>
              <w:rPr>
                <w:b/>
                <w:bCs/>
                <w:color w:val="000000"/>
              </w:rPr>
            </w:pPr>
            <w:r>
              <w:rPr>
                <w:b/>
                <w:bCs/>
                <w:color w:val="000000"/>
              </w:rPr>
              <w:t>Equipment</w:t>
            </w:r>
          </w:p>
        </w:tc>
        <w:tc>
          <w:tcPr>
            <w:tcW w:w="1620" w:type="dxa"/>
            <w:shd w:val="clear" w:color="auto" w:fill="D0CECE" w:themeFill="background2" w:themeFillShade="E6"/>
          </w:tcPr>
          <w:p w14:paraId="21E2488D" w14:textId="77777777" w:rsidR="00354BF2" w:rsidRDefault="00354BF2" w:rsidP="00EE6251">
            <w:pPr>
              <w:widowControl/>
              <w:jc w:val="center"/>
              <w:rPr>
                <w:b/>
                <w:bCs/>
                <w:color w:val="000000"/>
              </w:rPr>
            </w:pPr>
            <w:r>
              <w:rPr>
                <w:b/>
                <w:bCs/>
                <w:color w:val="000000"/>
              </w:rPr>
              <w:t>Unit Cost</w:t>
            </w:r>
          </w:p>
        </w:tc>
        <w:tc>
          <w:tcPr>
            <w:tcW w:w="1260" w:type="dxa"/>
            <w:shd w:val="clear" w:color="auto" w:fill="D0CECE" w:themeFill="background2" w:themeFillShade="E6"/>
          </w:tcPr>
          <w:p w14:paraId="41B55AD7" w14:textId="711335D1" w:rsidR="00354BF2" w:rsidRDefault="00354BF2" w:rsidP="00EE6251">
            <w:pPr>
              <w:widowControl/>
              <w:jc w:val="center"/>
              <w:rPr>
                <w:b/>
                <w:bCs/>
                <w:color w:val="000000"/>
              </w:rPr>
            </w:pPr>
            <w:r>
              <w:rPr>
                <w:b/>
                <w:bCs/>
                <w:color w:val="000000"/>
              </w:rPr>
              <w:t>Quantity</w:t>
            </w:r>
          </w:p>
        </w:tc>
        <w:tc>
          <w:tcPr>
            <w:tcW w:w="2790" w:type="dxa"/>
            <w:shd w:val="clear" w:color="auto" w:fill="D0CECE" w:themeFill="background2" w:themeFillShade="E6"/>
          </w:tcPr>
          <w:p w14:paraId="7BEBE7B1" w14:textId="59A1E1C1" w:rsidR="00354BF2" w:rsidRDefault="00354BF2" w:rsidP="00EE6251">
            <w:pPr>
              <w:widowControl/>
              <w:jc w:val="center"/>
              <w:rPr>
                <w:b/>
                <w:bCs/>
                <w:color w:val="000000"/>
              </w:rPr>
            </w:pPr>
            <w:r>
              <w:rPr>
                <w:b/>
                <w:bCs/>
                <w:color w:val="000000"/>
              </w:rPr>
              <w:t>Extended Cost (Year 1)</w:t>
            </w:r>
          </w:p>
        </w:tc>
      </w:tr>
      <w:tr w:rsidR="00354BF2" w:rsidRPr="000C2474" w14:paraId="1D1547C2" w14:textId="2424636B" w:rsidTr="00EE6251">
        <w:tc>
          <w:tcPr>
            <w:tcW w:w="7285" w:type="dxa"/>
            <w:shd w:val="clear" w:color="auto" w:fill="auto"/>
          </w:tcPr>
          <w:p w14:paraId="5E0F006D" w14:textId="77777777" w:rsidR="00354BF2" w:rsidRPr="000C2474" w:rsidRDefault="00354BF2" w:rsidP="0081290E">
            <w:pPr>
              <w:widowControl/>
              <w:rPr>
                <w:color w:val="000000"/>
              </w:rPr>
            </w:pPr>
            <w:r w:rsidRPr="000A00B0">
              <w:t>Controls, Digital Thermostat, All</w:t>
            </w:r>
          </w:p>
        </w:tc>
        <w:tc>
          <w:tcPr>
            <w:tcW w:w="1620" w:type="dxa"/>
            <w:shd w:val="clear" w:color="auto" w:fill="auto"/>
          </w:tcPr>
          <w:p w14:paraId="3952CC83" w14:textId="77777777" w:rsidR="00354BF2" w:rsidRPr="000A00B0" w:rsidRDefault="00354BF2" w:rsidP="0081290E">
            <w:pPr>
              <w:widowControl/>
            </w:pPr>
          </w:p>
        </w:tc>
        <w:tc>
          <w:tcPr>
            <w:tcW w:w="1260" w:type="dxa"/>
          </w:tcPr>
          <w:p w14:paraId="49B5A610" w14:textId="387911FA" w:rsidR="00354BF2" w:rsidRPr="000A00B0" w:rsidRDefault="00354BF2" w:rsidP="00EE6251">
            <w:pPr>
              <w:widowControl/>
              <w:jc w:val="center"/>
            </w:pPr>
            <w:r>
              <w:t>104</w:t>
            </w:r>
          </w:p>
        </w:tc>
        <w:tc>
          <w:tcPr>
            <w:tcW w:w="2790" w:type="dxa"/>
          </w:tcPr>
          <w:p w14:paraId="2306CBED" w14:textId="77777777" w:rsidR="00354BF2" w:rsidRPr="000A00B0" w:rsidRDefault="00354BF2" w:rsidP="0081290E">
            <w:pPr>
              <w:widowControl/>
            </w:pPr>
          </w:p>
        </w:tc>
      </w:tr>
      <w:tr w:rsidR="00354BF2" w:rsidRPr="000C2474" w14:paraId="6FF91731" w14:textId="56CA0495" w:rsidTr="00EE6251">
        <w:tc>
          <w:tcPr>
            <w:tcW w:w="7285" w:type="dxa"/>
            <w:shd w:val="clear" w:color="auto" w:fill="auto"/>
          </w:tcPr>
          <w:p w14:paraId="546E9513" w14:textId="77777777" w:rsidR="00354BF2" w:rsidRPr="000C2474" w:rsidRDefault="00354BF2" w:rsidP="0081290E">
            <w:pPr>
              <w:widowControl/>
              <w:rPr>
                <w:color w:val="000000"/>
              </w:rPr>
            </w:pPr>
            <w:r w:rsidRPr="000C2474">
              <w:rPr>
                <w:color w:val="000000"/>
              </w:rPr>
              <w:t xml:space="preserve">Controls </w:t>
            </w:r>
            <w:r w:rsidRPr="000A00B0">
              <w:t>(Controller/End Devices), Supervisory/Server/UI, Johnson Controls, 0-25000 points</w:t>
            </w:r>
          </w:p>
        </w:tc>
        <w:tc>
          <w:tcPr>
            <w:tcW w:w="1620" w:type="dxa"/>
            <w:shd w:val="clear" w:color="auto" w:fill="auto"/>
          </w:tcPr>
          <w:p w14:paraId="5CD54070" w14:textId="77777777" w:rsidR="00354BF2" w:rsidRPr="000C2474" w:rsidRDefault="00354BF2" w:rsidP="0081290E">
            <w:pPr>
              <w:widowControl/>
              <w:rPr>
                <w:color w:val="000000"/>
              </w:rPr>
            </w:pPr>
          </w:p>
        </w:tc>
        <w:tc>
          <w:tcPr>
            <w:tcW w:w="1260" w:type="dxa"/>
          </w:tcPr>
          <w:p w14:paraId="09146763" w14:textId="0B308858" w:rsidR="00354BF2" w:rsidRPr="000C2474" w:rsidRDefault="00354BF2" w:rsidP="00EE6251">
            <w:pPr>
              <w:widowControl/>
              <w:jc w:val="center"/>
              <w:rPr>
                <w:color w:val="000000"/>
              </w:rPr>
            </w:pPr>
            <w:r>
              <w:rPr>
                <w:color w:val="000000"/>
              </w:rPr>
              <w:t>8</w:t>
            </w:r>
          </w:p>
        </w:tc>
        <w:tc>
          <w:tcPr>
            <w:tcW w:w="2790" w:type="dxa"/>
          </w:tcPr>
          <w:p w14:paraId="1F1EBEE5" w14:textId="77777777" w:rsidR="00354BF2" w:rsidRPr="000C2474" w:rsidRDefault="00354BF2" w:rsidP="0081290E">
            <w:pPr>
              <w:widowControl/>
              <w:rPr>
                <w:color w:val="000000"/>
              </w:rPr>
            </w:pPr>
          </w:p>
        </w:tc>
      </w:tr>
      <w:tr w:rsidR="00354BF2" w:rsidRPr="000C2474" w14:paraId="4E798B29" w14:textId="798E06D8" w:rsidTr="00EE6251">
        <w:tc>
          <w:tcPr>
            <w:tcW w:w="7285" w:type="dxa"/>
            <w:shd w:val="clear" w:color="auto" w:fill="auto"/>
          </w:tcPr>
          <w:p w14:paraId="41FBB6E6" w14:textId="77777777" w:rsidR="00354BF2" w:rsidRPr="000A00B0" w:rsidRDefault="00354BF2" w:rsidP="0081290E">
            <w:pPr>
              <w:widowControl/>
              <w:rPr>
                <w:color w:val="000000"/>
              </w:rPr>
            </w:pPr>
            <w:r w:rsidRPr="000A00B0">
              <w:rPr>
                <w:color w:val="000000"/>
              </w:rPr>
              <w:t>Chiller, Water Cooled, High Pressure Centrifugal, 250-449 Tons</w:t>
            </w:r>
          </w:p>
          <w:p w14:paraId="70A47862" w14:textId="77777777" w:rsidR="00354BF2" w:rsidRPr="000C2474" w:rsidRDefault="00354BF2" w:rsidP="0081290E">
            <w:pPr>
              <w:widowControl/>
              <w:jc w:val="both"/>
              <w:rPr>
                <w:color w:val="000000"/>
              </w:rPr>
            </w:pPr>
            <w:r w:rsidRPr="000A00B0">
              <w:rPr>
                <w:color w:val="000000"/>
              </w:rPr>
              <w:t>Model: RTHD</w:t>
            </w:r>
          </w:p>
        </w:tc>
        <w:tc>
          <w:tcPr>
            <w:tcW w:w="1620" w:type="dxa"/>
            <w:shd w:val="clear" w:color="auto" w:fill="auto"/>
          </w:tcPr>
          <w:p w14:paraId="738A3734" w14:textId="77777777" w:rsidR="00354BF2" w:rsidRPr="000A00B0" w:rsidRDefault="00354BF2" w:rsidP="0081290E">
            <w:pPr>
              <w:widowControl/>
              <w:rPr>
                <w:color w:val="000000"/>
              </w:rPr>
            </w:pPr>
          </w:p>
        </w:tc>
        <w:tc>
          <w:tcPr>
            <w:tcW w:w="1260" w:type="dxa"/>
          </w:tcPr>
          <w:p w14:paraId="12E3977A" w14:textId="615EDC6F" w:rsidR="00354BF2" w:rsidRPr="000A00B0" w:rsidRDefault="00354BF2" w:rsidP="00EE6251">
            <w:pPr>
              <w:widowControl/>
              <w:jc w:val="center"/>
              <w:rPr>
                <w:color w:val="000000"/>
              </w:rPr>
            </w:pPr>
            <w:r>
              <w:rPr>
                <w:color w:val="000000"/>
              </w:rPr>
              <w:t>3</w:t>
            </w:r>
          </w:p>
        </w:tc>
        <w:tc>
          <w:tcPr>
            <w:tcW w:w="2790" w:type="dxa"/>
          </w:tcPr>
          <w:p w14:paraId="58A97A63" w14:textId="77777777" w:rsidR="00354BF2" w:rsidRPr="000A00B0" w:rsidRDefault="00354BF2" w:rsidP="0081290E">
            <w:pPr>
              <w:widowControl/>
              <w:rPr>
                <w:color w:val="000000"/>
              </w:rPr>
            </w:pPr>
          </w:p>
        </w:tc>
      </w:tr>
      <w:tr w:rsidR="00354BF2" w:rsidRPr="000F153F" w14:paraId="4B45E706" w14:textId="78C913C9" w:rsidTr="00EE6251">
        <w:tc>
          <w:tcPr>
            <w:tcW w:w="7285" w:type="dxa"/>
            <w:shd w:val="clear" w:color="auto" w:fill="auto"/>
          </w:tcPr>
          <w:p w14:paraId="27DC8873" w14:textId="77777777" w:rsidR="00354BF2" w:rsidRPr="000F153F" w:rsidRDefault="00354BF2" w:rsidP="0081290E">
            <w:pPr>
              <w:widowControl/>
              <w:rPr>
                <w:color w:val="000000"/>
              </w:rPr>
            </w:pPr>
            <w:r>
              <w:t>Pump, Condenser, 11-50 HP</w:t>
            </w:r>
          </w:p>
        </w:tc>
        <w:tc>
          <w:tcPr>
            <w:tcW w:w="1620" w:type="dxa"/>
            <w:shd w:val="clear" w:color="auto" w:fill="auto"/>
          </w:tcPr>
          <w:p w14:paraId="7F6037D8" w14:textId="77777777" w:rsidR="00354BF2" w:rsidRDefault="00354BF2" w:rsidP="0081290E">
            <w:pPr>
              <w:widowControl/>
            </w:pPr>
          </w:p>
        </w:tc>
        <w:tc>
          <w:tcPr>
            <w:tcW w:w="1260" w:type="dxa"/>
          </w:tcPr>
          <w:p w14:paraId="161CBC48" w14:textId="0A5F4D7D" w:rsidR="00354BF2" w:rsidRDefault="00354BF2" w:rsidP="00EE6251">
            <w:pPr>
              <w:widowControl/>
              <w:jc w:val="center"/>
            </w:pPr>
            <w:r>
              <w:t>2</w:t>
            </w:r>
          </w:p>
        </w:tc>
        <w:tc>
          <w:tcPr>
            <w:tcW w:w="2790" w:type="dxa"/>
          </w:tcPr>
          <w:p w14:paraId="5508EE78" w14:textId="77777777" w:rsidR="00354BF2" w:rsidRDefault="00354BF2" w:rsidP="0081290E">
            <w:pPr>
              <w:widowControl/>
            </w:pPr>
          </w:p>
        </w:tc>
      </w:tr>
      <w:tr w:rsidR="00354BF2" w14:paraId="6FB0D45C" w14:textId="52B15386" w:rsidTr="00EE6251">
        <w:tc>
          <w:tcPr>
            <w:tcW w:w="7285" w:type="dxa"/>
            <w:shd w:val="clear" w:color="auto" w:fill="auto"/>
          </w:tcPr>
          <w:p w14:paraId="53BCAB8B" w14:textId="77777777" w:rsidR="00354BF2" w:rsidRDefault="00354BF2" w:rsidP="0081290E">
            <w:pPr>
              <w:widowControl/>
            </w:pPr>
            <w:r>
              <w:t>Pump, Hot Water, 11-50 HP</w:t>
            </w:r>
          </w:p>
        </w:tc>
        <w:tc>
          <w:tcPr>
            <w:tcW w:w="1620" w:type="dxa"/>
            <w:shd w:val="clear" w:color="auto" w:fill="auto"/>
          </w:tcPr>
          <w:p w14:paraId="14E16A0A" w14:textId="77777777" w:rsidR="00354BF2" w:rsidRDefault="00354BF2" w:rsidP="0081290E">
            <w:pPr>
              <w:widowControl/>
            </w:pPr>
          </w:p>
        </w:tc>
        <w:tc>
          <w:tcPr>
            <w:tcW w:w="1260" w:type="dxa"/>
          </w:tcPr>
          <w:p w14:paraId="45A5A863" w14:textId="31B7422D" w:rsidR="00354BF2" w:rsidRDefault="00354BF2" w:rsidP="00EE6251">
            <w:pPr>
              <w:widowControl/>
              <w:jc w:val="center"/>
            </w:pPr>
            <w:r>
              <w:t>2</w:t>
            </w:r>
          </w:p>
        </w:tc>
        <w:tc>
          <w:tcPr>
            <w:tcW w:w="2790" w:type="dxa"/>
          </w:tcPr>
          <w:p w14:paraId="77DE2507" w14:textId="77777777" w:rsidR="00354BF2" w:rsidRDefault="00354BF2" w:rsidP="0081290E">
            <w:pPr>
              <w:widowControl/>
            </w:pPr>
          </w:p>
        </w:tc>
      </w:tr>
      <w:tr w:rsidR="00354BF2" w14:paraId="3D551F8A" w14:textId="203F6638" w:rsidTr="00EE6251">
        <w:tc>
          <w:tcPr>
            <w:tcW w:w="7285" w:type="dxa"/>
            <w:shd w:val="clear" w:color="auto" w:fill="auto"/>
          </w:tcPr>
          <w:p w14:paraId="6DCFC8FA" w14:textId="77777777" w:rsidR="00354BF2" w:rsidRDefault="00354BF2" w:rsidP="0081290E">
            <w:pPr>
              <w:widowControl/>
            </w:pPr>
            <w:r>
              <w:t>Pump, Hot Water, 0-10 HP</w:t>
            </w:r>
          </w:p>
        </w:tc>
        <w:tc>
          <w:tcPr>
            <w:tcW w:w="1620" w:type="dxa"/>
            <w:shd w:val="clear" w:color="auto" w:fill="auto"/>
          </w:tcPr>
          <w:p w14:paraId="4E215A39" w14:textId="77777777" w:rsidR="00354BF2" w:rsidRDefault="00354BF2" w:rsidP="0081290E">
            <w:pPr>
              <w:widowControl/>
            </w:pPr>
          </w:p>
        </w:tc>
        <w:tc>
          <w:tcPr>
            <w:tcW w:w="1260" w:type="dxa"/>
          </w:tcPr>
          <w:p w14:paraId="645E6ABB" w14:textId="31C645B1" w:rsidR="00354BF2" w:rsidRDefault="00354BF2" w:rsidP="00EE6251">
            <w:pPr>
              <w:widowControl/>
              <w:jc w:val="center"/>
            </w:pPr>
            <w:r>
              <w:t>2</w:t>
            </w:r>
          </w:p>
        </w:tc>
        <w:tc>
          <w:tcPr>
            <w:tcW w:w="2790" w:type="dxa"/>
          </w:tcPr>
          <w:p w14:paraId="3B4142BE" w14:textId="77777777" w:rsidR="00354BF2" w:rsidRDefault="00354BF2" w:rsidP="0081290E">
            <w:pPr>
              <w:widowControl/>
            </w:pPr>
          </w:p>
        </w:tc>
      </w:tr>
      <w:tr w:rsidR="00354BF2" w:rsidRPr="000F153F" w14:paraId="175EA06B" w14:textId="51AA490A" w:rsidTr="00EE6251">
        <w:tc>
          <w:tcPr>
            <w:tcW w:w="7285" w:type="dxa"/>
            <w:shd w:val="clear" w:color="auto" w:fill="auto"/>
          </w:tcPr>
          <w:p w14:paraId="05A7C595" w14:textId="77777777" w:rsidR="00354BF2" w:rsidRPr="000F153F" w:rsidRDefault="00354BF2" w:rsidP="0081290E">
            <w:pPr>
              <w:widowControl/>
              <w:rPr>
                <w:color w:val="000000"/>
              </w:rPr>
            </w:pPr>
            <w:r>
              <w:rPr>
                <w:color w:val="000000"/>
              </w:rPr>
              <w:t>Air Handling Unit (AHU), Mixed Air, &lt;15 HP</w:t>
            </w:r>
          </w:p>
        </w:tc>
        <w:tc>
          <w:tcPr>
            <w:tcW w:w="1620" w:type="dxa"/>
            <w:shd w:val="clear" w:color="auto" w:fill="auto"/>
          </w:tcPr>
          <w:p w14:paraId="7065F73F" w14:textId="77777777" w:rsidR="00354BF2" w:rsidRDefault="00354BF2" w:rsidP="0081290E">
            <w:pPr>
              <w:widowControl/>
              <w:rPr>
                <w:color w:val="000000"/>
              </w:rPr>
            </w:pPr>
          </w:p>
        </w:tc>
        <w:tc>
          <w:tcPr>
            <w:tcW w:w="1260" w:type="dxa"/>
          </w:tcPr>
          <w:p w14:paraId="247AA3D8" w14:textId="00D0201A" w:rsidR="00354BF2" w:rsidRDefault="00354BF2" w:rsidP="00EE6251">
            <w:pPr>
              <w:widowControl/>
              <w:jc w:val="center"/>
              <w:rPr>
                <w:color w:val="000000"/>
              </w:rPr>
            </w:pPr>
            <w:r>
              <w:rPr>
                <w:color w:val="000000"/>
              </w:rPr>
              <w:t>3</w:t>
            </w:r>
          </w:p>
        </w:tc>
        <w:tc>
          <w:tcPr>
            <w:tcW w:w="2790" w:type="dxa"/>
          </w:tcPr>
          <w:p w14:paraId="0CC0F28E" w14:textId="77777777" w:rsidR="00354BF2" w:rsidRDefault="00354BF2" w:rsidP="0081290E">
            <w:pPr>
              <w:widowControl/>
              <w:rPr>
                <w:color w:val="000000"/>
              </w:rPr>
            </w:pPr>
          </w:p>
        </w:tc>
      </w:tr>
      <w:tr w:rsidR="00354BF2" w:rsidRPr="000F153F" w14:paraId="6031C607" w14:textId="6125F6F8" w:rsidTr="00EE6251">
        <w:tc>
          <w:tcPr>
            <w:tcW w:w="7285" w:type="dxa"/>
            <w:shd w:val="clear" w:color="auto" w:fill="auto"/>
          </w:tcPr>
          <w:p w14:paraId="243CE843" w14:textId="77777777" w:rsidR="00354BF2" w:rsidRPr="000F153F" w:rsidRDefault="00354BF2" w:rsidP="0081290E">
            <w:pPr>
              <w:widowControl/>
              <w:rPr>
                <w:color w:val="000000"/>
              </w:rPr>
            </w:pPr>
            <w:r>
              <w:t>Air Handling Unit (AHU), Mixed Air, 15-30 HP</w:t>
            </w:r>
          </w:p>
        </w:tc>
        <w:tc>
          <w:tcPr>
            <w:tcW w:w="1620" w:type="dxa"/>
            <w:shd w:val="clear" w:color="auto" w:fill="auto"/>
          </w:tcPr>
          <w:p w14:paraId="596E085E" w14:textId="77777777" w:rsidR="00354BF2" w:rsidRDefault="00354BF2" w:rsidP="0081290E">
            <w:pPr>
              <w:widowControl/>
            </w:pPr>
          </w:p>
        </w:tc>
        <w:tc>
          <w:tcPr>
            <w:tcW w:w="1260" w:type="dxa"/>
          </w:tcPr>
          <w:p w14:paraId="772FF827" w14:textId="05DE1252" w:rsidR="00354BF2" w:rsidRDefault="00354BF2" w:rsidP="00EE6251">
            <w:pPr>
              <w:widowControl/>
              <w:jc w:val="center"/>
            </w:pPr>
            <w:r>
              <w:t>11</w:t>
            </w:r>
          </w:p>
        </w:tc>
        <w:tc>
          <w:tcPr>
            <w:tcW w:w="2790" w:type="dxa"/>
          </w:tcPr>
          <w:p w14:paraId="08806994" w14:textId="77777777" w:rsidR="00354BF2" w:rsidRDefault="00354BF2" w:rsidP="0081290E">
            <w:pPr>
              <w:widowControl/>
            </w:pPr>
          </w:p>
        </w:tc>
      </w:tr>
      <w:tr w:rsidR="00354BF2" w:rsidRPr="000F153F" w14:paraId="3D9051BD" w14:textId="415F124E" w:rsidTr="00EE6251">
        <w:tc>
          <w:tcPr>
            <w:tcW w:w="7285" w:type="dxa"/>
            <w:shd w:val="clear" w:color="auto" w:fill="auto"/>
          </w:tcPr>
          <w:p w14:paraId="7086DDAC" w14:textId="77777777" w:rsidR="00354BF2" w:rsidRPr="000F153F" w:rsidRDefault="00354BF2" w:rsidP="0081290E">
            <w:pPr>
              <w:widowControl/>
              <w:rPr>
                <w:color w:val="000000"/>
              </w:rPr>
            </w:pPr>
            <w:r>
              <w:t>Cooling Tower, Gravity Distribution, &lt;300 Tons</w:t>
            </w:r>
          </w:p>
        </w:tc>
        <w:tc>
          <w:tcPr>
            <w:tcW w:w="1620" w:type="dxa"/>
            <w:shd w:val="clear" w:color="auto" w:fill="auto"/>
          </w:tcPr>
          <w:p w14:paraId="03B6F26A" w14:textId="77777777" w:rsidR="00354BF2" w:rsidRDefault="00354BF2" w:rsidP="0081290E">
            <w:pPr>
              <w:widowControl/>
            </w:pPr>
          </w:p>
        </w:tc>
        <w:tc>
          <w:tcPr>
            <w:tcW w:w="1260" w:type="dxa"/>
          </w:tcPr>
          <w:p w14:paraId="40C2E0EB" w14:textId="1F2F9C02" w:rsidR="00354BF2" w:rsidRDefault="00354BF2" w:rsidP="00EE6251">
            <w:pPr>
              <w:widowControl/>
              <w:jc w:val="center"/>
            </w:pPr>
            <w:r>
              <w:t>3</w:t>
            </w:r>
          </w:p>
        </w:tc>
        <w:tc>
          <w:tcPr>
            <w:tcW w:w="2790" w:type="dxa"/>
          </w:tcPr>
          <w:p w14:paraId="774E155F" w14:textId="77777777" w:rsidR="00354BF2" w:rsidRDefault="00354BF2" w:rsidP="0081290E">
            <w:pPr>
              <w:widowControl/>
            </w:pPr>
          </w:p>
        </w:tc>
      </w:tr>
      <w:tr w:rsidR="00354BF2" w:rsidRPr="000F153F" w14:paraId="204106CD" w14:textId="0996D1F4" w:rsidTr="00EE6251">
        <w:tc>
          <w:tcPr>
            <w:tcW w:w="7285" w:type="dxa"/>
            <w:shd w:val="clear" w:color="auto" w:fill="auto"/>
          </w:tcPr>
          <w:p w14:paraId="649CA2AD" w14:textId="77777777" w:rsidR="00354BF2" w:rsidRPr="000F153F" w:rsidRDefault="00354BF2" w:rsidP="0081290E">
            <w:pPr>
              <w:widowControl/>
              <w:rPr>
                <w:color w:val="000000"/>
              </w:rPr>
            </w:pPr>
            <w:r>
              <w:rPr>
                <w:color w:val="000000"/>
              </w:rPr>
              <w:t>Pump, Chilled Water, 11-50 HP</w:t>
            </w:r>
          </w:p>
        </w:tc>
        <w:tc>
          <w:tcPr>
            <w:tcW w:w="1620" w:type="dxa"/>
            <w:shd w:val="clear" w:color="auto" w:fill="auto"/>
          </w:tcPr>
          <w:p w14:paraId="3D4CCE0C" w14:textId="77777777" w:rsidR="00354BF2" w:rsidRDefault="00354BF2" w:rsidP="0081290E">
            <w:pPr>
              <w:widowControl/>
              <w:rPr>
                <w:color w:val="000000"/>
              </w:rPr>
            </w:pPr>
          </w:p>
        </w:tc>
        <w:tc>
          <w:tcPr>
            <w:tcW w:w="1260" w:type="dxa"/>
          </w:tcPr>
          <w:p w14:paraId="76369900" w14:textId="30C2FFDD" w:rsidR="00354BF2" w:rsidRDefault="00354BF2" w:rsidP="00EE6251">
            <w:pPr>
              <w:widowControl/>
              <w:jc w:val="center"/>
              <w:rPr>
                <w:color w:val="000000"/>
              </w:rPr>
            </w:pPr>
            <w:r>
              <w:rPr>
                <w:color w:val="000000"/>
              </w:rPr>
              <w:t>6</w:t>
            </w:r>
          </w:p>
        </w:tc>
        <w:tc>
          <w:tcPr>
            <w:tcW w:w="2790" w:type="dxa"/>
          </w:tcPr>
          <w:p w14:paraId="7A013B9A" w14:textId="77777777" w:rsidR="00354BF2" w:rsidRDefault="00354BF2" w:rsidP="0081290E">
            <w:pPr>
              <w:widowControl/>
              <w:rPr>
                <w:color w:val="000000"/>
              </w:rPr>
            </w:pPr>
          </w:p>
        </w:tc>
      </w:tr>
      <w:tr w:rsidR="00354BF2" w:rsidRPr="000F153F" w14:paraId="5E0341A1" w14:textId="1C588B78" w:rsidTr="00EE6251">
        <w:tc>
          <w:tcPr>
            <w:tcW w:w="7285" w:type="dxa"/>
            <w:shd w:val="clear" w:color="auto" w:fill="auto"/>
            <w:vAlign w:val="center"/>
          </w:tcPr>
          <w:p w14:paraId="79AEA8DB" w14:textId="77777777" w:rsidR="00354BF2" w:rsidRDefault="00354BF2" w:rsidP="0081290E">
            <w:r>
              <w:t>Chiller, Air Cooled, Screw, 251-400 Tons</w:t>
            </w:r>
          </w:p>
          <w:p w14:paraId="3C90D737" w14:textId="77777777" w:rsidR="00354BF2" w:rsidRPr="000F153F" w:rsidRDefault="00354BF2" w:rsidP="0081290E">
            <w:pPr>
              <w:widowControl/>
              <w:jc w:val="both"/>
              <w:rPr>
                <w:color w:val="000000"/>
              </w:rPr>
            </w:pPr>
            <w:r>
              <w:t>Model: YCIV0327EA46</w:t>
            </w:r>
          </w:p>
        </w:tc>
        <w:tc>
          <w:tcPr>
            <w:tcW w:w="1620" w:type="dxa"/>
            <w:shd w:val="clear" w:color="auto" w:fill="auto"/>
          </w:tcPr>
          <w:p w14:paraId="767A4D90" w14:textId="77777777" w:rsidR="00354BF2" w:rsidRDefault="00354BF2" w:rsidP="0081290E"/>
        </w:tc>
        <w:tc>
          <w:tcPr>
            <w:tcW w:w="1260" w:type="dxa"/>
          </w:tcPr>
          <w:p w14:paraId="25080D66" w14:textId="50AD77FE" w:rsidR="00354BF2" w:rsidRDefault="00354BF2" w:rsidP="00EE6251">
            <w:pPr>
              <w:jc w:val="center"/>
            </w:pPr>
            <w:r>
              <w:t>2</w:t>
            </w:r>
          </w:p>
        </w:tc>
        <w:tc>
          <w:tcPr>
            <w:tcW w:w="2790" w:type="dxa"/>
          </w:tcPr>
          <w:p w14:paraId="0BEB2C46" w14:textId="77777777" w:rsidR="00354BF2" w:rsidRDefault="00354BF2" w:rsidP="0081290E"/>
        </w:tc>
      </w:tr>
      <w:tr w:rsidR="00354BF2" w:rsidRPr="000F153F" w14:paraId="7857716E" w14:textId="580E3D50" w:rsidTr="00EE6251">
        <w:tc>
          <w:tcPr>
            <w:tcW w:w="7285" w:type="dxa"/>
            <w:shd w:val="clear" w:color="auto" w:fill="auto"/>
          </w:tcPr>
          <w:p w14:paraId="3DF996F4" w14:textId="77777777" w:rsidR="00354BF2" w:rsidRPr="000F153F" w:rsidRDefault="00354BF2" w:rsidP="0081290E">
            <w:pPr>
              <w:widowControl/>
              <w:rPr>
                <w:color w:val="000000"/>
              </w:rPr>
            </w:pPr>
            <w:r>
              <w:t>Controls (Controller/End Devices), Air Handling Unit (AHU), Johnson Controls, 21-60 points</w:t>
            </w:r>
          </w:p>
        </w:tc>
        <w:tc>
          <w:tcPr>
            <w:tcW w:w="1620" w:type="dxa"/>
            <w:shd w:val="clear" w:color="auto" w:fill="auto"/>
          </w:tcPr>
          <w:p w14:paraId="27D15060" w14:textId="77777777" w:rsidR="00354BF2" w:rsidRDefault="00354BF2" w:rsidP="0081290E">
            <w:pPr>
              <w:widowControl/>
            </w:pPr>
          </w:p>
        </w:tc>
        <w:tc>
          <w:tcPr>
            <w:tcW w:w="1260" w:type="dxa"/>
          </w:tcPr>
          <w:p w14:paraId="56D7EEF6" w14:textId="74FC6430" w:rsidR="00354BF2" w:rsidRDefault="00354BF2" w:rsidP="00EE6251">
            <w:pPr>
              <w:widowControl/>
              <w:jc w:val="center"/>
            </w:pPr>
            <w:r>
              <w:t>5</w:t>
            </w:r>
          </w:p>
        </w:tc>
        <w:tc>
          <w:tcPr>
            <w:tcW w:w="2790" w:type="dxa"/>
          </w:tcPr>
          <w:p w14:paraId="355315A2" w14:textId="77777777" w:rsidR="00354BF2" w:rsidRDefault="00354BF2" w:rsidP="0081290E">
            <w:pPr>
              <w:widowControl/>
            </w:pPr>
          </w:p>
        </w:tc>
      </w:tr>
      <w:tr w:rsidR="00354BF2" w:rsidRPr="000F153F" w14:paraId="26746A85" w14:textId="4F71AD16" w:rsidTr="00EE6251">
        <w:tc>
          <w:tcPr>
            <w:tcW w:w="7285" w:type="dxa"/>
            <w:shd w:val="clear" w:color="auto" w:fill="auto"/>
            <w:vAlign w:val="center"/>
          </w:tcPr>
          <w:p w14:paraId="4DA76F3D" w14:textId="77777777" w:rsidR="00354BF2" w:rsidRPr="000F153F" w:rsidRDefault="00354BF2" w:rsidP="0081290E">
            <w:pPr>
              <w:widowControl/>
              <w:rPr>
                <w:color w:val="000000"/>
              </w:rPr>
            </w:pPr>
            <w:r>
              <w:t>Controls (Controller/End Devices), Central Cooling Plant, Johnson Controls, 351-700 points</w:t>
            </w:r>
          </w:p>
        </w:tc>
        <w:tc>
          <w:tcPr>
            <w:tcW w:w="1620" w:type="dxa"/>
            <w:shd w:val="clear" w:color="auto" w:fill="auto"/>
          </w:tcPr>
          <w:p w14:paraId="1BD1028E" w14:textId="77777777" w:rsidR="00354BF2" w:rsidRDefault="00354BF2" w:rsidP="0081290E">
            <w:pPr>
              <w:widowControl/>
            </w:pPr>
          </w:p>
        </w:tc>
        <w:tc>
          <w:tcPr>
            <w:tcW w:w="1260" w:type="dxa"/>
          </w:tcPr>
          <w:p w14:paraId="0A76F174" w14:textId="0D93AF74" w:rsidR="00354BF2" w:rsidRDefault="00354BF2" w:rsidP="00EE6251">
            <w:pPr>
              <w:widowControl/>
              <w:jc w:val="center"/>
            </w:pPr>
            <w:r>
              <w:t>1</w:t>
            </w:r>
          </w:p>
        </w:tc>
        <w:tc>
          <w:tcPr>
            <w:tcW w:w="2790" w:type="dxa"/>
          </w:tcPr>
          <w:p w14:paraId="5709F889" w14:textId="77777777" w:rsidR="00354BF2" w:rsidRDefault="00354BF2" w:rsidP="0081290E">
            <w:pPr>
              <w:widowControl/>
            </w:pPr>
          </w:p>
        </w:tc>
      </w:tr>
      <w:tr w:rsidR="00354BF2" w:rsidRPr="000F153F" w14:paraId="51F5C77D" w14:textId="34908DEA" w:rsidTr="00EE6251">
        <w:tc>
          <w:tcPr>
            <w:tcW w:w="7285" w:type="dxa"/>
            <w:shd w:val="clear" w:color="auto" w:fill="auto"/>
            <w:vAlign w:val="center"/>
          </w:tcPr>
          <w:p w14:paraId="5B2732A0" w14:textId="77777777" w:rsidR="00354BF2" w:rsidRPr="000F153F" w:rsidRDefault="00354BF2" w:rsidP="0081290E">
            <w:pPr>
              <w:widowControl/>
              <w:rPr>
                <w:color w:val="000000"/>
              </w:rPr>
            </w:pPr>
            <w:r>
              <w:lastRenderedPageBreak/>
              <w:t>Controls Software, Supervisory/Server/UI, Johnson Controls, ADX</w:t>
            </w:r>
          </w:p>
        </w:tc>
        <w:tc>
          <w:tcPr>
            <w:tcW w:w="1620" w:type="dxa"/>
            <w:shd w:val="clear" w:color="auto" w:fill="auto"/>
          </w:tcPr>
          <w:p w14:paraId="42E76C9D" w14:textId="77777777" w:rsidR="00354BF2" w:rsidRDefault="00354BF2" w:rsidP="0081290E">
            <w:pPr>
              <w:widowControl/>
            </w:pPr>
          </w:p>
        </w:tc>
        <w:tc>
          <w:tcPr>
            <w:tcW w:w="1260" w:type="dxa"/>
          </w:tcPr>
          <w:p w14:paraId="4426E60F" w14:textId="5B71D7C5" w:rsidR="00354BF2" w:rsidRDefault="00354BF2" w:rsidP="00EE6251">
            <w:pPr>
              <w:widowControl/>
              <w:jc w:val="center"/>
            </w:pPr>
            <w:r>
              <w:t>1</w:t>
            </w:r>
          </w:p>
        </w:tc>
        <w:tc>
          <w:tcPr>
            <w:tcW w:w="2790" w:type="dxa"/>
          </w:tcPr>
          <w:p w14:paraId="28A1244C" w14:textId="77777777" w:rsidR="00354BF2" w:rsidRDefault="00354BF2" w:rsidP="0081290E">
            <w:pPr>
              <w:widowControl/>
            </w:pPr>
          </w:p>
        </w:tc>
      </w:tr>
      <w:tr w:rsidR="00354BF2" w:rsidRPr="000F153F" w14:paraId="3E7A3CAC" w14:textId="48FA4CBA" w:rsidTr="00EE6251">
        <w:tc>
          <w:tcPr>
            <w:tcW w:w="7285" w:type="dxa"/>
            <w:shd w:val="clear" w:color="auto" w:fill="auto"/>
          </w:tcPr>
          <w:p w14:paraId="5CF2EB69" w14:textId="77777777" w:rsidR="00354BF2" w:rsidRPr="000F153F" w:rsidRDefault="00354BF2" w:rsidP="0081290E">
            <w:pPr>
              <w:widowControl/>
              <w:rPr>
                <w:color w:val="000000"/>
              </w:rPr>
            </w:pPr>
            <w:r>
              <w:t>Controls (Controller/End Devices), Variable Air Volume (VAV), Johnson Controls, 0-25 points</w:t>
            </w:r>
          </w:p>
        </w:tc>
        <w:tc>
          <w:tcPr>
            <w:tcW w:w="1620" w:type="dxa"/>
            <w:shd w:val="clear" w:color="auto" w:fill="auto"/>
          </w:tcPr>
          <w:p w14:paraId="5ED180D5" w14:textId="77777777" w:rsidR="00354BF2" w:rsidRDefault="00354BF2" w:rsidP="0081290E">
            <w:pPr>
              <w:widowControl/>
            </w:pPr>
          </w:p>
        </w:tc>
        <w:tc>
          <w:tcPr>
            <w:tcW w:w="1260" w:type="dxa"/>
          </w:tcPr>
          <w:p w14:paraId="02C4E67F" w14:textId="69010710" w:rsidR="00354BF2" w:rsidRDefault="00354BF2" w:rsidP="00EE6251">
            <w:pPr>
              <w:widowControl/>
              <w:jc w:val="center"/>
            </w:pPr>
            <w:r>
              <w:t>104</w:t>
            </w:r>
          </w:p>
        </w:tc>
        <w:tc>
          <w:tcPr>
            <w:tcW w:w="2790" w:type="dxa"/>
          </w:tcPr>
          <w:p w14:paraId="455E6299" w14:textId="77777777" w:rsidR="00354BF2" w:rsidRDefault="00354BF2" w:rsidP="0081290E">
            <w:pPr>
              <w:widowControl/>
            </w:pPr>
          </w:p>
        </w:tc>
      </w:tr>
      <w:tr w:rsidR="00354BF2" w:rsidRPr="000F153F" w14:paraId="2DB35713" w14:textId="50F9580E" w:rsidTr="00EE6251">
        <w:tc>
          <w:tcPr>
            <w:tcW w:w="7285" w:type="dxa"/>
            <w:shd w:val="clear" w:color="auto" w:fill="auto"/>
          </w:tcPr>
          <w:p w14:paraId="72765518" w14:textId="77777777" w:rsidR="00354BF2" w:rsidRPr="000F153F" w:rsidRDefault="00354BF2" w:rsidP="0081290E">
            <w:pPr>
              <w:widowControl/>
              <w:rPr>
                <w:color w:val="000000"/>
              </w:rPr>
            </w:pPr>
            <w:r>
              <w:t>Controls (Controller/End Devices), Central Heating Plant, Johnson Controls, 101-350 points</w:t>
            </w:r>
          </w:p>
        </w:tc>
        <w:tc>
          <w:tcPr>
            <w:tcW w:w="1620" w:type="dxa"/>
            <w:shd w:val="clear" w:color="auto" w:fill="auto"/>
          </w:tcPr>
          <w:p w14:paraId="0A71A6F1" w14:textId="77777777" w:rsidR="00354BF2" w:rsidRDefault="00354BF2" w:rsidP="0081290E">
            <w:pPr>
              <w:widowControl/>
            </w:pPr>
          </w:p>
        </w:tc>
        <w:tc>
          <w:tcPr>
            <w:tcW w:w="1260" w:type="dxa"/>
          </w:tcPr>
          <w:p w14:paraId="509FF487" w14:textId="4CEBC48D" w:rsidR="00354BF2" w:rsidRDefault="00354BF2" w:rsidP="00EE6251">
            <w:pPr>
              <w:widowControl/>
              <w:jc w:val="center"/>
            </w:pPr>
            <w:r>
              <w:t>1</w:t>
            </w:r>
          </w:p>
        </w:tc>
        <w:tc>
          <w:tcPr>
            <w:tcW w:w="2790" w:type="dxa"/>
          </w:tcPr>
          <w:p w14:paraId="08B3EE13" w14:textId="77777777" w:rsidR="00354BF2" w:rsidRDefault="00354BF2" w:rsidP="0081290E">
            <w:pPr>
              <w:widowControl/>
            </w:pPr>
          </w:p>
        </w:tc>
      </w:tr>
      <w:tr w:rsidR="00354BF2" w:rsidRPr="000F153F" w14:paraId="56EFA591" w14:textId="79C11256" w:rsidTr="00EE6251">
        <w:tc>
          <w:tcPr>
            <w:tcW w:w="7285" w:type="dxa"/>
            <w:shd w:val="clear" w:color="auto" w:fill="auto"/>
            <w:vAlign w:val="center"/>
          </w:tcPr>
          <w:p w14:paraId="54202CD9" w14:textId="77777777" w:rsidR="00354BF2" w:rsidRPr="000F153F" w:rsidRDefault="00354BF2" w:rsidP="0081290E">
            <w:pPr>
              <w:widowControl/>
              <w:rPr>
                <w:color w:val="000000"/>
              </w:rPr>
            </w:pPr>
            <w:r>
              <w:t>Controls (Controller/End Devices), Air Handling Unit (AHU), Johnson Controls, 0-20 points</w:t>
            </w:r>
          </w:p>
        </w:tc>
        <w:tc>
          <w:tcPr>
            <w:tcW w:w="1620" w:type="dxa"/>
            <w:shd w:val="clear" w:color="auto" w:fill="auto"/>
          </w:tcPr>
          <w:p w14:paraId="5899470D" w14:textId="77777777" w:rsidR="00354BF2" w:rsidRDefault="00354BF2" w:rsidP="0081290E">
            <w:pPr>
              <w:widowControl/>
            </w:pPr>
          </w:p>
        </w:tc>
        <w:tc>
          <w:tcPr>
            <w:tcW w:w="1260" w:type="dxa"/>
          </w:tcPr>
          <w:p w14:paraId="4FAC0A5C" w14:textId="1D7F5230" w:rsidR="00354BF2" w:rsidRDefault="00354BF2" w:rsidP="00EE6251">
            <w:pPr>
              <w:widowControl/>
              <w:jc w:val="center"/>
            </w:pPr>
            <w:r>
              <w:t>8</w:t>
            </w:r>
          </w:p>
        </w:tc>
        <w:tc>
          <w:tcPr>
            <w:tcW w:w="2790" w:type="dxa"/>
          </w:tcPr>
          <w:p w14:paraId="7EE9595C" w14:textId="77777777" w:rsidR="00354BF2" w:rsidRDefault="00354BF2" w:rsidP="0081290E">
            <w:pPr>
              <w:widowControl/>
            </w:pPr>
          </w:p>
        </w:tc>
      </w:tr>
      <w:tr w:rsidR="00354BF2" w:rsidRPr="000F153F" w14:paraId="5BF4F60D" w14:textId="591622D2" w:rsidTr="00EE6251">
        <w:tc>
          <w:tcPr>
            <w:tcW w:w="7285" w:type="dxa"/>
            <w:shd w:val="clear" w:color="auto" w:fill="auto"/>
          </w:tcPr>
          <w:p w14:paraId="42AF8DC2" w14:textId="77777777" w:rsidR="00354BF2" w:rsidRPr="000F153F" w:rsidRDefault="00354BF2" w:rsidP="0081290E">
            <w:pPr>
              <w:widowControl/>
              <w:rPr>
                <w:color w:val="000000"/>
              </w:rPr>
            </w:pPr>
            <w:r>
              <w:rPr>
                <w:color w:val="000000"/>
              </w:rPr>
              <w:t>Controls (Makeup Water Tank: 3 Solenoid Valves, 2 Pump Controls, Water Pressure Sensor, 0-20 points)</w:t>
            </w:r>
          </w:p>
        </w:tc>
        <w:tc>
          <w:tcPr>
            <w:tcW w:w="1620" w:type="dxa"/>
            <w:shd w:val="clear" w:color="auto" w:fill="auto"/>
          </w:tcPr>
          <w:p w14:paraId="5AF4557C" w14:textId="77777777" w:rsidR="00354BF2" w:rsidRDefault="00354BF2" w:rsidP="0081290E">
            <w:pPr>
              <w:widowControl/>
              <w:rPr>
                <w:color w:val="000000"/>
              </w:rPr>
            </w:pPr>
          </w:p>
        </w:tc>
        <w:tc>
          <w:tcPr>
            <w:tcW w:w="1260" w:type="dxa"/>
          </w:tcPr>
          <w:p w14:paraId="703523F5" w14:textId="53542313" w:rsidR="00354BF2" w:rsidRDefault="00354BF2" w:rsidP="00EE6251">
            <w:pPr>
              <w:widowControl/>
              <w:jc w:val="center"/>
              <w:rPr>
                <w:color w:val="000000"/>
              </w:rPr>
            </w:pPr>
            <w:r>
              <w:rPr>
                <w:color w:val="000000"/>
              </w:rPr>
              <w:t>1</w:t>
            </w:r>
          </w:p>
        </w:tc>
        <w:tc>
          <w:tcPr>
            <w:tcW w:w="2790" w:type="dxa"/>
          </w:tcPr>
          <w:p w14:paraId="4142AAA1" w14:textId="77777777" w:rsidR="00354BF2" w:rsidRDefault="00354BF2" w:rsidP="0081290E">
            <w:pPr>
              <w:widowControl/>
              <w:rPr>
                <w:color w:val="000000"/>
              </w:rPr>
            </w:pPr>
          </w:p>
        </w:tc>
      </w:tr>
    </w:tbl>
    <w:p w14:paraId="0CD2BFD6" w14:textId="77777777" w:rsidR="00732A27" w:rsidRPr="00723ACF" w:rsidRDefault="00732A27" w:rsidP="00C75B38">
      <w:pPr>
        <w:spacing w:before="12" w:line="240" w:lineRule="exact"/>
      </w:pPr>
    </w:p>
    <w:tbl>
      <w:tblPr>
        <w:tblStyle w:val="TableGrid1"/>
        <w:tblW w:w="12420" w:type="dxa"/>
        <w:tblInd w:w="-5" w:type="dxa"/>
        <w:tblLook w:val="04A0" w:firstRow="1" w:lastRow="0" w:firstColumn="1" w:lastColumn="0" w:noHBand="0" w:noVBand="1"/>
      </w:tblPr>
      <w:tblGrid>
        <w:gridCol w:w="6417"/>
        <w:gridCol w:w="6003"/>
      </w:tblGrid>
      <w:tr w:rsidR="00732A27" w:rsidRPr="00D43263" w14:paraId="292E64AC" w14:textId="77777777" w:rsidTr="005644E7">
        <w:trPr>
          <w:trHeight w:val="275"/>
        </w:trPr>
        <w:tc>
          <w:tcPr>
            <w:tcW w:w="12420" w:type="dxa"/>
            <w:gridSpan w:val="2"/>
            <w:shd w:val="clear" w:color="auto" w:fill="D0CECE" w:themeFill="background2" w:themeFillShade="E6"/>
            <w:vAlign w:val="center"/>
          </w:tcPr>
          <w:p w14:paraId="32F62D23" w14:textId="1C2510B1" w:rsidR="00732A27" w:rsidRPr="00723ACF" w:rsidRDefault="00732A27" w:rsidP="00EE6251">
            <w:pPr>
              <w:spacing w:before="26"/>
              <w:ind w:right="-20"/>
              <w:jc w:val="center"/>
              <w:rPr>
                <w:b/>
                <w:bCs/>
                <w:color w:val="000000"/>
              </w:rPr>
            </w:pPr>
            <w:r>
              <w:rPr>
                <w:b/>
                <w:bCs/>
                <w:color w:val="000000"/>
              </w:rPr>
              <w:t>Annual Maintenance</w:t>
            </w:r>
          </w:p>
        </w:tc>
      </w:tr>
      <w:tr w:rsidR="00C75B38" w:rsidRPr="00D43263" w14:paraId="6D21D4AF" w14:textId="77777777" w:rsidTr="00723ACF">
        <w:trPr>
          <w:trHeight w:val="275"/>
        </w:trPr>
        <w:tc>
          <w:tcPr>
            <w:tcW w:w="6417" w:type="dxa"/>
            <w:shd w:val="clear" w:color="auto" w:fill="D0CECE" w:themeFill="background2" w:themeFillShade="E6"/>
            <w:vAlign w:val="center"/>
          </w:tcPr>
          <w:p w14:paraId="0609C197" w14:textId="77777777" w:rsidR="00C75B38" w:rsidRPr="00723ACF" w:rsidRDefault="00C75B38" w:rsidP="009049AC">
            <w:pPr>
              <w:spacing w:before="26"/>
              <w:ind w:right="-20"/>
              <w:rPr>
                <w:b/>
                <w:bCs/>
                <w:color w:val="000000"/>
              </w:rPr>
            </w:pPr>
            <w:r w:rsidRPr="00723ACF">
              <w:rPr>
                <w:b/>
                <w:bCs/>
                <w:color w:val="000000"/>
              </w:rPr>
              <w:t>Period</w:t>
            </w:r>
          </w:p>
        </w:tc>
        <w:tc>
          <w:tcPr>
            <w:tcW w:w="6003" w:type="dxa"/>
            <w:shd w:val="clear" w:color="auto" w:fill="D0CECE" w:themeFill="background2" w:themeFillShade="E6"/>
            <w:vAlign w:val="center"/>
          </w:tcPr>
          <w:p w14:paraId="25645D5D" w14:textId="7B3F88C3" w:rsidR="00C75B38" w:rsidRPr="00723ACF" w:rsidRDefault="00C75B38" w:rsidP="00A91191">
            <w:pPr>
              <w:spacing w:before="26"/>
              <w:ind w:right="-20"/>
              <w:rPr>
                <w:b/>
                <w:bCs/>
                <w:color w:val="000000"/>
              </w:rPr>
            </w:pPr>
            <w:r w:rsidRPr="00723ACF">
              <w:rPr>
                <w:b/>
                <w:bCs/>
                <w:color w:val="000000"/>
              </w:rPr>
              <w:t>Eastwood Cost</w:t>
            </w:r>
          </w:p>
        </w:tc>
      </w:tr>
      <w:tr w:rsidR="00C75B38" w:rsidRPr="00C75B38" w14:paraId="463C3F7A" w14:textId="77777777" w:rsidTr="003F7B06">
        <w:trPr>
          <w:trHeight w:val="389"/>
        </w:trPr>
        <w:tc>
          <w:tcPr>
            <w:tcW w:w="6417" w:type="dxa"/>
            <w:shd w:val="clear" w:color="auto" w:fill="auto"/>
          </w:tcPr>
          <w:p w14:paraId="28F1A402" w14:textId="325E7F22" w:rsidR="00C75B38" w:rsidRPr="003F7B06" w:rsidRDefault="00C75B38" w:rsidP="009049AC">
            <w:pPr>
              <w:spacing w:before="26"/>
              <w:ind w:right="-20"/>
              <w:rPr>
                <w:color w:val="000000"/>
              </w:rPr>
            </w:pPr>
            <w:r w:rsidRPr="003F7B06">
              <w:rPr>
                <w:color w:val="000000"/>
              </w:rPr>
              <w:t>Year 1 Annual Cost</w:t>
            </w:r>
            <w:r w:rsidR="007C3DC2">
              <w:rPr>
                <w:color w:val="000000"/>
              </w:rPr>
              <w:t xml:space="preserve"> </w:t>
            </w:r>
          </w:p>
        </w:tc>
        <w:tc>
          <w:tcPr>
            <w:tcW w:w="6003" w:type="dxa"/>
          </w:tcPr>
          <w:p w14:paraId="592DA762" w14:textId="77777777" w:rsidR="00C75B38" w:rsidRPr="00723ACF" w:rsidRDefault="00C75B38" w:rsidP="009049AC">
            <w:pPr>
              <w:spacing w:before="26"/>
              <w:ind w:right="-20"/>
              <w:rPr>
                <w:color w:val="000000"/>
              </w:rPr>
            </w:pPr>
          </w:p>
        </w:tc>
      </w:tr>
      <w:tr w:rsidR="00C75B38" w:rsidRPr="00C75B38" w14:paraId="105D3AAB" w14:textId="77777777" w:rsidTr="003F7B06">
        <w:trPr>
          <w:trHeight w:val="389"/>
        </w:trPr>
        <w:tc>
          <w:tcPr>
            <w:tcW w:w="6417" w:type="dxa"/>
            <w:shd w:val="clear" w:color="auto" w:fill="auto"/>
          </w:tcPr>
          <w:p w14:paraId="39164DFD" w14:textId="6E4002E8" w:rsidR="00C75B38" w:rsidRPr="003F7B06" w:rsidRDefault="00C75B38" w:rsidP="009049AC">
            <w:pPr>
              <w:spacing w:before="26"/>
              <w:ind w:right="-20"/>
              <w:rPr>
                <w:color w:val="000000"/>
              </w:rPr>
            </w:pPr>
            <w:r w:rsidRPr="003F7B06">
              <w:rPr>
                <w:color w:val="000000"/>
              </w:rPr>
              <w:t>Year 2 Annual Cost</w:t>
            </w:r>
            <w:r w:rsidR="007C3DC2">
              <w:rPr>
                <w:color w:val="000000"/>
              </w:rPr>
              <w:t xml:space="preserve"> </w:t>
            </w:r>
          </w:p>
        </w:tc>
        <w:tc>
          <w:tcPr>
            <w:tcW w:w="6003" w:type="dxa"/>
          </w:tcPr>
          <w:p w14:paraId="27BAA560" w14:textId="77777777" w:rsidR="00C75B38" w:rsidRPr="00723ACF" w:rsidRDefault="00C75B38" w:rsidP="009049AC">
            <w:pPr>
              <w:spacing w:before="26"/>
              <w:ind w:right="-20"/>
              <w:rPr>
                <w:color w:val="000000"/>
              </w:rPr>
            </w:pPr>
          </w:p>
        </w:tc>
      </w:tr>
      <w:tr w:rsidR="00C75B38" w:rsidRPr="00C75B38" w14:paraId="28DB541A" w14:textId="77777777" w:rsidTr="003F7B06">
        <w:trPr>
          <w:trHeight w:val="389"/>
        </w:trPr>
        <w:tc>
          <w:tcPr>
            <w:tcW w:w="6417" w:type="dxa"/>
            <w:shd w:val="clear" w:color="auto" w:fill="auto"/>
          </w:tcPr>
          <w:p w14:paraId="61662925" w14:textId="5F3C702C" w:rsidR="00C75B38" w:rsidRPr="003F7B06" w:rsidRDefault="00C75B38" w:rsidP="009049AC">
            <w:pPr>
              <w:spacing w:before="26"/>
              <w:ind w:right="-20"/>
              <w:rPr>
                <w:color w:val="000000"/>
              </w:rPr>
            </w:pPr>
            <w:r w:rsidRPr="003F7B06">
              <w:rPr>
                <w:color w:val="000000"/>
              </w:rPr>
              <w:t>Year 3 Annual Cost</w:t>
            </w:r>
            <w:r w:rsidR="007C3DC2">
              <w:rPr>
                <w:color w:val="000000"/>
              </w:rPr>
              <w:t xml:space="preserve"> </w:t>
            </w:r>
          </w:p>
        </w:tc>
        <w:tc>
          <w:tcPr>
            <w:tcW w:w="6003" w:type="dxa"/>
          </w:tcPr>
          <w:p w14:paraId="27456841" w14:textId="77777777" w:rsidR="00C75B38" w:rsidRPr="00723ACF" w:rsidRDefault="00C75B38" w:rsidP="009049AC">
            <w:pPr>
              <w:spacing w:before="26"/>
              <w:ind w:right="-20"/>
              <w:rPr>
                <w:color w:val="000000"/>
              </w:rPr>
            </w:pPr>
          </w:p>
        </w:tc>
      </w:tr>
      <w:tr w:rsidR="00C75B38" w:rsidRPr="00C75B38" w14:paraId="0814B681" w14:textId="77777777" w:rsidTr="003F7B06">
        <w:trPr>
          <w:trHeight w:val="389"/>
        </w:trPr>
        <w:tc>
          <w:tcPr>
            <w:tcW w:w="6417" w:type="dxa"/>
            <w:shd w:val="clear" w:color="auto" w:fill="auto"/>
          </w:tcPr>
          <w:p w14:paraId="57501898" w14:textId="2CA83BD3" w:rsidR="00C75B38" w:rsidRPr="003F7B06" w:rsidRDefault="00C75B38" w:rsidP="009049AC">
            <w:pPr>
              <w:spacing w:before="26"/>
              <w:ind w:right="-20"/>
              <w:rPr>
                <w:color w:val="000000"/>
              </w:rPr>
            </w:pPr>
            <w:r w:rsidRPr="003F7B06">
              <w:rPr>
                <w:color w:val="000000"/>
              </w:rPr>
              <w:t>Year 4 Annual Cost</w:t>
            </w:r>
            <w:r w:rsidR="007C3DC2">
              <w:rPr>
                <w:color w:val="000000"/>
              </w:rPr>
              <w:t xml:space="preserve"> </w:t>
            </w:r>
          </w:p>
        </w:tc>
        <w:tc>
          <w:tcPr>
            <w:tcW w:w="6003" w:type="dxa"/>
          </w:tcPr>
          <w:p w14:paraId="36CC5AC8" w14:textId="77777777" w:rsidR="00C75B38" w:rsidRPr="00723ACF" w:rsidRDefault="00C75B38" w:rsidP="009049AC">
            <w:pPr>
              <w:spacing w:before="26"/>
              <w:ind w:right="-20"/>
              <w:rPr>
                <w:color w:val="000000"/>
              </w:rPr>
            </w:pPr>
          </w:p>
        </w:tc>
      </w:tr>
      <w:tr w:rsidR="00C75B38" w:rsidRPr="00C75B38" w14:paraId="0343C87F" w14:textId="77777777" w:rsidTr="003F7B06">
        <w:trPr>
          <w:trHeight w:val="389"/>
        </w:trPr>
        <w:tc>
          <w:tcPr>
            <w:tcW w:w="6417" w:type="dxa"/>
            <w:shd w:val="clear" w:color="auto" w:fill="auto"/>
          </w:tcPr>
          <w:p w14:paraId="71A479A6" w14:textId="4D0BE073" w:rsidR="00C75B38" w:rsidRPr="003F7B06" w:rsidRDefault="00C75B38" w:rsidP="009049AC">
            <w:pPr>
              <w:spacing w:before="26"/>
              <w:ind w:right="-20"/>
              <w:rPr>
                <w:color w:val="000000"/>
              </w:rPr>
            </w:pPr>
            <w:r w:rsidRPr="003F7B06">
              <w:rPr>
                <w:color w:val="000000"/>
              </w:rPr>
              <w:t>Year 5 Annual Cost</w:t>
            </w:r>
            <w:r w:rsidR="007C3DC2">
              <w:rPr>
                <w:color w:val="000000"/>
              </w:rPr>
              <w:t xml:space="preserve"> </w:t>
            </w:r>
          </w:p>
        </w:tc>
        <w:tc>
          <w:tcPr>
            <w:tcW w:w="6003" w:type="dxa"/>
          </w:tcPr>
          <w:p w14:paraId="4DDBCB9E" w14:textId="77777777" w:rsidR="00C75B38" w:rsidRPr="00723ACF" w:rsidRDefault="00C75B38" w:rsidP="009049AC">
            <w:pPr>
              <w:spacing w:before="26"/>
              <w:ind w:right="-20"/>
              <w:rPr>
                <w:color w:val="000000"/>
              </w:rPr>
            </w:pPr>
          </w:p>
        </w:tc>
      </w:tr>
      <w:tr w:rsidR="00C75B38" w:rsidRPr="00D43263" w14:paraId="40C12F9E" w14:textId="77777777" w:rsidTr="00723ACF">
        <w:trPr>
          <w:trHeight w:val="139"/>
        </w:trPr>
        <w:tc>
          <w:tcPr>
            <w:tcW w:w="6417" w:type="dxa"/>
            <w:shd w:val="clear" w:color="auto" w:fill="D0CECE" w:themeFill="background2" w:themeFillShade="E6"/>
          </w:tcPr>
          <w:p w14:paraId="6DDB655F" w14:textId="687AB93D" w:rsidR="00C75B38" w:rsidRPr="00723ACF" w:rsidRDefault="00C75B38" w:rsidP="00723ACF">
            <w:pPr>
              <w:spacing w:before="26"/>
              <w:ind w:right="-20"/>
              <w:jc w:val="right"/>
              <w:rPr>
                <w:b/>
                <w:bCs/>
                <w:color w:val="000000"/>
              </w:rPr>
            </w:pPr>
            <w:r w:rsidRPr="00723ACF">
              <w:rPr>
                <w:b/>
                <w:bCs/>
                <w:color w:val="000000"/>
              </w:rPr>
              <w:t>Five Year Grand Total</w:t>
            </w:r>
            <w:r w:rsidR="00D43263">
              <w:rPr>
                <w:b/>
                <w:bCs/>
                <w:color w:val="000000"/>
              </w:rPr>
              <w:t>:</w:t>
            </w:r>
          </w:p>
        </w:tc>
        <w:tc>
          <w:tcPr>
            <w:tcW w:w="6003" w:type="dxa"/>
            <w:shd w:val="clear" w:color="auto" w:fill="D0CECE" w:themeFill="background2" w:themeFillShade="E6"/>
          </w:tcPr>
          <w:p w14:paraId="14CCEACB" w14:textId="77777777" w:rsidR="00C75B38" w:rsidRPr="00723ACF" w:rsidRDefault="00C75B38" w:rsidP="009049AC">
            <w:pPr>
              <w:spacing w:before="26"/>
              <w:ind w:right="-20"/>
              <w:rPr>
                <w:b/>
                <w:bCs/>
                <w:color w:val="000000"/>
              </w:rPr>
            </w:pPr>
          </w:p>
        </w:tc>
      </w:tr>
    </w:tbl>
    <w:p w14:paraId="5D635D78" w14:textId="5BAE6A9A" w:rsidR="00EE6251" w:rsidRDefault="00E2487B" w:rsidP="00EE6251">
      <w:pPr>
        <w:spacing w:before="240" w:after="120"/>
        <w:jc w:val="both"/>
      </w:pPr>
      <w:r w:rsidRPr="00E2487B">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This acknowledgement also contractually obligates any and all subcontractors that may be proposed.</w:t>
      </w:r>
      <w:r w:rsidR="00CB6F21">
        <w:t xml:space="preserve">  </w:t>
      </w:r>
      <w:r w:rsidRPr="00E2487B">
        <w:t>No exceptions by subcontractors or separate terms and conditions will be entertained after the fact.</w:t>
      </w:r>
    </w:p>
    <w:p w14:paraId="1C9AB734" w14:textId="501C011C"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p w14:paraId="53BEF7C8" w14:textId="77777777" w:rsidR="00995D04" w:rsidRDefault="00995D04" w:rsidP="005D3E7E">
      <w:pPr>
        <w:spacing w:after="120"/>
        <w:jc w:val="both"/>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4A74B757" w14:textId="77777777" w:rsidTr="00954E57">
        <w:tc>
          <w:tcPr>
            <w:tcW w:w="5665" w:type="dxa"/>
            <w:gridSpan w:val="2"/>
            <w:tcBorders>
              <w:bottom w:val="single" w:sz="4" w:space="0" w:color="auto"/>
            </w:tcBorders>
          </w:tcPr>
          <w:p w14:paraId="76730FEB" w14:textId="77777777" w:rsidR="00242111" w:rsidRDefault="00242111" w:rsidP="00242111">
            <w:pPr>
              <w:widowControl/>
              <w:spacing w:before="300"/>
              <w:jc w:val="both"/>
            </w:pPr>
          </w:p>
        </w:tc>
        <w:tc>
          <w:tcPr>
            <w:tcW w:w="810" w:type="dxa"/>
          </w:tcPr>
          <w:p w14:paraId="373695E5" w14:textId="77777777" w:rsidR="00242111" w:rsidRDefault="00242111" w:rsidP="00242111">
            <w:pPr>
              <w:widowControl/>
              <w:spacing w:before="300"/>
              <w:jc w:val="both"/>
            </w:pPr>
          </w:p>
        </w:tc>
        <w:tc>
          <w:tcPr>
            <w:tcW w:w="3155" w:type="dxa"/>
            <w:gridSpan w:val="2"/>
            <w:tcBorders>
              <w:bottom w:val="single" w:sz="4" w:space="0" w:color="auto"/>
            </w:tcBorders>
          </w:tcPr>
          <w:p w14:paraId="44213ED8" w14:textId="77777777" w:rsidR="00242111" w:rsidRDefault="00242111" w:rsidP="00242111">
            <w:pPr>
              <w:widowControl/>
              <w:spacing w:before="300"/>
              <w:jc w:val="both"/>
            </w:pPr>
          </w:p>
        </w:tc>
      </w:tr>
      <w:tr w:rsidR="00242111" w14:paraId="532738F4" w14:textId="77777777" w:rsidTr="00954E57">
        <w:trPr>
          <w:trHeight w:val="251"/>
        </w:trPr>
        <w:tc>
          <w:tcPr>
            <w:tcW w:w="5665" w:type="dxa"/>
            <w:gridSpan w:val="2"/>
            <w:tcBorders>
              <w:top w:val="single" w:sz="4" w:space="0" w:color="auto"/>
            </w:tcBorders>
          </w:tcPr>
          <w:p w14:paraId="7AAA5A65" w14:textId="77777777" w:rsidR="00242111" w:rsidRDefault="00242111" w:rsidP="00242111">
            <w:pPr>
              <w:widowControl/>
              <w:ind w:left="-108"/>
              <w:jc w:val="both"/>
            </w:pPr>
            <w:r>
              <w:t>Original Signature of Officer in Bind of Company</w:t>
            </w:r>
          </w:p>
        </w:tc>
        <w:tc>
          <w:tcPr>
            <w:tcW w:w="810" w:type="dxa"/>
          </w:tcPr>
          <w:p w14:paraId="745AD411" w14:textId="77777777" w:rsidR="00242111" w:rsidRDefault="00242111" w:rsidP="00242111">
            <w:pPr>
              <w:widowControl/>
              <w:jc w:val="both"/>
            </w:pPr>
          </w:p>
        </w:tc>
        <w:tc>
          <w:tcPr>
            <w:tcW w:w="3155" w:type="dxa"/>
            <w:gridSpan w:val="2"/>
            <w:tcBorders>
              <w:top w:val="single" w:sz="4" w:space="0" w:color="auto"/>
            </w:tcBorders>
          </w:tcPr>
          <w:p w14:paraId="5B868849" w14:textId="77777777" w:rsidR="00242111" w:rsidRDefault="00242111" w:rsidP="00242111">
            <w:pPr>
              <w:widowControl/>
              <w:ind w:left="-114"/>
              <w:jc w:val="both"/>
            </w:pPr>
            <w:r>
              <w:t>Date</w:t>
            </w:r>
          </w:p>
        </w:tc>
      </w:tr>
      <w:tr w:rsidR="00242111" w14:paraId="0958A93E"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2C0B9B7"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56A1697C" w14:textId="77777777" w:rsidR="00242111" w:rsidRDefault="00242111" w:rsidP="00954E57">
            <w:pPr>
              <w:widowControl/>
              <w:spacing w:before="300"/>
              <w:jc w:val="both"/>
            </w:pPr>
          </w:p>
        </w:tc>
      </w:tr>
      <w:tr w:rsidR="00242111" w14:paraId="6C7FC0D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9617848"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1B5023F2" w14:textId="77777777" w:rsidR="00242111" w:rsidRDefault="00242111" w:rsidP="001F4E23">
            <w:pPr>
              <w:widowControl/>
              <w:spacing w:before="240"/>
              <w:ind w:left="-108"/>
              <w:jc w:val="both"/>
            </w:pPr>
          </w:p>
        </w:tc>
      </w:tr>
      <w:tr w:rsidR="00242111" w14:paraId="4CAAD58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C15242F"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521A0E7E" w14:textId="77777777" w:rsidR="00242111" w:rsidRDefault="00242111" w:rsidP="001F4E23">
            <w:pPr>
              <w:widowControl/>
              <w:spacing w:before="240"/>
              <w:ind w:left="-108"/>
              <w:jc w:val="both"/>
            </w:pPr>
          </w:p>
        </w:tc>
      </w:tr>
      <w:tr w:rsidR="00242111" w14:paraId="152D463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0CDBEFB"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00248C76" w14:textId="77777777" w:rsidR="00242111" w:rsidRDefault="00242111" w:rsidP="001F4E23">
            <w:pPr>
              <w:widowControl/>
              <w:spacing w:before="240"/>
              <w:ind w:left="-108"/>
              <w:jc w:val="both"/>
            </w:pPr>
          </w:p>
        </w:tc>
      </w:tr>
      <w:tr w:rsidR="00954E57" w14:paraId="77C047C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4EB5A11" w14:textId="77777777" w:rsidR="00954E57" w:rsidRDefault="00954E57" w:rsidP="00954E57">
            <w:pPr>
              <w:widowControl/>
              <w:spacing w:before="240"/>
              <w:ind w:left="117"/>
              <w:jc w:val="both"/>
            </w:pPr>
            <w:r>
              <w:t>City, State, Zip</w:t>
            </w:r>
          </w:p>
        </w:tc>
        <w:tc>
          <w:tcPr>
            <w:tcW w:w="5940" w:type="dxa"/>
            <w:gridSpan w:val="3"/>
            <w:tcBorders>
              <w:top w:val="single" w:sz="4" w:space="0" w:color="auto"/>
              <w:left w:val="nil"/>
              <w:bottom w:val="single" w:sz="4" w:space="0" w:color="auto"/>
              <w:right w:val="nil"/>
            </w:tcBorders>
          </w:tcPr>
          <w:p w14:paraId="53EAF4DB" w14:textId="77777777" w:rsidR="00954E57" w:rsidRDefault="00954E57" w:rsidP="001F4E23">
            <w:pPr>
              <w:widowControl/>
              <w:spacing w:before="240"/>
              <w:ind w:left="-108"/>
              <w:jc w:val="both"/>
            </w:pPr>
          </w:p>
        </w:tc>
      </w:tr>
      <w:tr w:rsidR="00242111" w14:paraId="51B11A4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68FC2D7"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743288A5" w14:textId="77777777" w:rsidR="00242111" w:rsidRDefault="00242111" w:rsidP="001F4E23">
            <w:pPr>
              <w:widowControl/>
              <w:spacing w:before="240"/>
              <w:ind w:left="-108"/>
              <w:jc w:val="both"/>
            </w:pPr>
          </w:p>
        </w:tc>
      </w:tr>
      <w:tr w:rsidR="001F4E23" w14:paraId="340EBCD1"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249E4D8"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37DCFE26" w14:textId="77777777" w:rsidR="001F4E23" w:rsidRDefault="001F4E23" w:rsidP="001F4E23">
            <w:pPr>
              <w:widowControl/>
              <w:spacing w:before="240"/>
              <w:jc w:val="both"/>
            </w:pPr>
          </w:p>
        </w:tc>
      </w:tr>
    </w:tbl>
    <w:p w14:paraId="346E5C91" w14:textId="77777777" w:rsidR="00242111" w:rsidRDefault="00242111" w:rsidP="00E2487B">
      <w:pPr>
        <w:widowControl/>
        <w:spacing w:before="360"/>
        <w:jc w:val="both"/>
        <w:sectPr w:rsidR="00242111" w:rsidSect="00723ACF">
          <w:headerReference w:type="default" r:id="rId29"/>
          <w:pgSz w:w="15840" w:h="12240" w:orient="landscape"/>
          <w:pgMar w:top="1440" w:right="1440" w:bottom="1440" w:left="1440" w:header="360" w:footer="720" w:gutter="0"/>
          <w:cols w:space="720"/>
          <w:noEndnote/>
          <w:docGrid w:linePitch="299"/>
        </w:sectPr>
      </w:pPr>
    </w:p>
    <w:p w14:paraId="08E1FAD3" w14:textId="77777777" w:rsidR="003A2354" w:rsidRDefault="007450FC" w:rsidP="003A2354">
      <w:pPr>
        <w:widowControl/>
        <w:jc w:val="center"/>
        <w:rPr>
          <w:b/>
          <w:bCs/>
          <w:color w:val="000000"/>
        </w:rPr>
      </w:pPr>
      <w:r w:rsidRPr="0011742B">
        <w:rPr>
          <w:b/>
          <w:bCs/>
          <w:color w:val="000000"/>
        </w:rPr>
        <w:lastRenderedPageBreak/>
        <w:t>ATTACHMENT C</w:t>
      </w:r>
    </w:p>
    <w:p w14:paraId="60602374" w14:textId="77777777" w:rsidR="007450FC" w:rsidRPr="0011742B" w:rsidRDefault="007450FC" w:rsidP="003A2354">
      <w:pPr>
        <w:widowControl/>
        <w:jc w:val="center"/>
        <w:rPr>
          <w:color w:val="000000"/>
        </w:rPr>
      </w:pPr>
      <w:r w:rsidRPr="0011742B">
        <w:rPr>
          <w:b/>
          <w:bCs/>
          <w:color w:val="000000"/>
        </w:rPr>
        <w:t>IFB QUESTIONNAIRE</w:t>
      </w:r>
    </w:p>
    <w:p w14:paraId="633CF8D2"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35228EC5" w14:textId="77777777" w:rsidR="007450FC" w:rsidRPr="007450FC" w:rsidRDefault="007450FC" w:rsidP="001D7E1F">
      <w:pPr>
        <w:pStyle w:val="Level1"/>
        <w:numPr>
          <w:ilvl w:val="0"/>
          <w:numId w:val="73"/>
        </w:numPr>
        <w:jc w:val="both"/>
      </w:pPr>
      <w:r w:rsidRPr="00723ACF">
        <w:rPr>
          <w:b/>
          <w:bCs/>
        </w:rPr>
        <w:t xml:space="preserve">Mississippi’s Accountability System for Government Information and Collaboration (MAGIC) Information for State of Mississippi Vendor File </w:t>
      </w:r>
    </w:p>
    <w:p w14:paraId="09CBE66C" w14:textId="20CB892C" w:rsidR="00D230DF" w:rsidRPr="00CE113B" w:rsidRDefault="0004495A" w:rsidP="00B05FA6">
      <w:pPr>
        <w:pStyle w:val="Level2"/>
        <w:rPr>
          <w:u w:val="single"/>
        </w:rPr>
      </w:pPr>
      <w:bookmarkStart w:id="33" w:name="_Toc49239740"/>
      <w:r w:rsidRPr="00B05FA6">
        <w:t>1.1</w:t>
      </w:r>
      <w:r w:rsidRPr="00B05FA6">
        <w:tab/>
      </w:r>
      <w:r w:rsidR="00D230DF" w:rsidRPr="00CE113B">
        <w:rPr>
          <w:b/>
          <w:bCs/>
        </w:rPr>
        <w:t>MAGIC Vendor Code:</w:t>
      </w:r>
      <w:r w:rsidR="00D230DF">
        <w:t xml:space="preserve"> Any Vendor who has not previously done business with the State and has not been assigned a MAGIC Vendor code should visit the following link to register:</w:t>
      </w:r>
    </w:p>
    <w:p w14:paraId="6E538251" w14:textId="2E0EFD68" w:rsidR="00D230DF" w:rsidRDefault="008E2CF9" w:rsidP="00D230DF">
      <w:pPr>
        <w:spacing w:before="240"/>
        <w:ind w:left="1440"/>
        <w:jc w:val="both"/>
        <w:rPr>
          <w:color w:val="1F497D"/>
        </w:rPr>
      </w:pPr>
      <w:hyperlink r:id="rId30" w:history="1">
        <w:r w:rsidR="00D230DF">
          <w:rPr>
            <w:rStyle w:val="Hyperlink"/>
          </w:rPr>
          <w:t>http://www.dfa.ms.gov/dfa-offices/mmrs/mississippi-suppliers-vendors/supplier-self-service/</w:t>
        </w:r>
      </w:hyperlink>
      <w:r w:rsidR="00D230DF">
        <w:rPr>
          <w:color w:val="1F497D"/>
        </w:rPr>
        <w:t xml:space="preserve"> </w:t>
      </w:r>
    </w:p>
    <w:p w14:paraId="14BB4967" w14:textId="77777777" w:rsidR="00D230DF" w:rsidRDefault="00D230DF" w:rsidP="00B05FA6">
      <w:pPr>
        <w:pStyle w:val="Level2"/>
        <w:ind w:firstLine="0"/>
      </w:pPr>
      <w:r>
        <w:t>Vendors who have previously done business with the State may obtain their MAGIC Vendor code and all Vendors may access additional Vendor information at the link above.</w:t>
      </w:r>
    </w:p>
    <w:p w14:paraId="6FFB9E27" w14:textId="77777777" w:rsidR="00D230DF" w:rsidRDefault="00D230DF" w:rsidP="00B05FA6">
      <w:pPr>
        <w:pStyle w:val="Level2"/>
        <w:ind w:firstLine="0"/>
      </w:pPr>
      <w:r>
        <w:t>All Vendors must furnish ITS with their 10-digit MAGIC Vendor code</w:t>
      </w:r>
      <w:r w:rsidR="00F8401E">
        <w:t xml:space="preserve"> (begins with the number 3)</w:t>
      </w:r>
      <w:r>
        <w:t>.</w:t>
      </w:r>
      <w:bookmarkStart w:id="34" w:name="_Toc49239741"/>
      <w:bookmarkEnd w:id="33"/>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1240B0B7" w14:textId="77777777" w:rsidTr="00D230DF">
        <w:tc>
          <w:tcPr>
            <w:tcW w:w="2965" w:type="dxa"/>
            <w:hideMark/>
          </w:tcPr>
          <w:p w14:paraId="22EF1EAD"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4A78AAE3" w14:textId="77777777" w:rsidR="00D230DF" w:rsidRDefault="00D230DF">
            <w:pPr>
              <w:pStyle w:val="Level1"/>
              <w:numPr>
                <w:ilvl w:val="0"/>
                <w:numId w:val="0"/>
              </w:numPr>
              <w:tabs>
                <w:tab w:val="left" w:pos="720"/>
              </w:tabs>
              <w:ind w:left="720" w:hanging="720"/>
              <w:jc w:val="both"/>
            </w:pPr>
          </w:p>
        </w:tc>
        <w:bookmarkEnd w:id="34"/>
      </w:tr>
    </w:tbl>
    <w:p w14:paraId="56C825AF" w14:textId="5E3D0B6A" w:rsidR="007450FC" w:rsidRPr="007450FC" w:rsidRDefault="0004495A" w:rsidP="00B05FA6">
      <w:pPr>
        <w:pStyle w:val="Level2"/>
      </w:pPr>
      <w:r w:rsidRPr="00B05FA6">
        <w:t>1.2</w:t>
      </w:r>
      <w:r>
        <w:rPr>
          <w:b/>
          <w:bCs/>
        </w:rPr>
        <w:tab/>
      </w:r>
      <w:r w:rsidR="007450FC" w:rsidRPr="007450FC">
        <w:rPr>
          <w:b/>
          <w:bCs/>
        </w:rPr>
        <w:t xml:space="preserve">Vendor Self-Certification Form: </w:t>
      </w:r>
      <w:r w:rsidR="007450FC" w:rsidRPr="007450FC">
        <w:t xml:space="preserve">The State of Mississippi, in an effort to capture participation by minority Vendors, asks that each Bidder review the State of Mississippi Minority Vendor Self Certification Form. </w:t>
      </w:r>
      <w:r w:rsidR="00CB6F21">
        <w:t xml:space="preserve"> </w:t>
      </w:r>
      <w:r w:rsidR="007450FC" w:rsidRPr="007450FC">
        <w:t xml:space="preserve">This information is for tracking/reporting purposes only and will not be used in determining which Bidder will be chosen for the project. </w:t>
      </w:r>
      <w:r w:rsidR="00CB6F21">
        <w:t xml:space="preserve"> </w:t>
      </w:r>
      <w:r w:rsidR="007450FC"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007450FC" w:rsidRPr="007450FC">
        <w:t xml:space="preserve">A copy of the Minority Vendor Self-Certification Form can be obtained at: </w:t>
      </w:r>
    </w:p>
    <w:p w14:paraId="575A962C" w14:textId="27078555" w:rsidR="0054362F" w:rsidRDefault="008E2CF9" w:rsidP="001D7E1F">
      <w:pPr>
        <w:pStyle w:val="Level2"/>
        <w:ind w:firstLine="0"/>
      </w:pPr>
      <w:hyperlink r:id="rId31" w:history="1">
        <w:r w:rsidR="00B05FA6" w:rsidRPr="00B05FA6">
          <w:rPr>
            <w:rStyle w:val="Hyperlink"/>
          </w:rPr>
          <w:t>https://mississippi.org/services/minority/</w:t>
        </w:r>
      </w:hyperlink>
    </w:p>
    <w:p w14:paraId="493FE987" w14:textId="1B2AF577" w:rsidR="0054362F" w:rsidRDefault="007450FC" w:rsidP="001D7E1F">
      <w:pPr>
        <w:pStyle w:val="Level2"/>
        <w:ind w:firstLine="0"/>
      </w:pPr>
      <w:r w:rsidRPr="007450FC">
        <w:t xml:space="preserve">Please direct any questions about minority certification in Mississippi to the Minority Business Enterprise Division of the Mississippi Development Authority by telephone at (601) 359-3448 or via email at </w:t>
      </w:r>
      <w:hyperlink r:id="rId32" w:history="1">
        <w:r w:rsidR="0054362F" w:rsidRPr="00853A86">
          <w:rPr>
            <w:rStyle w:val="Hyperlink"/>
          </w:rPr>
          <w:t>minority@mississippi.org</w:t>
        </w:r>
      </w:hyperlink>
      <w:r w:rsidRPr="007450FC">
        <w:t xml:space="preserve">. </w:t>
      </w:r>
    </w:p>
    <w:p w14:paraId="33EECE30" w14:textId="77777777" w:rsidR="007450FC" w:rsidRPr="007450FC" w:rsidRDefault="007450FC" w:rsidP="001D7E1F">
      <w:pPr>
        <w:pStyle w:val="Level2"/>
        <w:ind w:firstLine="0"/>
      </w:pPr>
      <w:r w:rsidRPr="007450FC">
        <w:t xml:space="preserve">If Bidder is claiming status as a Minority Business Enterprise or Woman Business Enterprise, the Bidder must include a copy of their Minority Vendor Self-Certification Form with their IFB response. </w:t>
      </w:r>
    </w:p>
    <w:p w14:paraId="6B68E1B9" w14:textId="77777777" w:rsidR="007450FC" w:rsidRPr="001D7E1F" w:rsidRDefault="007450FC" w:rsidP="00723ACF">
      <w:pPr>
        <w:pStyle w:val="Level1"/>
        <w:rPr>
          <w:b/>
          <w:bCs/>
        </w:rPr>
      </w:pPr>
      <w:r w:rsidRPr="001D7E1F">
        <w:rPr>
          <w:b/>
          <w:bCs/>
        </w:rPr>
        <w:t xml:space="preserve">Certification of Authority to Sell </w:t>
      </w:r>
    </w:p>
    <w:p w14:paraId="31A871B1" w14:textId="6A03ECAA" w:rsidR="00794486" w:rsidRPr="001902A0" w:rsidRDefault="00B05FA6" w:rsidP="00B05FA6">
      <w:pPr>
        <w:pStyle w:val="Level2"/>
        <w:rPr>
          <w:rStyle w:val="ui-provider"/>
          <w:color w:val="000000"/>
        </w:rPr>
      </w:pPr>
      <w:r>
        <w:rPr>
          <w:rStyle w:val="ui-provider"/>
        </w:rPr>
        <w:t>2.1</w:t>
      </w:r>
      <w:r>
        <w:rPr>
          <w:rStyle w:val="ui-provider"/>
        </w:rPr>
        <w:tab/>
      </w:r>
      <w:r w:rsidR="00794486"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w:t>
      </w:r>
      <w:r>
        <w:rPr>
          <w:rStyle w:val="ui-provider"/>
        </w:rPr>
        <w:t>’</w:t>
      </w:r>
      <w:r w:rsidR="00794486" w:rsidRPr="001902A0">
        <w:rPr>
          <w:rStyle w:val="ui-provider"/>
        </w:rPr>
        <w:t>s response being deemed non-responsive and subject to disqualification.</w:t>
      </w:r>
    </w:p>
    <w:p w14:paraId="261E53F7" w14:textId="114BE98D" w:rsidR="00794486" w:rsidRPr="001902A0" w:rsidRDefault="00B05FA6" w:rsidP="00B05FA6">
      <w:pPr>
        <w:pStyle w:val="Level2"/>
      </w:pPr>
      <w:r>
        <w:lastRenderedPageBreak/>
        <w:t>2.2</w:t>
      </w:r>
      <w:r>
        <w:tab/>
      </w:r>
      <w:r w:rsidR="00794486" w:rsidRPr="001902A0">
        <w:t>The Bidder must certify Bidder is authorized to sell and able to deliver all items and related services proposed in the State of Mississippi in the time frame specified.  Does the Bidder make these certifications? (A yes or no answer is required.)</w:t>
      </w:r>
    </w:p>
    <w:p w14:paraId="7487FB33" w14:textId="77777777" w:rsidR="007450FC" w:rsidRPr="001D7E1F" w:rsidRDefault="007450FC" w:rsidP="00723ACF">
      <w:pPr>
        <w:pStyle w:val="Level1"/>
        <w:rPr>
          <w:b/>
          <w:bCs/>
        </w:rPr>
      </w:pPr>
      <w:r w:rsidRPr="001D7E1F">
        <w:rPr>
          <w:b/>
          <w:bCs/>
        </w:rPr>
        <w:t xml:space="preserve">Compliance with National Defense Authorization Act </w:t>
      </w:r>
    </w:p>
    <w:p w14:paraId="1FBCD6E1" w14:textId="77777777" w:rsidR="007450FC" w:rsidRPr="007450FC" w:rsidRDefault="007450FC" w:rsidP="00384D89">
      <w:pPr>
        <w:pStyle w:val="IFBLevel1"/>
        <w:numPr>
          <w:ilvl w:val="0"/>
          <w:numId w:val="0"/>
        </w:numPr>
        <w:spacing w:before="0"/>
        <w:ind w:left="720"/>
      </w:pPr>
      <w:r w:rsidRPr="007450FC">
        <w:t xml:space="preserve">The Bidder must state if the equipment provided is in compliance with the National Defense Authorization Act, Section 889. (A yes or no answer is required.) </w:t>
      </w:r>
    </w:p>
    <w:p w14:paraId="2A8C3940" w14:textId="77777777" w:rsidR="00794486" w:rsidRDefault="00794486" w:rsidP="00723ACF">
      <w:pPr>
        <w:pStyle w:val="Level1"/>
        <w:rPr>
          <w:rStyle w:val="ui-provider"/>
          <w:b/>
          <w:bCs/>
        </w:rPr>
      </w:pPr>
      <w:r>
        <w:rPr>
          <w:rStyle w:val="ui-provider"/>
          <w:b/>
          <w:bCs/>
        </w:rPr>
        <w:t>Compliance with National Security on State Devices and Networks Act</w:t>
      </w:r>
    </w:p>
    <w:p w14:paraId="607D18FA" w14:textId="77777777" w:rsidR="0054362F" w:rsidRDefault="00794486" w:rsidP="00794486">
      <w:pPr>
        <w:pStyle w:val="Level1"/>
        <w:numPr>
          <w:ilvl w:val="0"/>
          <w:numId w:val="0"/>
        </w:numPr>
        <w:tabs>
          <w:tab w:val="left" w:pos="720"/>
        </w:tabs>
        <w:spacing w:before="0" w:after="240"/>
        <w:ind w:left="720"/>
        <w:jc w:val="both"/>
        <w:rPr>
          <w:b/>
          <w:bCs/>
        </w:rPr>
      </w:pPr>
      <w:r>
        <w:rPr>
          <w:rStyle w:val="ui-provider"/>
        </w:rPr>
        <w:t>Vendors shall not provide or propose to provide any prohibited technology as defined under the National Security on State Devices and Networks Act, Miss. Code Ann. Section 25-53-193.  Failure to meet this requirement may disqualify vendor from consideration.</w:t>
      </w:r>
    </w:p>
    <w:p w14:paraId="3A3408A9" w14:textId="77777777" w:rsidR="00794486" w:rsidRPr="001D7E1F" w:rsidRDefault="00794486" w:rsidP="00723ACF">
      <w:pPr>
        <w:pStyle w:val="Level1"/>
        <w:rPr>
          <w:b/>
          <w:bCs/>
        </w:rPr>
      </w:pPr>
      <w:r w:rsidRPr="001D7E1F">
        <w:rPr>
          <w:b/>
          <w:bCs/>
        </w:rPr>
        <w:t>Certification of No Conflict of Interest</w:t>
      </w:r>
    </w:p>
    <w:p w14:paraId="793D0D10"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362B1E91" w14:textId="74EFB720" w:rsidR="007450FC" w:rsidRPr="007450FC" w:rsidRDefault="00B05FA6" w:rsidP="00B05FA6">
      <w:pPr>
        <w:pStyle w:val="Level2"/>
      </w:pPr>
      <w:r>
        <w:t>5.1</w:t>
      </w:r>
      <w:r>
        <w:tab/>
      </w:r>
      <w:r w:rsidR="007450FC" w:rsidRPr="007450FC">
        <w:t xml:space="preserve">Does there exist any possible conflict of interest in the sale of items to any institution within ITS jurisdiction or to any governing authority? (A yes or no answer is required.) </w:t>
      </w:r>
    </w:p>
    <w:p w14:paraId="2F406EFA" w14:textId="26878ECC" w:rsidR="007450FC" w:rsidRPr="007450FC" w:rsidRDefault="00B05FA6" w:rsidP="00B05FA6">
      <w:pPr>
        <w:pStyle w:val="Level2"/>
      </w:pPr>
      <w:r>
        <w:t>5.2</w:t>
      </w:r>
      <w:r>
        <w:tab/>
      </w:r>
      <w:r w:rsidR="007450FC" w:rsidRPr="007450FC">
        <w:t xml:space="preserve">If the possibility of a conflict does exist, provide a list of those institutions and the nature of the conflict on a separate page and include it in your bid. </w:t>
      </w:r>
      <w:r w:rsidR="00CB6F21">
        <w:t xml:space="preserve"> </w:t>
      </w:r>
      <w:r w:rsidR="007450FC" w:rsidRPr="007450FC">
        <w:t>The Bidder may be precluded from selling to those institutions where a conflict of interest may</w:t>
      </w:r>
      <w:r w:rsidR="00CB6F21">
        <w:t xml:space="preserve"> </w:t>
      </w:r>
      <w:r w:rsidR="007450FC" w:rsidRPr="007450FC">
        <w:t xml:space="preserve">exist. </w:t>
      </w:r>
    </w:p>
    <w:p w14:paraId="55EE3F8A" w14:textId="77777777" w:rsidR="007450FC" w:rsidRPr="001D7E1F" w:rsidRDefault="007450FC" w:rsidP="00723ACF">
      <w:pPr>
        <w:pStyle w:val="Level1"/>
        <w:rPr>
          <w:b/>
          <w:bCs/>
        </w:rPr>
      </w:pPr>
      <w:r w:rsidRPr="001D7E1F">
        <w:rPr>
          <w:b/>
          <w:bCs/>
        </w:rPr>
        <w:t xml:space="preserve">Pending Legal Actions </w:t>
      </w:r>
    </w:p>
    <w:p w14:paraId="30087F5B" w14:textId="0E7D2ACA" w:rsidR="007450FC" w:rsidRPr="007450FC" w:rsidRDefault="00B05FA6" w:rsidP="00B05FA6">
      <w:pPr>
        <w:pStyle w:val="Level2"/>
      </w:pPr>
      <w:r>
        <w:t>6.1</w:t>
      </w:r>
      <w:r>
        <w:tab/>
      </w:r>
      <w:r w:rsidR="0054362F">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510A80F4" w14:textId="61D996E7" w:rsidR="007450FC" w:rsidRPr="007450FC" w:rsidRDefault="00B05FA6" w:rsidP="00B05FA6">
      <w:pPr>
        <w:pStyle w:val="Level2"/>
      </w:pPr>
      <w:r>
        <w:t>6.2</w:t>
      </w:r>
      <w:r>
        <w:tab/>
      </w:r>
      <w:r w:rsidR="007450FC"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1B01E1A4" w14:textId="2DCEC1E0" w:rsidR="007450FC" w:rsidRPr="007450FC" w:rsidRDefault="00B05FA6" w:rsidP="00B05FA6">
      <w:pPr>
        <w:pStyle w:val="Level2"/>
      </w:pPr>
      <w:r>
        <w:t>6.3</w:t>
      </w:r>
      <w:r>
        <w:tab/>
      </w:r>
      <w:r w:rsidR="007450FC" w:rsidRPr="007450FC">
        <w:t xml:space="preserve">If your answer to either of the above is “yes”, provide a copy of same and state with specificity the current status of the proceedings. </w:t>
      </w:r>
    </w:p>
    <w:p w14:paraId="323A119E" w14:textId="12760633" w:rsidR="007450FC" w:rsidRPr="007450FC" w:rsidRDefault="00B05FA6" w:rsidP="00B05FA6">
      <w:pPr>
        <w:pStyle w:val="Level2"/>
      </w:pPr>
      <w:r>
        <w:t>6.4</w:t>
      </w:r>
      <w:r>
        <w:tab/>
      </w:r>
      <w:r w:rsidR="007450FC"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78C2A759" w14:textId="77777777" w:rsidR="007450FC" w:rsidRPr="001D7E1F" w:rsidRDefault="007450FC" w:rsidP="00723ACF">
      <w:pPr>
        <w:pStyle w:val="Level1"/>
        <w:rPr>
          <w:b/>
          <w:bCs/>
        </w:rPr>
      </w:pPr>
      <w:r w:rsidRPr="001D7E1F">
        <w:rPr>
          <w:b/>
          <w:bCs/>
        </w:rPr>
        <w:t xml:space="preserve">Non-Disclosure of Social Security Numbers </w:t>
      </w:r>
    </w:p>
    <w:p w14:paraId="5E9AF013"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w:t>
      </w:r>
      <w:r w:rsidRPr="007450FC">
        <w:lastRenderedPageBreak/>
        <w:t xml:space="preserve">Social Security Number? This agreement is required by Section 25-1-111 of the Mississippi Code Annotated. </w:t>
      </w:r>
    </w:p>
    <w:p w14:paraId="78F8F4B9" w14:textId="77777777" w:rsidR="007450FC" w:rsidRPr="001D7E1F" w:rsidRDefault="007450FC" w:rsidP="00723ACF">
      <w:pPr>
        <w:pStyle w:val="Level1"/>
        <w:rPr>
          <w:b/>
          <w:bCs/>
        </w:rPr>
      </w:pPr>
      <w:r w:rsidRPr="001D7E1F">
        <w:rPr>
          <w:b/>
          <w:bCs/>
        </w:rPr>
        <w:t xml:space="preserve">Taxpayer Identification Number </w:t>
      </w:r>
    </w:p>
    <w:p w14:paraId="01D145A9"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546A1FF6" w14:textId="77777777" w:rsidR="007450FC" w:rsidRPr="001D7E1F" w:rsidRDefault="007450FC" w:rsidP="00723ACF">
      <w:pPr>
        <w:pStyle w:val="Level1"/>
        <w:rPr>
          <w:b/>
          <w:bCs/>
        </w:rPr>
      </w:pPr>
      <w:r w:rsidRPr="001D7E1F">
        <w:rPr>
          <w:b/>
          <w:bCs/>
        </w:rPr>
        <w:t xml:space="preserve">Certification of Liability Insurance </w:t>
      </w:r>
    </w:p>
    <w:p w14:paraId="065909B9"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20D6B129" w14:textId="77777777" w:rsidR="007450FC" w:rsidRPr="001D7E1F" w:rsidRDefault="007450FC" w:rsidP="00723ACF">
      <w:pPr>
        <w:pStyle w:val="Level1"/>
        <w:rPr>
          <w:b/>
          <w:bCs/>
        </w:rPr>
      </w:pPr>
      <w:r w:rsidRPr="001D7E1F">
        <w:rPr>
          <w:b/>
          <w:bCs/>
        </w:rPr>
        <w:t xml:space="preserve">Order and Remit Address </w:t>
      </w:r>
    </w:p>
    <w:p w14:paraId="67573926"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18385D0B"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1812E3FD" w14:textId="77777777" w:rsidTr="00794486">
        <w:trPr>
          <w:trHeight w:val="1268"/>
        </w:trPr>
        <w:tc>
          <w:tcPr>
            <w:tcW w:w="5755" w:type="dxa"/>
          </w:tcPr>
          <w:p w14:paraId="45563A99" w14:textId="77777777" w:rsidR="00794486" w:rsidRDefault="00794486" w:rsidP="00513593">
            <w:pPr>
              <w:pStyle w:val="IFBLevel1"/>
              <w:numPr>
                <w:ilvl w:val="0"/>
                <w:numId w:val="0"/>
              </w:numPr>
              <w:spacing w:before="40"/>
            </w:pPr>
          </w:p>
        </w:tc>
      </w:tr>
    </w:tbl>
    <w:p w14:paraId="27C123AC"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1D74074D" w14:textId="77777777" w:rsidTr="00794486">
        <w:trPr>
          <w:trHeight w:val="1268"/>
        </w:trPr>
        <w:tc>
          <w:tcPr>
            <w:tcW w:w="5755" w:type="dxa"/>
          </w:tcPr>
          <w:p w14:paraId="37825141" w14:textId="77777777" w:rsidR="00794486" w:rsidRDefault="00794486" w:rsidP="00A8635A">
            <w:pPr>
              <w:pStyle w:val="IFBLevel1"/>
              <w:numPr>
                <w:ilvl w:val="0"/>
                <w:numId w:val="0"/>
              </w:numPr>
              <w:spacing w:before="40"/>
            </w:pPr>
          </w:p>
        </w:tc>
      </w:tr>
    </w:tbl>
    <w:p w14:paraId="0748E2E7" w14:textId="77777777" w:rsidR="007450FC" w:rsidRPr="001D7E1F" w:rsidRDefault="007450FC" w:rsidP="00723ACF">
      <w:pPr>
        <w:pStyle w:val="Level1"/>
        <w:rPr>
          <w:b/>
          <w:bCs/>
        </w:rPr>
      </w:pPr>
      <w:r w:rsidRPr="001D7E1F">
        <w:rPr>
          <w:b/>
          <w:bCs/>
        </w:rPr>
        <w:t xml:space="preserve">Web Amendments </w:t>
      </w:r>
    </w:p>
    <w:p w14:paraId="123567CD" w14:textId="564C936F"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3" w:history="1">
        <w:r w:rsidR="00C22EF1" w:rsidRPr="00704BDF">
          <w:rPr>
            <w:rStyle w:val="Hyperlink"/>
          </w:rPr>
          <w:t>https://www.its.ms.gov/procurement/rfps-and-sole-sources</w:t>
        </w:r>
      </w:hyperlink>
    </w:p>
    <w:p w14:paraId="25DBD993"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7E36956B"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0F0F32D8"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551E3D71" w14:textId="77777777" w:rsidR="007450FC" w:rsidRPr="00EA3C55" w:rsidRDefault="007450FC" w:rsidP="00723ACF">
      <w:pPr>
        <w:pStyle w:val="Level1"/>
      </w:pPr>
      <w:r w:rsidRPr="001D7E1F">
        <w:rPr>
          <w:b/>
          <w:bCs/>
        </w:rPr>
        <w:t>E-Verify Registration Documentation</w:t>
      </w:r>
      <w:r w:rsidRPr="00EA3C55">
        <w:t xml:space="preserve"> </w:t>
      </w:r>
    </w:p>
    <w:p w14:paraId="04280201"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6D8662C" w14:textId="77777777" w:rsidR="005730F9" w:rsidRDefault="005730F9" w:rsidP="005730F9">
      <w:pPr>
        <w:pStyle w:val="IFBLevel1"/>
        <w:numPr>
          <w:ilvl w:val="0"/>
          <w:numId w:val="0"/>
        </w:numPr>
        <w:ind w:left="720"/>
        <w:sectPr w:rsidR="005730F9" w:rsidSect="00A57F5D">
          <w:headerReference w:type="default" r:id="rId34"/>
          <w:pgSz w:w="12240" w:h="15840"/>
          <w:pgMar w:top="1440" w:right="1440" w:bottom="1440" w:left="1440" w:header="360" w:footer="720" w:gutter="0"/>
          <w:cols w:space="720"/>
          <w:noEndnote/>
          <w:docGrid w:linePitch="299"/>
        </w:sectPr>
      </w:pPr>
    </w:p>
    <w:p w14:paraId="26D4861F" w14:textId="77777777" w:rsidR="003A2354" w:rsidRDefault="005730F9" w:rsidP="00F11610">
      <w:pPr>
        <w:widowControl/>
        <w:jc w:val="center"/>
        <w:rPr>
          <w:b/>
          <w:bCs/>
        </w:rPr>
      </w:pPr>
      <w:r w:rsidRPr="0011742B">
        <w:rPr>
          <w:b/>
          <w:bCs/>
        </w:rPr>
        <w:lastRenderedPageBreak/>
        <w:t>ATTACHMENT D</w:t>
      </w:r>
    </w:p>
    <w:p w14:paraId="422A0876" w14:textId="77777777" w:rsidR="005730F9" w:rsidRPr="0011742B" w:rsidRDefault="005730F9" w:rsidP="00F11610">
      <w:pPr>
        <w:widowControl/>
        <w:jc w:val="center"/>
        <w:rPr>
          <w:color w:val="000000"/>
        </w:rPr>
      </w:pPr>
      <w:r w:rsidRPr="0011742B">
        <w:rPr>
          <w:b/>
          <w:bCs/>
          <w:color w:val="000000"/>
        </w:rPr>
        <w:t>REFERENCES</w:t>
      </w:r>
    </w:p>
    <w:p w14:paraId="61936F5B"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7023E3C0" w14:textId="77777777" w:rsidR="005730F9" w:rsidRPr="00EA3C55" w:rsidRDefault="005730F9" w:rsidP="00F11610">
      <w:pPr>
        <w:pStyle w:val="Level1"/>
        <w:numPr>
          <w:ilvl w:val="0"/>
          <w:numId w:val="27"/>
        </w:numPr>
        <w:rPr>
          <w:b/>
          <w:bCs/>
        </w:rPr>
      </w:pPr>
      <w:r w:rsidRPr="00EA3C55">
        <w:rPr>
          <w:b/>
          <w:bCs/>
        </w:rPr>
        <w:t xml:space="preserve">References </w:t>
      </w:r>
    </w:p>
    <w:p w14:paraId="2BE539F5" w14:textId="3D166020" w:rsidR="005730F9" w:rsidRPr="005730F9" w:rsidRDefault="00B05FA6" w:rsidP="00B05FA6">
      <w:pPr>
        <w:pStyle w:val="Level2"/>
      </w:pPr>
      <w:r>
        <w:t>1.1</w:t>
      </w:r>
      <w:r>
        <w:tab/>
      </w:r>
      <w:r w:rsidR="005730F9" w:rsidRPr="005730F9">
        <w:t xml:space="preserve">The Bidder must </w:t>
      </w:r>
      <w:r w:rsidR="005730F9" w:rsidRPr="00F8401E">
        <w:t xml:space="preserve">provide </w:t>
      </w:r>
      <w:bookmarkStart w:id="37" w:name="RFPVendRef"/>
      <w:bookmarkEnd w:id="37"/>
      <w:r w:rsidR="00CF2C0C">
        <w:t>3</w:t>
      </w:r>
      <w:r w:rsidR="005730F9" w:rsidRPr="00F8401E">
        <w:t xml:space="preserve"> verifiable references</w:t>
      </w:r>
      <w:r w:rsidR="005730F9" w:rsidRPr="005730F9">
        <w:t xml:space="preserve"> consisting of Bidder accounts that the State may contact. </w:t>
      </w:r>
      <w:r w:rsidR="00CB6F21">
        <w:t xml:space="preserve"> </w:t>
      </w:r>
      <w:r w:rsidR="005730F9" w:rsidRPr="005730F9">
        <w:t xml:space="preserve">Required information includes customer contact name, address, telephone number, e-mail address, and engagement starting and ending dates. </w:t>
      </w:r>
      <w:r w:rsidR="00CB6F21">
        <w:t xml:space="preserve"> </w:t>
      </w:r>
      <w:r w:rsidR="005730F9" w:rsidRPr="005730F9">
        <w:t xml:space="preserve">Forms for providing reference information are included in this IFB Attachment. </w:t>
      </w:r>
      <w:r w:rsidR="00CB6F21">
        <w:t xml:space="preserve"> </w:t>
      </w:r>
      <w:r w:rsidR="005730F9" w:rsidRPr="005730F9">
        <w:t xml:space="preserve">The Bidder must make arrangements in advance with the account references so that they may be contacted at the Project team's convenience without further clearance or Bidder intercession. </w:t>
      </w:r>
    </w:p>
    <w:p w14:paraId="13ED3390" w14:textId="6BFF8866" w:rsidR="005730F9" w:rsidRPr="005730F9" w:rsidRDefault="00B05FA6" w:rsidP="00B05FA6">
      <w:pPr>
        <w:pStyle w:val="Level2"/>
      </w:pPr>
      <w:r>
        <w:t>1.2</w:t>
      </w:r>
      <w:r>
        <w:tab/>
      </w:r>
      <w:r w:rsidR="005730F9" w:rsidRPr="005730F9">
        <w:t xml:space="preserve">Any of the following may subject the Bidder’s bid to being rated unfavorably relative to these criteria or removed from further consideration, at the State’s sole discretion: </w:t>
      </w:r>
    </w:p>
    <w:p w14:paraId="504EB5C1"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6150ED14"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0DDFE0B3" w14:textId="769F88D3" w:rsidR="005730F9" w:rsidRPr="005730F9" w:rsidRDefault="005730F9" w:rsidP="00B05FA6">
      <w:pPr>
        <w:pStyle w:val="IFBLevel3"/>
      </w:pPr>
      <w:r w:rsidRPr="005730F9">
        <w:t xml:space="preserve">Failure to provide reference information in the manner described; </w:t>
      </w:r>
    </w:p>
    <w:p w14:paraId="60BBEE25" w14:textId="77777777" w:rsidR="005730F9" w:rsidRPr="005730F9" w:rsidRDefault="005730F9" w:rsidP="003957C6">
      <w:pPr>
        <w:pStyle w:val="IFBLevel3"/>
      </w:pPr>
      <w:r w:rsidRPr="005730F9">
        <w:t xml:space="preserve">Inability of the State to substantiate minimum experience or other requirements from the references provided; </w:t>
      </w:r>
    </w:p>
    <w:p w14:paraId="24ABE759" w14:textId="77777777" w:rsidR="005730F9" w:rsidRPr="005730F9" w:rsidRDefault="005730F9" w:rsidP="003957C6">
      <w:pPr>
        <w:pStyle w:val="IFBLevel3"/>
      </w:pPr>
      <w:r w:rsidRPr="005730F9">
        <w:t xml:space="preserve">Non-responsiveness of references to the State's attempts to contact them; or </w:t>
      </w:r>
    </w:p>
    <w:p w14:paraId="71D6F601"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5EA878CD" w14:textId="58760939" w:rsidR="005730F9" w:rsidRPr="005730F9" w:rsidRDefault="00B05FA6" w:rsidP="00B05FA6">
      <w:pPr>
        <w:pStyle w:val="Level2"/>
      </w:pPr>
      <w:r>
        <w:t>1.3</w:t>
      </w:r>
      <w:r>
        <w:tab/>
      </w:r>
      <w:r w:rsidR="005730F9" w:rsidRPr="005730F9">
        <w:t xml:space="preserve">References should be based on the following profiles and be able to substantiate the following information from both management and technical viewpoints: </w:t>
      </w:r>
    </w:p>
    <w:p w14:paraId="1B19DE44"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002F34CE" w14:textId="10D3741B" w:rsidR="005730F9" w:rsidRPr="005730F9" w:rsidRDefault="005730F9" w:rsidP="00B05FA6">
      <w:pPr>
        <w:pStyle w:val="IFBLevel3"/>
      </w:pPr>
      <w:r w:rsidRPr="005730F9">
        <w:t xml:space="preserve">The reference product/service must be for a project similar in scope and size to the project for which this IFB is issued; </w:t>
      </w:r>
    </w:p>
    <w:p w14:paraId="2E097EA1" w14:textId="77777777" w:rsidR="005730F9" w:rsidRPr="005730F9" w:rsidRDefault="005730F9" w:rsidP="003957C6">
      <w:pPr>
        <w:pStyle w:val="IFBLevel3"/>
      </w:pPr>
      <w:r w:rsidRPr="005730F9">
        <w:t xml:space="preserve">The reference product/service must have been operational for at least six (6) months. </w:t>
      </w:r>
    </w:p>
    <w:p w14:paraId="3D4BBE62" w14:textId="3A9B84EB" w:rsidR="005730F9" w:rsidRPr="005730F9" w:rsidRDefault="00B05FA6" w:rsidP="00B05FA6">
      <w:pPr>
        <w:pStyle w:val="Level2"/>
      </w:pPr>
      <w:r>
        <w:t>1.4</w:t>
      </w:r>
      <w:r>
        <w:tab/>
      </w:r>
      <w:r w:rsidR="005730F9"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1DD379F0" w14:textId="54569247" w:rsidR="005730F9" w:rsidRPr="00F11610" w:rsidRDefault="00B05FA6" w:rsidP="00B05FA6">
      <w:pPr>
        <w:pStyle w:val="Level2"/>
      </w:pPr>
      <w:r>
        <w:t>1.5</w:t>
      </w:r>
      <w:r>
        <w:tab/>
      </w:r>
      <w:r w:rsidR="005730F9" w:rsidRPr="00F11610">
        <w:t>Unless otherwise indicated, reference information available to the State will be used as follows:</w:t>
      </w:r>
    </w:p>
    <w:p w14:paraId="0E18339D"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5521F507"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54F9B8D7" w14:textId="5180CC14" w:rsidR="00F11610" w:rsidRPr="00F11610" w:rsidRDefault="00F11610" w:rsidP="00B05FA6">
      <w:pPr>
        <w:pStyle w:val="IFBLevel3"/>
      </w:pPr>
      <w:r w:rsidRPr="00F11610">
        <w:t xml:space="preserve">As documentation supporting mandatory experience requirements for companies, products, and/or individuals, as required in this IFB; </w:t>
      </w:r>
    </w:p>
    <w:p w14:paraId="0B34E2FB"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06F4669E" w14:textId="3A1C6D55" w:rsidR="00F11610" w:rsidRPr="00F11610" w:rsidRDefault="00B05FA6" w:rsidP="00B05FA6">
      <w:pPr>
        <w:pStyle w:val="Level2"/>
      </w:pPr>
      <w:r>
        <w:t>1.6</w:t>
      </w:r>
      <w:r>
        <w:tab/>
      </w:r>
      <w:r w:rsidR="00F11610" w:rsidRPr="00F11610">
        <w:t xml:space="preserve">The State reserves the right to forego reference checking when, at the State's sole discretion, the evaluation team determines that the capabilities of the recommended Bidder are known to the State. </w:t>
      </w:r>
    </w:p>
    <w:p w14:paraId="69116E0C" w14:textId="77777777" w:rsidR="00F11610" w:rsidRPr="001D7E1F" w:rsidRDefault="00F11610" w:rsidP="00723ACF">
      <w:pPr>
        <w:pStyle w:val="Level1"/>
        <w:rPr>
          <w:b/>
          <w:bCs/>
        </w:rPr>
      </w:pPr>
      <w:r w:rsidRPr="001D7E1F">
        <w:rPr>
          <w:b/>
          <w:bCs/>
        </w:rPr>
        <w:t xml:space="preserve">Subcontractors </w:t>
      </w:r>
    </w:p>
    <w:p w14:paraId="5CB7BA78" w14:textId="671DFF0D"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8" w:name="RFPSubCon"/>
      <w:bookmarkEnd w:id="38"/>
      <w:r w:rsidR="00CF2C0C">
        <w:t>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0F796DF4"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(i.e. the State does not typically accept bids in which the prime Bidder is only a brokering agent).</w:t>
      </w:r>
    </w:p>
    <w:p w14:paraId="407BF3BF" w14:textId="77777777" w:rsidR="001976CC" w:rsidRDefault="001976CC" w:rsidP="001976CC">
      <w:pPr>
        <w:pStyle w:val="IFBLevel1"/>
        <w:numPr>
          <w:ilvl w:val="0"/>
          <w:numId w:val="0"/>
        </w:numPr>
        <w:ind w:left="720" w:hanging="720"/>
      </w:pPr>
    </w:p>
    <w:p w14:paraId="6E42B283" w14:textId="77777777" w:rsidR="001976CC" w:rsidRDefault="001976CC" w:rsidP="001976CC">
      <w:pPr>
        <w:pStyle w:val="IFBLevel1"/>
        <w:numPr>
          <w:ilvl w:val="0"/>
          <w:numId w:val="0"/>
        </w:numPr>
        <w:ind w:left="720" w:hanging="720"/>
        <w:sectPr w:rsidR="001976CC" w:rsidSect="00DE010C">
          <w:headerReference w:type="default" r:id="rId35"/>
          <w:pgSz w:w="12240" w:h="15840"/>
          <w:pgMar w:top="1440" w:right="1440" w:bottom="1440" w:left="1440" w:header="360" w:footer="720" w:gutter="0"/>
          <w:cols w:space="720"/>
          <w:noEndnote/>
          <w:docGrid w:linePitch="299"/>
        </w:sectPr>
      </w:pPr>
    </w:p>
    <w:p w14:paraId="0FC73A69" w14:textId="77777777" w:rsidR="00B75F12" w:rsidRPr="0011742B" w:rsidRDefault="001976CC" w:rsidP="00B75F12">
      <w:pPr>
        <w:widowControl/>
        <w:jc w:val="center"/>
        <w:rPr>
          <w:color w:val="000000"/>
        </w:rPr>
      </w:pPr>
      <w:r w:rsidRPr="0011742B">
        <w:rPr>
          <w:b/>
          <w:bCs/>
        </w:rPr>
        <w:lastRenderedPageBreak/>
        <w:t>BIDDER REFERENCE FORM</w:t>
      </w:r>
    </w:p>
    <w:p w14:paraId="69189A7F" w14:textId="3A47C169" w:rsidR="001976CC" w:rsidRPr="001D7E1F" w:rsidRDefault="00B05FA6" w:rsidP="00F54D17">
      <w:pPr>
        <w:widowControl/>
        <w:spacing w:before="360" w:after="240"/>
        <w:rPr>
          <w:smallCaps/>
          <w:color w:val="000000"/>
          <w:sz w:val="20"/>
          <w:szCs w:val="20"/>
        </w:rPr>
      </w:pPr>
      <w:r w:rsidRPr="001D7E1F">
        <w:rPr>
          <w:b/>
          <w:bCs/>
          <w:smallCaps/>
          <w:color w:val="000000"/>
          <w:sz w:val="20"/>
          <w:szCs w:val="20"/>
        </w:rPr>
        <w:t xml:space="preserve">COMPLETE </w:t>
      </w:r>
      <w:bookmarkStart w:id="41" w:name="RFPVendRef2"/>
      <w:bookmarkEnd w:id="41"/>
      <w:r w:rsidRPr="001D7E1F">
        <w:rPr>
          <w:b/>
          <w:bCs/>
          <w:smallCaps/>
          <w:color w:val="000000"/>
          <w:sz w:val="20"/>
          <w:szCs w:val="20"/>
        </w:rPr>
        <w:t>3 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19F0FF1A" w14:textId="77777777" w:rsidTr="007506BC">
        <w:tc>
          <w:tcPr>
            <w:tcW w:w="1890" w:type="dxa"/>
          </w:tcPr>
          <w:p w14:paraId="6FEBD77F"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45B7096A" w14:textId="77777777" w:rsidR="007506BC" w:rsidRDefault="007506BC" w:rsidP="007506BC">
            <w:pPr>
              <w:widowControl/>
              <w:ind w:left="-110"/>
              <w:rPr>
                <w:color w:val="000000"/>
              </w:rPr>
            </w:pPr>
          </w:p>
        </w:tc>
      </w:tr>
      <w:tr w:rsidR="007506BC" w14:paraId="06596442" w14:textId="77777777" w:rsidTr="007506BC">
        <w:tc>
          <w:tcPr>
            <w:tcW w:w="1890" w:type="dxa"/>
          </w:tcPr>
          <w:p w14:paraId="4D7748E2"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7433E808" w14:textId="77777777" w:rsidR="007506BC" w:rsidRDefault="007506BC" w:rsidP="007506BC">
            <w:pPr>
              <w:widowControl/>
              <w:spacing w:before="40"/>
              <w:ind w:left="-110"/>
              <w:rPr>
                <w:color w:val="000000"/>
              </w:rPr>
            </w:pPr>
          </w:p>
        </w:tc>
      </w:tr>
      <w:tr w:rsidR="007506BC" w14:paraId="14CFC916" w14:textId="77777777" w:rsidTr="007506BC">
        <w:tc>
          <w:tcPr>
            <w:tcW w:w="1890" w:type="dxa"/>
          </w:tcPr>
          <w:p w14:paraId="2E67FA70"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5FF78F2" w14:textId="77777777" w:rsidR="007506BC" w:rsidRDefault="007506BC" w:rsidP="007506BC">
            <w:pPr>
              <w:widowControl/>
              <w:spacing w:before="40"/>
              <w:ind w:left="-110"/>
              <w:rPr>
                <w:color w:val="000000"/>
              </w:rPr>
            </w:pPr>
          </w:p>
        </w:tc>
      </w:tr>
      <w:tr w:rsidR="007506BC" w14:paraId="313664B0" w14:textId="77777777" w:rsidTr="007506BC">
        <w:tc>
          <w:tcPr>
            <w:tcW w:w="1890" w:type="dxa"/>
          </w:tcPr>
          <w:p w14:paraId="02621D6C"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90F7634" w14:textId="77777777" w:rsidR="007506BC" w:rsidRDefault="007506BC" w:rsidP="007506BC">
            <w:pPr>
              <w:widowControl/>
              <w:spacing w:before="40"/>
              <w:ind w:left="-110"/>
              <w:rPr>
                <w:color w:val="000000"/>
              </w:rPr>
            </w:pPr>
          </w:p>
        </w:tc>
      </w:tr>
      <w:tr w:rsidR="007506BC" w14:paraId="6C9FCB1F" w14:textId="77777777" w:rsidTr="007506BC">
        <w:tc>
          <w:tcPr>
            <w:tcW w:w="1890" w:type="dxa"/>
          </w:tcPr>
          <w:p w14:paraId="0EC17C76"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FD07EDE" w14:textId="77777777" w:rsidR="007506BC" w:rsidRDefault="007506BC" w:rsidP="007506BC">
            <w:pPr>
              <w:widowControl/>
              <w:spacing w:before="40"/>
              <w:ind w:left="-110"/>
              <w:rPr>
                <w:color w:val="000000"/>
              </w:rPr>
            </w:pPr>
          </w:p>
        </w:tc>
      </w:tr>
    </w:tbl>
    <w:p w14:paraId="49405CDC"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726EBD56" w14:textId="77777777" w:rsidTr="00A8635A">
        <w:trPr>
          <w:trHeight w:val="2825"/>
        </w:trPr>
        <w:tc>
          <w:tcPr>
            <w:tcW w:w="9350" w:type="dxa"/>
          </w:tcPr>
          <w:p w14:paraId="45373811" w14:textId="77777777" w:rsidR="00A8635A" w:rsidRDefault="00A8635A" w:rsidP="00F54D17">
            <w:pPr>
              <w:pStyle w:val="IFBNormalBody"/>
            </w:pPr>
          </w:p>
        </w:tc>
      </w:tr>
    </w:tbl>
    <w:p w14:paraId="1D62924B" w14:textId="77777777" w:rsidR="00F54D17" w:rsidRDefault="00F54D17" w:rsidP="00A8635A">
      <w:pPr>
        <w:pStyle w:val="IFBNormalBody"/>
      </w:pPr>
    </w:p>
    <w:p w14:paraId="6992F912" w14:textId="77777777" w:rsidR="00A8635A" w:rsidRDefault="00A8635A" w:rsidP="00A8635A">
      <w:pPr>
        <w:pStyle w:val="IFBNormalBody"/>
        <w:sectPr w:rsidR="00A8635A" w:rsidSect="00DE010C">
          <w:pgSz w:w="12240" w:h="15840"/>
          <w:pgMar w:top="1440" w:right="1440" w:bottom="1440" w:left="1440" w:header="360" w:footer="720" w:gutter="0"/>
          <w:cols w:space="720"/>
          <w:noEndnote/>
          <w:docGrid w:linePitch="299"/>
        </w:sectPr>
      </w:pPr>
    </w:p>
    <w:p w14:paraId="466A1FB9"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704FE388" w14:textId="69263B3F" w:rsidR="00A8635A" w:rsidRPr="001D7E1F" w:rsidRDefault="00B05FA6" w:rsidP="00A8635A">
      <w:pPr>
        <w:widowControl/>
        <w:spacing w:before="360" w:after="240"/>
        <w:rPr>
          <w:smallCaps/>
          <w:color w:val="000000"/>
          <w:sz w:val="20"/>
          <w:szCs w:val="20"/>
        </w:rPr>
      </w:pPr>
      <w:r w:rsidRPr="001D7E1F">
        <w:rPr>
          <w:b/>
          <w:bCs/>
          <w:smallCaps/>
          <w:color w:val="000000"/>
          <w:sz w:val="20"/>
          <w:szCs w:val="20"/>
        </w:rPr>
        <w:t xml:space="preserve">COMPLETE </w:t>
      </w:r>
      <w:bookmarkStart w:id="42" w:name="RFPSubCon2"/>
      <w:bookmarkEnd w:id="42"/>
      <w:r w:rsidRPr="001D7E1F">
        <w:rPr>
          <w:b/>
          <w:bCs/>
          <w:smallCaps/>
          <w:color w:val="000000"/>
          <w:sz w:val="20"/>
          <w:szCs w:val="20"/>
        </w:rPr>
        <w:t>3 SEPARATE FORMS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3487EE13" w14:textId="77777777" w:rsidTr="00583B8D">
        <w:tc>
          <w:tcPr>
            <w:tcW w:w="1890" w:type="dxa"/>
          </w:tcPr>
          <w:p w14:paraId="43D8C4C1" w14:textId="77777777" w:rsidR="007506BC" w:rsidRDefault="007506BC"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6E00ECC3" w14:textId="77777777" w:rsidR="007506BC" w:rsidRDefault="007506BC" w:rsidP="00583B8D">
            <w:pPr>
              <w:widowControl/>
              <w:ind w:left="-110"/>
              <w:rPr>
                <w:color w:val="000000"/>
              </w:rPr>
            </w:pPr>
          </w:p>
        </w:tc>
      </w:tr>
      <w:tr w:rsidR="007506BC" w14:paraId="3A2A4DBD" w14:textId="77777777" w:rsidTr="00583B8D">
        <w:tc>
          <w:tcPr>
            <w:tcW w:w="1890" w:type="dxa"/>
          </w:tcPr>
          <w:p w14:paraId="5DC524D8" w14:textId="77777777" w:rsidR="007506BC" w:rsidRDefault="007506BC"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6F23596B" w14:textId="77777777" w:rsidR="007506BC" w:rsidRDefault="007506BC" w:rsidP="00583B8D">
            <w:pPr>
              <w:widowControl/>
              <w:spacing w:before="40"/>
              <w:ind w:left="-110"/>
              <w:rPr>
                <w:color w:val="000000"/>
              </w:rPr>
            </w:pPr>
          </w:p>
        </w:tc>
      </w:tr>
      <w:tr w:rsidR="007506BC" w14:paraId="1F7307A9" w14:textId="77777777" w:rsidTr="00583B8D">
        <w:tc>
          <w:tcPr>
            <w:tcW w:w="1890" w:type="dxa"/>
          </w:tcPr>
          <w:p w14:paraId="03F52CD9" w14:textId="77777777" w:rsidR="007506BC" w:rsidRDefault="007506BC"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FC6247F" w14:textId="77777777" w:rsidR="007506BC" w:rsidRDefault="007506BC" w:rsidP="00583B8D">
            <w:pPr>
              <w:widowControl/>
              <w:spacing w:before="40"/>
              <w:ind w:left="-110"/>
              <w:rPr>
                <w:color w:val="000000"/>
              </w:rPr>
            </w:pPr>
          </w:p>
        </w:tc>
      </w:tr>
      <w:tr w:rsidR="007506BC" w14:paraId="3145B33A" w14:textId="77777777" w:rsidTr="00583B8D">
        <w:tc>
          <w:tcPr>
            <w:tcW w:w="1890" w:type="dxa"/>
          </w:tcPr>
          <w:p w14:paraId="1AF9AB0C" w14:textId="77777777" w:rsidR="007506BC" w:rsidRDefault="007506BC"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7723BE3A" w14:textId="77777777" w:rsidR="007506BC" w:rsidRDefault="007506BC" w:rsidP="00583B8D">
            <w:pPr>
              <w:widowControl/>
              <w:spacing w:before="40"/>
              <w:ind w:left="-110"/>
              <w:rPr>
                <w:color w:val="000000"/>
              </w:rPr>
            </w:pPr>
          </w:p>
        </w:tc>
      </w:tr>
      <w:tr w:rsidR="007506BC" w14:paraId="5697FEE8" w14:textId="77777777" w:rsidTr="00583B8D">
        <w:tc>
          <w:tcPr>
            <w:tcW w:w="1890" w:type="dxa"/>
          </w:tcPr>
          <w:p w14:paraId="59F99129" w14:textId="77777777" w:rsidR="007506BC" w:rsidRDefault="007506BC"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642AA9C" w14:textId="77777777" w:rsidR="007506BC" w:rsidRDefault="007506BC" w:rsidP="00583B8D">
            <w:pPr>
              <w:widowControl/>
              <w:spacing w:before="40"/>
              <w:ind w:left="-110"/>
              <w:rPr>
                <w:color w:val="000000"/>
              </w:rPr>
            </w:pPr>
          </w:p>
        </w:tc>
      </w:tr>
    </w:tbl>
    <w:p w14:paraId="201AFB20"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71EE88A5" w14:textId="77777777" w:rsidTr="00A8635A">
        <w:trPr>
          <w:trHeight w:val="2825"/>
        </w:trPr>
        <w:tc>
          <w:tcPr>
            <w:tcW w:w="9350" w:type="dxa"/>
          </w:tcPr>
          <w:p w14:paraId="4620C33B" w14:textId="77777777" w:rsidR="00A8635A" w:rsidRDefault="00A8635A" w:rsidP="00A8635A">
            <w:pPr>
              <w:pStyle w:val="IFBNormalBody"/>
            </w:pPr>
          </w:p>
        </w:tc>
      </w:tr>
    </w:tbl>
    <w:p w14:paraId="66FD1674" w14:textId="77777777" w:rsidR="00A8635A" w:rsidRDefault="00A8635A" w:rsidP="00A8635A">
      <w:pPr>
        <w:pStyle w:val="IFBNormalBody"/>
      </w:pPr>
    </w:p>
    <w:p w14:paraId="16534B5E" w14:textId="77777777" w:rsidR="00991F79" w:rsidRDefault="00991F79" w:rsidP="00A8635A">
      <w:pPr>
        <w:pStyle w:val="IFBNormalBody"/>
        <w:sectPr w:rsidR="00991F79" w:rsidSect="00DE010C">
          <w:pgSz w:w="12240" w:h="15840"/>
          <w:pgMar w:top="1440" w:right="1440" w:bottom="1440" w:left="1440" w:header="360" w:footer="720" w:gutter="0"/>
          <w:cols w:space="720"/>
          <w:noEndnote/>
          <w:docGrid w:linePitch="299"/>
        </w:sectPr>
      </w:pPr>
    </w:p>
    <w:p w14:paraId="147F05DB"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68105894" w14:textId="77777777" w:rsidR="00991F79" w:rsidRPr="003A2354" w:rsidRDefault="00991F79" w:rsidP="003A2354">
      <w:pPr>
        <w:pStyle w:val="Default"/>
        <w:jc w:val="center"/>
        <w:rPr>
          <w:sz w:val="22"/>
          <w:szCs w:val="22"/>
        </w:rPr>
      </w:pPr>
      <w:r w:rsidRPr="003A2354">
        <w:rPr>
          <w:b/>
          <w:bCs/>
          <w:sz w:val="22"/>
          <w:szCs w:val="22"/>
        </w:rPr>
        <w:t>CONTRACT EXCEPTIONS</w:t>
      </w:r>
    </w:p>
    <w:p w14:paraId="5623248B" w14:textId="77777777" w:rsidR="00991F79" w:rsidRPr="00991F79" w:rsidRDefault="00991F79" w:rsidP="001D7E1F">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listed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1D3DCF3A" w14:textId="77777777" w:rsidR="00991F79" w:rsidRPr="00991F79" w:rsidRDefault="00991F79" w:rsidP="001D7E1F">
      <w:pPr>
        <w:pStyle w:val="Level1"/>
        <w:numPr>
          <w:ilvl w:val="0"/>
          <w:numId w:val="28"/>
        </w:numPr>
        <w:jc w:val="both"/>
      </w:pPr>
      <w:r w:rsidRPr="00991F79">
        <w:t xml:space="preserve">Unless specifically disallowed herein, the Bidder may take exception to any item within the Standard Contract, as long as the following are true: </w:t>
      </w:r>
    </w:p>
    <w:p w14:paraId="674398AB" w14:textId="40461C0E" w:rsidR="00991F79" w:rsidRPr="00991F79" w:rsidRDefault="00B05FA6" w:rsidP="00B05FA6">
      <w:pPr>
        <w:pStyle w:val="Level2"/>
      </w:pPr>
      <w:r>
        <w:t>1.1</w:t>
      </w:r>
      <w:r>
        <w:tab/>
      </w:r>
      <w:r w:rsidR="00991F79" w:rsidRPr="00991F79">
        <w:t xml:space="preserve">The item is not a matter of State law; </w:t>
      </w:r>
    </w:p>
    <w:p w14:paraId="2744C598" w14:textId="3D3A66DE" w:rsidR="00991F79" w:rsidRPr="00991F79" w:rsidRDefault="00B05FA6" w:rsidP="00B05FA6">
      <w:pPr>
        <w:pStyle w:val="Level2"/>
      </w:pPr>
      <w:r>
        <w:t>1.2</w:t>
      </w:r>
      <w:r>
        <w:tab/>
      </w:r>
      <w:r w:rsidR="00991F79" w:rsidRPr="00991F79">
        <w:t xml:space="preserve">The bid still meets the intent of the IFB; </w:t>
      </w:r>
    </w:p>
    <w:p w14:paraId="145D1A29" w14:textId="1804E57F" w:rsidR="00991F79" w:rsidRPr="00991F79" w:rsidRDefault="00B05FA6" w:rsidP="00B05FA6">
      <w:pPr>
        <w:pStyle w:val="Level2"/>
      </w:pPr>
      <w:r>
        <w:t>1.3</w:t>
      </w:r>
      <w:r>
        <w:tab/>
      </w:r>
      <w:r w:rsidR="00991F79" w:rsidRPr="00991F79">
        <w:t xml:space="preserve">An </w:t>
      </w:r>
      <w:r w:rsidR="00991F79" w:rsidRPr="00991F79">
        <w:rPr>
          <w:i/>
          <w:iCs/>
        </w:rPr>
        <w:t xml:space="preserve">Exception Summary Form </w:t>
      </w:r>
      <w:r w:rsidR="00991F79" w:rsidRPr="00991F79">
        <w:t xml:space="preserve">is included with Bidder’s proposal; and </w:t>
      </w:r>
    </w:p>
    <w:p w14:paraId="52C14460" w14:textId="644B5D7B" w:rsidR="00991F79" w:rsidRPr="00991F79" w:rsidRDefault="00B05FA6" w:rsidP="00B05FA6">
      <w:pPr>
        <w:pStyle w:val="Level2"/>
      </w:pPr>
      <w:r>
        <w:t>1.4</w:t>
      </w:r>
      <w:r>
        <w:tab/>
      </w:r>
      <w:r w:rsidR="00991F79" w:rsidRPr="00991F79">
        <w:t xml:space="preserve">The exception is clearly explained, along with any alternative or substitution the Bidder proposes to address the intent of the specification, on the </w:t>
      </w:r>
      <w:r w:rsidR="00991F79" w:rsidRPr="00991F79">
        <w:rPr>
          <w:i/>
          <w:iCs/>
        </w:rPr>
        <w:t>Exception Summary Form</w:t>
      </w:r>
      <w:r w:rsidR="00991F79" w:rsidRPr="00991F79">
        <w:t xml:space="preserve">. </w:t>
      </w:r>
    </w:p>
    <w:p w14:paraId="5B68FA87" w14:textId="77777777" w:rsidR="00991F79" w:rsidRPr="00991F79" w:rsidRDefault="00991F79" w:rsidP="001D7E1F">
      <w:pPr>
        <w:pStyle w:val="Level1"/>
        <w:jc w:val="both"/>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655FFD35" w14:textId="35B1EF43" w:rsidR="00991F79" w:rsidRPr="00991F79" w:rsidRDefault="00B05FA6" w:rsidP="00B05FA6">
      <w:pPr>
        <w:pStyle w:val="Level2"/>
      </w:pPr>
      <w:r>
        <w:t>2.1</w:t>
      </w:r>
      <w:r>
        <w:tab/>
      </w:r>
      <w:r w:rsidR="00991F79" w:rsidRPr="00991F79">
        <w:t xml:space="preserve">The Bidder will withdraw the exception and agree to the language in the manner prescribed; </w:t>
      </w:r>
    </w:p>
    <w:p w14:paraId="2E81D73C" w14:textId="0F09B3E5" w:rsidR="00991F79" w:rsidRPr="00991F79" w:rsidRDefault="00B05FA6" w:rsidP="00B05FA6">
      <w:pPr>
        <w:pStyle w:val="Level2"/>
      </w:pPr>
      <w:r>
        <w:t>2.2</w:t>
      </w:r>
      <w:r>
        <w:tab/>
      </w:r>
      <w:r w:rsidR="00991F79" w:rsidRPr="00991F79">
        <w:t xml:space="preserve">ITS will determine that the exception neither poses significant risk to the project nor undermines the intent of the IFB and will accept the exception; </w:t>
      </w:r>
    </w:p>
    <w:p w14:paraId="462AF1BD" w14:textId="7DA2712D" w:rsidR="00991F79" w:rsidRPr="00991F79" w:rsidRDefault="00B05FA6" w:rsidP="00B05FA6">
      <w:pPr>
        <w:pStyle w:val="Level2"/>
      </w:pPr>
      <w:r>
        <w:t>2.3</w:t>
      </w:r>
      <w:r>
        <w:tab/>
      </w:r>
      <w:r w:rsidR="00991F79" w:rsidRPr="00991F79">
        <w:t xml:space="preserve">ITS and the Bidder will agree on compromise language dealing with the exception and will insert same into the contract; or </w:t>
      </w:r>
    </w:p>
    <w:p w14:paraId="7888AA6F" w14:textId="31C3DCB3" w:rsidR="00991F79" w:rsidRPr="00991F79" w:rsidRDefault="00B05FA6" w:rsidP="00B05FA6">
      <w:pPr>
        <w:pStyle w:val="Level2"/>
      </w:pPr>
      <w:r>
        <w:t>2.4</w:t>
      </w:r>
      <w:r>
        <w:tab/>
      </w:r>
      <w:r w:rsidR="00991F79" w:rsidRPr="00991F79">
        <w:t xml:space="preserve">None of the above actions is possible, and ITS either disqualifies the Bidder’s bid or withdraws the award and proceeds to the next ranked Bidder. </w:t>
      </w:r>
    </w:p>
    <w:p w14:paraId="2DFF6F2B" w14:textId="77777777" w:rsidR="00991F79" w:rsidRPr="00991F79" w:rsidRDefault="00991F79" w:rsidP="001D7E1F">
      <w:pPr>
        <w:pStyle w:val="Level1"/>
        <w:jc w:val="both"/>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3B588E6D" w14:textId="77777777" w:rsidR="00991F79" w:rsidRPr="00991F79" w:rsidRDefault="00991F79" w:rsidP="00723ACF">
      <w:pPr>
        <w:pStyle w:val="Level1"/>
      </w:pPr>
      <w:r w:rsidRPr="00991F79">
        <w:t xml:space="preserve">An exception will be accepted or rejected at the sole discretion of the State. </w:t>
      </w:r>
    </w:p>
    <w:p w14:paraId="4F5CC237" w14:textId="77777777" w:rsidR="00991F79" w:rsidRDefault="00991F79" w:rsidP="001D7E1F">
      <w:pPr>
        <w:pStyle w:val="Level1"/>
        <w:jc w:val="both"/>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349390EC" w14:textId="77777777" w:rsidR="00A8635A" w:rsidRPr="00991F79" w:rsidRDefault="00991F79" w:rsidP="001D7E1F">
      <w:pPr>
        <w:pStyle w:val="Level1"/>
        <w:jc w:val="both"/>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1C2B7884" w14:textId="77777777" w:rsidR="00991F79" w:rsidRPr="00991F79" w:rsidRDefault="00991F79" w:rsidP="00991F79">
      <w:pPr>
        <w:pStyle w:val="IFBNormalBody"/>
      </w:pPr>
    </w:p>
    <w:p w14:paraId="4ABB1E11" w14:textId="77777777" w:rsidR="00991F79" w:rsidRDefault="00991F79" w:rsidP="00991F79">
      <w:pPr>
        <w:widowControl/>
        <w:rPr>
          <w:b/>
          <w:bCs/>
          <w:color w:val="000000"/>
        </w:rPr>
      </w:pPr>
      <w:r>
        <w:rPr>
          <w:b/>
          <w:bCs/>
          <w:color w:val="000000"/>
        </w:rPr>
        <w:br w:type="page"/>
      </w:r>
    </w:p>
    <w:p w14:paraId="077D6246" w14:textId="77777777" w:rsidR="00991F79" w:rsidRPr="0011742B" w:rsidRDefault="00991F79" w:rsidP="00F4198F">
      <w:pPr>
        <w:widowControl/>
        <w:jc w:val="center"/>
        <w:rPr>
          <w:color w:val="000000"/>
        </w:rPr>
      </w:pPr>
      <w:r w:rsidRPr="0011742B">
        <w:rPr>
          <w:b/>
          <w:bCs/>
          <w:color w:val="000000"/>
        </w:rPr>
        <w:lastRenderedPageBreak/>
        <w:t>EXCEPTION SUMMARY FORM</w:t>
      </w:r>
    </w:p>
    <w:p w14:paraId="702FC0B6"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5A199792" w14:textId="77777777" w:rsidTr="001D7E1F">
        <w:tc>
          <w:tcPr>
            <w:tcW w:w="2245" w:type="dxa"/>
            <w:shd w:val="clear" w:color="auto" w:fill="D9D9D9" w:themeFill="background1" w:themeFillShade="D9"/>
          </w:tcPr>
          <w:p w14:paraId="7301098A"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09D7E40E" w14:textId="35551F87" w:rsidR="004E0FA5" w:rsidRPr="004E0FA5" w:rsidRDefault="004E0FA5" w:rsidP="001D7E1F">
            <w:pPr>
              <w:pStyle w:val="IFBNormalBody"/>
              <w:jc w:val="center"/>
            </w:pPr>
            <w:r w:rsidRPr="004E0FA5">
              <w:t>Brief Explanation of Exception</w:t>
            </w:r>
          </w:p>
        </w:tc>
        <w:tc>
          <w:tcPr>
            <w:tcW w:w="2245" w:type="dxa"/>
            <w:shd w:val="clear" w:color="auto" w:fill="D9D9D9" w:themeFill="background1" w:themeFillShade="D9"/>
            <w:vAlign w:val="center"/>
          </w:tcPr>
          <w:p w14:paraId="3A54965F" w14:textId="77777777" w:rsidR="004E0FA5" w:rsidRPr="004E0FA5" w:rsidRDefault="004E0FA5" w:rsidP="008F7D32">
            <w:pPr>
              <w:pStyle w:val="IFBNormalBody"/>
              <w:jc w:val="center"/>
            </w:pPr>
            <w:r w:rsidRPr="004E0FA5">
              <w:t>ITS Acceptance</w:t>
            </w:r>
          </w:p>
        </w:tc>
      </w:tr>
      <w:tr w:rsidR="004E0FA5" w14:paraId="3F2ACF1E" w14:textId="77777777" w:rsidTr="001D7E1F">
        <w:tc>
          <w:tcPr>
            <w:tcW w:w="2245" w:type="dxa"/>
            <w:shd w:val="clear" w:color="auto" w:fill="F2F2F2" w:themeFill="background1" w:themeFillShade="F2"/>
          </w:tcPr>
          <w:p w14:paraId="22D8ACCF"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6D6A42D5"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2092EA14" w14:textId="77777777" w:rsidR="004E0FA5" w:rsidRPr="004E0FA5" w:rsidRDefault="004E0FA5" w:rsidP="008F7D32">
            <w:pPr>
              <w:pStyle w:val="IFBNormalBody"/>
              <w:ind w:left="-18"/>
              <w:jc w:val="center"/>
            </w:pPr>
            <w:r w:rsidRPr="004E0FA5">
              <w:t>(sign here only if accepted)</w:t>
            </w:r>
          </w:p>
        </w:tc>
      </w:tr>
      <w:tr w:rsidR="004E0FA5" w14:paraId="44D271B4" w14:textId="77777777" w:rsidTr="001D7E1F">
        <w:tc>
          <w:tcPr>
            <w:tcW w:w="2245" w:type="dxa"/>
          </w:tcPr>
          <w:p w14:paraId="6858812C" w14:textId="77777777" w:rsidR="004E0FA5" w:rsidRPr="004E0FA5" w:rsidRDefault="004E0FA5" w:rsidP="0012114E">
            <w:pPr>
              <w:pStyle w:val="IFBNormalBody"/>
              <w:numPr>
                <w:ilvl w:val="0"/>
                <w:numId w:val="29"/>
              </w:numPr>
              <w:ind w:left="342"/>
              <w:jc w:val="left"/>
            </w:pPr>
          </w:p>
        </w:tc>
        <w:tc>
          <w:tcPr>
            <w:tcW w:w="4860" w:type="dxa"/>
          </w:tcPr>
          <w:p w14:paraId="26605592" w14:textId="77777777" w:rsidR="004E0FA5" w:rsidRPr="004E0FA5" w:rsidRDefault="004E0FA5" w:rsidP="004E0FA5">
            <w:pPr>
              <w:pStyle w:val="IFBNormalBody"/>
              <w:jc w:val="left"/>
            </w:pPr>
          </w:p>
        </w:tc>
        <w:tc>
          <w:tcPr>
            <w:tcW w:w="2245" w:type="dxa"/>
          </w:tcPr>
          <w:p w14:paraId="58BF7AAF" w14:textId="77777777" w:rsidR="004E0FA5" w:rsidRPr="004E0FA5" w:rsidRDefault="004E0FA5" w:rsidP="004E0FA5">
            <w:pPr>
              <w:pStyle w:val="IFBNormalBody"/>
              <w:jc w:val="left"/>
            </w:pPr>
          </w:p>
        </w:tc>
      </w:tr>
      <w:tr w:rsidR="0012114E" w14:paraId="0830B8C2" w14:textId="77777777" w:rsidTr="001D7E1F">
        <w:tc>
          <w:tcPr>
            <w:tcW w:w="2245" w:type="dxa"/>
          </w:tcPr>
          <w:p w14:paraId="5860CFF8" w14:textId="77777777" w:rsidR="0012114E" w:rsidRPr="004E0FA5" w:rsidRDefault="0012114E" w:rsidP="0012114E">
            <w:pPr>
              <w:pStyle w:val="IFBNormalBody"/>
              <w:numPr>
                <w:ilvl w:val="0"/>
                <w:numId w:val="29"/>
              </w:numPr>
              <w:ind w:left="342"/>
              <w:jc w:val="left"/>
            </w:pPr>
          </w:p>
        </w:tc>
        <w:tc>
          <w:tcPr>
            <w:tcW w:w="4860" w:type="dxa"/>
          </w:tcPr>
          <w:p w14:paraId="1517452C" w14:textId="77777777" w:rsidR="0012114E" w:rsidRPr="004E0FA5" w:rsidRDefault="0012114E" w:rsidP="004E0FA5">
            <w:pPr>
              <w:pStyle w:val="IFBNormalBody"/>
              <w:jc w:val="left"/>
            </w:pPr>
          </w:p>
        </w:tc>
        <w:tc>
          <w:tcPr>
            <w:tcW w:w="2245" w:type="dxa"/>
          </w:tcPr>
          <w:p w14:paraId="38C567ED" w14:textId="77777777" w:rsidR="0012114E" w:rsidRPr="004E0FA5" w:rsidRDefault="0012114E" w:rsidP="004E0FA5">
            <w:pPr>
              <w:pStyle w:val="IFBNormalBody"/>
              <w:jc w:val="left"/>
            </w:pPr>
          </w:p>
        </w:tc>
      </w:tr>
      <w:tr w:rsidR="0012114E" w14:paraId="6F4B32EE" w14:textId="77777777" w:rsidTr="001D7E1F">
        <w:tc>
          <w:tcPr>
            <w:tcW w:w="2245" w:type="dxa"/>
          </w:tcPr>
          <w:p w14:paraId="502C8CCB" w14:textId="77777777" w:rsidR="0012114E" w:rsidRPr="004E0FA5" w:rsidRDefault="0012114E" w:rsidP="0012114E">
            <w:pPr>
              <w:pStyle w:val="IFBNormalBody"/>
              <w:numPr>
                <w:ilvl w:val="0"/>
                <w:numId w:val="29"/>
              </w:numPr>
              <w:ind w:left="342"/>
              <w:jc w:val="left"/>
            </w:pPr>
          </w:p>
        </w:tc>
        <w:tc>
          <w:tcPr>
            <w:tcW w:w="4860" w:type="dxa"/>
          </w:tcPr>
          <w:p w14:paraId="582228ED" w14:textId="77777777" w:rsidR="0012114E" w:rsidRPr="004E0FA5" w:rsidRDefault="0012114E" w:rsidP="004E0FA5">
            <w:pPr>
              <w:pStyle w:val="IFBNormalBody"/>
              <w:jc w:val="left"/>
            </w:pPr>
          </w:p>
        </w:tc>
        <w:tc>
          <w:tcPr>
            <w:tcW w:w="2245" w:type="dxa"/>
          </w:tcPr>
          <w:p w14:paraId="3188FC7E" w14:textId="77777777" w:rsidR="0012114E" w:rsidRPr="004E0FA5" w:rsidRDefault="0012114E" w:rsidP="004E0FA5">
            <w:pPr>
              <w:pStyle w:val="IFBNormalBody"/>
              <w:jc w:val="left"/>
            </w:pPr>
          </w:p>
        </w:tc>
      </w:tr>
      <w:tr w:rsidR="0012114E" w14:paraId="77DE92CF" w14:textId="77777777" w:rsidTr="001D7E1F">
        <w:tc>
          <w:tcPr>
            <w:tcW w:w="2245" w:type="dxa"/>
          </w:tcPr>
          <w:p w14:paraId="32EDC767" w14:textId="77777777" w:rsidR="0012114E" w:rsidRPr="004E0FA5" w:rsidRDefault="0012114E" w:rsidP="0012114E">
            <w:pPr>
              <w:pStyle w:val="IFBNormalBody"/>
              <w:numPr>
                <w:ilvl w:val="0"/>
                <w:numId w:val="29"/>
              </w:numPr>
              <w:ind w:left="342"/>
              <w:jc w:val="left"/>
            </w:pPr>
          </w:p>
        </w:tc>
        <w:tc>
          <w:tcPr>
            <w:tcW w:w="4860" w:type="dxa"/>
          </w:tcPr>
          <w:p w14:paraId="67078678" w14:textId="77777777" w:rsidR="0012114E" w:rsidRPr="004E0FA5" w:rsidRDefault="0012114E" w:rsidP="004E0FA5">
            <w:pPr>
              <w:pStyle w:val="IFBNormalBody"/>
              <w:jc w:val="left"/>
            </w:pPr>
          </w:p>
        </w:tc>
        <w:tc>
          <w:tcPr>
            <w:tcW w:w="2245" w:type="dxa"/>
          </w:tcPr>
          <w:p w14:paraId="26BE9172" w14:textId="77777777" w:rsidR="0012114E" w:rsidRPr="004E0FA5" w:rsidRDefault="0012114E" w:rsidP="004E0FA5">
            <w:pPr>
              <w:pStyle w:val="IFBNormalBody"/>
              <w:jc w:val="left"/>
            </w:pPr>
          </w:p>
        </w:tc>
      </w:tr>
      <w:tr w:rsidR="0012114E" w14:paraId="0B660646" w14:textId="77777777" w:rsidTr="001D7E1F">
        <w:tc>
          <w:tcPr>
            <w:tcW w:w="2245" w:type="dxa"/>
          </w:tcPr>
          <w:p w14:paraId="30B30B95" w14:textId="77777777" w:rsidR="0012114E" w:rsidRPr="004E0FA5" w:rsidRDefault="0012114E" w:rsidP="0012114E">
            <w:pPr>
              <w:pStyle w:val="IFBNormalBody"/>
              <w:numPr>
                <w:ilvl w:val="0"/>
                <w:numId w:val="29"/>
              </w:numPr>
              <w:ind w:left="342"/>
              <w:jc w:val="left"/>
            </w:pPr>
          </w:p>
        </w:tc>
        <w:tc>
          <w:tcPr>
            <w:tcW w:w="4860" w:type="dxa"/>
          </w:tcPr>
          <w:p w14:paraId="5FD01AAF" w14:textId="77777777" w:rsidR="0012114E" w:rsidRPr="004E0FA5" w:rsidRDefault="0012114E" w:rsidP="004E0FA5">
            <w:pPr>
              <w:pStyle w:val="IFBNormalBody"/>
              <w:jc w:val="left"/>
            </w:pPr>
          </w:p>
        </w:tc>
        <w:tc>
          <w:tcPr>
            <w:tcW w:w="2245" w:type="dxa"/>
          </w:tcPr>
          <w:p w14:paraId="4D9C9752" w14:textId="77777777" w:rsidR="0012114E" w:rsidRPr="004E0FA5" w:rsidRDefault="0012114E" w:rsidP="004E0FA5">
            <w:pPr>
              <w:pStyle w:val="IFBNormalBody"/>
              <w:jc w:val="left"/>
            </w:pPr>
          </w:p>
        </w:tc>
      </w:tr>
      <w:tr w:rsidR="0012114E" w14:paraId="58C1C6C7" w14:textId="77777777" w:rsidTr="001D7E1F">
        <w:tc>
          <w:tcPr>
            <w:tcW w:w="2245" w:type="dxa"/>
          </w:tcPr>
          <w:p w14:paraId="640B6AF8" w14:textId="77777777" w:rsidR="0012114E" w:rsidRPr="004E0FA5" w:rsidRDefault="0012114E" w:rsidP="0012114E">
            <w:pPr>
              <w:pStyle w:val="IFBNormalBody"/>
              <w:numPr>
                <w:ilvl w:val="0"/>
                <w:numId w:val="29"/>
              </w:numPr>
              <w:ind w:left="342"/>
              <w:jc w:val="left"/>
            </w:pPr>
          </w:p>
        </w:tc>
        <w:tc>
          <w:tcPr>
            <w:tcW w:w="4860" w:type="dxa"/>
          </w:tcPr>
          <w:p w14:paraId="25138722" w14:textId="77777777" w:rsidR="0012114E" w:rsidRPr="004E0FA5" w:rsidRDefault="0012114E" w:rsidP="004E0FA5">
            <w:pPr>
              <w:pStyle w:val="IFBNormalBody"/>
              <w:jc w:val="left"/>
            </w:pPr>
          </w:p>
        </w:tc>
        <w:tc>
          <w:tcPr>
            <w:tcW w:w="2245" w:type="dxa"/>
          </w:tcPr>
          <w:p w14:paraId="7933F16C" w14:textId="77777777" w:rsidR="0012114E" w:rsidRPr="004E0FA5" w:rsidRDefault="0012114E" w:rsidP="004E0FA5">
            <w:pPr>
              <w:pStyle w:val="IFBNormalBody"/>
              <w:jc w:val="left"/>
            </w:pPr>
          </w:p>
        </w:tc>
      </w:tr>
      <w:tr w:rsidR="0012114E" w14:paraId="65509F42" w14:textId="77777777" w:rsidTr="001D7E1F">
        <w:tc>
          <w:tcPr>
            <w:tcW w:w="2245" w:type="dxa"/>
          </w:tcPr>
          <w:p w14:paraId="1CF39497" w14:textId="77777777" w:rsidR="0012114E" w:rsidRPr="004E0FA5" w:rsidRDefault="0012114E" w:rsidP="0012114E">
            <w:pPr>
              <w:pStyle w:val="IFBNormalBody"/>
              <w:numPr>
                <w:ilvl w:val="0"/>
                <w:numId w:val="29"/>
              </w:numPr>
              <w:ind w:left="342"/>
              <w:jc w:val="left"/>
            </w:pPr>
          </w:p>
        </w:tc>
        <w:tc>
          <w:tcPr>
            <w:tcW w:w="4860" w:type="dxa"/>
          </w:tcPr>
          <w:p w14:paraId="47982598" w14:textId="77777777" w:rsidR="0012114E" w:rsidRPr="004E0FA5" w:rsidRDefault="0012114E" w:rsidP="004E0FA5">
            <w:pPr>
              <w:pStyle w:val="IFBNormalBody"/>
              <w:jc w:val="left"/>
            </w:pPr>
          </w:p>
        </w:tc>
        <w:tc>
          <w:tcPr>
            <w:tcW w:w="2245" w:type="dxa"/>
          </w:tcPr>
          <w:p w14:paraId="32E70FA9" w14:textId="77777777" w:rsidR="0012114E" w:rsidRPr="004E0FA5" w:rsidRDefault="0012114E" w:rsidP="004E0FA5">
            <w:pPr>
              <w:pStyle w:val="IFBNormalBody"/>
              <w:jc w:val="left"/>
            </w:pPr>
          </w:p>
        </w:tc>
      </w:tr>
    </w:tbl>
    <w:p w14:paraId="60FA9126" w14:textId="77777777" w:rsidR="00F4198F" w:rsidRDefault="00F4198F" w:rsidP="00991F79">
      <w:pPr>
        <w:pStyle w:val="IFBNormalBody"/>
      </w:pPr>
    </w:p>
    <w:p w14:paraId="079F4769" w14:textId="77777777" w:rsidR="004E0FA5" w:rsidRDefault="004E0FA5" w:rsidP="00991F79">
      <w:pPr>
        <w:pStyle w:val="IFBNormalBody"/>
        <w:sectPr w:rsidR="004E0FA5" w:rsidSect="00DE010C">
          <w:headerReference w:type="default" r:id="rId36"/>
          <w:pgSz w:w="12240" w:h="15840"/>
          <w:pgMar w:top="1440" w:right="1440" w:bottom="1440" w:left="1440" w:header="360" w:footer="720" w:gutter="0"/>
          <w:cols w:space="720"/>
          <w:noEndnote/>
          <w:docGrid w:linePitch="299"/>
        </w:sectPr>
      </w:pPr>
    </w:p>
    <w:p w14:paraId="04832A24" w14:textId="77777777" w:rsidR="00CC64D3" w:rsidRDefault="004E0FA5" w:rsidP="004E0FA5">
      <w:pPr>
        <w:widowControl/>
        <w:jc w:val="center"/>
        <w:rPr>
          <w:b/>
          <w:bCs/>
          <w:color w:val="000000"/>
        </w:rPr>
      </w:pPr>
      <w:r w:rsidRPr="004E0FA5">
        <w:rPr>
          <w:b/>
          <w:bCs/>
          <w:color w:val="000000"/>
        </w:rPr>
        <w:lastRenderedPageBreak/>
        <w:t>ATTACHMENT F</w:t>
      </w:r>
    </w:p>
    <w:p w14:paraId="36F453E3" w14:textId="5685CE2A" w:rsidR="004E0FA5" w:rsidRPr="004E0FA5" w:rsidRDefault="003A0696" w:rsidP="004E0FA5">
      <w:pPr>
        <w:widowControl/>
        <w:jc w:val="center"/>
        <w:rPr>
          <w:color w:val="000000"/>
        </w:rPr>
      </w:pPr>
      <w:r>
        <w:rPr>
          <w:b/>
          <w:bCs/>
          <w:color w:val="000000"/>
        </w:rPr>
        <w:t>MAINTENANCE</w:t>
      </w:r>
      <w:r w:rsidRPr="004E0FA5">
        <w:rPr>
          <w:b/>
          <w:bCs/>
          <w:color w:val="000000"/>
        </w:rPr>
        <w:t xml:space="preserve"> </w:t>
      </w:r>
      <w:r w:rsidR="004E0FA5" w:rsidRPr="004E0FA5">
        <w:rPr>
          <w:b/>
          <w:bCs/>
          <w:color w:val="000000"/>
        </w:rPr>
        <w:t>CONTRACT</w:t>
      </w:r>
    </w:p>
    <w:p w14:paraId="5642F6C4" w14:textId="38FC9C71" w:rsidR="004E0FA5" w:rsidRPr="00920069" w:rsidRDefault="004E0FA5" w:rsidP="0011742B">
      <w:pPr>
        <w:widowControl/>
        <w:spacing w:before="360"/>
        <w:jc w:val="both"/>
        <w:rPr>
          <w:color w:val="000000"/>
        </w:rPr>
      </w:pPr>
      <w:r w:rsidRPr="004E0FA5">
        <w:rPr>
          <w:color w:val="000000"/>
        </w:rPr>
        <w:t xml:space="preserve">A properly executed contract </w:t>
      </w:r>
      <w:sdt>
        <w:sdtPr>
          <w:id w:val="-1043675014"/>
          <w:placeholder>
            <w:docPart w:val="11949C1B327E432DAF540E0F30E67790"/>
          </w:placeholder>
          <w:dropDownList>
            <w:listItem w:value="Choose an item."/>
            <w:listItem w:displayText="is" w:value="is"/>
            <w:listItem w:displayText="is not" w:value="is not"/>
          </w:dropDownList>
        </w:sdtPr>
        <w:sdtEndPr/>
        <w:sdtContent>
          <w:r w:rsidR="003727F6">
            <w:t>is</w:t>
          </w:r>
        </w:sdtContent>
      </w:sdt>
      <w:r w:rsidRPr="004E0FA5">
        <w:rPr>
          <w:color w:val="000000"/>
        </w:rPr>
        <w:t xml:space="preserve"> a requirement of this IFB. </w:t>
      </w:r>
      <w:r>
        <w:rPr>
          <w:color w:val="000000"/>
        </w:rPr>
        <w:t xml:space="preserve"> </w:t>
      </w:r>
      <w:r w:rsidRPr="00723ACF">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920069">
        <w:rPr>
          <w:color w:val="000000"/>
        </w:rPr>
        <w:t xml:space="preserve"> </w:t>
      </w:r>
    </w:p>
    <w:p w14:paraId="6201AC18" w14:textId="77777777" w:rsidR="004E0FA5" w:rsidRDefault="004E0FA5" w:rsidP="004E0FA5">
      <w:pPr>
        <w:pStyle w:val="IFBNormalBody"/>
        <w:spacing w:before="240"/>
        <w:rPr>
          <w:color w:val="000000"/>
        </w:rPr>
      </w:pPr>
      <w:r w:rsidRPr="00723ACF">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6077B522" w14:textId="58EA7508" w:rsidR="00920069" w:rsidRPr="00AB25F9" w:rsidRDefault="00920069" w:rsidP="00920069">
      <w:pPr>
        <w:jc w:val="center"/>
        <w:rPr>
          <w:b/>
        </w:rPr>
      </w:pPr>
      <w:r w:rsidRPr="00AB25F9">
        <w:rPr>
          <w:b/>
        </w:rPr>
        <w:t xml:space="preserve">PROJECT NUMBER </w:t>
      </w:r>
      <w:bookmarkStart w:id="45" w:name="projectnumber"/>
      <w:bookmarkEnd w:id="45"/>
      <w:r w:rsidR="00112BEC">
        <w:rPr>
          <w:b/>
        </w:rPr>
        <w:t>48273</w:t>
      </w:r>
    </w:p>
    <w:p w14:paraId="6B6CB895" w14:textId="77777777" w:rsidR="00920069" w:rsidRPr="00AB25F9" w:rsidRDefault="00920069" w:rsidP="00920069">
      <w:pPr>
        <w:jc w:val="center"/>
        <w:rPr>
          <w:b/>
        </w:rPr>
      </w:pPr>
      <w:r w:rsidRPr="00AB25F9">
        <w:rPr>
          <w:b/>
        </w:rPr>
        <w:t>MAINTENANCE AGREEMENT</w:t>
      </w:r>
    </w:p>
    <w:p w14:paraId="44F22729" w14:textId="77777777" w:rsidR="00920069" w:rsidRPr="00AB25F9" w:rsidRDefault="00920069" w:rsidP="00920069">
      <w:pPr>
        <w:jc w:val="center"/>
        <w:rPr>
          <w:b/>
        </w:rPr>
      </w:pPr>
      <w:r w:rsidRPr="00AB25F9">
        <w:rPr>
          <w:b/>
        </w:rPr>
        <w:t>BETWEEN</w:t>
      </w:r>
    </w:p>
    <w:p w14:paraId="18D533A0" w14:textId="77777777" w:rsidR="00920069" w:rsidRPr="00AB25F9" w:rsidRDefault="00920069" w:rsidP="00920069">
      <w:pPr>
        <w:jc w:val="center"/>
        <w:rPr>
          <w:b/>
        </w:rPr>
      </w:pPr>
      <w:bookmarkStart w:id="46" w:name="vendorname"/>
      <w:bookmarkEnd w:id="46"/>
      <w:r w:rsidRPr="001D7E1F">
        <w:rPr>
          <w:b/>
          <w:highlight w:val="yellow"/>
        </w:rPr>
        <w:t>VENDOR</w:t>
      </w:r>
    </w:p>
    <w:p w14:paraId="462A51E6" w14:textId="77777777" w:rsidR="00920069" w:rsidRPr="00AB25F9" w:rsidRDefault="00920069" w:rsidP="00920069">
      <w:pPr>
        <w:jc w:val="center"/>
        <w:rPr>
          <w:b/>
        </w:rPr>
      </w:pPr>
      <w:r w:rsidRPr="00AB25F9">
        <w:rPr>
          <w:b/>
        </w:rPr>
        <w:t>AND</w:t>
      </w:r>
    </w:p>
    <w:p w14:paraId="6094B70D" w14:textId="77777777" w:rsidR="00920069" w:rsidRPr="00AB25F9" w:rsidRDefault="00920069" w:rsidP="001D7E1F">
      <w:pPr>
        <w:jc w:val="center"/>
        <w:rPr>
          <w:b/>
        </w:rPr>
      </w:pPr>
      <w:r w:rsidRPr="00AB25F9">
        <w:rPr>
          <w:b/>
        </w:rPr>
        <w:t>MISSISSIPPI DEPARTMENT OF INFORMATION TECHNOLOGY SERVICES</w:t>
      </w:r>
    </w:p>
    <w:p w14:paraId="443F470A" w14:textId="77777777" w:rsidR="00920069" w:rsidRDefault="00920069" w:rsidP="00723ACF">
      <w:pPr>
        <w:jc w:val="both"/>
      </w:pPr>
      <w:bookmarkStart w:id="47" w:name="agencyname"/>
      <w:bookmarkEnd w:id="47"/>
    </w:p>
    <w:p w14:paraId="4A9511E4" w14:textId="474F85D9" w:rsidR="00920069" w:rsidRDefault="00920069" w:rsidP="00723ACF">
      <w:pPr>
        <w:jc w:val="both"/>
      </w:pPr>
      <w:r>
        <w:t xml:space="preserve">This Maintenance Agreement (hereinafter referred to as “Agreement”) is entered into by and between </w:t>
      </w:r>
      <w:bookmarkStart w:id="48" w:name="vendorname1"/>
      <w:bookmarkEnd w:id="48"/>
      <w:r w:rsidR="00B05FA6" w:rsidRPr="001D7E1F">
        <w:rPr>
          <w:highlight w:val="yellow"/>
        </w:rPr>
        <w:t>VENDOR NAME</w:t>
      </w:r>
      <w:r>
        <w:t xml:space="preserve">, a </w:t>
      </w:r>
      <w:bookmarkStart w:id="49" w:name="stateofincorp"/>
      <w:bookmarkEnd w:id="49"/>
      <w:r w:rsidR="00B05FA6" w:rsidRPr="001D7E1F">
        <w:rPr>
          <w:highlight w:val="yellow"/>
        </w:rPr>
        <w:t>STATE OF INCORPORATION</w:t>
      </w:r>
      <w:r w:rsidR="00B05FA6">
        <w:t xml:space="preserve"> </w:t>
      </w:r>
      <w:r>
        <w:t xml:space="preserve">corporation having its principal place of business at </w:t>
      </w:r>
      <w:bookmarkStart w:id="50" w:name="vendorstreet"/>
      <w:bookmarkEnd w:id="50"/>
      <w:r w:rsidR="00B05FA6" w:rsidRPr="001D7E1F">
        <w:rPr>
          <w:highlight w:val="yellow"/>
        </w:rPr>
        <w:t>VENDOR ADDRESS</w:t>
      </w:r>
      <w:r>
        <w:t xml:space="preserve"> (hereinafter referred to as “Contractor”), and Mississippi Department of Information Technology Services having its principal place of business at 3771 Eastwood Drive, Jackson, Mississippi 39211 (hereinafter referred to as “ITS” and/or “Customer”). </w:t>
      </w:r>
      <w:bookmarkStart w:id="51" w:name="agencyname1"/>
      <w:bookmarkStart w:id="52" w:name="agencystreet"/>
      <w:bookmarkStart w:id="53" w:name="agencycity"/>
      <w:bookmarkStart w:id="54" w:name="agencystate"/>
      <w:bookmarkStart w:id="55" w:name="agencyzip"/>
      <w:bookmarkEnd w:id="51"/>
      <w:bookmarkEnd w:id="52"/>
      <w:bookmarkEnd w:id="53"/>
      <w:bookmarkEnd w:id="54"/>
      <w:bookmarkEnd w:id="55"/>
    </w:p>
    <w:p w14:paraId="53DC27B3" w14:textId="77777777" w:rsidR="00920069" w:rsidRDefault="00920069" w:rsidP="00723ACF">
      <w:pPr>
        <w:jc w:val="both"/>
      </w:pPr>
    </w:p>
    <w:p w14:paraId="3FEBEFFE" w14:textId="35988DF9" w:rsidR="00920069" w:rsidRDefault="00920069" w:rsidP="00723ACF">
      <w:pPr>
        <w:jc w:val="both"/>
      </w:pPr>
      <w:r w:rsidRPr="00AB25F9">
        <w:rPr>
          <w:b/>
        </w:rPr>
        <w:t>WHEREAS</w:t>
      </w:r>
      <w:r>
        <w:t>, Customer pursuant to Invitation For Bid (“IFB”)</w:t>
      </w:r>
      <w:bookmarkStart w:id="56" w:name="rfpnumber"/>
      <w:bookmarkEnd w:id="56"/>
      <w:r>
        <w:t xml:space="preserve"> No. </w:t>
      </w:r>
      <w:r w:rsidR="00183D22">
        <w:t>4620</w:t>
      </w:r>
      <w:r>
        <w:t xml:space="preserve"> requested </w:t>
      </w:r>
      <w:r w:rsidR="00B05FA6">
        <w:t>bid</w:t>
      </w:r>
      <w:r>
        <w:t xml:space="preserve">s for the acquisition of maintenance services (hereinafter referred to as “Services”) for the equipment listed in the attached Exhibit A (hereinafter referred to as “Products”) which is incorporated herein by reference; and </w:t>
      </w:r>
    </w:p>
    <w:p w14:paraId="5962C7AD" w14:textId="77777777" w:rsidR="00920069" w:rsidRDefault="00920069" w:rsidP="00723ACF">
      <w:pPr>
        <w:jc w:val="both"/>
      </w:pPr>
    </w:p>
    <w:p w14:paraId="3D9320F9" w14:textId="77777777" w:rsidR="00920069" w:rsidRDefault="00920069" w:rsidP="00723ACF">
      <w:pPr>
        <w:jc w:val="both"/>
      </w:pPr>
      <w:r w:rsidRPr="00AB25F9">
        <w:rPr>
          <w:b/>
        </w:rPr>
        <w:t>WHEREAS</w:t>
      </w:r>
      <w:r>
        <w:t>, Contractor was the successful proposer in an open, fair and competitive procurement process to provide such Services;</w:t>
      </w:r>
    </w:p>
    <w:p w14:paraId="5064C43A" w14:textId="77777777" w:rsidR="00920069" w:rsidRDefault="00920069" w:rsidP="00723ACF">
      <w:pPr>
        <w:jc w:val="both"/>
      </w:pPr>
    </w:p>
    <w:p w14:paraId="44C8C1C2" w14:textId="77777777" w:rsidR="00920069" w:rsidRDefault="00920069" w:rsidP="00723ACF">
      <w:pPr>
        <w:jc w:val="both"/>
      </w:pPr>
      <w:r w:rsidRPr="00AB25F9">
        <w:rPr>
          <w:b/>
        </w:rPr>
        <w:t>NOW THEREFORE</w:t>
      </w:r>
      <w:r>
        <w:t>, in consideration of the mutual understandings, promises, and agreements set forth, the parties hereto agree as follows:</w:t>
      </w:r>
    </w:p>
    <w:p w14:paraId="64BDFD66" w14:textId="77777777" w:rsidR="00920069" w:rsidRDefault="00920069" w:rsidP="00723ACF">
      <w:pPr>
        <w:jc w:val="both"/>
      </w:pPr>
    </w:p>
    <w:p w14:paraId="67AF2EA9" w14:textId="77777777" w:rsidR="00920069" w:rsidRPr="00AB25F9" w:rsidRDefault="00920069" w:rsidP="00723ACF">
      <w:pPr>
        <w:jc w:val="both"/>
        <w:rPr>
          <w:b/>
        </w:rPr>
      </w:pPr>
      <w:r w:rsidRPr="00AB25F9">
        <w:rPr>
          <w:b/>
        </w:rPr>
        <w:t>ARTICLE 1 PERIOD OF PERFORMANCE</w:t>
      </w:r>
    </w:p>
    <w:p w14:paraId="469DE5DB" w14:textId="479740E8" w:rsidR="00920069" w:rsidRDefault="00920069" w:rsidP="00723ACF">
      <w:pPr>
        <w:jc w:val="both"/>
      </w:pPr>
      <w:r w:rsidRPr="00AB25F9">
        <w:rPr>
          <w:b/>
        </w:rPr>
        <w:t>1.1</w:t>
      </w:r>
      <w:r>
        <w:tab/>
        <w:t xml:space="preserve">Unless this Agreement is extended by mutual agreement or terminated as prescribed elsewhere herein, the period of performance of services under this Agreement shall </w:t>
      </w:r>
      <w:bookmarkStart w:id="57" w:name="contractmonth"/>
      <w:bookmarkStart w:id="58" w:name="endcontractmonth"/>
      <w:bookmarkEnd w:id="57"/>
      <w:bookmarkEnd w:id="58"/>
      <w:r w:rsidR="0063633B">
        <w:t>begin on the date it is signed by all parties and shall continue for five (5) years.</w:t>
      </w:r>
      <w:r>
        <w:t xml:space="preserve"> At the end of the initial term, this Agreement may, upon the written agreement of the parties, be renewed, the length of which will be agreed upon by the parties. Sixty (60) days prior to the expiration of the initial term or any renewal term of this Agreement, Contractor shall notify Customer and ITS of the impending expiration and any inflation increase allowed for in this Agreement, and Customer shall have thirty (30) days in which to notify Contractor of its intention to either renew or cancel the Agreement.</w:t>
      </w:r>
    </w:p>
    <w:p w14:paraId="3287E1F2" w14:textId="77777777" w:rsidR="00920069" w:rsidRDefault="00920069" w:rsidP="00723ACF">
      <w:pPr>
        <w:jc w:val="both"/>
      </w:pPr>
    </w:p>
    <w:p w14:paraId="21F3BD29" w14:textId="77777777" w:rsidR="00920069" w:rsidRDefault="00920069" w:rsidP="00723ACF">
      <w:pPr>
        <w:jc w:val="both"/>
      </w:pPr>
      <w:r w:rsidRPr="00AB25F9">
        <w:rPr>
          <w:b/>
        </w:rPr>
        <w:t>1.2</w:t>
      </w:r>
      <w:r>
        <w:tab/>
        <w:t>This Agreement will become a binding obligation on the State only upon the issuance of a valid purchase order by the Customer, following contract execution and the issuance by ITS of the CP-1 Acquisition Approval Form.</w:t>
      </w:r>
    </w:p>
    <w:p w14:paraId="1EAC82DF" w14:textId="77777777" w:rsidR="00920069" w:rsidRDefault="00920069" w:rsidP="00723ACF">
      <w:pPr>
        <w:jc w:val="both"/>
      </w:pPr>
    </w:p>
    <w:p w14:paraId="5B256899" w14:textId="77777777" w:rsidR="00920069" w:rsidRPr="00AB25F9" w:rsidRDefault="00920069" w:rsidP="00723ACF">
      <w:pPr>
        <w:jc w:val="both"/>
        <w:rPr>
          <w:b/>
        </w:rPr>
      </w:pPr>
      <w:r w:rsidRPr="00AB25F9">
        <w:rPr>
          <w:b/>
        </w:rPr>
        <w:t>ARTICLE 2 SCOPE OF SERVICES</w:t>
      </w:r>
    </w:p>
    <w:p w14:paraId="452A8947" w14:textId="77777777" w:rsidR="00920069" w:rsidRDefault="00920069" w:rsidP="00723ACF">
      <w:pPr>
        <w:jc w:val="both"/>
      </w:pPr>
      <w:r>
        <w:t>Contractor agrees to provide all travel, labor, and material required to maintain the equipment listed in Exhibit A, which is attached hereto and incorporated herein. Further, Contractor warrants that it will provide services to the Customer as follows:</w:t>
      </w:r>
    </w:p>
    <w:p w14:paraId="0BE13E84" w14:textId="77777777" w:rsidR="00920069" w:rsidRDefault="00920069" w:rsidP="00723ACF">
      <w:pPr>
        <w:jc w:val="both"/>
      </w:pPr>
    </w:p>
    <w:p w14:paraId="5B27F9A3" w14:textId="77777777" w:rsidR="00920069" w:rsidRDefault="00920069" w:rsidP="00723ACF">
      <w:pPr>
        <w:jc w:val="both"/>
      </w:pPr>
      <w:r w:rsidRPr="00AB25F9">
        <w:rPr>
          <w:b/>
        </w:rPr>
        <w:t>2.1</w:t>
      </w:r>
      <w:r>
        <w:tab/>
        <w:t>Contractor shall provide all preventive and remedial maintenance necessary to maintain the equipment listed in Exhibit A in good operating condition.</w:t>
      </w:r>
    </w:p>
    <w:p w14:paraId="27A0B816" w14:textId="77777777" w:rsidR="00920069" w:rsidRDefault="00920069" w:rsidP="00723ACF">
      <w:pPr>
        <w:jc w:val="both"/>
      </w:pPr>
    </w:p>
    <w:p w14:paraId="5BC2DD9C" w14:textId="77777777" w:rsidR="00920069" w:rsidRDefault="00920069" w:rsidP="00723ACF">
      <w:pPr>
        <w:jc w:val="both"/>
      </w:pPr>
      <w:r w:rsidRPr="00AB25F9">
        <w:rPr>
          <w:b/>
        </w:rPr>
        <w:t>2.2</w:t>
      </w:r>
      <w:r>
        <w:tab/>
        <w:t>Contractor shall respond by telephone within one (1) hour to requests for unscheduled remedial maintenance service, Monday through Friday, 8:00 A.M. to 5:00 P.M. (Central Time), and come on site with the necessary crash kit within four (4) hours from the point the call is made to service components deemed critical by Customer and within eight (8) hours from the point the call is made to service all other peripherals and related computer equipment. Should the Contractor fail to respond within such time, Contractor shall pay the Customer $50.00 per hour for every hour of delay.</w:t>
      </w:r>
    </w:p>
    <w:p w14:paraId="5DBC9DA9" w14:textId="77777777" w:rsidR="00920069" w:rsidRDefault="00920069" w:rsidP="00723ACF">
      <w:pPr>
        <w:jc w:val="both"/>
      </w:pPr>
    </w:p>
    <w:p w14:paraId="27F93D21" w14:textId="77777777" w:rsidR="00920069" w:rsidRDefault="00920069" w:rsidP="00723ACF">
      <w:pPr>
        <w:jc w:val="both"/>
      </w:pPr>
      <w:r w:rsidRPr="00AB25F9">
        <w:rPr>
          <w:b/>
        </w:rPr>
        <w:t>2.3</w:t>
      </w:r>
      <w:r>
        <w:tab/>
        <w:t>Contractor shall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the Customer at the time of replacement, and title to parts removed for replacement will, at the time of replacement, pass to the Contractor.</w:t>
      </w:r>
    </w:p>
    <w:p w14:paraId="1FAAE193" w14:textId="77777777" w:rsidR="00920069" w:rsidRDefault="00920069" w:rsidP="00723ACF">
      <w:pPr>
        <w:jc w:val="both"/>
      </w:pPr>
    </w:p>
    <w:p w14:paraId="799C7BEC" w14:textId="77777777" w:rsidR="00920069" w:rsidRDefault="00920069" w:rsidP="00723ACF">
      <w:pPr>
        <w:jc w:val="both"/>
      </w:pPr>
      <w:r w:rsidRPr="00AB25F9">
        <w:rPr>
          <w:b/>
        </w:rPr>
        <w:t>2.4</w:t>
      </w:r>
      <w:r>
        <w:tab/>
        <w:t>Contractor agrees to a maximum four (4) hour turnaround from the point the call is made on all repairs not requiring parts ordering and a maximum one (1) working day on all other repairs. If the repairs have not been made within these designated time frames, Contractor shall pay the Customer $50.00 per hour for every hour of delay. If after two (2) days the item has not been repaired, a compatible loaner unit will be provided by Contractor at no cost to Customer.</w:t>
      </w:r>
    </w:p>
    <w:p w14:paraId="034AFD6E" w14:textId="77777777" w:rsidR="00920069" w:rsidRDefault="00920069" w:rsidP="00723ACF">
      <w:pPr>
        <w:jc w:val="both"/>
      </w:pPr>
    </w:p>
    <w:p w14:paraId="6EE91FA1" w14:textId="10A1EED5" w:rsidR="00920069" w:rsidRDefault="00920069" w:rsidP="00723ACF">
      <w:pPr>
        <w:jc w:val="both"/>
      </w:pPr>
      <w:r w:rsidRPr="00AB25F9">
        <w:rPr>
          <w:b/>
        </w:rPr>
        <w:t>2.5</w:t>
      </w:r>
      <w:r>
        <w:tab/>
        <w:t xml:space="preserve">Contractor agrees to provide preventive maintenance based on the specific needs of the equipment during normal business hours and at intervals specified in </w:t>
      </w:r>
      <w:bookmarkStart w:id="59" w:name="rfpnumber2"/>
      <w:bookmarkEnd w:id="59"/>
      <w:r>
        <w:t xml:space="preserve">IFB No. </w:t>
      </w:r>
      <w:r w:rsidR="00183D22">
        <w:t>4620</w:t>
      </w:r>
      <w:r>
        <w:t xml:space="preserve"> and Contractor’s </w:t>
      </w:r>
      <w:r w:rsidR="00B05FA6">
        <w:t>Bid</w:t>
      </w:r>
      <w:r>
        <w:t xml:space="preserve"> as accepted by the State in response thereto. Preventive maintenance may be performed concurrently with remedial maintenance activity. Contractor must record all activities related to preventive maintenance on a log to be retained on-site.</w:t>
      </w:r>
    </w:p>
    <w:p w14:paraId="006F45F3" w14:textId="77777777" w:rsidR="00920069" w:rsidRDefault="00920069" w:rsidP="00723ACF">
      <w:pPr>
        <w:jc w:val="both"/>
      </w:pPr>
    </w:p>
    <w:p w14:paraId="47DB3965" w14:textId="77777777" w:rsidR="00920069" w:rsidRDefault="00920069" w:rsidP="00723ACF">
      <w:pPr>
        <w:jc w:val="both"/>
      </w:pPr>
      <w:r w:rsidRPr="00AB25F9">
        <w:rPr>
          <w:b/>
        </w:rPr>
        <w:t>2.6</w:t>
      </w:r>
      <w:r>
        <w:tab/>
        <w:t>The parties understand and agree that Customer reserves the right to add other equipment to be maintained or to cancel maintenance on all or part of the equipment, as Customer deems necessary.</w:t>
      </w:r>
    </w:p>
    <w:p w14:paraId="4035A16C" w14:textId="77777777" w:rsidR="00920069" w:rsidRDefault="00920069" w:rsidP="00723ACF">
      <w:pPr>
        <w:jc w:val="both"/>
      </w:pPr>
    </w:p>
    <w:p w14:paraId="647E8758" w14:textId="77777777" w:rsidR="00920069" w:rsidRDefault="00920069" w:rsidP="00723ACF">
      <w:pPr>
        <w:jc w:val="both"/>
      </w:pPr>
      <w:r w:rsidRPr="00AB25F9">
        <w:rPr>
          <w:b/>
        </w:rPr>
        <w:t>2.7</w:t>
      </w:r>
      <w:r>
        <w:tab/>
        <w:t>The parties understand and agree that this Agreement does not cover the following: print heads (normal wear), batteries, ribbons, and all disposable parts; damage to equipment caused by Customer's abuse or neglect; damage caused by an act of God (flood, earthquake, lightning, etc.); loss due to fire or theft; cost of repair or maintenance of any kind which results from a breach of the terms of this Agreement by the Customer; neglect, misuse, alterations, or deviation from intended machine use; maintenance or repair of the machine performed by persons other than Contractor; or maintenance or removal of alterations or attachments.</w:t>
      </w:r>
    </w:p>
    <w:p w14:paraId="651B3660" w14:textId="77777777" w:rsidR="00920069" w:rsidRDefault="00920069" w:rsidP="00723ACF">
      <w:pPr>
        <w:jc w:val="both"/>
      </w:pPr>
      <w:r>
        <w:t xml:space="preserve"> </w:t>
      </w:r>
    </w:p>
    <w:p w14:paraId="6001E0EE" w14:textId="77777777" w:rsidR="00920069" w:rsidRPr="00AB25F9" w:rsidRDefault="00920069" w:rsidP="00723ACF">
      <w:pPr>
        <w:jc w:val="both"/>
        <w:rPr>
          <w:b/>
        </w:rPr>
      </w:pPr>
      <w:r w:rsidRPr="00AB25F9">
        <w:rPr>
          <w:b/>
        </w:rPr>
        <w:t>ARTICLE 3 CONSIDERATION AND METHOD OF PAYMENT</w:t>
      </w:r>
    </w:p>
    <w:p w14:paraId="431F056B" w14:textId="7C7E663B" w:rsidR="00920069" w:rsidRDefault="00920069" w:rsidP="00723ACF">
      <w:pPr>
        <w:jc w:val="both"/>
      </w:pPr>
      <w:r w:rsidRPr="00AB25F9">
        <w:rPr>
          <w:b/>
        </w:rPr>
        <w:t>3.1</w:t>
      </w:r>
      <w:r>
        <w:tab/>
        <w:t>During the initial term of this Agreement, Customer shall pay Contractor</w:t>
      </w:r>
      <w:bookmarkStart w:id="60" w:name="annualmaintenancecost"/>
      <w:bookmarkEnd w:id="60"/>
      <w:r w:rsidR="00B05FA6">
        <w:t xml:space="preserve"> </w:t>
      </w:r>
      <w:r>
        <w:t xml:space="preserve">annually for maintenance services. Contractor shall submit </w:t>
      </w:r>
      <w:r w:rsidR="00B05FA6">
        <w:t xml:space="preserve">annual </w:t>
      </w:r>
      <w:r>
        <w:t xml:space="preserve">invoices and supporting documentation to </w:t>
      </w:r>
      <w:r>
        <w:lastRenderedPageBreak/>
        <w:t xml:space="preserve">Customer electronically during the term of this Agreement using the processes and procedures identified by the State. In no event will the total compensation to be paid hereunder for the initial term exceed the specified sum of </w:t>
      </w:r>
      <w:r w:rsidR="00B05FA6" w:rsidRPr="001D7E1F">
        <w:rPr>
          <w:highlight w:val="yellow"/>
        </w:rPr>
        <w:t>$TOTAL COMPENSATION</w:t>
      </w:r>
      <w:r w:rsidR="00B05FA6">
        <w:t xml:space="preserve">, </w:t>
      </w:r>
      <w:r>
        <w:t xml:space="preserve">unless prior written authorization from ITS has been obtained.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payment of taxes. </w:t>
      </w:r>
    </w:p>
    <w:p w14:paraId="181FB67C" w14:textId="77777777" w:rsidR="00920069" w:rsidRDefault="00920069" w:rsidP="00723ACF">
      <w:pPr>
        <w:jc w:val="both"/>
      </w:pPr>
    </w:p>
    <w:p w14:paraId="13A87A02" w14:textId="1824EC62" w:rsidR="00920069" w:rsidRDefault="00920069" w:rsidP="00723ACF">
      <w:pPr>
        <w:jc w:val="both"/>
      </w:pPr>
      <w:r w:rsidRPr="00AB25F9">
        <w:rPr>
          <w:b/>
        </w:rPr>
        <w:t>3.2</w:t>
      </w:r>
      <w:r>
        <w:tab/>
        <w:t xml:space="preserve">In no event shall the cost for maintenance services for any renewal term increase by more than five percent (5%) per year or an increase consistent with the percent increase in the consumer price index, all Urban Consumer US City Average (C.P.I.-u) for the preceding year (“inflation increase”), whichever is less.  Customer shall submit payments to </w:t>
      </w:r>
      <w:bookmarkStart w:id="61" w:name="vendorname3"/>
      <w:bookmarkEnd w:id="61"/>
      <w:r w:rsidR="00B05FA6" w:rsidRPr="001D7E1F">
        <w:rPr>
          <w:highlight w:val="yellow"/>
        </w:rPr>
        <w:t>VENDOR PAYMENT ADDRESS</w:t>
      </w:r>
      <w:r>
        <w:t>.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415D52BA" w14:textId="77777777" w:rsidR="00920069" w:rsidRDefault="00920069" w:rsidP="00723ACF">
      <w:pPr>
        <w:jc w:val="both"/>
      </w:pPr>
    </w:p>
    <w:p w14:paraId="343B85A9" w14:textId="77777777" w:rsidR="00920069" w:rsidRPr="00AB25F9" w:rsidRDefault="00920069" w:rsidP="00723ACF">
      <w:pPr>
        <w:jc w:val="both"/>
        <w:rPr>
          <w:b/>
        </w:rPr>
      </w:pPr>
      <w:r w:rsidRPr="00AB25F9">
        <w:rPr>
          <w:b/>
        </w:rPr>
        <w:t>ARTICLE 4 EMPLOYMENT STATUS</w:t>
      </w:r>
    </w:p>
    <w:p w14:paraId="6A8360EF" w14:textId="77777777" w:rsidR="00920069" w:rsidRDefault="00920069" w:rsidP="00723ACF">
      <w:pPr>
        <w:jc w:val="both"/>
      </w:pPr>
      <w:r w:rsidRPr="00AB25F9">
        <w:rPr>
          <w:b/>
        </w:rPr>
        <w:t>4.1</w:t>
      </w:r>
      <w:r>
        <w:tab/>
        <w:t>Contractor shall, during the entire term of this Agreement, be construed to be an independent contractor. Nothing in this Agreement is intended to nor shall it be construed to create an employer-employee relationship or a joint venture relationship.</w:t>
      </w:r>
    </w:p>
    <w:p w14:paraId="4D2AA809" w14:textId="77777777" w:rsidR="00920069" w:rsidRDefault="00920069" w:rsidP="00723ACF">
      <w:pPr>
        <w:jc w:val="both"/>
      </w:pPr>
    </w:p>
    <w:p w14:paraId="787D3ABB" w14:textId="77777777" w:rsidR="00920069" w:rsidRDefault="00920069" w:rsidP="00723ACF">
      <w:pPr>
        <w:jc w:val="both"/>
      </w:pPr>
      <w:r w:rsidRPr="00AB25F9">
        <w:rPr>
          <w:b/>
        </w:rPr>
        <w:t>4.2</w:t>
      </w:r>
      <w:r>
        <w:tab/>
        <w:t>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 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7743137D" w14:textId="77777777" w:rsidR="00920069" w:rsidRDefault="00920069" w:rsidP="00723ACF">
      <w:pPr>
        <w:jc w:val="both"/>
      </w:pPr>
    </w:p>
    <w:p w14:paraId="634F907A" w14:textId="77777777" w:rsidR="00920069" w:rsidRDefault="00920069" w:rsidP="00723ACF">
      <w:pPr>
        <w:jc w:val="both"/>
      </w:pPr>
      <w:r w:rsidRPr="00AB25F9">
        <w:rPr>
          <w:b/>
        </w:rPr>
        <w:t>4.3</w:t>
      </w:r>
      <w:r>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Customer for any purpose from said contract sum.</w:t>
      </w:r>
    </w:p>
    <w:p w14:paraId="7E669213" w14:textId="77777777" w:rsidR="00920069" w:rsidRDefault="00920069" w:rsidP="00723ACF">
      <w:pPr>
        <w:jc w:val="both"/>
      </w:pPr>
    </w:p>
    <w:p w14:paraId="3FFEE979" w14:textId="77777777" w:rsidR="00920069" w:rsidRPr="00AB25F9" w:rsidRDefault="00920069" w:rsidP="00723ACF">
      <w:pPr>
        <w:jc w:val="both"/>
        <w:rPr>
          <w:b/>
        </w:rPr>
      </w:pPr>
      <w:r w:rsidRPr="00AB25F9">
        <w:rPr>
          <w:b/>
        </w:rPr>
        <w:t>ARTICLE 5 RECORD RETENTION AND ACCESS TO RECORDS</w:t>
      </w:r>
    </w:p>
    <w:p w14:paraId="314FA97D" w14:textId="50B74AE2" w:rsidR="00920069" w:rsidRDefault="00920069" w:rsidP="00723ACF">
      <w:pPr>
        <w:jc w:val="both"/>
      </w:pPr>
      <w:r>
        <w:t xml:space="preserve">Contractor shall establish and maintain financial records, supporting documents, statistical records and such other records as may be necessary to reflect its performance of the provisions of this Agreement. The Customer, ITS, any state or federal agency authorized to audit Customer, and/or any of their duly authorized representatives, shall have unimpeded, prompt access to this Agreement and to any of the Contractor’s </w:t>
      </w:r>
      <w:r w:rsidR="00B05FA6">
        <w:t>bids</w:t>
      </w:r>
      <w:r>
        <w:t xml:space="preserve">,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w:t>
      </w:r>
      <w:r>
        <w:lastRenderedPageBreak/>
        <w:t>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5825F4C7" w14:textId="77777777" w:rsidR="00920069" w:rsidRDefault="00920069" w:rsidP="00723ACF">
      <w:pPr>
        <w:jc w:val="both"/>
      </w:pPr>
    </w:p>
    <w:p w14:paraId="432C645D" w14:textId="77777777" w:rsidR="00920069" w:rsidRPr="00AB25F9" w:rsidRDefault="00920069" w:rsidP="00723ACF">
      <w:pPr>
        <w:jc w:val="both"/>
        <w:rPr>
          <w:b/>
        </w:rPr>
      </w:pPr>
      <w:r w:rsidRPr="00AB25F9">
        <w:rPr>
          <w:b/>
        </w:rPr>
        <w:t>ARTICLE 6 MODIFICATION OR RENEGOTIATION</w:t>
      </w:r>
    </w:p>
    <w:p w14:paraId="1913171C" w14:textId="77777777" w:rsidR="00920069" w:rsidRDefault="00920069" w:rsidP="00723ACF">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C6A400D" w14:textId="77777777" w:rsidR="00920069" w:rsidRDefault="00920069" w:rsidP="00723ACF">
      <w:pPr>
        <w:jc w:val="both"/>
      </w:pPr>
    </w:p>
    <w:p w14:paraId="6327F302" w14:textId="77777777" w:rsidR="00920069" w:rsidRPr="00AB25F9" w:rsidRDefault="00920069" w:rsidP="00723ACF">
      <w:pPr>
        <w:jc w:val="both"/>
        <w:rPr>
          <w:b/>
        </w:rPr>
      </w:pPr>
      <w:r w:rsidRPr="00AB25F9">
        <w:rPr>
          <w:b/>
        </w:rPr>
        <w:t>ARTICLE 7 AUTHORITY, ASSIGNMENT AND SUBCONTRACTS</w:t>
      </w:r>
    </w:p>
    <w:p w14:paraId="0EA28E16" w14:textId="22C0ABED" w:rsidR="00920069" w:rsidRDefault="00920069" w:rsidP="00723ACF">
      <w:pPr>
        <w:jc w:val="both"/>
      </w:pPr>
      <w:r w:rsidRPr="00AB25F9">
        <w:rPr>
          <w:b/>
        </w:rPr>
        <w:t>7.1</w:t>
      </w:r>
      <w:r>
        <w:tab/>
        <w:t xml:space="preserve">In matters of </w:t>
      </w:r>
      <w:r w:rsidR="00B05FA6">
        <w:t>bids</w:t>
      </w:r>
      <w:r>
        <w:t>, negotiations, contracts, and resolution of issues and/or disputes, the parties agree that Contractor represents all contractors, third parties, and/or subcontractors Contractor has assembled for this project.  The Customer is required to negotiate only with Contractor, as Contractor’s commitments are binding on all proposed contractors, third parties, and subcontractors.</w:t>
      </w:r>
    </w:p>
    <w:p w14:paraId="0D31AD39" w14:textId="77777777" w:rsidR="00920069" w:rsidRDefault="00920069" w:rsidP="00723ACF">
      <w:pPr>
        <w:jc w:val="both"/>
      </w:pPr>
    </w:p>
    <w:p w14:paraId="45CF2545" w14:textId="77777777" w:rsidR="00920069" w:rsidRDefault="00920069" w:rsidP="00723ACF">
      <w:pPr>
        <w:jc w:val="both"/>
      </w:pPr>
      <w:r w:rsidRPr="00AB25F9">
        <w:rPr>
          <w:b/>
        </w:rPr>
        <w:t>7.2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6D59F6F" w14:textId="77777777" w:rsidR="00920069" w:rsidRDefault="00920069" w:rsidP="00723ACF">
      <w:pPr>
        <w:jc w:val="both"/>
      </w:pPr>
    </w:p>
    <w:p w14:paraId="3C523739" w14:textId="77777777" w:rsidR="00920069" w:rsidRDefault="00920069" w:rsidP="00723ACF">
      <w:pPr>
        <w:jc w:val="both"/>
      </w:pPr>
      <w:r w:rsidRPr="00AB25F9">
        <w:rPr>
          <w:b/>
        </w:rPr>
        <w:t>7.3</w:t>
      </w:r>
      <w:r>
        <w:tab/>
        <w:t>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and shall be subject to the terms and conditions of this Agreement and to any conditions of approval that Customer may deem necessary.</w:t>
      </w:r>
    </w:p>
    <w:p w14:paraId="391D4DA4" w14:textId="77777777" w:rsidR="00920069" w:rsidRDefault="00920069" w:rsidP="00723ACF">
      <w:pPr>
        <w:jc w:val="both"/>
      </w:pPr>
    </w:p>
    <w:p w14:paraId="34384E71" w14:textId="77777777" w:rsidR="00920069" w:rsidRDefault="00920069" w:rsidP="00723ACF">
      <w:pPr>
        <w:jc w:val="both"/>
      </w:pPr>
      <w:r w:rsidRPr="00AB25F9">
        <w:rPr>
          <w:b/>
        </w:rPr>
        <w:t>7.4</w:t>
      </w:r>
      <w:r>
        <w:tab/>
        <w:t>Contractor represents and warrants that any subcontract agreement Contractor enters into shall contain a provision advising the subcontractor that the subcontractor shall have no lien and no legal right to assert control over any funds held by the Customer,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any and all claims, demands, liabilities, suits, actions, damages, losses, costs, and expenses of every kind and nature whatsoever arising as a result of Contractor’s failure to pay any and all amounts due by Contractor to any subcontractor, materialman, laborer, or the like.</w:t>
      </w:r>
    </w:p>
    <w:p w14:paraId="6F2611ED" w14:textId="77777777" w:rsidR="00920069" w:rsidRDefault="00920069" w:rsidP="00723ACF">
      <w:pPr>
        <w:jc w:val="both"/>
      </w:pPr>
    </w:p>
    <w:p w14:paraId="228A98E0" w14:textId="77777777" w:rsidR="00920069" w:rsidRDefault="00920069" w:rsidP="00723ACF">
      <w:pPr>
        <w:jc w:val="both"/>
      </w:pPr>
      <w:r w:rsidRPr="00AB25F9">
        <w:rPr>
          <w:b/>
        </w:rPr>
        <w:t>7.5</w:t>
      </w:r>
      <w:r>
        <w:tab/>
        <w:t>All subcontractors shall be bound by any negotiation, arbitration, appeal, adjudication, or settlement of any dispute between the Contractor and the Customer, where such dispute affects the subcontract.</w:t>
      </w:r>
    </w:p>
    <w:p w14:paraId="3A1792E1" w14:textId="77777777" w:rsidR="00920069" w:rsidRDefault="00920069" w:rsidP="00723ACF">
      <w:pPr>
        <w:jc w:val="both"/>
      </w:pPr>
    </w:p>
    <w:p w14:paraId="356AA2D9" w14:textId="77777777" w:rsidR="00920069" w:rsidRPr="00AB25F9" w:rsidRDefault="00920069" w:rsidP="00723ACF">
      <w:pPr>
        <w:jc w:val="both"/>
        <w:rPr>
          <w:b/>
        </w:rPr>
      </w:pPr>
      <w:r w:rsidRPr="00AB25F9">
        <w:rPr>
          <w:b/>
        </w:rPr>
        <w:t>ARTICLE 8 WAIVER</w:t>
      </w:r>
    </w:p>
    <w:p w14:paraId="56F621E4" w14:textId="77777777" w:rsidR="00920069" w:rsidRDefault="00920069" w:rsidP="00723ACF">
      <w:pPr>
        <w:jc w:val="both"/>
      </w:pPr>
      <w:r>
        <w:t xml:space="preserve">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w:t>
      </w:r>
      <w:r>
        <w:lastRenderedPageBreak/>
        <w:t>representative of the State.</w:t>
      </w:r>
    </w:p>
    <w:p w14:paraId="3B7F1779" w14:textId="77777777" w:rsidR="00920069" w:rsidRDefault="00920069" w:rsidP="00723ACF">
      <w:pPr>
        <w:jc w:val="both"/>
      </w:pPr>
    </w:p>
    <w:p w14:paraId="15B44929" w14:textId="77777777" w:rsidR="00920069" w:rsidRPr="00AB25F9" w:rsidRDefault="00920069" w:rsidP="00723ACF">
      <w:pPr>
        <w:jc w:val="both"/>
        <w:rPr>
          <w:b/>
        </w:rPr>
      </w:pPr>
      <w:r w:rsidRPr="00AB25F9">
        <w:rPr>
          <w:b/>
        </w:rPr>
        <w:t>ARTICLE 9 AVAILABILITY OF FUNDS</w:t>
      </w:r>
    </w:p>
    <w:p w14:paraId="40677952" w14:textId="77777777" w:rsidR="00920069" w:rsidRDefault="00920069" w:rsidP="00723ACF">
      <w:pPr>
        <w:jc w:val="both"/>
      </w:pPr>
      <w:r>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5CA606F2" w14:textId="77777777" w:rsidR="00920069" w:rsidRDefault="00920069" w:rsidP="00723ACF">
      <w:pPr>
        <w:jc w:val="both"/>
      </w:pPr>
    </w:p>
    <w:p w14:paraId="686548AE" w14:textId="77777777" w:rsidR="00920069" w:rsidRPr="00AB25F9" w:rsidRDefault="00920069" w:rsidP="00723ACF">
      <w:pPr>
        <w:jc w:val="both"/>
        <w:rPr>
          <w:b/>
        </w:rPr>
      </w:pPr>
      <w:r w:rsidRPr="00AB25F9">
        <w:rPr>
          <w:b/>
        </w:rPr>
        <w:t>ARTICLE 10 HOLD HARMLESS</w:t>
      </w:r>
    </w:p>
    <w:p w14:paraId="10A22217" w14:textId="77777777" w:rsidR="00920069" w:rsidRDefault="00920069" w:rsidP="00723ACF">
      <w:pPr>
        <w:jc w:val="both"/>
      </w:pPr>
      <w:r>
        <w:t>To the fullest extent allowed by law, Contractor shall indemnify, defend, save and hold harmless, protect, and exonerate Customer,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37028EE5" w14:textId="77777777" w:rsidR="00920069" w:rsidRDefault="00920069" w:rsidP="00723ACF">
      <w:pPr>
        <w:jc w:val="both"/>
      </w:pPr>
    </w:p>
    <w:p w14:paraId="7830A60E" w14:textId="77777777" w:rsidR="00920069" w:rsidRPr="00AB25F9" w:rsidRDefault="00920069" w:rsidP="00723ACF">
      <w:pPr>
        <w:jc w:val="both"/>
        <w:rPr>
          <w:b/>
        </w:rPr>
      </w:pPr>
      <w:r w:rsidRPr="00AB25F9">
        <w:rPr>
          <w:b/>
        </w:rPr>
        <w:t>ARTICLE 11</w:t>
      </w:r>
      <w:r w:rsidRPr="00AB25F9">
        <w:rPr>
          <w:b/>
        </w:rPr>
        <w:tab/>
        <w:t>INSURANCE</w:t>
      </w:r>
    </w:p>
    <w:p w14:paraId="7D5F5022" w14:textId="77777777" w:rsidR="00920069" w:rsidRDefault="00920069" w:rsidP="00723ACF">
      <w:pPr>
        <w:jc w:val="both"/>
      </w:pPr>
      <w:r>
        <w:t>Contractor represents that it will maintain workers’ compensation insurance as prescribed by law, which shall inure to the benefit of Contractor’s personnel, as well as comprehensive general liability and employee fidelity bond insurance. Contractor will, upon request, furnish Customer with a certificate of conformity providing the aforesaid coverage.</w:t>
      </w:r>
    </w:p>
    <w:p w14:paraId="4C921BAA" w14:textId="77777777" w:rsidR="00920069" w:rsidRDefault="00920069" w:rsidP="00723ACF">
      <w:pPr>
        <w:jc w:val="both"/>
      </w:pPr>
    </w:p>
    <w:p w14:paraId="1C3C3794" w14:textId="77777777" w:rsidR="00920069" w:rsidRPr="00AB25F9" w:rsidRDefault="00920069" w:rsidP="00723ACF">
      <w:pPr>
        <w:jc w:val="both"/>
        <w:rPr>
          <w:b/>
        </w:rPr>
      </w:pPr>
      <w:r w:rsidRPr="00AB25F9">
        <w:rPr>
          <w:b/>
        </w:rPr>
        <w:t>ARTICLE 12</w:t>
      </w:r>
      <w:r w:rsidRPr="00AB25F9">
        <w:rPr>
          <w:b/>
        </w:rPr>
        <w:tab/>
        <w:t>GOVERNING LAW</w:t>
      </w:r>
    </w:p>
    <w:p w14:paraId="4D2CF50B" w14:textId="77777777" w:rsidR="00920069" w:rsidRDefault="00920069" w:rsidP="00723ACF">
      <w:pPr>
        <w:jc w:val="both"/>
      </w:pPr>
      <w:r>
        <w:t>This Agreement shall be construed and governed in accordance with the laws of the State of Mississippi, and venue for the resolution of any dispute shall be Jackson, Hinds County, Mississippi. Contractor expressly agrees that under no circumstances shall Customer be obligated to pay an attorney’s fee, prejudgment interest, or the cost of legal action to Contractor. Further, nothing in this Agreement shall affect any statutory rights Customer may have that cannot be waived or limited by contract.</w:t>
      </w:r>
    </w:p>
    <w:p w14:paraId="50C17D63" w14:textId="77777777" w:rsidR="00920069" w:rsidRDefault="00920069" w:rsidP="00723ACF">
      <w:pPr>
        <w:jc w:val="both"/>
      </w:pPr>
    </w:p>
    <w:p w14:paraId="29F4295D" w14:textId="77777777" w:rsidR="00920069" w:rsidRPr="00AB25F9" w:rsidRDefault="00920069" w:rsidP="00723ACF">
      <w:pPr>
        <w:jc w:val="both"/>
        <w:rPr>
          <w:b/>
        </w:rPr>
      </w:pPr>
      <w:r w:rsidRPr="00AB25F9">
        <w:rPr>
          <w:b/>
        </w:rPr>
        <w:t>ARTICLE 13</w:t>
      </w:r>
      <w:r w:rsidRPr="00AB25F9">
        <w:rPr>
          <w:b/>
        </w:rPr>
        <w:tab/>
        <w:t>SEVERABILITY</w:t>
      </w:r>
    </w:p>
    <w:p w14:paraId="16E3ABEE" w14:textId="77777777" w:rsidR="00920069" w:rsidRDefault="00920069" w:rsidP="00723ACF">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37478674" w14:textId="77777777" w:rsidR="00920069" w:rsidRDefault="00920069" w:rsidP="00723ACF">
      <w:pPr>
        <w:jc w:val="both"/>
      </w:pPr>
    </w:p>
    <w:p w14:paraId="4DFDE46F" w14:textId="77777777" w:rsidR="00920069" w:rsidRPr="00AB25F9" w:rsidRDefault="00920069" w:rsidP="00723ACF">
      <w:pPr>
        <w:jc w:val="both"/>
        <w:rPr>
          <w:b/>
        </w:rPr>
      </w:pPr>
      <w:r w:rsidRPr="00AB25F9">
        <w:rPr>
          <w:b/>
        </w:rPr>
        <w:t>ARTICLE 14</w:t>
      </w:r>
      <w:r w:rsidRPr="00AB25F9">
        <w:rPr>
          <w:b/>
        </w:rPr>
        <w:tab/>
        <w:t>DISPUTES</w:t>
      </w:r>
    </w:p>
    <w:p w14:paraId="20315D6E" w14:textId="77777777" w:rsidR="00920069" w:rsidRDefault="00920069" w:rsidP="00723ACF">
      <w:pPr>
        <w:jc w:val="both"/>
      </w:pPr>
      <w:r>
        <w:t xml:space="preserve">Any dispute concerning a question of fact under this Agreement, which is not disposed of by agreement of the Contractor and Customer, shall be decided by the Executive Director of ITS or his/her designee. This decision shall be reduced to writing and a copy thereof mailed or furnished to the parties. Disagreement with such decision by either party shall not constitute a breach under </w:t>
      </w:r>
      <w:r>
        <w:lastRenderedPageBreak/>
        <w:t>the terms of this Agreement. Such disagreeing party shall be entitled to seek such other rights and remedies it may have at law or in equity.</w:t>
      </w:r>
    </w:p>
    <w:p w14:paraId="20D9F60B" w14:textId="77777777" w:rsidR="00920069" w:rsidRDefault="00920069" w:rsidP="00723ACF">
      <w:pPr>
        <w:jc w:val="both"/>
      </w:pPr>
    </w:p>
    <w:p w14:paraId="64C0B67F" w14:textId="77777777" w:rsidR="00920069" w:rsidRPr="00AB25F9" w:rsidRDefault="00920069" w:rsidP="00723ACF">
      <w:pPr>
        <w:jc w:val="both"/>
        <w:rPr>
          <w:b/>
        </w:rPr>
      </w:pPr>
      <w:r w:rsidRPr="00AB25F9">
        <w:rPr>
          <w:b/>
        </w:rPr>
        <w:t>ARTICLE 15</w:t>
      </w:r>
      <w:r w:rsidRPr="00AB25F9">
        <w:rPr>
          <w:b/>
        </w:rPr>
        <w:tab/>
        <w:t>NON-SOLICITATION OF EMPLOYEES</w:t>
      </w:r>
    </w:p>
    <w:p w14:paraId="5026104F" w14:textId="77777777" w:rsidR="00920069" w:rsidRDefault="00920069" w:rsidP="00723ACF">
      <w:pPr>
        <w:jc w:val="both"/>
      </w:pPr>
      <w:r>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5F4C8F4C" w14:textId="77777777" w:rsidR="00920069" w:rsidRDefault="00920069" w:rsidP="00723ACF">
      <w:pPr>
        <w:jc w:val="both"/>
      </w:pPr>
    </w:p>
    <w:p w14:paraId="17224655" w14:textId="77777777" w:rsidR="00920069" w:rsidRPr="00AB25F9" w:rsidRDefault="00920069" w:rsidP="00723ACF">
      <w:pPr>
        <w:jc w:val="both"/>
        <w:rPr>
          <w:b/>
        </w:rPr>
      </w:pPr>
      <w:r w:rsidRPr="00AB25F9">
        <w:rPr>
          <w:b/>
        </w:rPr>
        <w:t>ARTICLE 16</w:t>
      </w:r>
      <w:r w:rsidRPr="00AB25F9">
        <w:rPr>
          <w:b/>
        </w:rPr>
        <w:tab/>
        <w:t>COMPLIANCE WITH LAWS</w:t>
      </w:r>
    </w:p>
    <w:p w14:paraId="18F0D7B0" w14:textId="77777777" w:rsidR="00920069" w:rsidRDefault="00920069" w:rsidP="00723ACF">
      <w:pPr>
        <w:jc w:val="both"/>
      </w:pPr>
      <w:r w:rsidRPr="00AB25F9">
        <w:rPr>
          <w:b/>
        </w:rPr>
        <w:t>16.1</w:t>
      </w:r>
      <w:r>
        <w:tab/>
        <w:t>Contractor shall comply with, and all activities under this Agreement shall be subject to, all Customer policies and procedures and all applicable federal, state, and local laws, regulations, policies,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6A8F463D" w14:textId="77777777" w:rsidR="00920069" w:rsidRDefault="00920069" w:rsidP="00723ACF">
      <w:pPr>
        <w:jc w:val="both"/>
      </w:pPr>
      <w:r>
        <w:tab/>
      </w:r>
    </w:p>
    <w:p w14:paraId="1586810F" w14:textId="77777777" w:rsidR="00920069" w:rsidRDefault="00920069" w:rsidP="00723ACF">
      <w:pPr>
        <w:jc w:val="both"/>
      </w:pPr>
      <w:r w:rsidRPr="00AB25F9">
        <w:rPr>
          <w:b/>
        </w:rPr>
        <w:t>16.2</w:t>
      </w:r>
      <w:r>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6411C954" w14:textId="77777777" w:rsidR="00920069" w:rsidRDefault="00920069" w:rsidP="00723ACF">
      <w:pPr>
        <w:jc w:val="both"/>
      </w:pPr>
    </w:p>
    <w:p w14:paraId="19659427" w14:textId="77777777" w:rsidR="00920069" w:rsidRPr="00AB25F9" w:rsidRDefault="00920069" w:rsidP="00723ACF">
      <w:pPr>
        <w:jc w:val="both"/>
        <w:rPr>
          <w:b/>
        </w:rPr>
      </w:pPr>
      <w:r w:rsidRPr="00AB25F9">
        <w:rPr>
          <w:b/>
        </w:rPr>
        <w:t>ARTICLE 17</w:t>
      </w:r>
      <w:r w:rsidRPr="00AB25F9">
        <w:rPr>
          <w:b/>
        </w:rPr>
        <w:tab/>
        <w:t>CONFLICT OF INTEREST</w:t>
      </w:r>
    </w:p>
    <w:p w14:paraId="68F16093" w14:textId="77777777" w:rsidR="00920069" w:rsidRDefault="00920069" w:rsidP="00723ACF">
      <w:pPr>
        <w:jc w:val="both"/>
      </w:pPr>
      <w:r>
        <w:t>Contractor shall notify the Customer of any potential conflict of interest resulting from the representation of or service to other clients. If such conflict cannot be resolved to the Customer’s satisfaction, the Customer reserves the right to terminate this Agreement.</w:t>
      </w:r>
    </w:p>
    <w:p w14:paraId="0F12E164" w14:textId="77777777" w:rsidR="00920069" w:rsidRDefault="00920069" w:rsidP="00723ACF">
      <w:pPr>
        <w:jc w:val="both"/>
      </w:pPr>
    </w:p>
    <w:p w14:paraId="625D61B6" w14:textId="77777777" w:rsidR="00920069" w:rsidRPr="00AB25F9" w:rsidRDefault="00920069" w:rsidP="00723ACF">
      <w:pPr>
        <w:jc w:val="both"/>
        <w:rPr>
          <w:b/>
        </w:rPr>
      </w:pPr>
      <w:r w:rsidRPr="00AB25F9">
        <w:rPr>
          <w:b/>
        </w:rPr>
        <w:t>ARTICLE 18</w:t>
      </w:r>
      <w:r w:rsidRPr="00AB25F9">
        <w:rPr>
          <w:b/>
        </w:rPr>
        <w:tab/>
        <w:t>THIRD PARTY ACTION NOTIFICATION</w:t>
      </w:r>
    </w:p>
    <w:p w14:paraId="337A7FA6" w14:textId="77777777" w:rsidR="00920069" w:rsidRDefault="00920069" w:rsidP="00723ACF">
      <w:pPr>
        <w:jc w:val="both"/>
      </w:pPr>
      <w:r>
        <w:t>Contractor shall notify Customer in writing within five (5) business days of Contractor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7D7FD8CB" w14:textId="77777777" w:rsidR="00920069" w:rsidRDefault="00920069" w:rsidP="00723ACF">
      <w:pPr>
        <w:jc w:val="both"/>
      </w:pPr>
    </w:p>
    <w:p w14:paraId="2CACED9E" w14:textId="77777777" w:rsidR="00920069" w:rsidRPr="00AB25F9" w:rsidRDefault="00920069" w:rsidP="00723ACF">
      <w:pPr>
        <w:jc w:val="both"/>
        <w:rPr>
          <w:b/>
        </w:rPr>
      </w:pPr>
      <w:r w:rsidRPr="00AB25F9">
        <w:rPr>
          <w:b/>
        </w:rPr>
        <w:t>ARTICLE 19</w:t>
      </w:r>
      <w:r w:rsidRPr="00AB25F9">
        <w:rPr>
          <w:b/>
        </w:rPr>
        <w:tab/>
        <w:t>AUTHORITY TO CONTRACT</w:t>
      </w:r>
    </w:p>
    <w:p w14:paraId="01248245" w14:textId="77777777" w:rsidR="00920069" w:rsidRDefault="00920069" w:rsidP="00723ACF">
      <w:pPr>
        <w:jc w:val="both"/>
      </w:pPr>
      <w:r>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0A6498F" w14:textId="77777777" w:rsidR="00920069" w:rsidRDefault="00920069" w:rsidP="00723ACF">
      <w:pPr>
        <w:jc w:val="both"/>
      </w:pPr>
    </w:p>
    <w:p w14:paraId="3660F181" w14:textId="77777777" w:rsidR="00920069" w:rsidRPr="00AB25F9" w:rsidRDefault="00920069" w:rsidP="00723ACF">
      <w:pPr>
        <w:jc w:val="both"/>
        <w:rPr>
          <w:b/>
        </w:rPr>
      </w:pPr>
      <w:r w:rsidRPr="00AB25F9">
        <w:rPr>
          <w:b/>
        </w:rPr>
        <w:t>ARTICLE 20</w:t>
      </w:r>
      <w:r w:rsidRPr="00AB25F9">
        <w:rPr>
          <w:b/>
        </w:rPr>
        <w:tab/>
        <w:t>CONFIDENTIAL INFORMATION</w:t>
      </w:r>
    </w:p>
    <w:p w14:paraId="401DBF4D" w14:textId="77777777" w:rsidR="00920069" w:rsidRDefault="00920069" w:rsidP="00723ACF">
      <w:pPr>
        <w:jc w:val="both"/>
      </w:pPr>
      <w:r w:rsidRPr="00AB25F9">
        <w:rPr>
          <w:b/>
        </w:rPr>
        <w:t>20.1</w:t>
      </w:r>
      <w:r>
        <w:tab/>
        <w:t>Contractor shall treat all Customer data and information to which it has access by its performance under this Agreement as confidential and shall not disclose such data or information to a third party without specific written consent of Customer. In the event that Contractor receives notice that a third party requests divulgence of confidential or otherwise protected information and/or has served upon it a subpoena or other validly issued administrative or judicial process ordering divulgence of such information, Contractor shall promptly inform Customer and thereafter respond in conformity with such subpoena to the extent mandated by state and/or federal laws, rules, and regulations. This Article shall survive the termination or completion of this Agreement,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5040B3DB" w14:textId="77777777" w:rsidR="00920069" w:rsidRDefault="00920069" w:rsidP="00723ACF">
      <w:pPr>
        <w:jc w:val="both"/>
      </w:pPr>
    </w:p>
    <w:p w14:paraId="5D40ABF4" w14:textId="4162B5F9" w:rsidR="00920069" w:rsidRDefault="00920069" w:rsidP="00723ACF">
      <w:pPr>
        <w:jc w:val="both"/>
      </w:pPr>
      <w:r w:rsidRPr="00AB25F9">
        <w:rPr>
          <w:b/>
        </w:rPr>
        <w:t>20.2</w:t>
      </w:r>
      <w:r>
        <w:tab/>
        <w:t xml:space="preserve">The parties understand and agree that this Agreement, including any amendments and/or change orders thereto, does not constitute confidential information, and may be reproduced and distributed by the State without notification to Contractor. ITS will provide third party notice to Contractor of any requests received by ITS </w:t>
      </w:r>
      <w:r w:rsidRPr="00651739">
        <w:t xml:space="preserve">documents marked confidential in </w:t>
      </w:r>
      <w:r>
        <w:t>Contractor’s</w:t>
      </w:r>
      <w:r w:rsidRPr="00651739">
        <w:t xml:space="preserve"> </w:t>
      </w:r>
      <w:r w:rsidR="00B05FA6">
        <w:t>bid</w:t>
      </w:r>
      <w:r w:rsidR="00B05FA6" w:rsidRPr="00651739">
        <w:t xml:space="preserve"> </w:t>
      </w:r>
      <w:r>
        <w:t>so as to allow Contractor the opportunity to protect the information by court order as outlined in ITS Public Records Procedures.</w:t>
      </w:r>
    </w:p>
    <w:p w14:paraId="0F09A190" w14:textId="77777777" w:rsidR="00B05FA6" w:rsidRDefault="00B05FA6" w:rsidP="00723ACF">
      <w:pPr>
        <w:jc w:val="both"/>
      </w:pPr>
    </w:p>
    <w:p w14:paraId="15118FDA" w14:textId="77777777" w:rsidR="00920069" w:rsidRDefault="00920069" w:rsidP="00723ACF">
      <w:pPr>
        <w:jc w:val="both"/>
      </w:pPr>
      <w:r w:rsidRPr="00C503E3">
        <w:rPr>
          <w:b/>
          <w:bCs/>
        </w:rPr>
        <w:t>20.3</w:t>
      </w:r>
      <w:r w:rsidRPr="00B45277">
        <w:tab/>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5DC85A5C" w14:textId="77777777" w:rsidR="00920069" w:rsidRDefault="00920069" w:rsidP="00723ACF">
      <w:pPr>
        <w:jc w:val="both"/>
      </w:pPr>
    </w:p>
    <w:p w14:paraId="6A3F7627" w14:textId="77777777" w:rsidR="00920069" w:rsidRPr="00AB25F9" w:rsidRDefault="00920069" w:rsidP="00723ACF">
      <w:pPr>
        <w:jc w:val="both"/>
        <w:rPr>
          <w:b/>
        </w:rPr>
      </w:pPr>
      <w:r w:rsidRPr="00AB25F9">
        <w:rPr>
          <w:b/>
        </w:rPr>
        <w:t>ARTICLE 21</w:t>
      </w:r>
      <w:r w:rsidRPr="00AB25F9">
        <w:rPr>
          <w:b/>
        </w:rPr>
        <w:tab/>
        <w:t>CAPTIONS</w:t>
      </w:r>
    </w:p>
    <w:p w14:paraId="1FA4A43D" w14:textId="77777777" w:rsidR="00920069" w:rsidRDefault="00920069" w:rsidP="00723ACF">
      <w:pPr>
        <w:jc w:val="both"/>
      </w:pPr>
      <w:r>
        <w:t>The captions or headings in this Agreement are for convenience only and in no way define, limit, or describe the scope or intent of any provision or Article in this Agreement.</w:t>
      </w:r>
    </w:p>
    <w:p w14:paraId="0A3D8B7C" w14:textId="77777777" w:rsidR="00920069" w:rsidRDefault="00920069" w:rsidP="00723ACF">
      <w:pPr>
        <w:jc w:val="both"/>
      </w:pPr>
    </w:p>
    <w:p w14:paraId="761CC6EC" w14:textId="77777777" w:rsidR="00920069" w:rsidRPr="00AB25F9" w:rsidRDefault="00920069" w:rsidP="00723ACF">
      <w:pPr>
        <w:jc w:val="both"/>
        <w:rPr>
          <w:b/>
        </w:rPr>
      </w:pPr>
      <w:r w:rsidRPr="00AB25F9">
        <w:rPr>
          <w:b/>
        </w:rPr>
        <w:t>ARTICLE 22</w:t>
      </w:r>
      <w:r w:rsidRPr="00AB25F9">
        <w:rPr>
          <w:b/>
        </w:rPr>
        <w:tab/>
        <w:t>SPECIAL TERMS AND CONDITIONS</w:t>
      </w:r>
    </w:p>
    <w:p w14:paraId="49083263" w14:textId="77777777" w:rsidR="00920069" w:rsidRDefault="00920069" w:rsidP="00723ACF">
      <w:pPr>
        <w:jc w:val="both"/>
      </w:pPr>
      <w:r>
        <w:t>Services hereunder shall be performed by the Contractor in conformity with generally accepted standards for such services in the data-processing and information technology fields as a whole. Should the Contractor fail to perform any services hereunder in compliance with such standards, Contractor shall, at its sole expense, re-perform such services, provided Customer furnishes any media and data necessary for Contractor to re-perform such services.</w:t>
      </w:r>
    </w:p>
    <w:p w14:paraId="5A81D41C" w14:textId="77777777" w:rsidR="00920069" w:rsidRDefault="00920069" w:rsidP="00723ACF">
      <w:pPr>
        <w:jc w:val="both"/>
      </w:pPr>
    </w:p>
    <w:p w14:paraId="41B30F56" w14:textId="77777777" w:rsidR="00920069" w:rsidRPr="00AB25F9" w:rsidRDefault="00920069" w:rsidP="00723ACF">
      <w:pPr>
        <w:jc w:val="both"/>
        <w:rPr>
          <w:b/>
        </w:rPr>
      </w:pPr>
      <w:r w:rsidRPr="00AB25F9">
        <w:rPr>
          <w:b/>
        </w:rPr>
        <w:t>ARTICLE 23</w:t>
      </w:r>
      <w:r w:rsidRPr="00AB25F9">
        <w:rPr>
          <w:b/>
        </w:rPr>
        <w:tab/>
        <w:t>NOTICE</w:t>
      </w:r>
    </w:p>
    <w:p w14:paraId="0D6035EE" w14:textId="02EBDC04" w:rsidR="00920069" w:rsidRDefault="00920069" w:rsidP="00723ACF">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David C. Johnson, Executive Director, Mississippi Department of Information Technology Services, 3771 Eastwood Drive, Jackson, Mississippi 39211. </w:t>
      </w:r>
      <w:bookmarkStart w:id="62" w:name="agencynoticename"/>
      <w:bookmarkStart w:id="63" w:name="agencynoticetitle"/>
      <w:bookmarkStart w:id="64" w:name="agencynoticecomp"/>
      <w:bookmarkStart w:id="65" w:name="agencynoticestreet"/>
      <w:bookmarkStart w:id="66" w:name="agencynoticecity"/>
      <w:bookmarkStart w:id="67" w:name="agencynoticestate"/>
      <w:bookmarkStart w:id="68" w:name="agencynoticezip"/>
      <w:bookmarkEnd w:id="62"/>
      <w:bookmarkEnd w:id="63"/>
      <w:bookmarkEnd w:id="64"/>
      <w:bookmarkEnd w:id="65"/>
      <w:bookmarkEnd w:id="66"/>
      <w:bookmarkEnd w:id="67"/>
      <w:bookmarkEnd w:id="68"/>
      <w:r>
        <w:t xml:space="preserve">The Contractor’s address for notice is: </w:t>
      </w:r>
      <w:bookmarkStart w:id="69" w:name="vendornoticename"/>
      <w:bookmarkEnd w:id="69"/>
      <w:r w:rsidR="00B05FA6" w:rsidRPr="001D7E1F">
        <w:rPr>
          <w:highlight w:val="yellow"/>
        </w:rPr>
        <w:t>VENDOR NOTICE INFORMATION</w:t>
      </w:r>
      <w:r>
        <w:t>. Notice shall be deemed given when actually received or when refused. The parties agree to promptly notify each other in writing of any change of address.</w:t>
      </w:r>
    </w:p>
    <w:p w14:paraId="3F019D37" w14:textId="77777777" w:rsidR="00920069" w:rsidRDefault="00920069" w:rsidP="00723ACF">
      <w:pPr>
        <w:jc w:val="both"/>
      </w:pPr>
    </w:p>
    <w:p w14:paraId="3BF911D6" w14:textId="77777777" w:rsidR="00920069" w:rsidRPr="00AB25F9" w:rsidRDefault="00920069" w:rsidP="00723ACF">
      <w:pPr>
        <w:jc w:val="both"/>
        <w:rPr>
          <w:b/>
        </w:rPr>
      </w:pPr>
      <w:r w:rsidRPr="00AB25F9">
        <w:rPr>
          <w:b/>
        </w:rPr>
        <w:t>ARTICLE 24</w:t>
      </w:r>
      <w:r w:rsidRPr="00AB25F9">
        <w:rPr>
          <w:b/>
        </w:rPr>
        <w:tab/>
        <w:t>WARRANTIES</w:t>
      </w:r>
    </w:p>
    <w:p w14:paraId="5D2E03D3" w14:textId="77777777" w:rsidR="00920069" w:rsidRDefault="00920069" w:rsidP="00723ACF">
      <w:pPr>
        <w:jc w:val="both"/>
      </w:pPr>
      <w:r>
        <w:t>Contractor makes the following warranties:</w:t>
      </w:r>
    </w:p>
    <w:p w14:paraId="4955A1A0" w14:textId="77777777" w:rsidR="00920069" w:rsidRDefault="00920069" w:rsidP="00723ACF">
      <w:pPr>
        <w:jc w:val="both"/>
      </w:pPr>
    </w:p>
    <w:p w14:paraId="75264725" w14:textId="77777777" w:rsidR="00920069" w:rsidRDefault="00920069" w:rsidP="00723ACF">
      <w:pPr>
        <w:jc w:val="both"/>
      </w:pPr>
      <w:r w:rsidRPr="00AB25F9">
        <w:rPr>
          <w:b/>
        </w:rPr>
        <w:t>24.1</w:t>
      </w:r>
      <w:r>
        <w:tab/>
        <w:t>Contractor represents and warrants that it shall perform all work hereunder in a good and workmanlike manner.</w:t>
      </w:r>
    </w:p>
    <w:p w14:paraId="58845658" w14:textId="77777777" w:rsidR="00920069" w:rsidRDefault="00920069" w:rsidP="00723ACF">
      <w:pPr>
        <w:jc w:val="both"/>
      </w:pPr>
    </w:p>
    <w:p w14:paraId="67F14A34" w14:textId="77777777" w:rsidR="00920069" w:rsidRDefault="00920069" w:rsidP="00723ACF">
      <w:pPr>
        <w:jc w:val="both"/>
      </w:pPr>
      <w:r w:rsidRPr="00AB25F9">
        <w:rPr>
          <w:b/>
        </w:rPr>
        <w:t>24.2</w:t>
      </w:r>
      <w:r>
        <w:tab/>
        <w:t>Contractor represents and warrants that neither the replacement parts provided to Customer under this Agreement nor their use by Customer will violate, infringe, or constitute an infringement of any patent, copyright, trademark, servicemark, trade secret, or other proprietary right of any person or entity.</w:t>
      </w:r>
    </w:p>
    <w:p w14:paraId="2EB89DBC" w14:textId="77777777" w:rsidR="00920069" w:rsidRDefault="00920069" w:rsidP="00723ACF">
      <w:pPr>
        <w:jc w:val="both"/>
      </w:pPr>
    </w:p>
    <w:p w14:paraId="7B87FDE6" w14:textId="77777777" w:rsidR="00920069" w:rsidRDefault="00920069" w:rsidP="00723ACF">
      <w:pPr>
        <w:jc w:val="both"/>
      </w:pPr>
      <w:r w:rsidRPr="00AB25F9">
        <w:rPr>
          <w:b/>
        </w:rPr>
        <w:t>24.3</w:t>
      </w:r>
      <w:r>
        <w:tab/>
        <w:t>Contractor represents and warrants that it has and will obtain and pass through to Customer any and all warranties obtained or available from any manufacturer of the replacement parts supplied to Contractor for use by Customer.</w:t>
      </w:r>
    </w:p>
    <w:p w14:paraId="2B246122" w14:textId="77777777" w:rsidR="00920069" w:rsidRDefault="00920069" w:rsidP="00723ACF">
      <w:pPr>
        <w:jc w:val="both"/>
      </w:pPr>
    </w:p>
    <w:p w14:paraId="2DAF2381" w14:textId="77777777" w:rsidR="00920069" w:rsidRDefault="00920069" w:rsidP="00723ACF">
      <w:pPr>
        <w:jc w:val="both"/>
      </w:pPr>
      <w:r w:rsidRPr="00AB25F9">
        <w:rPr>
          <w:b/>
        </w:rPr>
        <w:t>24.4</w:t>
      </w:r>
      <w:r>
        <w:tab/>
        <w:t>Contractor represents and warrants that, to the extent applicable, it will ensure its compliance with the Mississippi Employment Protection Act, Miss. Code Ann. § 71-11-1, et seq. and any breach of Mississippi Employment Protection Act may subject Contractor to the consequences set forth under Miss. Code Ann § 71-11-3.</w:t>
      </w:r>
    </w:p>
    <w:p w14:paraId="32F1D0A6" w14:textId="77777777" w:rsidR="00920069" w:rsidRDefault="00920069" w:rsidP="00723ACF">
      <w:pPr>
        <w:jc w:val="both"/>
      </w:pPr>
    </w:p>
    <w:p w14:paraId="01DE4068" w14:textId="77777777" w:rsidR="00920069" w:rsidRDefault="00920069" w:rsidP="00723ACF">
      <w:pPr>
        <w:jc w:val="both"/>
      </w:pPr>
      <w:r w:rsidRPr="00AB25F9">
        <w:rPr>
          <w:b/>
        </w:rPr>
        <w:t>24.5</w:t>
      </w:r>
      <w:r>
        <w:tab/>
        <w:t>Contractor represents and warrants that no official or employee of Customer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46598FED" w14:textId="77777777" w:rsidR="00920069" w:rsidRDefault="00920069" w:rsidP="00723ACF">
      <w:pPr>
        <w:jc w:val="both"/>
      </w:pPr>
    </w:p>
    <w:p w14:paraId="74F34F23" w14:textId="77777777" w:rsidR="00920069" w:rsidRDefault="00920069" w:rsidP="00723ACF">
      <w:pPr>
        <w:jc w:val="both"/>
      </w:pPr>
      <w:r w:rsidRPr="00AB25F9">
        <w:rPr>
          <w:b/>
        </w:rPr>
        <w:t>24.6</w:t>
      </w:r>
      <w:r>
        <w:tab/>
        <w:t>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352FF2F8" w14:textId="77777777" w:rsidR="00920069" w:rsidRDefault="00920069" w:rsidP="00723ACF">
      <w:pPr>
        <w:jc w:val="both"/>
      </w:pPr>
    </w:p>
    <w:p w14:paraId="0B88D450" w14:textId="77777777" w:rsidR="00920069" w:rsidRPr="00AB25F9" w:rsidRDefault="00920069" w:rsidP="00723ACF">
      <w:pPr>
        <w:jc w:val="both"/>
        <w:rPr>
          <w:b/>
        </w:rPr>
      </w:pPr>
      <w:r w:rsidRPr="00AB25F9">
        <w:rPr>
          <w:b/>
        </w:rPr>
        <w:t>ARTICLE 25</w:t>
      </w:r>
      <w:r w:rsidRPr="00AB25F9">
        <w:rPr>
          <w:b/>
        </w:rPr>
        <w:tab/>
        <w:t>SYSTEM CONFIGURATION</w:t>
      </w:r>
    </w:p>
    <w:p w14:paraId="1B45A7BA" w14:textId="77777777" w:rsidR="00920069" w:rsidRDefault="00920069" w:rsidP="00723ACF">
      <w:pPr>
        <w:jc w:val="both"/>
      </w:pPr>
      <w:r>
        <w:t>Contractor acknowledges that Customer will pursue continuous growth and enhancement of the existing systems operations. As such, Contractor agrees to fully support the integration of additional hardware and software provided by sources selected as lowest and best on future projects, in accordance with state law. Such upgrades would be subject to full compatibility with the baseline hardware and software technology comprising this system.</w:t>
      </w:r>
    </w:p>
    <w:p w14:paraId="5A4059EB" w14:textId="77777777" w:rsidR="00920069" w:rsidRDefault="00920069" w:rsidP="00723ACF">
      <w:pPr>
        <w:jc w:val="both"/>
      </w:pPr>
    </w:p>
    <w:p w14:paraId="71C673EB" w14:textId="77777777" w:rsidR="00920069" w:rsidRPr="00AB25F9" w:rsidRDefault="00920069" w:rsidP="00723ACF">
      <w:pPr>
        <w:jc w:val="both"/>
        <w:rPr>
          <w:b/>
        </w:rPr>
      </w:pPr>
      <w:r w:rsidRPr="00AB25F9">
        <w:rPr>
          <w:b/>
        </w:rPr>
        <w:t>ARTICLE 26</w:t>
      </w:r>
      <w:r w:rsidRPr="00AB25F9">
        <w:rPr>
          <w:b/>
        </w:rPr>
        <w:tab/>
        <w:t>TERMINATION</w:t>
      </w:r>
    </w:p>
    <w:p w14:paraId="6559FF9F" w14:textId="77777777" w:rsidR="00920069" w:rsidRDefault="00920069" w:rsidP="00723ACF">
      <w:pPr>
        <w:jc w:val="both"/>
      </w:pPr>
      <w:r w:rsidRPr="00AB25F9">
        <w:rPr>
          <w:b/>
        </w:rPr>
        <w:t>26.1</w:t>
      </w:r>
      <w:r>
        <w:tab/>
        <w:t>Customer has the option of canceling maintenance without the assessment of any penalties on all or part of the equipment upon a thirty (30) day notice to Contractor. Upon termination, Contractor shall refund any and all applicable unexpended prorated annual service fees previously paid by Customer.</w:t>
      </w:r>
    </w:p>
    <w:p w14:paraId="48B05D57" w14:textId="77777777" w:rsidR="00920069" w:rsidRDefault="00920069" w:rsidP="00723ACF">
      <w:pPr>
        <w:jc w:val="both"/>
      </w:pPr>
    </w:p>
    <w:p w14:paraId="30F99FA2" w14:textId="77777777" w:rsidR="00920069" w:rsidRDefault="00920069" w:rsidP="00723ACF">
      <w:pPr>
        <w:jc w:val="both"/>
      </w:pPr>
      <w:r w:rsidRPr="00AB25F9">
        <w:rPr>
          <w:b/>
        </w:rPr>
        <w:t>26.2</w:t>
      </w:r>
      <w:r>
        <w:tab/>
        <w:t>Notwithstanding the above, Contractor shall not be relieved of liability to Customer for damages sustained by Customer by virtue of breach of this Agreement by Contractor, and Customer may withhold any payments to Contractor for the purpose of set off until such time as the exact amount of damages due to Customer from Contractor is determined. Customer shall also have the right to pursue all remedies in law or in equity that may be available to it for damages incurred.</w:t>
      </w:r>
    </w:p>
    <w:p w14:paraId="736DD933" w14:textId="77777777" w:rsidR="00920069" w:rsidRDefault="00920069" w:rsidP="00723ACF">
      <w:pPr>
        <w:jc w:val="both"/>
      </w:pPr>
    </w:p>
    <w:p w14:paraId="58326114" w14:textId="77777777" w:rsidR="00920069" w:rsidRPr="00AB25F9" w:rsidRDefault="00920069" w:rsidP="00723ACF">
      <w:pPr>
        <w:jc w:val="both"/>
        <w:rPr>
          <w:b/>
        </w:rPr>
      </w:pPr>
      <w:r w:rsidRPr="00AB25F9">
        <w:rPr>
          <w:b/>
        </w:rPr>
        <w:t>ARTICLE 27</w:t>
      </w:r>
      <w:r w:rsidRPr="00AB25F9">
        <w:rPr>
          <w:b/>
        </w:rPr>
        <w:tab/>
        <w:t>EFFECT OF SIGNATURE</w:t>
      </w:r>
    </w:p>
    <w:p w14:paraId="1FC3174E" w14:textId="77777777" w:rsidR="00920069" w:rsidRDefault="00920069" w:rsidP="00723ACF">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on the basis of draftsmanship or preparation hereof.</w:t>
      </w:r>
    </w:p>
    <w:p w14:paraId="1A61D96A" w14:textId="77777777" w:rsidR="00920069" w:rsidRDefault="00920069" w:rsidP="00723ACF">
      <w:pPr>
        <w:jc w:val="both"/>
      </w:pPr>
    </w:p>
    <w:p w14:paraId="36DE7553" w14:textId="77777777" w:rsidR="00920069" w:rsidRPr="00AB25F9" w:rsidRDefault="00920069" w:rsidP="00723ACF">
      <w:pPr>
        <w:jc w:val="both"/>
        <w:rPr>
          <w:b/>
        </w:rPr>
      </w:pPr>
      <w:r w:rsidRPr="00AB25F9">
        <w:rPr>
          <w:b/>
        </w:rPr>
        <w:t>ARTICLE 28</w:t>
      </w:r>
      <w:r w:rsidRPr="00AB25F9">
        <w:rPr>
          <w:b/>
        </w:rPr>
        <w:tab/>
        <w:t>SOVEREIGN IMMUNITY</w:t>
      </w:r>
    </w:p>
    <w:p w14:paraId="0F47C560" w14:textId="77777777" w:rsidR="00920069" w:rsidRDefault="00920069" w:rsidP="00723ACF">
      <w:pPr>
        <w:jc w:val="both"/>
      </w:pPr>
      <w:r>
        <w:t>By entering into this Agreement with Contractor, the State of Mississippi does in no way waive its sovereign immunities or defenses as provided by law.</w:t>
      </w:r>
    </w:p>
    <w:p w14:paraId="4F6BADA5" w14:textId="77777777" w:rsidR="00920069" w:rsidRDefault="00920069" w:rsidP="00723ACF">
      <w:pPr>
        <w:jc w:val="both"/>
      </w:pPr>
    </w:p>
    <w:p w14:paraId="70F16E80" w14:textId="77777777" w:rsidR="00920069" w:rsidRPr="00AB25F9" w:rsidRDefault="00920069" w:rsidP="00723ACF">
      <w:pPr>
        <w:jc w:val="both"/>
        <w:rPr>
          <w:b/>
        </w:rPr>
      </w:pPr>
      <w:r w:rsidRPr="00AB25F9">
        <w:rPr>
          <w:b/>
        </w:rPr>
        <w:t>ARTICLE 29</w:t>
      </w:r>
      <w:r w:rsidRPr="00AB25F9">
        <w:rPr>
          <w:b/>
        </w:rPr>
        <w:tab/>
        <w:t>ENTIRE AGREEMENT</w:t>
      </w:r>
    </w:p>
    <w:p w14:paraId="7929235A" w14:textId="496013D5" w:rsidR="00920069" w:rsidRDefault="00920069" w:rsidP="00723ACF">
      <w:pPr>
        <w:jc w:val="both"/>
      </w:pPr>
      <w:r w:rsidRPr="00AB25F9">
        <w:rPr>
          <w:b/>
        </w:rPr>
        <w:t>29.1</w:t>
      </w:r>
      <w:r>
        <w:tab/>
        <w:t xml:space="preserve">This Contract constitutes the entire agreement of the parties with respect to the subject matter contained herein and supersedes and replaces any and all prior negotiations, understandings, and agreements, written or oral, between the parties relating thereto. The </w:t>
      </w:r>
      <w:bookmarkStart w:id="70" w:name="rfpnumber3"/>
      <w:bookmarkEnd w:id="70"/>
      <w:r>
        <w:t xml:space="preserve">IFB No. </w:t>
      </w:r>
      <w:r w:rsidR="00183D22">
        <w:t>4620</w:t>
      </w:r>
      <w:r>
        <w:t xml:space="preserve"> and Contractor’s </w:t>
      </w:r>
      <w:r w:rsidR="00B05FA6">
        <w:t>Bid</w:t>
      </w:r>
      <w:r>
        <w:t xml:space="preserve"> in response to </w:t>
      </w:r>
      <w:bookmarkStart w:id="71" w:name="rfpnumber4"/>
      <w:bookmarkEnd w:id="71"/>
      <w:r>
        <w:t xml:space="preserve">IFB No. </w:t>
      </w:r>
      <w:r w:rsidR="00183D22">
        <w:t>4620</w:t>
      </w:r>
      <w:r>
        <w:t xml:space="preserve"> are hereby incorporated into and made a part of this Contract.</w:t>
      </w:r>
    </w:p>
    <w:p w14:paraId="3A3E2177" w14:textId="77777777" w:rsidR="00920069" w:rsidRDefault="00920069" w:rsidP="00723ACF">
      <w:pPr>
        <w:jc w:val="both"/>
      </w:pPr>
    </w:p>
    <w:p w14:paraId="7C96B01D" w14:textId="77777777" w:rsidR="00920069" w:rsidRDefault="00920069" w:rsidP="00723ACF">
      <w:pPr>
        <w:jc w:val="both"/>
      </w:pPr>
      <w:r w:rsidRPr="00AB25F9">
        <w:rPr>
          <w:b/>
        </w:rPr>
        <w:t>29.2</w:t>
      </w:r>
      <w:r>
        <w:tab/>
        <w:t>The Contract made by and between the parties hereto shall consist of and precedence is hereby established by the order of the following:</w:t>
      </w:r>
    </w:p>
    <w:p w14:paraId="3BEF393A" w14:textId="77777777" w:rsidR="00920069" w:rsidRDefault="00920069" w:rsidP="00723ACF">
      <w:pPr>
        <w:jc w:val="both"/>
      </w:pPr>
    </w:p>
    <w:p w14:paraId="6373471A" w14:textId="77777777" w:rsidR="00920069" w:rsidRDefault="00920069" w:rsidP="00723ACF">
      <w:pPr>
        <w:jc w:val="both"/>
      </w:pPr>
      <w:r w:rsidRPr="00AB25F9">
        <w:rPr>
          <w:b/>
        </w:rPr>
        <w:t>A.</w:t>
      </w:r>
      <w:r>
        <w:tab/>
        <w:t>This Agreement signed by the parties hereto;</w:t>
      </w:r>
    </w:p>
    <w:p w14:paraId="587B92E6" w14:textId="77777777" w:rsidR="00920069" w:rsidRDefault="00920069" w:rsidP="00723ACF">
      <w:pPr>
        <w:jc w:val="both"/>
      </w:pPr>
      <w:r w:rsidRPr="00AB25F9">
        <w:rPr>
          <w:b/>
        </w:rPr>
        <w:t>B.</w:t>
      </w:r>
      <w:r>
        <w:tab/>
        <w:t>Any exhibits attached to this Agreement;</w:t>
      </w:r>
    </w:p>
    <w:p w14:paraId="17BF7552" w14:textId="05E5A76D" w:rsidR="00920069" w:rsidRDefault="00920069" w:rsidP="00723ACF">
      <w:pPr>
        <w:jc w:val="both"/>
      </w:pPr>
      <w:r w:rsidRPr="00AB25F9">
        <w:rPr>
          <w:b/>
        </w:rPr>
        <w:t>C.</w:t>
      </w:r>
      <w:r>
        <w:tab/>
      </w:r>
      <w:bookmarkStart w:id="72" w:name="rfpnumber5"/>
      <w:bookmarkEnd w:id="72"/>
      <w:r>
        <w:t xml:space="preserve">IFB No. </w:t>
      </w:r>
      <w:r w:rsidR="00183D22">
        <w:t>4620</w:t>
      </w:r>
      <w:r>
        <w:t xml:space="preserve"> and written addenda; and</w:t>
      </w:r>
    </w:p>
    <w:p w14:paraId="2704969E" w14:textId="5654BA4B" w:rsidR="00920069" w:rsidRDefault="00920069" w:rsidP="00723ACF">
      <w:pPr>
        <w:jc w:val="both"/>
      </w:pPr>
      <w:r w:rsidRPr="00AB25F9">
        <w:rPr>
          <w:b/>
        </w:rPr>
        <w:t>D.</w:t>
      </w:r>
      <w:r>
        <w:tab/>
        <w:t xml:space="preserve">Contractor’s </w:t>
      </w:r>
      <w:r w:rsidR="00B05FA6">
        <w:t>Bid</w:t>
      </w:r>
      <w:r>
        <w:t xml:space="preserve">, as accepted by Customer, in response to </w:t>
      </w:r>
      <w:bookmarkStart w:id="73" w:name="rfpnumber6"/>
      <w:bookmarkEnd w:id="73"/>
      <w:r>
        <w:t xml:space="preserve">IFB No. </w:t>
      </w:r>
      <w:r w:rsidR="00183D22">
        <w:t>4620</w:t>
      </w:r>
      <w:r>
        <w:t>.</w:t>
      </w:r>
    </w:p>
    <w:p w14:paraId="7612FE57" w14:textId="77777777" w:rsidR="00920069" w:rsidRDefault="00920069" w:rsidP="00723ACF">
      <w:pPr>
        <w:jc w:val="both"/>
      </w:pPr>
    </w:p>
    <w:p w14:paraId="51B452BB" w14:textId="137061BA" w:rsidR="00920069" w:rsidRDefault="00920069" w:rsidP="00723ACF">
      <w:pPr>
        <w:jc w:val="both"/>
      </w:pPr>
      <w:r w:rsidRPr="00B656A5">
        <w:rPr>
          <w:b/>
        </w:rPr>
        <w:t>29.3</w:t>
      </w:r>
      <w:r>
        <w:tab/>
        <w:t xml:space="preserve">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w:t>
      </w:r>
      <w:r w:rsidR="00B05FA6">
        <w:t>Bid</w:t>
      </w:r>
      <w:r>
        <w:t>”).</w:t>
      </w:r>
    </w:p>
    <w:p w14:paraId="0DD6A4FB" w14:textId="77777777" w:rsidR="00920069" w:rsidRDefault="00920069" w:rsidP="00723ACF">
      <w:pPr>
        <w:jc w:val="both"/>
      </w:pPr>
    </w:p>
    <w:p w14:paraId="7E83EAE0" w14:textId="77777777" w:rsidR="00920069" w:rsidRPr="00B656A5" w:rsidRDefault="00920069" w:rsidP="00723ACF">
      <w:pPr>
        <w:jc w:val="both"/>
        <w:rPr>
          <w:b/>
        </w:rPr>
      </w:pPr>
      <w:r w:rsidRPr="00B656A5">
        <w:rPr>
          <w:b/>
        </w:rPr>
        <w:lastRenderedPageBreak/>
        <w:t>ARTICLE 30</w:t>
      </w:r>
      <w:r w:rsidRPr="00B656A5">
        <w:rPr>
          <w:b/>
        </w:rPr>
        <w:tab/>
        <w:t>SURVIVAL</w:t>
      </w:r>
    </w:p>
    <w:p w14:paraId="25D68E56" w14:textId="77777777" w:rsidR="00920069" w:rsidRDefault="00920069" w:rsidP="00723ACF">
      <w:pPr>
        <w:jc w:val="both"/>
      </w:pPr>
      <w:r>
        <w:t>Articles 5, 10, 12, 15, 20, 28, and all other articles, which by their express terms so survive or which should so reasonably survive, shall survive any termination or expiration of this Agreement.</w:t>
      </w:r>
    </w:p>
    <w:p w14:paraId="331F2F91" w14:textId="77777777" w:rsidR="00920069" w:rsidRDefault="00920069" w:rsidP="00723ACF">
      <w:pPr>
        <w:jc w:val="both"/>
      </w:pPr>
    </w:p>
    <w:p w14:paraId="4E709B9A" w14:textId="77777777" w:rsidR="00920069" w:rsidRPr="00B656A5" w:rsidRDefault="00920069" w:rsidP="00723ACF">
      <w:pPr>
        <w:jc w:val="both"/>
        <w:rPr>
          <w:b/>
        </w:rPr>
      </w:pPr>
      <w:r w:rsidRPr="00B656A5">
        <w:rPr>
          <w:b/>
        </w:rPr>
        <w:t>ARTICLE 31</w:t>
      </w:r>
      <w:r w:rsidRPr="00B656A5">
        <w:rPr>
          <w:b/>
        </w:rPr>
        <w:tab/>
        <w:t>DEBARMENT AND SUSPENSION CERTIFICATION</w:t>
      </w:r>
    </w:p>
    <w:p w14:paraId="510E3930" w14:textId="77777777" w:rsidR="00920069" w:rsidRDefault="00920069" w:rsidP="00723ACF">
      <w:pPr>
        <w:jc w:val="both"/>
      </w:pPr>
      <w:r>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29B4C2E7" w14:textId="77777777" w:rsidR="00920069" w:rsidRDefault="00920069" w:rsidP="00723ACF">
      <w:pPr>
        <w:jc w:val="both"/>
      </w:pPr>
    </w:p>
    <w:p w14:paraId="16A5D0F1" w14:textId="77777777" w:rsidR="00920069" w:rsidRPr="00B656A5" w:rsidRDefault="00920069" w:rsidP="00723ACF">
      <w:pPr>
        <w:jc w:val="both"/>
        <w:rPr>
          <w:b/>
        </w:rPr>
      </w:pPr>
      <w:r w:rsidRPr="00B656A5">
        <w:rPr>
          <w:b/>
        </w:rPr>
        <w:t>ARTICLE 32</w:t>
      </w:r>
      <w:r w:rsidRPr="00B656A5">
        <w:rPr>
          <w:b/>
        </w:rPr>
        <w:tab/>
        <w:t>COMPLIANCE WITH ENTERPRISE SECURITY POLICY</w:t>
      </w:r>
    </w:p>
    <w:p w14:paraId="724D69CA" w14:textId="77777777" w:rsidR="00920069" w:rsidRDefault="00920069" w:rsidP="00723ACF">
      <w:pPr>
        <w:jc w:val="both"/>
      </w:pPr>
      <w:r>
        <w:t xml:space="preserve">Contractor and Customer understand and agree that all products and services provided by Contractor under this Agreement must allow Customer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  </w:t>
      </w:r>
    </w:p>
    <w:p w14:paraId="1EE06C16" w14:textId="77777777" w:rsidR="00920069" w:rsidRDefault="00920069" w:rsidP="00723ACF">
      <w:pPr>
        <w:jc w:val="both"/>
      </w:pPr>
    </w:p>
    <w:p w14:paraId="229F4BA8" w14:textId="77777777" w:rsidR="00920069" w:rsidRPr="0075638A" w:rsidRDefault="00920069" w:rsidP="00723ACF">
      <w:pPr>
        <w:jc w:val="both"/>
        <w:rPr>
          <w:b/>
        </w:rPr>
      </w:pPr>
      <w:r w:rsidRPr="0075638A">
        <w:rPr>
          <w:b/>
        </w:rPr>
        <w:t>ARTICLE 33</w:t>
      </w:r>
      <w:r w:rsidRPr="0075638A">
        <w:rPr>
          <w:b/>
        </w:rPr>
        <w:tab/>
        <w:t>COMPLIANCE WITH ENTERPRISE CLOUD AND OFFSITE HOSTING SECURITY</w:t>
      </w:r>
    </w:p>
    <w:p w14:paraId="54262055" w14:textId="77777777" w:rsidR="00920069" w:rsidRDefault="00920069" w:rsidP="00723ACF">
      <w:pPr>
        <w:jc w:val="both"/>
      </w:pPr>
      <w:r>
        <w:t>If applicable, Contractor and Customer understand and agree that all products and services provided by the Contractor under this Agreement must allow Customer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w:t>
      </w:r>
    </w:p>
    <w:p w14:paraId="560AD0BE" w14:textId="77777777" w:rsidR="00920069" w:rsidRDefault="00920069" w:rsidP="00723ACF">
      <w:pPr>
        <w:jc w:val="both"/>
      </w:pPr>
    </w:p>
    <w:p w14:paraId="77F6DB5E" w14:textId="77777777" w:rsidR="00920069" w:rsidRPr="008F1861" w:rsidRDefault="00920069" w:rsidP="00723ACF">
      <w:pPr>
        <w:jc w:val="both"/>
        <w:rPr>
          <w:b/>
        </w:rPr>
      </w:pPr>
      <w:r w:rsidRPr="008F1861">
        <w:rPr>
          <w:b/>
        </w:rPr>
        <w:t xml:space="preserve">ARTICLE </w:t>
      </w:r>
      <w:r>
        <w:rPr>
          <w:b/>
        </w:rPr>
        <w:t>34</w:t>
      </w:r>
      <w:r w:rsidRPr="008F1861">
        <w:rPr>
          <w:b/>
        </w:rPr>
        <w:tab/>
        <w:t>BEHAVIOR OF EMPLOYEES/SUBCONTRACTORS</w:t>
      </w:r>
    </w:p>
    <w:p w14:paraId="544A96E4" w14:textId="77777777" w:rsidR="00920069" w:rsidRDefault="00920069" w:rsidP="00723ACF">
      <w:pPr>
        <w:jc w:val="both"/>
      </w:pPr>
      <w:r>
        <w:t>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will be asked to leave the premises and may be suspended from further work on the premises. All Contractor employees and subcontractors who will be working at such locations to install or repair Products shall be covered by Contractor’s comprehensive general liability insurance policy.</w:t>
      </w:r>
    </w:p>
    <w:p w14:paraId="4C8B787A" w14:textId="77777777" w:rsidR="00920069" w:rsidRDefault="00920069" w:rsidP="00723ACF">
      <w:pPr>
        <w:jc w:val="both"/>
      </w:pPr>
    </w:p>
    <w:p w14:paraId="1D99BD62" w14:textId="77777777" w:rsidR="00920069" w:rsidRPr="008F1861" w:rsidRDefault="00920069" w:rsidP="00723ACF">
      <w:pPr>
        <w:jc w:val="both"/>
        <w:rPr>
          <w:b/>
        </w:rPr>
      </w:pPr>
      <w:r w:rsidRPr="008F1861">
        <w:rPr>
          <w:b/>
        </w:rPr>
        <w:t xml:space="preserve">ARTICLE </w:t>
      </w:r>
      <w:r>
        <w:rPr>
          <w:b/>
        </w:rPr>
        <w:t>35</w:t>
      </w:r>
      <w:r w:rsidRPr="008F1861">
        <w:rPr>
          <w:b/>
        </w:rPr>
        <w:tab/>
        <w:t>TRANSPARENCY</w:t>
      </w:r>
    </w:p>
    <w:p w14:paraId="2E032302" w14:textId="77777777" w:rsidR="00920069" w:rsidRDefault="00920069" w:rsidP="00723ACF">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https://www.transparency.ms.gov. </w:t>
      </w:r>
    </w:p>
    <w:p w14:paraId="4962C55D" w14:textId="77777777" w:rsidR="00920069" w:rsidRDefault="00920069" w:rsidP="00723ACF">
      <w:pPr>
        <w:jc w:val="both"/>
      </w:pPr>
    </w:p>
    <w:p w14:paraId="6D3A5F1E" w14:textId="77777777" w:rsidR="00920069" w:rsidRPr="00C503E3" w:rsidRDefault="00920069" w:rsidP="00723ACF">
      <w:pPr>
        <w:jc w:val="both"/>
        <w:rPr>
          <w:b/>
        </w:rPr>
      </w:pPr>
      <w:r w:rsidRPr="00C503E3">
        <w:rPr>
          <w:b/>
        </w:rPr>
        <w:t xml:space="preserve">ARTICLE </w:t>
      </w:r>
      <w:r>
        <w:rPr>
          <w:b/>
        </w:rPr>
        <w:t>36</w:t>
      </w:r>
      <w:r w:rsidRPr="00C503E3">
        <w:rPr>
          <w:b/>
        </w:rPr>
        <w:tab/>
        <w:t>FORCE MAJEURE</w:t>
      </w:r>
    </w:p>
    <w:p w14:paraId="735FF609" w14:textId="77777777" w:rsidR="00920069" w:rsidRDefault="00920069" w:rsidP="00723ACF">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Contractor shall notify the Customer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436EA617" w14:textId="77777777" w:rsidR="00920069" w:rsidRDefault="00920069" w:rsidP="00920069"/>
    <w:p w14:paraId="55B0D91D" w14:textId="77777777" w:rsidR="00920069" w:rsidRDefault="00920069" w:rsidP="001D7E1F">
      <w:pPr>
        <w:spacing w:after="200"/>
      </w:pPr>
      <w:r>
        <w:t>For the faithful performance of the terms of this Agreement, the parties hereto have caused this Agreement to be executed by their undersigned authorized representatives.</w:t>
      </w:r>
    </w:p>
    <w:p w14:paraId="7C8613CF" w14:textId="77777777" w:rsidR="00920069" w:rsidRDefault="00920069" w:rsidP="00920069"/>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920069" w:rsidRPr="00CF1BBA" w14:paraId="1F039B7A" w14:textId="77777777" w:rsidTr="00170B24">
        <w:trPr>
          <w:trHeight w:val="576"/>
          <w:jc w:val="center"/>
        </w:trPr>
        <w:tc>
          <w:tcPr>
            <w:tcW w:w="4767" w:type="dxa"/>
          </w:tcPr>
          <w:p w14:paraId="3EB2EA14" w14:textId="77777777" w:rsidR="00920069" w:rsidRPr="00CF1BBA" w:rsidRDefault="00920069" w:rsidP="00170B24">
            <w:pPr>
              <w:keepNext/>
              <w:keepLines/>
              <w:rPr>
                <w:b/>
                <w:bCs/>
              </w:rPr>
            </w:pPr>
            <w:r w:rsidRPr="00CF1BBA">
              <w:rPr>
                <w:b/>
                <w:bCs/>
              </w:rPr>
              <w:t>State of Mississippi, Department of</w:t>
            </w:r>
            <w:r w:rsidRPr="00CF1BBA">
              <w:rPr>
                <w:b/>
                <w:bCs/>
              </w:rPr>
              <w:tab/>
            </w:r>
          </w:p>
          <w:p w14:paraId="70CAE119" w14:textId="77777777" w:rsidR="00920069" w:rsidRPr="00CF1BBA" w:rsidRDefault="00920069" w:rsidP="00170B24">
            <w:r w:rsidRPr="006439AA">
              <w:rPr>
                <w:b/>
                <w:bCs/>
              </w:rPr>
              <w:t>Information Technology Services</w:t>
            </w:r>
            <w:bookmarkStart w:id="74" w:name="agencyname2"/>
            <w:bookmarkEnd w:id="74"/>
          </w:p>
        </w:tc>
        <w:tc>
          <w:tcPr>
            <w:tcW w:w="4767" w:type="dxa"/>
          </w:tcPr>
          <w:p w14:paraId="322A6223" w14:textId="192F25C2" w:rsidR="00920069" w:rsidRPr="00B05FA6" w:rsidRDefault="00B05FA6" w:rsidP="00170B24">
            <w:pPr>
              <w:keepNext/>
              <w:keepLines/>
              <w:rPr>
                <w:b/>
                <w:bCs/>
              </w:rPr>
            </w:pPr>
            <w:bookmarkStart w:id="75" w:name="vendorname4"/>
            <w:bookmarkEnd w:id="75"/>
            <w:r w:rsidRPr="001D7E1F">
              <w:rPr>
                <w:b/>
                <w:bCs/>
                <w:highlight w:val="yellow"/>
              </w:rPr>
              <w:t>VENDOR NAME</w:t>
            </w:r>
          </w:p>
        </w:tc>
      </w:tr>
      <w:tr w:rsidR="00920069" w:rsidRPr="00CF1BBA" w14:paraId="2FF829EC" w14:textId="77777777" w:rsidTr="00170B24">
        <w:trPr>
          <w:trHeight w:val="576"/>
          <w:jc w:val="center"/>
        </w:trPr>
        <w:tc>
          <w:tcPr>
            <w:tcW w:w="4767" w:type="dxa"/>
            <w:vAlign w:val="bottom"/>
          </w:tcPr>
          <w:p w14:paraId="68706B17" w14:textId="77777777" w:rsidR="00920069" w:rsidRPr="00CF1BBA" w:rsidRDefault="00920069" w:rsidP="00170B24">
            <w:pPr>
              <w:keepNext/>
              <w:keepLines/>
            </w:pPr>
            <w:r w:rsidRPr="00CF1BBA">
              <w:rPr>
                <w:b/>
                <w:bCs/>
              </w:rPr>
              <w:t>By:________________________________</w:t>
            </w:r>
          </w:p>
        </w:tc>
        <w:tc>
          <w:tcPr>
            <w:tcW w:w="4767" w:type="dxa"/>
            <w:vAlign w:val="bottom"/>
          </w:tcPr>
          <w:p w14:paraId="3BC92E0B" w14:textId="77777777" w:rsidR="00920069" w:rsidRPr="00CF1BBA" w:rsidRDefault="00920069" w:rsidP="00170B24">
            <w:pPr>
              <w:keepNext/>
              <w:keepLines/>
            </w:pPr>
            <w:r w:rsidRPr="00CF1BBA">
              <w:rPr>
                <w:b/>
                <w:bCs/>
              </w:rPr>
              <w:t>By:_______________________________</w:t>
            </w:r>
          </w:p>
        </w:tc>
      </w:tr>
      <w:tr w:rsidR="00920069" w:rsidRPr="00CF1BBA" w14:paraId="0B11A88B" w14:textId="77777777" w:rsidTr="00170B24">
        <w:trPr>
          <w:trHeight w:val="288"/>
          <w:jc w:val="center"/>
        </w:trPr>
        <w:tc>
          <w:tcPr>
            <w:tcW w:w="4767" w:type="dxa"/>
          </w:tcPr>
          <w:p w14:paraId="5E6D18FA" w14:textId="77777777" w:rsidR="00920069" w:rsidRPr="00CF1BBA" w:rsidRDefault="00920069" w:rsidP="00170B24">
            <w:pPr>
              <w:keepNext/>
              <w:keepLines/>
              <w:jc w:val="center"/>
            </w:pPr>
            <w:r w:rsidRPr="00CF1BBA">
              <w:rPr>
                <w:b/>
                <w:bCs/>
              </w:rPr>
              <w:t>Authorized Signature</w:t>
            </w:r>
          </w:p>
        </w:tc>
        <w:tc>
          <w:tcPr>
            <w:tcW w:w="4767" w:type="dxa"/>
          </w:tcPr>
          <w:p w14:paraId="1A640B49" w14:textId="77777777" w:rsidR="00920069" w:rsidRPr="00CF1BBA" w:rsidRDefault="00920069" w:rsidP="00170B24">
            <w:pPr>
              <w:keepNext/>
              <w:keepLines/>
              <w:jc w:val="center"/>
            </w:pPr>
            <w:r w:rsidRPr="00CF1BBA">
              <w:rPr>
                <w:b/>
                <w:bCs/>
              </w:rPr>
              <w:t>Authorized Signature</w:t>
            </w:r>
          </w:p>
        </w:tc>
      </w:tr>
      <w:tr w:rsidR="00920069" w:rsidRPr="00CF1BBA" w14:paraId="1518D197" w14:textId="77777777" w:rsidTr="00170B24">
        <w:trPr>
          <w:trHeight w:val="576"/>
          <w:jc w:val="center"/>
        </w:trPr>
        <w:tc>
          <w:tcPr>
            <w:tcW w:w="4767" w:type="dxa"/>
            <w:vAlign w:val="bottom"/>
          </w:tcPr>
          <w:p w14:paraId="3F7B98BD" w14:textId="77777777" w:rsidR="00920069" w:rsidRPr="00CF1BBA" w:rsidRDefault="00920069" w:rsidP="00170B24">
            <w:pPr>
              <w:keepNext/>
              <w:keepLines/>
            </w:pPr>
            <w:r w:rsidRPr="00CF1BBA">
              <w:rPr>
                <w:b/>
                <w:bCs/>
              </w:rPr>
              <w:t xml:space="preserve">Printed Name: </w:t>
            </w:r>
            <w:r>
              <w:rPr>
                <w:b/>
                <w:bCs/>
              </w:rPr>
              <w:t>David C. Johnson</w:t>
            </w:r>
          </w:p>
        </w:tc>
        <w:tc>
          <w:tcPr>
            <w:tcW w:w="4767" w:type="dxa"/>
            <w:vAlign w:val="bottom"/>
          </w:tcPr>
          <w:p w14:paraId="039F6600" w14:textId="77777777" w:rsidR="00920069" w:rsidRPr="00CF1BBA" w:rsidRDefault="00920069" w:rsidP="00170B24">
            <w:pPr>
              <w:keepNext/>
              <w:keepLines/>
            </w:pPr>
            <w:r w:rsidRPr="00CF1BBA">
              <w:rPr>
                <w:b/>
                <w:bCs/>
              </w:rPr>
              <w:t>Printed Name:______________________</w:t>
            </w:r>
          </w:p>
        </w:tc>
      </w:tr>
      <w:tr w:rsidR="00920069" w:rsidRPr="00CF1BBA" w14:paraId="0B75AE95" w14:textId="77777777" w:rsidTr="00170B24">
        <w:trPr>
          <w:trHeight w:val="576"/>
          <w:jc w:val="center"/>
        </w:trPr>
        <w:tc>
          <w:tcPr>
            <w:tcW w:w="4767" w:type="dxa"/>
            <w:vAlign w:val="bottom"/>
          </w:tcPr>
          <w:p w14:paraId="742D3B2F" w14:textId="77777777" w:rsidR="00920069" w:rsidRPr="00CF1BBA" w:rsidRDefault="00920069" w:rsidP="00170B24">
            <w:pPr>
              <w:keepNext/>
              <w:keepLines/>
              <w:rPr>
                <w:b/>
                <w:bCs/>
              </w:rPr>
            </w:pPr>
            <w:r w:rsidRPr="00CF1BBA">
              <w:rPr>
                <w:b/>
                <w:bCs/>
              </w:rPr>
              <w:t>Title: Executive Director</w:t>
            </w:r>
          </w:p>
        </w:tc>
        <w:tc>
          <w:tcPr>
            <w:tcW w:w="4767" w:type="dxa"/>
            <w:vAlign w:val="bottom"/>
          </w:tcPr>
          <w:p w14:paraId="06447629" w14:textId="77777777" w:rsidR="00920069" w:rsidRPr="00CF1BBA" w:rsidRDefault="00920069" w:rsidP="00170B24">
            <w:pPr>
              <w:keepNext/>
              <w:keepLines/>
              <w:rPr>
                <w:b/>
                <w:bCs/>
              </w:rPr>
            </w:pPr>
            <w:r w:rsidRPr="00CF1BBA">
              <w:rPr>
                <w:b/>
                <w:bCs/>
              </w:rPr>
              <w:t>Title:______________________________</w:t>
            </w:r>
          </w:p>
        </w:tc>
      </w:tr>
      <w:tr w:rsidR="00920069" w:rsidRPr="00CF1BBA" w14:paraId="73406E5D" w14:textId="77777777" w:rsidTr="00170B24">
        <w:trPr>
          <w:trHeight w:val="576"/>
          <w:jc w:val="center"/>
        </w:trPr>
        <w:tc>
          <w:tcPr>
            <w:tcW w:w="4767" w:type="dxa"/>
            <w:vAlign w:val="bottom"/>
          </w:tcPr>
          <w:p w14:paraId="3CB739A2" w14:textId="77777777" w:rsidR="00920069" w:rsidRPr="00CF1BBA" w:rsidRDefault="00920069" w:rsidP="00170B24">
            <w:pPr>
              <w:keepNext/>
              <w:keepLines/>
            </w:pPr>
            <w:r w:rsidRPr="00CF1BBA">
              <w:rPr>
                <w:b/>
                <w:bCs/>
              </w:rPr>
              <w:t>Date: ______________________________</w:t>
            </w:r>
          </w:p>
        </w:tc>
        <w:tc>
          <w:tcPr>
            <w:tcW w:w="4767" w:type="dxa"/>
            <w:vAlign w:val="bottom"/>
          </w:tcPr>
          <w:p w14:paraId="5C2ADBD5" w14:textId="77777777" w:rsidR="00920069" w:rsidRPr="00CF1BBA" w:rsidRDefault="00920069" w:rsidP="00170B24">
            <w:pPr>
              <w:keepNext/>
              <w:keepLines/>
            </w:pPr>
            <w:r w:rsidRPr="00CF1BBA">
              <w:rPr>
                <w:b/>
                <w:bCs/>
              </w:rPr>
              <w:t>Date:______________________________</w:t>
            </w:r>
          </w:p>
        </w:tc>
      </w:tr>
    </w:tbl>
    <w:p w14:paraId="09D6ECE2" w14:textId="77777777" w:rsidR="00920069" w:rsidRDefault="00920069" w:rsidP="00920069">
      <w:pPr>
        <w:spacing w:after="200" w:line="276" w:lineRule="auto"/>
      </w:pPr>
    </w:p>
    <w:p w14:paraId="154A60C3" w14:textId="77777777" w:rsidR="00920069" w:rsidRDefault="00920069" w:rsidP="00920069"/>
    <w:p w14:paraId="797DEB1E" w14:textId="77777777" w:rsidR="00920069" w:rsidRPr="004E0FA5" w:rsidRDefault="00920069" w:rsidP="004E0FA5">
      <w:pPr>
        <w:pStyle w:val="IFBNormalBody"/>
        <w:spacing w:before="240"/>
      </w:pPr>
    </w:p>
    <w:sectPr w:rsidR="00920069" w:rsidRPr="004E0FA5" w:rsidSect="00DE010C">
      <w:headerReference w:type="default" r:id="rId37"/>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22AF" w14:textId="77777777" w:rsidR="00CF2C0C" w:rsidRDefault="00CF2C0C">
      <w:r>
        <w:separator/>
      </w:r>
    </w:p>
  </w:endnote>
  <w:endnote w:type="continuationSeparator" w:id="0">
    <w:p w14:paraId="1BA75450" w14:textId="77777777" w:rsidR="00CF2C0C" w:rsidRDefault="00C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DF27"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E9370"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1D39F9E1" w14:textId="7F6B1A1F" w:rsidR="00511766" w:rsidRPr="004E7AE5" w:rsidRDefault="00511766" w:rsidP="00723ACF">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D17"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FABA4"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2A18BDBB"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769" w14:textId="77777777" w:rsidR="00C22EF1" w:rsidRDefault="00C22EF1" w:rsidP="00905B5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28A96EBB"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1C2C70DA"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0E53" w14:textId="77777777" w:rsidR="00CF2C0C" w:rsidRDefault="00CF2C0C">
      <w:r>
        <w:separator/>
      </w:r>
    </w:p>
  </w:footnote>
  <w:footnote w:type="continuationSeparator" w:id="0">
    <w:p w14:paraId="1F0ACFF2" w14:textId="77777777" w:rsidR="00CF2C0C" w:rsidRDefault="00CF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3A9" w14:textId="77777777" w:rsidR="004812F2" w:rsidRDefault="004812F2" w:rsidP="004812F2">
    <w:pPr>
      <w:pStyle w:val="Header"/>
      <w:jc w:val="center"/>
    </w:pPr>
  </w:p>
  <w:p w14:paraId="409A6072" w14:textId="1D9492B2"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2D4E" w14:textId="592EA49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5" w:name="RFPNo10"/>
    <w:bookmarkEnd w:id="35"/>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851E726" w14:textId="77777777" w:rsidR="00511766" w:rsidRDefault="00511766" w:rsidP="00B927F8">
    <w:pPr>
      <w:pStyle w:val="Header"/>
      <w:rPr>
        <w:i/>
        <w:iCs/>
        <w:sz w:val="18"/>
        <w:szCs w:val="18"/>
      </w:rPr>
    </w:pPr>
    <w:r>
      <w:rPr>
        <w:i/>
        <w:iCs/>
        <w:sz w:val="18"/>
        <w:szCs w:val="18"/>
      </w:rPr>
      <w:t>Attachment C:  IFB Questionnaire</w:t>
    </w:r>
  </w:p>
  <w:p w14:paraId="691D602A" w14:textId="2AF6CDF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6" w:name="RFPProjNo7"/>
    <w:bookmarkEnd w:id="36"/>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6FF106A"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08</w:t>
    </w:r>
    <w:r w:rsidRPr="00B927F8">
      <w:rPr>
        <w:i/>
        <w:iCs/>
        <w:sz w:val="18"/>
        <w:szCs w:val="18"/>
      </w:rPr>
      <w:t>/</w:t>
    </w:r>
    <w:r w:rsidR="003A2F98">
      <w:rPr>
        <w:i/>
        <w:iCs/>
        <w:sz w:val="18"/>
        <w:szCs w:val="18"/>
      </w:rPr>
      <w:t>3</w:t>
    </w:r>
    <w:r w:rsidR="008A609A">
      <w:rPr>
        <w:i/>
        <w:iCs/>
        <w:sz w:val="18"/>
        <w:szCs w:val="18"/>
      </w:rPr>
      <w:t>0</w:t>
    </w:r>
    <w:r w:rsidRPr="00B927F8">
      <w:rPr>
        <w:i/>
        <w:iCs/>
        <w:sz w:val="18"/>
        <w:szCs w:val="18"/>
      </w:rPr>
      <w:t>/202</w:t>
    </w:r>
    <w:r w:rsidR="008A609A">
      <w:rPr>
        <w:i/>
        <w:iCs/>
        <w:sz w:val="18"/>
        <w:szCs w:val="18"/>
      </w:rPr>
      <w:t>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77FF" w14:textId="5948AFB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9" w:name="RFPNo11"/>
    <w:bookmarkEnd w:id="39"/>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6C22BB5" w14:textId="77777777" w:rsidR="00511766" w:rsidRDefault="00511766" w:rsidP="00B927F8">
    <w:pPr>
      <w:pStyle w:val="Header"/>
      <w:rPr>
        <w:i/>
        <w:iCs/>
        <w:sz w:val="18"/>
        <w:szCs w:val="18"/>
      </w:rPr>
    </w:pPr>
    <w:r>
      <w:rPr>
        <w:i/>
        <w:iCs/>
        <w:sz w:val="18"/>
        <w:szCs w:val="18"/>
      </w:rPr>
      <w:t>Attachment D:  References</w:t>
    </w:r>
  </w:p>
  <w:p w14:paraId="02138FD5" w14:textId="63C88965"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40" w:name="RFPProjNo8"/>
    <w:bookmarkEnd w:id="40"/>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3818006"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65DA" w14:textId="1F4BCDB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3" w:name="RFPNo12"/>
    <w:bookmarkEnd w:id="43"/>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FA914EA" w14:textId="77777777" w:rsidR="00511766" w:rsidRDefault="00511766" w:rsidP="00B927F8">
    <w:pPr>
      <w:pStyle w:val="Header"/>
      <w:rPr>
        <w:i/>
        <w:iCs/>
        <w:sz w:val="18"/>
        <w:szCs w:val="18"/>
      </w:rPr>
    </w:pPr>
    <w:r>
      <w:rPr>
        <w:i/>
        <w:iCs/>
        <w:sz w:val="18"/>
        <w:szCs w:val="18"/>
      </w:rPr>
      <w:t>Attachment E:  Contract Exceptions</w:t>
    </w:r>
  </w:p>
  <w:p w14:paraId="2494421B" w14:textId="197E54D6"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4" w:name="RFPProjNo9"/>
    <w:bookmarkEnd w:id="44"/>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6B8CB44"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31F2" w14:textId="1E89544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76" w:name="RFPNo13"/>
    <w:bookmarkEnd w:id="76"/>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34012B0" w14:textId="77777777" w:rsidR="00511766" w:rsidRDefault="00511766" w:rsidP="00B927F8">
    <w:pPr>
      <w:pStyle w:val="Header"/>
      <w:rPr>
        <w:i/>
        <w:iCs/>
        <w:sz w:val="18"/>
        <w:szCs w:val="18"/>
      </w:rPr>
    </w:pPr>
    <w:r>
      <w:rPr>
        <w:i/>
        <w:iCs/>
        <w:sz w:val="18"/>
        <w:szCs w:val="18"/>
      </w:rPr>
      <w:t>Attachment F:  Standard Contract</w:t>
    </w:r>
  </w:p>
  <w:p w14:paraId="2C19DADB" w14:textId="242A99A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77" w:name="RFPProjNo10"/>
    <w:bookmarkEnd w:id="77"/>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6EDD321"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829" w14:textId="56075B0C"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E671A4">
      <w:rPr>
        <w:b/>
        <w:bCs/>
        <w:i/>
        <w:iCs/>
        <w:sz w:val="18"/>
        <w:szCs w:val="18"/>
      </w:rPr>
      <w:t>Error! Reference source not found.</w:t>
    </w:r>
    <w:r w:rsidRPr="0010578E">
      <w:rPr>
        <w:i/>
        <w:iCs/>
        <w:sz w:val="18"/>
        <w:szCs w:val="18"/>
      </w:rPr>
      <w:fldChar w:fldCharType="end"/>
    </w:r>
  </w:p>
  <w:p w14:paraId="020AD1D4" w14:textId="77777777" w:rsidR="00C22EF1" w:rsidRPr="0010578E" w:rsidRDefault="00C22EF1" w:rsidP="00BF6B07">
    <w:pPr>
      <w:pStyle w:val="Header2"/>
      <w:rPr>
        <w:sz w:val="18"/>
        <w:szCs w:val="18"/>
      </w:rPr>
    </w:pPr>
    <w:r w:rsidRPr="0010578E">
      <w:rPr>
        <w:sz w:val="18"/>
        <w:szCs w:val="18"/>
      </w:rPr>
      <w:t xml:space="preserve">RFP Checklist </w:t>
    </w:r>
  </w:p>
  <w:p w14:paraId="742058D3" w14:textId="328E9640" w:rsidR="00C22EF1" w:rsidRPr="0010578E" w:rsidRDefault="00C22EF1" w:rsidP="00BF6B07">
    <w:pPr>
      <w:pStyle w:val="Header2"/>
      <w:rPr>
        <w:sz w:val="18"/>
        <w:szCs w:val="18"/>
      </w:rPr>
    </w:pPr>
    <w:r w:rsidRPr="0010578E">
      <w:rPr>
        <w:iCs/>
        <w:sz w:val="18"/>
        <w:szCs w:val="18"/>
      </w:rPr>
      <w:t>Project No.:</w:t>
    </w:r>
    <w:r w:rsidR="00112BEC">
      <w:rPr>
        <w:iCs/>
        <w:sz w:val="18"/>
        <w:szCs w:val="18"/>
      </w:rPr>
      <w:t>48273</w:t>
    </w:r>
  </w:p>
  <w:p w14:paraId="17FC9A4E"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A440" w14:textId="77777777" w:rsidR="00C22EF1" w:rsidRDefault="00C22EF1" w:rsidP="00680660">
    <w:pPr>
      <w:pStyle w:val="Header"/>
      <w:jc w:val="center"/>
    </w:pPr>
    <w:r>
      <w:rPr>
        <w:noProof/>
      </w:rPr>
      <w:drawing>
        <wp:inline distT="0" distB="0" distL="0" distR="0" wp14:anchorId="4C0F5687" wp14:editId="0377694A">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EB5B" w14:textId="1F9F0E03"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183D22">
      <w:rPr>
        <w:i/>
        <w:iCs/>
        <w:sz w:val="18"/>
        <w:szCs w:val="18"/>
      </w:rPr>
      <w:t>4620</w:t>
    </w:r>
  </w:p>
  <w:p w14:paraId="24EAC8DE" w14:textId="77777777" w:rsidR="00511766" w:rsidRPr="00897DE8" w:rsidRDefault="00511766" w:rsidP="000B0FD9">
    <w:pPr>
      <w:pStyle w:val="Header"/>
      <w:rPr>
        <w:i/>
        <w:iCs/>
        <w:sz w:val="18"/>
        <w:szCs w:val="18"/>
      </w:rPr>
    </w:pPr>
    <w:r w:rsidRPr="00897DE8">
      <w:rPr>
        <w:i/>
        <w:iCs/>
        <w:sz w:val="18"/>
        <w:szCs w:val="18"/>
      </w:rPr>
      <w:t>Bidder Response Information</w:t>
    </w:r>
  </w:p>
  <w:p w14:paraId="5E28B913" w14:textId="15E4F6EE"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112BEC">
      <w:rPr>
        <w:i/>
        <w:iCs/>
        <w:sz w:val="18"/>
        <w:szCs w:val="18"/>
      </w:rPr>
      <w:t>48273</w:t>
    </w:r>
  </w:p>
  <w:p w14:paraId="5B50F23B"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AFBF" w14:textId="77777777" w:rsidR="00511766" w:rsidRPr="00B927F8" w:rsidRDefault="00511766" w:rsidP="00B927F8">
    <w:pPr>
      <w:pStyle w:val="Header"/>
      <w:rPr>
        <w:i/>
        <w:iCs/>
        <w:sz w:val="18"/>
        <w:szCs w:val="18"/>
      </w:rPr>
    </w:pPr>
    <w:r w:rsidRPr="00B927F8">
      <w:rPr>
        <w:i/>
        <w:iCs/>
        <w:sz w:val="18"/>
        <w:szCs w:val="18"/>
      </w:rPr>
      <w:t>IFB No.:</w:t>
    </w:r>
  </w:p>
  <w:p w14:paraId="0B240EB4" w14:textId="77777777" w:rsidR="00511766" w:rsidRPr="00B927F8" w:rsidRDefault="00511766" w:rsidP="00B927F8">
    <w:pPr>
      <w:pStyle w:val="Header"/>
      <w:rPr>
        <w:i/>
        <w:iCs/>
        <w:sz w:val="18"/>
        <w:szCs w:val="18"/>
      </w:rPr>
    </w:pPr>
    <w:r w:rsidRPr="00B927F8">
      <w:rPr>
        <w:i/>
        <w:iCs/>
        <w:sz w:val="18"/>
        <w:szCs w:val="18"/>
      </w:rPr>
      <w:t>Attachment A: Bid Form</w:t>
    </w:r>
  </w:p>
  <w:p w14:paraId="0154BA7B" w14:textId="77777777" w:rsidR="00511766" w:rsidRDefault="00511766" w:rsidP="00B927F8">
    <w:pPr>
      <w:pStyle w:val="Header"/>
      <w:rPr>
        <w:i/>
        <w:iCs/>
        <w:sz w:val="18"/>
        <w:szCs w:val="18"/>
      </w:rPr>
    </w:pPr>
    <w:r w:rsidRPr="00B927F8">
      <w:rPr>
        <w:i/>
        <w:iCs/>
        <w:sz w:val="18"/>
        <w:szCs w:val="18"/>
      </w:rPr>
      <w:t>Project No.:</w:t>
    </w:r>
  </w:p>
  <w:p w14:paraId="2A829ECE"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0D29" w14:textId="0C0EC3D9"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915AAB2" w14:textId="77777777" w:rsidR="00511766" w:rsidRPr="00B927F8" w:rsidRDefault="00511766" w:rsidP="00B927F8">
    <w:pPr>
      <w:pStyle w:val="Header"/>
      <w:rPr>
        <w:i/>
        <w:iCs/>
        <w:sz w:val="18"/>
        <w:szCs w:val="18"/>
      </w:rPr>
    </w:pPr>
    <w:r w:rsidRPr="00B927F8">
      <w:rPr>
        <w:i/>
        <w:iCs/>
        <w:sz w:val="18"/>
        <w:szCs w:val="18"/>
      </w:rPr>
      <w:t>Legal and Contractual Information</w:t>
    </w:r>
  </w:p>
  <w:p w14:paraId="7F424F78" w14:textId="0ED3B3CD"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DEFA282"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6EEF" w14:textId="70396639"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9" w:name="RFPNo8"/>
    <w:bookmarkEnd w:id="29"/>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8649294" w14:textId="77777777" w:rsidR="00511766" w:rsidRPr="00B927F8" w:rsidRDefault="00511766" w:rsidP="00B927F8">
    <w:pPr>
      <w:pStyle w:val="Header"/>
      <w:rPr>
        <w:i/>
        <w:iCs/>
        <w:sz w:val="18"/>
        <w:szCs w:val="18"/>
      </w:rPr>
    </w:pPr>
    <w:r>
      <w:rPr>
        <w:i/>
        <w:iCs/>
        <w:sz w:val="18"/>
        <w:szCs w:val="18"/>
      </w:rPr>
      <w:t>Attachment A:  Bid Form</w:t>
    </w:r>
  </w:p>
  <w:p w14:paraId="355803BE" w14:textId="387CBB6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0" w:name="RFPProjNo5"/>
    <w:bookmarkEnd w:id="30"/>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C9470E9"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B61E" w14:textId="77777777" w:rsidR="00511766" w:rsidRPr="00B927F8" w:rsidRDefault="00511766" w:rsidP="00B927F8">
    <w:pPr>
      <w:pStyle w:val="Header"/>
      <w:rPr>
        <w:i/>
        <w:iCs/>
        <w:sz w:val="18"/>
        <w:szCs w:val="18"/>
      </w:rPr>
    </w:pPr>
    <w:r w:rsidRPr="00B927F8">
      <w:rPr>
        <w:i/>
        <w:iCs/>
        <w:sz w:val="18"/>
        <w:szCs w:val="18"/>
      </w:rPr>
      <w:t>IFB No.:</w:t>
    </w:r>
  </w:p>
  <w:p w14:paraId="5AF467FA" w14:textId="77777777" w:rsidR="00511766" w:rsidRPr="00B927F8" w:rsidRDefault="00511766" w:rsidP="00B927F8">
    <w:pPr>
      <w:pStyle w:val="Header"/>
      <w:rPr>
        <w:i/>
        <w:iCs/>
        <w:sz w:val="18"/>
        <w:szCs w:val="18"/>
      </w:rPr>
    </w:pPr>
    <w:r w:rsidRPr="00B927F8">
      <w:rPr>
        <w:i/>
        <w:iCs/>
        <w:sz w:val="18"/>
        <w:szCs w:val="18"/>
      </w:rPr>
      <w:t>Attachment A: Bid Form</w:t>
    </w:r>
  </w:p>
  <w:p w14:paraId="6D45BBCF" w14:textId="77777777" w:rsidR="00511766" w:rsidRDefault="00511766" w:rsidP="00B927F8">
    <w:pPr>
      <w:pStyle w:val="Header"/>
      <w:rPr>
        <w:i/>
        <w:iCs/>
        <w:sz w:val="18"/>
        <w:szCs w:val="18"/>
      </w:rPr>
    </w:pPr>
    <w:r w:rsidRPr="00B927F8">
      <w:rPr>
        <w:i/>
        <w:iCs/>
        <w:sz w:val="18"/>
        <w:szCs w:val="18"/>
      </w:rPr>
      <w:t>Project No.:</w:t>
    </w:r>
  </w:p>
  <w:p w14:paraId="2742D3CF"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8E4F" w14:textId="242DDF78"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1" w:name="RFPNo9"/>
    <w:bookmarkEnd w:id="31"/>
    <w:r w:rsidR="00183D22">
      <w:rPr>
        <w:i/>
        <w:iCs/>
        <w:sz w:val="18"/>
        <w:szCs w:val="18"/>
      </w:rPr>
      <w:t>4620</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3A53169" w14:textId="77777777" w:rsidR="00511766" w:rsidRDefault="00511766" w:rsidP="00B927F8">
    <w:pPr>
      <w:pStyle w:val="Header"/>
      <w:rPr>
        <w:i/>
        <w:iCs/>
        <w:sz w:val="18"/>
        <w:szCs w:val="18"/>
      </w:rPr>
    </w:pPr>
    <w:r>
      <w:rPr>
        <w:i/>
        <w:iCs/>
        <w:sz w:val="18"/>
        <w:szCs w:val="18"/>
      </w:rPr>
      <w:t>Attachment B:  Cost Submission</w:t>
    </w:r>
  </w:p>
  <w:p w14:paraId="43655246" w14:textId="2CF54A43"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2" w:name="RFPProjNo6"/>
    <w:bookmarkEnd w:id="32"/>
    <w:r w:rsidR="00112BEC">
      <w:rPr>
        <w:i/>
        <w:iCs/>
        <w:sz w:val="18"/>
        <w:szCs w:val="18"/>
      </w:rPr>
      <w:t>48273</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1122C10"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3" w15:restartNumberingAfterBreak="0">
    <w:nsid w:val="053B47DC"/>
    <w:multiLevelType w:val="hybridMultilevel"/>
    <w:tmpl w:val="1E66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6E0E91"/>
    <w:multiLevelType w:val="hybridMultilevel"/>
    <w:tmpl w:val="D7C68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A7285"/>
    <w:multiLevelType w:val="hybridMultilevel"/>
    <w:tmpl w:val="61965142"/>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582782"/>
    <w:multiLevelType w:val="multilevel"/>
    <w:tmpl w:val="FC3050CA"/>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146A6C6E"/>
    <w:multiLevelType w:val="hybridMultilevel"/>
    <w:tmpl w:val="23827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01D47"/>
    <w:multiLevelType w:val="hybridMultilevel"/>
    <w:tmpl w:val="97D438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C21073"/>
    <w:multiLevelType w:val="hybridMultilevel"/>
    <w:tmpl w:val="580C1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720A4D"/>
    <w:multiLevelType w:val="hybridMultilevel"/>
    <w:tmpl w:val="9E40946A"/>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D4F05"/>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3E1506"/>
    <w:multiLevelType w:val="hybridMultilevel"/>
    <w:tmpl w:val="7A987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F64CA"/>
    <w:multiLevelType w:val="hybridMultilevel"/>
    <w:tmpl w:val="C102DC42"/>
    <w:lvl w:ilvl="0" w:tplc="774C37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63465"/>
    <w:multiLevelType w:val="hybridMultilevel"/>
    <w:tmpl w:val="A4C6E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3" w15:restartNumberingAfterBreak="0">
    <w:nsid w:val="5EF7627E"/>
    <w:multiLevelType w:val="hybridMultilevel"/>
    <w:tmpl w:val="19CE6C22"/>
    <w:lvl w:ilvl="0" w:tplc="774C370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35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C9598C"/>
    <w:multiLevelType w:val="multilevel"/>
    <w:tmpl w:val="02F029A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283E92"/>
    <w:multiLevelType w:val="hybridMultilevel"/>
    <w:tmpl w:val="1D4E8FB0"/>
    <w:lvl w:ilvl="0" w:tplc="FFFFFFFF">
      <w:start w:val="1"/>
      <w:numFmt w:val="decimal"/>
      <w:lvlText w:val="%1."/>
      <w:lvlJc w:val="left"/>
      <w:pPr>
        <w:ind w:left="720" w:hanging="360"/>
      </w:pPr>
    </w:lvl>
    <w:lvl w:ilvl="1" w:tplc="774C370A">
      <w:start w:val="1"/>
      <w:numFmt w:val="decimal"/>
      <w:lvlText w:val="%2.1"/>
      <w:lvlJc w:val="left"/>
      <w:pPr>
        <w:ind w:left="720" w:hanging="360"/>
      </w:pPr>
      <w:rPr>
        <w:rFonts w:hint="default"/>
      </w:rPr>
    </w:lvl>
    <w:lvl w:ilvl="2" w:tplc="774C370A">
      <w:start w:val="1"/>
      <w:numFmt w:val="decimal"/>
      <w:lvlText w:val="%3.1"/>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415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657FE"/>
    <w:multiLevelType w:val="hybridMultilevel"/>
    <w:tmpl w:val="E7E86836"/>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24CEB"/>
    <w:multiLevelType w:val="hybridMultilevel"/>
    <w:tmpl w:val="3B488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818294">
    <w:abstractNumId w:val="9"/>
  </w:num>
  <w:num w:numId="2" w16cid:durableId="885413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9"/>
  </w:num>
  <w:num w:numId="6" w16cid:durableId="2059087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4"/>
  </w:num>
  <w:num w:numId="9" w16cid:durableId="636498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7"/>
  </w:num>
  <w:num w:numId="12" w16cid:durableId="508443622">
    <w:abstractNumId w:val="31"/>
  </w:num>
  <w:num w:numId="13" w16cid:durableId="1684556058">
    <w:abstractNumId w:val="22"/>
  </w:num>
  <w:num w:numId="14" w16cid:durableId="1771730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4"/>
  </w:num>
  <w:num w:numId="17" w16cid:durableId="526529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8"/>
  </w:num>
  <w:num w:numId="19" w16cid:durableId="794952915">
    <w:abstractNumId w:val="0"/>
  </w:num>
  <w:num w:numId="20" w16cid:durableId="668873917">
    <w:abstractNumId w:val="30"/>
  </w:num>
  <w:num w:numId="21" w16cid:durableId="806632946">
    <w:abstractNumId w:val="1"/>
  </w:num>
  <w:num w:numId="22" w16cid:durableId="1957330244">
    <w:abstractNumId w:val="12"/>
  </w:num>
  <w:num w:numId="23" w16cid:durableId="755327249">
    <w:abstractNumId w:val="11"/>
  </w:num>
  <w:num w:numId="24" w16cid:durableId="1592010161">
    <w:abstractNumId w:val="28"/>
  </w:num>
  <w:num w:numId="25" w16cid:durableId="106706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9"/>
  </w:num>
  <w:num w:numId="27" w16cid:durableId="14825009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27"/>
  </w:num>
  <w:num w:numId="30" w16cid:durableId="1512068752">
    <w:abstractNumId w:val="9"/>
  </w:num>
  <w:num w:numId="31" w16cid:durableId="432164645">
    <w:abstractNumId w:val="13"/>
  </w:num>
  <w:num w:numId="32" w16cid:durableId="955598675">
    <w:abstractNumId w:val="3"/>
  </w:num>
  <w:num w:numId="33" w16cid:durableId="1942448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0989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2882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0075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935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4212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6980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0041999">
    <w:abstractNumId w:val="21"/>
  </w:num>
  <w:num w:numId="41" w16cid:durableId="1845977283">
    <w:abstractNumId w:val="9"/>
  </w:num>
  <w:num w:numId="42" w16cid:durableId="1078285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3572938">
    <w:abstractNumId w:val="9"/>
  </w:num>
  <w:num w:numId="44" w16cid:durableId="1737360628">
    <w:abstractNumId w:val="9"/>
  </w:num>
  <w:num w:numId="45" w16cid:durableId="626132629">
    <w:abstractNumId w:val="16"/>
  </w:num>
  <w:num w:numId="46" w16cid:durableId="1344474184">
    <w:abstractNumId w:val="19"/>
  </w:num>
  <w:num w:numId="47" w16cid:durableId="1995908696">
    <w:abstractNumId w:val="18"/>
  </w:num>
  <w:num w:numId="48" w16cid:durableId="1824272384">
    <w:abstractNumId w:val="15"/>
  </w:num>
  <w:num w:numId="49" w16cid:durableId="1981887039">
    <w:abstractNumId w:val="5"/>
  </w:num>
  <w:num w:numId="50" w16cid:durableId="208684895">
    <w:abstractNumId w:val="17"/>
  </w:num>
  <w:num w:numId="51" w16cid:durableId="909924321">
    <w:abstractNumId w:val="6"/>
  </w:num>
  <w:num w:numId="52" w16cid:durableId="2110274661">
    <w:abstractNumId w:val="9"/>
    <w:lvlOverride w:ilvl="0">
      <w:startOverride w:val="1"/>
    </w:lvlOverride>
    <w:lvlOverride w:ilvl="1">
      <w:startOverride w:val="1"/>
    </w:lvlOverride>
  </w:num>
  <w:num w:numId="53" w16cid:durableId="626160022">
    <w:abstractNumId w:val="23"/>
  </w:num>
  <w:num w:numId="54" w16cid:durableId="263658802">
    <w:abstractNumId w:val="9"/>
    <w:lvlOverride w:ilvl="0">
      <w:startOverride w:val="17"/>
    </w:lvlOverride>
    <w:lvlOverride w:ilvl="1">
      <w:startOverride w:val="1"/>
    </w:lvlOverride>
  </w:num>
  <w:num w:numId="55" w16cid:durableId="1720084756">
    <w:abstractNumId w:val="9"/>
    <w:lvlOverride w:ilvl="0">
      <w:startOverride w:val="21"/>
    </w:lvlOverride>
    <w:lvlOverride w:ilvl="1">
      <w:startOverride w:val="1"/>
    </w:lvlOverride>
  </w:num>
  <w:num w:numId="56" w16cid:durableId="1060056471">
    <w:abstractNumId w:val="9"/>
    <w:lvlOverride w:ilvl="0">
      <w:startOverride w:val="21"/>
    </w:lvlOverride>
    <w:lvlOverride w:ilvl="1">
      <w:startOverride w:val="1"/>
    </w:lvlOverride>
  </w:num>
  <w:num w:numId="57" w16cid:durableId="1010181591">
    <w:abstractNumId w:val="9"/>
    <w:lvlOverride w:ilvl="0">
      <w:startOverride w:val="21"/>
    </w:lvlOverride>
    <w:lvlOverride w:ilvl="1">
      <w:startOverride w:val="1"/>
    </w:lvlOverride>
  </w:num>
  <w:num w:numId="58" w16cid:durableId="1519464942">
    <w:abstractNumId w:val="9"/>
  </w:num>
  <w:num w:numId="59" w16cid:durableId="1679769840">
    <w:abstractNumId w:val="9"/>
  </w:num>
  <w:num w:numId="60" w16cid:durableId="455755936">
    <w:abstractNumId w:val="9"/>
  </w:num>
  <w:num w:numId="61" w16cid:durableId="320238120">
    <w:abstractNumId w:val="9"/>
  </w:num>
  <w:num w:numId="62" w16cid:durableId="1880315728">
    <w:abstractNumId w:val="9"/>
  </w:num>
  <w:num w:numId="63" w16cid:durableId="411463484">
    <w:abstractNumId w:val="9"/>
  </w:num>
  <w:num w:numId="64" w16cid:durableId="801575860">
    <w:abstractNumId w:val="9"/>
  </w:num>
  <w:num w:numId="65" w16cid:durableId="1299264201">
    <w:abstractNumId w:val="9"/>
  </w:num>
  <w:num w:numId="66" w16cid:durableId="1314725360">
    <w:abstractNumId w:val="9"/>
  </w:num>
  <w:num w:numId="67" w16cid:durableId="1907760176">
    <w:abstractNumId w:val="9"/>
  </w:num>
  <w:num w:numId="68" w16cid:durableId="1797092389">
    <w:abstractNumId w:val="9"/>
  </w:num>
  <w:num w:numId="69" w16cid:durableId="1775712499">
    <w:abstractNumId w:val="9"/>
  </w:num>
  <w:num w:numId="70" w16cid:durableId="1930388705">
    <w:abstractNumId w:val="9"/>
  </w:num>
  <w:num w:numId="71" w16cid:durableId="1001810708">
    <w:abstractNumId w:val="9"/>
  </w:num>
  <w:num w:numId="72" w16cid:durableId="163401737">
    <w:abstractNumId w:val="9"/>
  </w:num>
  <w:num w:numId="73" w16cid:durableId="618684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2799814">
    <w:abstractNumId w:val="25"/>
  </w:num>
  <w:num w:numId="75" w16cid:durableId="763956188">
    <w:abstractNumId w:val="26"/>
  </w:num>
  <w:num w:numId="76" w16cid:durableId="1767770161">
    <w:abstractNumId w:val="32"/>
  </w:num>
  <w:num w:numId="77" w16cid:durableId="488250217">
    <w:abstractNumId w:val="20"/>
  </w:num>
  <w:num w:numId="78" w16cid:durableId="1907833108">
    <w:abstractNumId w:val="33"/>
  </w:num>
  <w:num w:numId="79" w16cid:durableId="2120297340">
    <w:abstractNumId w:val="29"/>
  </w:num>
  <w:num w:numId="80" w16cid:durableId="1142886773">
    <w:abstractNumId w:val="24"/>
  </w:num>
  <w:num w:numId="81" w16cid:durableId="811943160">
    <w:abstractNumId w:val="10"/>
  </w:num>
  <w:num w:numId="82" w16cid:durableId="24328138">
    <w:abstractNumId w:val="9"/>
    <w:lvlOverride w:ilvl="0">
      <w:startOverride w:val="5"/>
    </w:lvlOverride>
    <w:lvlOverride w:ilvl="1">
      <w:startOverride w:val="4"/>
    </w:lvlOverride>
  </w:num>
  <w:num w:numId="83" w16cid:durableId="881332875">
    <w:abstractNumId w:val="9"/>
    <w:lvlOverride w:ilvl="0">
      <w:startOverride w:val="5"/>
    </w:lvlOverride>
    <w:lvlOverride w:ilvl="1">
      <w:startOverride w:val="4"/>
    </w:lvlOverride>
  </w:num>
  <w:num w:numId="84" w16cid:durableId="1450473988">
    <w:abstractNumId w:val="9"/>
    <w:lvlOverride w:ilvl="0">
      <w:startOverride w:val="5"/>
    </w:lvlOverride>
    <w:lvlOverride w:ilvl="1">
      <w:startOverride w:val="4"/>
    </w:lvlOverride>
  </w:num>
  <w:num w:numId="85" w16cid:durableId="1584996772">
    <w:abstractNumId w:val="2"/>
    <w:lvlOverride w:ilvl="0">
      <w:lvl w:ilvl="0">
        <w:start w:val="1"/>
        <w:numFmt w:val="decimal"/>
        <w:pStyle w:val="QuickA"/>
        <w:lvlText w:val="%1."/>
        <w:lvlJc w:val="left"/>
        <w:pPr>
          <w:ind w:left="360" w:hanging="360"/>
        </w:p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0C"/>
    <w:rsid w:val="0000027C"/>
    <w:rsid w:val="00004C79"/>
    <w:rsid w:val="000062C4"/>
    <w:rsid w:val="00012995"/>
    <w:rsid w:val="00012E85"/>
    <w:rsid w:val="0001389D"/>
    <w:rsid w:val="000140F8"/>
    <w:rsid w:val="000168DA"/>
    <w:rsid w:val="000171E4"/>
    <w:rsid w:val="00017868"/>
    <w:rsid w:val="0002205B"/>
    <w:rsid w:val="00022D00"/>
    <w:rsid w:val="00024277"/>
    <w:rsid w:val="00027B49"/>
    <w:rsid w:val="00030895"/>
    <w:rsid w:val="000310B5"/>
    <w:rsid w:val="0003180B"/>
    <w:rsid w:val="00031895"/>
    <w:rsid w:val="00034B5E"/>
    <w:rsid w:val="000359A9"/>
    <w:rsid w:val="00037A49"/>
    <w:rsid w:val="0004368E"/>
    <w:rsid w:val="0004495A"/>
    <w:rsid w:val="000504D7"/>
    <w:rsid w:val="00051DA9"/>
    <w:rsid w:val="00057DA5"/>
    <w:rsid w:val="0006293B"/>
    <w:rsid w:val="00063D34"/>
    <w:rsid w:val="00065698"/>
    <w:rsid w:val="00066416"/>
    <w:rsid w:val="00067200"/>
    <w:rsid w:val="00070AAE"/>
    <w:rsid w:val="00072C22"/>
    <w:rsid w:val="000767B1"/>
    <w:rsid w:val="00080B08"/>
    <w:rsid w:val="00082C19"/>
    <w:rsid w:val="000856CD"/>
    <w:rsid w:val="0009088A"/>
    <w:rsid w:val="00092450"/>
    <w:rsid w:val="0009523C"/>
    <w:rsid w:val="00097B25"/>
    <w:rsid w:val="000A00B0"/>
    <w:rsid w:val="000A1E63"/>
    <w:rsid w:val="000A3050"/>
    <w:rsid w:val="000A4015"/>
    <w:rsid w:val="000A5857"/>
    <w:rsid w:val="000A7896"/>
    <w:rsid w:val="000B02CE"/>
    <w:rsid w:val="000B05BB"/>
    <w:rsid w:val="000B0FD9"/>
    <w:rsid w:val="000B162F"/>
    <w:rsid w:val="000B33D8"/>
    <w:rsid w:val="000B411B"/>
    <w:rsid w:val="000C3433"/>
    <w:rsid w:val="000C3D9B"/>
    <w:rsid w:val="000C669E"/>
    <w:rsid w:val="000D10AF"/>
    <w:rsid w:val="000D1D7A"/>
    <w:rsid w:val="000D3574"/>
    <w:rsid w:val="000D5B51"/>
    <w:rsid w:val="000D70BB"/>
    <w:rsid w:val="000E1818"/>
    <w:rsid w:val="000E3766"/>
    <w:rsid w:val="000E4915"/>
    <w:rsid w:val="000F04D0"/>
    <w:rsid w:val="000F153F"/>
    <w:rsid w:val="000F2DAB"/>
    <w:rsid w:val="000F381A"/>
    <w:rsid w:val="000F3BFE"/>
    <w:rsid w:val="000F47E2"/>
    <w:rsid w:val="000F5CD4"/>
    <w:rsid w:val="00100CD6"/>
    <w:rsid w:val="0010243F"/>
    <w:rsid w:val="0010698A"/>
    <w:rsid w:val="00107933"/>
    <w:rsid w:val="001117C4"/>
    <w:rsid w:val="0011260A"/>
    <w:rsid w:val="00112B04"/>
    <w:rsid w:val="00112BEC"/>
    <w:rsid w:val="00113829"/>
    <w:rsid w:val="00115674"/>
    <w:rsid w:val="001168F5"/>
    <w:rsid w:val="00116A66"/>
    <w:rsid w:val="0011742B"/>
    <w:rsid w:val="0012015F"/>
    <w:rsid w:val="0012114E"/>
    <w:rsid w:val="00122B8D"/>
    <w:rsid w:val="00123FB9"/>
    <w:rsid w:val="001258AE"/>
    <w:rsid w:val="001301CD"/>
    <w:rsid w:val="001309B2"/>
    <w:rsid w:val="00132892"/>
    <w:rsid w:val="00132C60"/>
    <w:rsid w:val="00135E72"/>
    <w:rsid w:val="00137AA5"/>
    <w:rsid w:val="00140D40"/>
    <w:rsid w:val="00142CFD"/>
    <w:rsid w:val="0014328F"/>
    <w:rsid w:val="0014443C"/>
    <w:rsid w:val="001448EE"/>
    <w:rsid w:val="001458E7"/>
    <w:rsid w:val="0014630F"/>
    <w:rsid w:val="00146341"/>
    <w:rsid w:val="001468AE"/>
    <w:rsid w:val="00152263"/>
    <w:rsid w:val="001528E8"/>
    <w:rsid w:val="00153EC0"/>
    <w:rsid w:val="001552BA"/>
    <w:rsid w:val="0016006E"/>
    <w:rsid w:val="00161E36"/>
    <w:rsid w:val="0016617A"/>
    <w:rsid w:val="00167260"/>
    <w:rsid w:val="001674AF"/>
    <w:rsid w:val="00167BF9"/>
    <w:rsid w:val="00167F2C"/>
    <w:rsid w:val="00171F74"/>
    <w:rsid w:val="00172FB2"/>
    <w:rsid w:val="00173E93"/>
    <w:rsid w:val="00174AA0"/>
    <w:rsid w:val="00174D4C"/>
    <w:rsid w:val="0017655C"/>
    <w:rsid w:val="00183D22"/>
    <w:rsid w:val="00183F5D"/>
    <w:rsid w:val="001847EB"/>
    <w:rsid w:val="001855AC"/>
    <w:rsid w:val="0018790E"/>
    <w:rsid w:val="00187AA4"/>
    <w:rsid w:val="001904C3"/>
    <w:rsid w:val="001915AC"/>
    <w:rsid w:val="0019370E"/>
    <w:rsid w:val="00195D75"/>
    <w:rsid w:val="001976CC"/>
    <w:rsid w:val="001A27BE"/>
    <w:rsid w:val="001A3A20"/>
    <w:rsid w:val="001A40A0"/>
    <w:rsid w:val="001A49F8"/>
    <w:rsid w:val="001B3154"/>
    <w:rsid w:val="001B3D85"/>
    <w:rsid w:val="001B3D9F"/>
    <w:rsid w:val="001B61CD"/>
    <w:rsid w:val="001C0EC0"/>
    <w:rsid w:val="001C1768"/>
    <w:rsid w:val="001C17A0"/>
    <w:rsid w:val="001C381E"/>
    <w:rsid w:val="001C39B1"/>
    <w:rsid w:val="001D092B"/>
    <w:rsid w:val="001D0AA0"/>
    <w:rsid w:val="001D3788"/>
    <w:rsid w:val="001D42B0"/>
    <w:rsid w:val="001D4BB5"/>
    <w:rsid w:val="001D4C0F"/>
    <w:rsid w:val="001D52BF"/>
    <w:rsid w:val="001D73A3"/>
    <w:rsid w:val="001D7ACF"/>
    <w:rsid w:val="001D7E1F"/>
    <w:rsid w:val="001E0E08"/>
    <w:rsid w:val="001E2E58"/>
    <w:rsid w:val="001E3467"/>
    <w:rsid w:val="001E365E"/>
    <w:rsid w:val="001E566C"/>
    <w:rsid w:val="001E5EF6"/>
    <w:rsid w:val="001E6C71"/>
    <w:rsid w:val="001F15AD"/>
    <w:rsid w:val="001F40AE"/>
    <w:rsid w:val="001F4E23"/>
    <w:rsid w:val="001F540B"/>
    <w:rsid w:val="001F5B19"/>
    <w:rsid w:val="001F5D63"/>
    <w:rsid w:val="00200F31"/>
    <w:rsid w:val="002037A2"/>
    <w:rsid w:val="00206620"/>
    <w:rsid w:val="00207E99"/>
    <w:rsid w:val="0021000E"/>
    <w:rsid w:val="0021095D"/>
    <w:rsid w:val="00210CBC"/>
    <w:rsid w:val="00211574"/>
    <w:rsid w:val="00212064"/>
    <w:rsid w:val="00217C4D"/>
    <w:rsid w:val="0022074D"/>
    <w:rsid w:val="002214A4"/>
    <w:rsid w:val="0022492B"/>
    <w:rsid w:val="0022523B"/>
    <w:rsid w:val="00227F7A"/>
    <w:rsid w:val="0023056F"/>
    <w:rsid w:val="00230581"/>
    <w:rsid w:val="00232EAA"/>
    <w:rsid w:val="00235932"/>
    <w:rsid w:val="00236C5B"/>
    <w:rsid w:val="00240C09"/>
    <w:rsid w:val="00242111"/>
    <w:rsid w:val="002421E8"/>
    <w:rsid w:val="00244856"/>
    <w:rsid w:val="00244D26"/>
    <w:rsid w:val="00245EC2"/>
    <w:rsid w:val="002469CF"/>
    <w:rsid w:val="002505D3"/>
    <w:rsid w:val="00250CB5"/>
    <w:rsid w:val="00254AAF"/>
    <w:rsid w:val="0025628B"/>
    <w:rsid w:val="00257D48"/>
    <w:rsid w:val="0026131B"/>
    <w:rsid w:val="00266E55"/>
    <w:rsid w:val="002676B7"/>
    <w:rsid w:val="00270FE3"/>
    <w:rsid w:val="002718DD"/>
    <w:rsid w:val="0027425D"/>
    <w:rsid w:val="00275E5D"/>
    <w:rsid w:val="002806B4"/>
    <w:rsid w:val="00282109"/>
    <w:rsid w:val="00282312"/>
    <w:rsid w:val="00282770"/>
    <w:rsid w:val="00283467"/>
    <w:rsid w:val="0028566D"/>
    <w:rsid w:val="00290FFF"/>
    <w:rsid w:val="00292FC8"/>
    <w:rsid w:val="0029339C"/>
    <w:rsid w:val="00294EBF"/>
    <w:rsid w:val="00295564"/>
    <w:rsid w:val="0029584B"/>
    <w:rsid w:val="00295A53"/>
    <w:rsid w:val="00295CF8"/>
    <w:rsid w:val="00297BE8"/>
    <w:rsid w:val="002A0064"/>
    <w:rsid w:val="002A0704"/>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4370"/>
    <w:rsid w:val="002C45B4"/>
    <w:rsid w:val="002C553F"/>
    <w:rsid w:val="002C64F6"/>
    <w:rsid w:val="002C7042"/>
    <w:rsid w:val="002D0FE5"/>
    <w:rsid w:val="002D18AE"/>
    <w:rsid w:val="002D3BE4"/>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3F6D"/>
    <w:rsid w:val="00325D04"/>
    <w:rsid w:val="00325E14"/>
    <w:rsid w:val="00330102"/>
    <w:rsid w:val="00334A91"/>
    <w:rsid w:val="003376E0"/>
    <w:rsid w:val="00341BF5"/>
    <w:rsid w:val="00345834"/>
    <w:rsid w:val="003465C7"/>
    <w:rsid w:val="00346F1A"/>
    <w:rsid w:val="0035091E"/>
    <w:rsid w:val="00351D1F"/>
    <w:rsid w:val="00354870"/>
    <w:rsid w:val="00354BF2"/>
    <w:rsid w:val="003560BD"/>
    <w:rsid w:val="0036050C"/>
    <w:rsid w:val="00363AA0"/>
    <w:rsid w:val="003665CD"/>
    <w:rsid w:val="00366D7D"/>
    <w:rsid w:val="003712F5"/>
    <w:rsid w:val="003721A1"/>
    <w:rsid w:val="003727F6"/>
    <w:rsid w:val="00373E63"/>
    <w:rsid w:val="0037530D"/>
    <w:rsid w:val="00375B85"/>
    <w:rsid w:val="0037668B"/>
    <w:rsid w:val="00376C4E"/>
    <w:rsid w:val="0038450B"/>
    <w:rsid w:val="00384D89"/>
    <w:rsid w:val="00385D33"/>
    <w:rsid w:val="0039128A"/>
    <w:rsid w:val="00391B93"/>
    <w:rsid w:val="00393B9A"/>
    <w:rsid w:val="003957C6"/>
    <w:rsid w:val="00395DE3"/>
    <w:rsid w:val="003965BC"/>
    <w:rsid w:val="00396C40"/>
    <w:rsid w:val="003A0696"/>
    <w:rsid w:val="003A0BA3"/>
    <w:rsid w:val="003A21A1"/>
    <w:rsid w:val="003A2354"/>
    <w:rsid w:val="003A2F98"/>
    <w:rsid w:val="003A4D43"/>
    <w:rsid w:val="003A6736"/>
    <w:rsid w:val="003B1712"/>
    <w:rsid w:val="003B4E8C"/>
    <w:rsid w:val="003B574F"/>
    <w:rsid w:val="003C0A2B"/>
    <w:rsid w:val="003C0C60"/>
    <w:rsid w:val="003C309A"/>
    <w:rsid w:val="003C3C8C"/>
    <w:rsid w:val="003C593B"/>
    <w:rsid w:val="003C7877"/>
    <w:rsid w:val="003C7B2F"/>
    <w:rsid w:val="003D01B1"/>
    <w:rsid w:val="003D1374"/>
    <w:rsid w:val="003D21C6"/>
    <w:rsid w:val="003D26C8"/>
    <w:rsid w:val="003D4573"/>
    <w:rsid w:val="003D46E5"/>
    <w:rsid w:val="003D5266"/>
    <w:rsid w:val="003D585F"/>
    <w:rsid w:val="003D5DB7"/>
    <w:rsid w:val="003D71F8"/>
    <w:rsid w:val="003E010A"/>
    <w:rsid w:val="003E07FC"/>
    <w:rsid w:val="003E2461"/>
    <w:rsid w:val="003E2C4F"/>
    <w:rsid w:val="003E2DE3"/>
    <w:rsid w:val="003E34C6"/>
    <w:rsid w:val="003F150B"/>
    <w:rsid w:val="003F369E"/>
    <w:rsid w:val="003F67A9"/>
    <w:rsid w:val="003F6AB7"/>
    <w:rsid w:val="003F6DCA"/>
    <w:rsid w:val="003F7367"/>
    <w:rsid w:val="003F7B06"/>
    <w:rsid w:val="004000E6"/>
    <w:rsid w:val="00403BCD"/>
    <w:rsid w:val="00405293"/>
    <w:rsid w:val="00406F93"/>
    <w:rsid w:val="00412BA7"/>
    <w:rsid w:val="00412D6E"/>
    <w:rsid w:val="00413D7E"/>
    <w:rsid w:val="0041526B"/>
    <w:rsid w:val="00415F03"/>
    <w:rsid w:val="00421213"/>
    <w:rsid w:val="004226ED"/>
    <w:rsid w:val="00425D23"/>
    <w:rsid w:val="00426C1E"/>
    <w:rsid w:val="004340A5"/>
    <w:rsid w:val="0043639F"/>
    <w:rsid w:val="004366DB"/>
    <w:rsid w:val="00440FEE"/>
    <w:rsid w:val="0044269B"/>
    <w:rsid w:val="0044355A"/>
    <w:rsid w:val="00443D5F"/>
    <w:rsid w:val="00444FD0"/>
    <w:rsid w:val="00446093"/>
    <w:rsid w:val="004514F2"/>
    <w:rsid w:val="00453F3B"/>
    <w:rsid w:val="0045495A"/>
    <w:rsid w:val="004550A6"/>
    <w:rsid w:val="004557AE"/>
    <w:rsid w:val="0045633F"/>
    <w:rsid w:val="00460B6B"/>
    <w:rsid w:val="004610A5"/>
    <w:rsid w:val="00462505"/>
    <w:rsid w:val="00463E31"/>
    <w:rsid w:val="00465581"/>
    <w:rsid w:val="00470EE4"/>
    <w:rsid w:val="0047178D"/>
    <w:rsid w:val="00472AB6"/>
    <w:rsid w:val="00473210"/>
    <w:rsid w:val="00477043"/>
    <w:rsid w:val="00477B92"/>
    <w:rsid w:val="004812F2"/>
    <w:rsid w:val="004819D0"/>
    <w:rsid w:val="004844ED"/>
    <w:rsid w:val="00486E88"/>
    <w:rsid w:val="0049153A"/>
    <w:rsid w:val="004920DB"/>
    <w:rsid w:val="00492679"/>
    <w:rsid w:val="00493F26"/>
    <w:rsid w:val="0049465E"/>
    <w:rsid w:val="00494B9F"/>
    <w:rsid w:val="00497C06"/>
    <w:rsid w:val="004A0138"/>
    <w:rsid w:val="004A080B"/>
    <w:rsid w:val="004A246E"/>
    <w:rsid w:val="004A311C"/>
    <w:rsid w:val="004A32C6"/>
    <w:rsid w:val="004A346F"/>
    <w:rsid w:val="004A3EC8"/>
    <w:rsid w:val="004A4CEC"/>
    <w:rsid w:val="004A5E39"/>
    <w:rsid w:val="004B0B83"/>
    <w:rsid w:val="004B0DED"/>
    <w:rsid w:val="004B29DD"/>
    <w:rsid w:val="004B31F2"/>
    <w:rsid w:val="004B388C"/>
    <w:rsid w:val="004B7E61"/>
    <w:rsid w:val="004C02A3"/>
    <w:rsid w:val="004C04F0"/>
    <w:rsid w:val="004C27B7"/>
    <w:rsid w:val="004C2874"/>
    <w:rsid w:val="004C29DB"/>
    <w:rsid w:val="004C2EB6"/>
    <w:rsid w:val="004C4474"/>
    <w:rsid w:val="004C4D07"/>
    <w:rsid w:val="004D1A70"/>
    <w:rsid w:val="004D282B"/>
    <w:rsid w:val="004D2FEB"/>
    <w:rsid w:val="004D339C"/>
    <w:rsid w:val="004D62DD"/>
    <w:rsid w:val="004D6BA5"/>
    <w:rsid w:val="004E0FA5"/>
    <w:rsid w:val="004E2B89"/>
    <w:rsid w:val="004E2EA7"/>
    <w:rsid w:val="004E3357"/>
    <w:rsid w:val="004E69F3"/>
    <w:rsid w:val="004E6E43"/>
    <w:rsid w:val="004E7AE5"/>
    <w:rsid w:val="004F2D3B"/>
    <w:rsid w:val="004F3FAB"/>
    <w:rsid w:val="004F45B4"/>
    <w:rsid w:val="004F5E8D"/>
    <w:rsid w:val="004F7B5F"/>
    <w:rsid w:val="004F7FE4"/>
    <w:rsid w:val="00500156"/>
    <w:rsid w:val="00501CC9"/>
    <w:rsid w:val="00502004"/>
    <w:rsid w:val="00503182"/>
    <w:rsid w:val="00503B02"/>
    <w:rsid w:val="0050536A"/>
    <w:rsid w:val="00510C07"/>
    <w:rsid w:val="00511074"/>
    <w:rsid w:val="00511766"/>
    <w:rsid w:val="00512D94"/>
    <w:rsid w:val="0051314B"/>
    <w:rsid w:val="00513593"/>
    <w:rsid w:val="0051490A"/>
    <w:rsid w:val="00515C96"/>
    <w:rsid w:val="00515F45"/>
    <w:rsid w:val="005161CA"/>
    <w:rsid w:val="00520ADC"/>
    <w:rsid w:val="005222F9"/>
    <w:rsid w:val="00523D9C"/>
    <w:rsid w:val="00526974"/>
    <w:rsid w:val="00527A98"/>
    <w:rsid w:val="00527E5B"/>
    <w:rsid w:val="005409DD"/>
    <w:rsid w:val="00540FF2"/>
    <w:rsid w:val="00541BCC"/>
    <w:rsid w:val="0054362F"/>
    <w:rsid w:val="00543BBE"/>
    <w:rsid w:val="00543E75"/>
    <w:rsid w:val="00544291"/>
    <w:rsid w:val="0054450E"/>
    <w:rsid w:val="00544CBC"/>
    <w:rsid w:val="00551AF0"/>
    <w:rsid w:val="00552327"/>
    <w:rsid w:val="00553044"/>
    <w:rsid w:val="005549F5"/>
    <w:rsid w:val="00556CA8"/>
    <w:rsid w:val="00560689"/>
    <w:rsid w:val="00564B76"/>
    <w:rsid w:val="005657A6"/>
    <w:rsid w:val="005679AB"/>
    <w:rsid w:val="00571CEC"/>
    <w:rsid w:val="00572DC4"/>
    <w:rsid w:val="005730F9"/>
    <w:rsid w:val="0057399E"/>
    <w:rsid w:val="0058138B"/>
    <w:rsid w:val="0058268B"/>
    <w:rsid w:val="00582950"/>
    <w:rsid w:val="00584985"/>
    <w:rsid w:val="0058550F"/>
    <w:rsid w:val="00586787"/>
    <w:rsid w:val="00590108"/>
    <w:rsid w:val="00592D63"/>
    <w:rsid w:val="00595502"/>
    <w:rsid w:val="005A7A5C"/>
    <w:rsid w:val="005B15AD"/>
    <w:rsid w:val="005B4E62"/>
    <w:rsid w:val="005B6DF1"/>
    <w:rsid w:val="005C02FF"/>
    <w:rsid w:val="005C30B4"/>
    <w:rsid w:val="005C385F"/>
    <w:rsid w:val="005D138B"/>
    <w:rsid w:val="005D3E7E"/>
    <w:rsid w:val="005D517D"/>
    <w:rsid w:val="005D6C2A"/>
    <w:rsid w:val="005D7E0E"/>
    <w:rsid w:val="005E0D17"/>
    <w:rsid w:val="005E220A"/>
    <w:rsid w:val="005E5FAF"/>
    <w:rsid w:val="005E7D33"/>
    <w:rsid w:val="005F0F5E"/>
    <w:rsid w:val="006025CB"/>
    <w:rsid w:val="00606C2B"/>
    <w:rsid w:val="006078AC"/>
    <w:rsid w:val="00607E81"/>
    <w:rsid w:val="006107E3"/>
    <w:rsid w:val="00610822"/>
    <w:rsid w:val="00612AE9"/>
    <w:rsid w:val="0061718B"/>
    <w:rsid w:val="00625943"/>
    <w:rsid w:val="0062630A"/>
    <w:rsid w:val="006272FB"/>
    <w:rsid w:val="00627F38"/>
    <w:rsid w:val="006310CB"/>
    <w:rsid w:val="0063366F"/>
    <w:rsid w:val="00634894"/>
    <w:rsid w:val="00635B26"/>
    <w:rsid w:val="0063633B"/>
    <w:rsid w:val="0064009A"/>
    <w:rsid w:val="006405A0"/>
    <w:rsid w:val="00641CEB"/>
    <w:rsid w:val="00643CE0"/>
    <w:rsid w:val="00645236"/>
    <w:rsid w:val="00646F2A"/>
    <w:rsid w:val="006500BA"/>
    <w:rsid w:val="00651BF9"/>
    <w:rsid w:val="00655BBC"/>
    <w:rsid w:val="00657AE8"/>
    <w:rsid w:val="00661D3E"/>
    <w:rsid w:val="00664A51"/>
    <w:rsid w:val="0067109C"/>
    <w:rsid w:val="00672C1F"/>
    <w:rsid w:val="00673C29"/>
    <w:rsid w:val="006746A5"/>
    <w:rsid w:val="00682436"/>
    <w:rsid w:val="00682744"/>
    <w:rsid w:val="00682D85"/>
    <w:rsid w:val="00682E9E"/>
    <w:rsid w:val="00685E96"/>
    <w:rsid w:val="00691CB1"/>
    <w:rsid w:val="006929F1"/>
    <w:rsid w:val="00692E2F"/>
    <w:rsid w:val="00695C03"/>
    <w:rsid w:val="00695CC5"/>
    <w:rsid w:val="006A025E"/>
    <w:rsid w:val="006A12EB"/>
    <w:rsid w:val="006A29AC"/>
    <w:rsid w:val="006A69B6"/>
    <w:rsid w:val="006B09E3"/>
    <w:rsid w:val="006B2EE1"/>
    <w:rsid w:val="006B7070"/>
    <w:rsid w:val="006C050F"/>
    <w:rsid w:val="006C1D89"/>
    <w:rsid w:val="006C3581"/>
    <w:rsid w:val="006C70E5"/>
    <w:rsid w:val="006C71D5"/>
    <w:rsid w:val="006C7A53"/>
    <w:rsid w:val="006C7F82"/>
    <w:rsid w:val="006D0614"/>
    <w:rsid w:val="006D07F8"/>
    <w:rsid w:val="006D0B69"/>
    <w:rsid w:val="006D210D"/>
    <w:rsid w:val="006D25C6"/>
    <w:rsid w:val="006D314A"/>
    <w:rsid w:val="006D331D"/>
    <w:rsid w:val="006D59E1"/>
    <w:rsid w:val="006D5FE9"/>
    <w:rsid w:val="006D7BB0"/>
    <w:rsid w:val="006D7D52"/>
    <w:rsid w:val="006E2C06"/>
    <w:rsid w:val="006E5D28"/>
    <w:rsid w:val="006F01AC"/>
    <w:rsid w:val="006F0345"/>
    <w:rsid w:val="006F197A"/>
    <w:rsid w:val="006F4884"/>
    <w:rsid w:val="006F5060"/>
    <w:rsid w:val="0070058F"/>
    <w:rsid w:val="00702786"/>
    <w:rsid w:val="007049B9"/>
    <w:rsid w:val="00705EA9"/>
    <w:rsid w:val="00712323"/>
    <w:rsid w:val="00712ED2"/>
    <w:rsid w:val="00715A2C"/>
    <w:rsid w:val="007179FE"/>
    <w:rsid w:val="007207E4"/>
    <w:rsid w:val="00720F8C"/>
    <w:rsid w:val="00723ACF"/>
    <w:rsid w:val="007260A7"/>
    <w:rsid w:val="00726AF6"/>
    <w:rsid w:val="00730F87"/>
    <w:rsid w:val="00732A27"/>
    <w:rsid w:val="00734AF8"/>
    <w:rsid w:val="007364C3"/>
    <w:rsid w:val="00736B5D"/>
    <w:rsid w:val="00741052"/>
    <w:rsid w:val="00743ABF"/>
    <w:rsid w:val="007450FC"/>
    <w:rsid w:val="00747710"/>
    <w:rsid w:val="007506BC"/>
    <w:rsid w:val="007509F1"/>
    <w:rsid w:val="00754B53"/>
    <w:rsid w:val="007558EC"/>
    <w:rsid w:val="007572AC"/>
    <w:rsid w:val="00757B98"/>
    <w:rsid w:val="007608CC"/>
    <w:rsid w:val="007629B4"/>
    <w:rsid w:val="0076365E"/>
    <w:rsid w:val="007677A8"/>
    <w:rsid w:val="007733AC"/>
    <w:rsid w:val="00773653"/>
    <w:rsid w:val="00774B6E"/>
    <w:rsid w:val="00774C97"/>
    <w:rsid w:val="00775357"/>
    <w:rsid w:val="00780304"/>
    <w:rsid w:val="00783E2F"/>
    <w:rsid w:val="00787149"/>
    <w:rsid w:val="00790C52"/>
    <w:rsid w:val="00793319"/>
    <w:rsid w:val="007942F3"/>
    <w:rsid w:val="00794486"/>
    <w:rsid w:val="00795C44"/>
    <w:rsid w:val="007A0A2F"/>
    <w:rsid w:val="007A35CA"/>
    <w:rsid w:val="007A3B24"/>
    <w:rsid w:val="007A5AC1"/>
    <w:rsid w:val="007A624D"/>
    <w:rsid w:val="007A7799"/>
    <w:rsid w:val="007B259C"/>
    <w:rsid w:val="007B62ED"/>
    <w:rsid w:val="007C0B42"/>
    <w:rsid w:val="007C2001"/>
    <w:rsid w:val="007C31E2"/>
    <w:rsid w:val="007C3DC2"/>
    <w:rsid w:val="007C5E59"/>
    <w:rsid w:val="007C6107"/>
    <w:rsid w:val="007D23CB"/>
    <w:rsid w:val="007D2BAD"/>
    <w:rsid w:val="007D417D"/>
    <w:rsid w:val="007D4ADE"/>
    <w:rsid w:val="007D50D7"/>
    <w:rsid w:val="007D64C3"/>
    <w:rsid w:val="007E0B1A"/>
    <w:rsid w:val="007E4952"/>
    <w:rsid w:val="007E628F"/>
    <w:rsid w:val="007E6B2A"/>
    <w:rsid w:val="007F06AA"/>
    <w:rsid w:val="007F0CEE"/>
    <w:rsid w:val="007F2164"/>
    <w:rsid w:val="007F7F9C"/>
    <w:rsid w:val="00805A60"/>
    <w:rsid w:val="00806092"/>
    <w:rsid w:val="00807764"/>
    <w:rsid w:val="008116E2"/>
    <w:rsid w:val="0081227F"/>
    <w:rsid w:val="0081400F"/>
    <w:rsid w:val="0081401F"/>
    <w:rsid w:val="00815195"/>
    <w:rsid w:val="008156B4"/>
    <w:rsid w:val="008170F0"/>
    <w:rsid w:val="0082079B"/>
    <w:rsid w:val="00821F3A"/>
    <w:rsid w:val="008224C9"/>
    <w:rsid w:val="00823888"/>
    <w:rsid w:val="0082484D"/>
    <w:rsid w:val="00824A75"/>
    <w:rsid w:val="008277DF"/>
    <w:rsid w:val="00835026"/>
    <w:rsid w:val="00835815"/>
    <w:rsid w:val="00835DC9"/>
    <w:rsid w:val="00837013"/>
    <w:rsid w:val="00837398"/>
    <w:rsid w:val="0083798F"/>
    <w:rsid w:val="008400F2"/>
    <w:rsid w:val="00844533"/>
    <w:rsid w:val="008455EF"/>
    <w:rsid w:val="008470D9"/>
    <w:rsid w:val="00847416"/>
    <w:rsid w:val="0084753F"/>
    <w:rsid w:val="008502A1"/>
    <w:rsid w:val="0085096B"/>
    <w:rsid w:val="00854FC9"/>
    <w:rsid w:val="00855479"/>
    <w:rsid w:val="00862C63"/>
    <w:rsid w:val="00863D0E"/>
    <w:rsid w:val="0087305D"/>
    <w:rsid w:val="00880040"/>
    <w:rsid w:val="008833B5"/>
    <w:rsid w:val="008844D3"/>
    <w:rsid w:val="00892613"/>
    <w:rsid w:val="0089329F"/>
    <w:rsid w:val="00893F8C"/>
    <w:rsid w:val="00894669"/>
    <w:rsid w:val="008949C3"/>
    <w:rsid w:val="0089683C"/>
    <w:rsid w:val="00896B82"/>
    <w:rsid w:val="00897DE8"/>
    <w:rsid w:val="008A2118"/>
    <w:rsid w:val="008A3D5D"/>
    <w:rsid w:val="008A45AB"/>
    <w:rsid w:val="008A609A"/>
    <w:rsid w:val="008A6676"/>
    <w:rsid w:val="008B268A"/>
    <w:rsid w:val="008B40ED"/>
    <w:rsid w:val="008B5121"/>
    <w:rsid w:val="008B64DB"/>
    <w:rsid w:val="008B69AB"/>
    <w:rsid w:val="008C2D93"/>
    <w:rsid w:val="008C57B6"/>
    <w:rsid w:val="008C6DD3"/>
    <w:rsid w:val="008D0716"/>
    <w:rsid w:val="008D5A54"/>
    <w:rsid w:val="008D5B96"/>
    <w:rsid w:val="008D74E0"/>
    <w:rsid w:val="008D76DB"/>
    <w:rsid w:val="008E0A21"/>
    <w:rsid w:val="008E0F93"/>
    <w:rsid w:val="008E1F09"/>
    <w:rsid w:val="008E25A3"/>
    <w:rsid w:val="008E2CF9"/>
    <w:rsid w:val="008E3DEF"/>
    <w:rsid w:val="008F2920"/>
    <w:rsid w:val="008F40E4"/>
    <w:rsid w:val="008F46AC"/>
    <w:rsid w:val="008F5186"/>
    <w:rsid w:val="008F5BAA"/>
    <w:rsid w:val="008F5C11"/>
    <w:rsid w:val="008F5F84"/>
    <w:rsid w:val="008F720A"/>
    <w:rsid w:val="008F7586"/>
    <w:rsid w:val="008F7A7B"/>
    <w:rsid w:val="008F7D32"/>
    <w:rsid w:val="008F7EA6"/>
    <w:rsid w:val="009023DD"/>
    <w:rsid w:val="00902A14"/>
    <w:rsid w:val="00903D02"/>
    <w:rsid w:val="00905610"/>
    <w:rsid w:val="00905EE9"/>
    <w:rsid w:val="0090792C"/>
    <w:rsid w:val="009112A5"/>
    <w:rsid w:val="00920069"/>
    <w:rsid w:val="00920DBD"/>
    <w:rsid w:val="009214D8"/>
    <w:rsid w:val="009220FB"/>
    <w:rsid w:val="00922794"/>
    <w:rsid w:val="00926462"/>
    <w:rsid w:val="00927B30"/>
    <w:rsid w:val="00930C53"/>
    <w:rsid w:val="00931972"/>
    <w:rsid w:val="00933D23"/>
    <w:rsid w:val="00934E79"/>
    <w:rsid w:val="00937080"/>
    <w:rsid w:val="00937495"/>
    <w:rsid w:val="009435B3"/>
    <w:rsid w:val="009435FC"/>
    <w:rsid w:val="0094420B"/>
    <w:rsid w:val="00944FC3"/>
    <w:rsid w:val="009460E8"/>
    <w:rsid w:val="0094638A"/>
    <w:rsid w:val="00946893"/>
    <w:rsid w:val="00951B87"/>
    <w:rsid w:val="00951F80"/>
    <w:rsid w:val="009549D0"/>
    <w:rsid w:val="00954E57"/>
    <w:rsid w:val="00957B3A"/>
    <w:rsid w:val="0097073E"/>
    <w:rsid w:val="0097108B"/>
    <w:rsid w:val="00972832"/>
    <w:rsid w:val="00977B61"/>
    <w:rsid w:val="00980D88"/>
    <w:rsid w:val="00983AEA"/>
    <w:rsid w:val="00984435"/>
    <w:rsid w:val="00985FDA"/>
    <w:rsid w:val="009860A7"/>
    <w:rsid w:val="00991F32"/>
    <w:rsid w:val="00991F79"/>
    <w:rsid w:val="009945CE"/>
    <w:rsid w:val="0099484C"/>
    <w:rsid w:val="00994F0D"/>
    <w:rsid w:val="00995C1A"/>
    <w:rsid w:val="00995D04"/>
    <w:rsid w:val="009976BB"/>
    <w:rsid w:val="009B2C25"/>
    <w:rsid w:val="009C58A9"/>
    <w:rsid w:val="009C7F8C"/>
    <w:rsid w:val="009D0989"/>
    <w:rsid w:val="009D35C2"/>
    <w:rsid w:val="009D4483"/>
    <w:rsid w:val="009E4CF3"/>
    <w:rsid w:val="009E5710"/>
    <w:rsid w:val="009E5C4B"/>
    <w:rsid w:val="009E67EC"/>
    <w:rsid w:val="009E7D34"/>
    <w:rsid w:val="009F00AE"/>
    <w:rsid w:val="009F4CE2"/>
    <w:rsid w:val="009F62BA"/>
    <w:rsid w:val="009F62F7"/>
    <w:rsid w:val="009F67D2"/>
    <w:rsid w:val="009F67F7"/>
    <w:rsid w:val="00A00766"/>
    <w:rsid w:val="00A02195"/>
    <w:rsid w:val="00A02BB5"/>
    <w:rsid w:val="00A04917"/>
    <w:rsid w:val="00A05E97"/>
    <w:rsid w:val="00A06220"/>
    <w:rsid w:val="00A06E36"/>
    <w:rsid w:val="00A07166"/>
    <w:rsid w:val="00A0763B"/>
    <w:rsid w:val="00A12037"/>
    <w:rsid w:val="00A1307C"/>
    <w:rsid w:val="00A13B0F"/>
    <w:rsid w:val="00A147DB"/>
    <w:rsid w:val="00A15BC6"/>
    <w:rsid w:val="00A1607D"/>
    <w:rsid w:val="00A1608B"/>
    <w:rsid w:val="00A16C6A"/>
    <w:rsid w:val="00A16E0E"/>
    <w:rsid w:val="00A21EB0"/>
    <w:rsid w:val="00A22DA0"/>
    <w:rsid w:val="00A23BC8"/>
    <w:rsid w:val="00A2424D"/>
    <w:rsid w:val="00A25FE6"/>
    <w:rsid w:val="00A3431E"/>
    <w:rsid w:val="00A43B9B"/>
    <w:rsid w:val="00A44933"/>
    <w:rsid w:val="00A51B52"/>
    <w:rsid w:val="00A51CA4"/>
    <w:rsid w:val="00A51CF0"/>
    <w:rsid w:val="00A524BC"/>
    <w:rsid w:val="00A53F6B"/>
    <w:rsid w:val="00A55CCF"/>
    <w:rsid w:val="00A5637B"/>
    <w:rsid w:val="00A57F5D"/>
    <w:rsid w:val="00A60A7B"/>
    <w:rsid w:val="00A623BE"/>
    <w:rsid w:val="00A64026"/>
    <w:rsid w:val="00A70B43"/>
    <w:rsid w:val="00A70ECD"/>
    <w:rsid w:val="00A73971"/>
    <w:rsid w:val="00A73A46"/>
    <w:rsid w:val="00A73DE4"/>
    <w:rsid w:val="00A748DE"/>
    <w:rsid w:val="00A74F88"/>
    <w:rsid w:val="00A80FED"/>
    <w:rsid w:val="00A833C0"/>
    <w:rsid w:val="00A8635A"/>
    <w:rsid w:val="00A87477"/>
    <w:rsid w:val="00A90275"/>
    <w:rsid w:val="00A91191"/>
    <w:rsid w:val="00AA0813"/>
    <w:rsid w:val="00AA1182"/>
    <w:rsid w:val="00AA4F84"/>
    <w:rsid w:val="00AB4DD0"/>
    <w:rsid w:val="00AB60A1"/>
    <w:rsid w:val="00AB686A"/>
    <w:rsid w:val="00AB7E4E"/>
    <w:rsid w:val="00AC144D"/>
    <w:rsid w:val="00AC5249"/>
    <w:rsid w:val="00AC5A64"/>
    <w:rsid w:val="00AC633F"/>
    <w:rsid w:val="00AC6698"/>
    <w:rsid w:val="00AC6ED6"/>
    <w:rsid w:val="00AD2DCA"/>
    <w:rsid w:val="00AD36A0"/>
    <w:rsid w:val="00AD4ADA"/>
    <w:rsid w:val="00AD7925"/>
    <w:rsid w:val="00AE0BFE"/>
    <w:rsid w:val="00AE1267"/>
    <w:rsid w:val="00AF0C14"/>
    <w:rsid w:val="00AF1AC8"/>
    <w:rsid w:val="00AF3714"/>
    <w:rsid w:val="00AF3CA2"/>
    <w:rsid w:val="00AF5830"/>
    <w:rsid w:val="00AF5B34"/>
    <w:rsid w:val="00AF61DF"/>
    <w:rsid w:val="00B000F1"/>
    <w:rsid w:val="00B055E3"/>
    <w:rsid w:val="00B05FA6"/>
    <w:rsid w:val="00B07A6F"/>
    <w:rsid w:val="00B10AFA"/>
    <w:rsid w:val="00B11ECF"/>
    <w:rsid w:val="00B11FC9"/>
    <w:rsid w:val="00B13D46"/>
    <w:rsid w:val="00B14AAE"/>
    <w:rsid w:val="00B14D41"/>
    <w:rsid w:val="00B15024"/>
    <w:rsid w:val="00B17827"/>
    <w:rsid w:val="00B203E5"/>
    <w:rsid w:val="00B21DC6"/>
    <w:rsid w:val="00B22437"/>
    <w:rsid w:val="00B2330B"/>
    <w:rsid w:val="00B23BCA"/>
    <w:rsid w:val="00B27029"/>
    <w:rsid w:val="00B27F52"/>
    <w:rsid w:val="00B30085"/>
    <w:rsid w:val="00B301AD"/>
    <w:rsid w:val="00B31132"/>
    <w:rsid w:val="00B318EE"/>
    <w:rsid w:val="00B3673E"/>
    <w:rsid w:val="00B373C3"/>
    <w:rsid w:val="00B40944"/>
    <w:rsid w:val="00B40E92"/>
    <w:rsid w:val="00B4109C"/>
    <w:rsid w:val="00B43F4E"/>
    <w:rsid w:val="00B4594F"/>
    <w:rsid w:val="00B55E48"/>
    <w:rsid w:val="00B56311"/>
    <w:rsid w:val="00B57682"/>
    <w:rsid w:val="00B57F21"/>
    <w:rsid w:val="00B604A2"/>
    <w:rsid w:val="00B63A4E"/>
    <w:rsid w:val="00B6545C"/>
    <w:rsid w:val="00B65E22"/>
    <w:rsid w:val="00B70562"/>
    <w:rsid w:val="00B70CA9"/>
    <w:rsid w:val="00B70E7C"/>
    <w:rsid w:val="00B72A1E"/>
    <w:rsid w:val="00B73F81"/>
    <w:rsid w:val="00B750DB"/>
    <w:rsid w:val="00B75F12"/>
    <w:rsid w:val="00B75F1C"/>
    <w:rsid w:val="00B832CB"/>
    <w:rsid w:val="00B84289"/>
    <w:rsid w:val="00B85ED1"/>
    <w:rsid w:val="00B87ECD"/>
    <w:rsid w:val="00B901B9"/>
    <w:rsid w:val="00B927F8"/>
    <w:rsid w:val="00B92D5A"/>
    <w:rsid w:val="00B93096"/>
    <w:rsid w:val="00B9417D"/>
    <w:rsid w:val="00BA5AD7"/>
    <w:rsid w:val="00BA6389"/>
    <w:rsid w:val="00BB16F7"/>
    <w:rsid w:val="00BB2476"/>
    <w:rsid w:val="00BB3AA5"/>
    <w:rsid w:val="00BC24FC"/>
    <w:rsid w:val="00BC4EFE"/>
    <w:rsid w:val="00BC73AB"/>
    <w:rsid w:val="00BD028C"/>
    <w:rsid w:val="00BD18E1"/>
    <w:rsid w:val="00BD1D3A"/>
    <w:rsid w:val="00BD2169"/>
    <w:rsid w:val="00BD2AD6"/>
    <w:rsid w:val="00BD5957"/>
    <w:rsid w:val="00BD5ADA"/>
    <w:rsid w:val="00BE1417"/>
    <w:rsid w:val="00BF04F2"/>
    <w:rsid w:val="00BF1916"/>
    <w:rsid w:val="00BF3599"/>
    <w:rsid w:val="00BF69CE"/>
    <w:rsid w:val="00BF6B07"/>
    <w:rsid w:val="00BF6CAD"/>
    <w:rsid w:val="00C04FAB"/>
    <w:rsid w:val="00C0652C"/>
    <w:rsid w:val="00C06A8A"/>
    <w:rsid w:val="00C075C8"/>
    <w:rsid w:val="00C07E2D"/>
    <w:rsid w:val="00C1089D"/>
    <w:rsid w:val="00C10C03"/>
    <w:rsid w:val="00C114EF"/>
    <w:rsid w:val="00C115E8"/>
    <w:rsid w:val="00C146CB"/>
    <w:rsid w:val="00C154B1"/>
    <w:rsid w:val="00C172D1"/>
    <w:rsid w:val="00C17B90"/>
    <w:rsid w:val="00C20B67"/>
    <w:rsid w:val="00C22DAC"/>
    <w:rsid w:val="00C22E05"/>
    <w:rsid w:val="00C22EF1"/>
    <w:rsid w:val="00C23DF1"/>
    <w:rsid w:val="00C2482D"/>
    <w:rsid w:val="00C269F9"/>
    <w:rsid w:val="00C30C2E"/>
    <w:rsid w:val="00C32F25"/>
    <w:rsid w:val="00C35455"/>
    <w:rsid w:val="00C35574"/>
    <w:rsid w:val="00C35FA2"/>
    <w:rsid w:val="00C42632"/>
    <w:rsid w:val="00C51AFF"/>
    <w:rsid w:val="00C5274F"/>
    <w:rsid w:val="00C54C86"/>
    <w:rsid w:val="00C54E2E"/>
    <w:rsid w:val="00C54E99"/>
    <w:rsid w:val="00C55FAC"/>
    <w:rsid w:val="00C56132"/>
    <w:rsid w:val="00C565BB"/>
    <w:rsid w:val="00C56B7B"/>
    <w:rsid w:val="00C614A1"/>
    <w:rsid w:val="00C61BB5"/>
    <w:rsid w:val="00C62088"/>
    <w:rsid w:val="00C63905"/>
    <w:rsid w:val="00C64F4C"/>
    <w:rsid w:val="00C66692"/>
    <w:rsid w:val="00C67BAE"/>
    <w:rsid w:val="00C73057"/>
    <w:rsid w:val="00C75626"/>
    <w:rsid w:val="00C75638"/>
    <w:rsid w:val="00C7586F"/>
    <w:rsid w:val="00C75B38"/>
    <w:rsid w:val="00C75C24"/>
    <w:rsid w:val="00C87F60"/>
    <w:rsid w:val="00C93D19"/>
    <w:rsid w:val="00C965C1"/>
    <w:rsid w:val="00C96A52"/>
    <w:rsid w:val="00C97F89"/>
    <w:rsid w:val="00CA03BA"/>
    <w:rsid w:val="00CA1136"/>
    <w:rsid w:val="00CA2F95"/>
    <w:rsid w:val="00CA4A86"/>
    <w:rsid w:val="00CA77AE"/>
    <w:rsid w:val="00CB066C"/>
    <w:rsid w:val="00CB0732"/>
    <w:rsid w:val="00CB0834"/>
    <w:rsid w:val="00CB599A"/>
    <w:rsid w:val="00CB6A7A"/>
    <w:rsid w:val="00CB6F21"/>
    <w:rsid w:val="00CB7B86"/>
    <w:rsid w:val="00CC34FF"/>
    <w:rsid w:val="00CC6013"/>
    <w:rsid w:val="00CC64D3"/>
    <w:rsid w:val="00CC74D3"/>
    <w:rsid w:val="00CD106C"/>
    <w:rsid w:val="00CD330D"/>
    <w:rsid w:val="00CD45B4"/>
    <w:rsid w:val="00CD79F0"/>
    <w:rsid w:val="00CE113B"/>
    <w:rsid w:val="00CE296A"/>
    <w:rsid w:val="00CE3451"/>
    <w:rsid w:val="00CE3C45"/>
    <w:rsid w:val="00CE4972"/>
    <w:rsid w:val="00CE63A4"/>
    <w:rsid w:val="00CE64FC"/>
    <w:rsid w:val="00CF05AC"/>
    <w:rsid w:val="00CF1977"/>
    <w:rsid w:val="00CF2C0C"/>
    <w:rsid w:val="00D00D72"/>
    <w:rsid w:val="00D00F85"/>
    <w:rsid w:val="00D040CB"/>
    <w:rsid w:val="00D066B2"/>
    <w:rsid w:val="00D06755"/>
    <w:rsid w:val="00D10C7D"/>
    <w:rsid w:val="00D1522C"/>
    <w:rsid w:val="00D160A7"/>
    <w:rsid w:val="00D16AA4"/>
    <w:rsid w:val="00D21493"/>
    <w:rsid w:val="00D214BF"/>
    <w:rsid w:val="00D21C28"/>
    <w:rsid w:val="00D230DF"/>
    <w:rsid w:val="00D25E97"/>
    <w:rsid w:val="00D273A0"/>
    <w:rsid w:val="00D3121E"/>
    <w:rsid w:val="00D3136B"/>
    <w:rsid w:val="00D314A8"/>
    <w:rsid w:val="00D31778"/>
    <w:rsid w:val="00D33CA3"/>
    <w:rsid w:val="00D36A9E"/>
    <w:rsid w:val="00D37464"/>
    <w:rsid w:val="00D401CC"/>
    <w:rsid w:val="00D41EEE"/>
    <w:rsid w:val="00D42CD8"/>
    <w:rsid w:val="00D42EE3"/>
    <w:rsid w:val="00D43263"/>
    <w:rsid w:val="00D435BD"/>
    <w:rsid w:val="00D437A8"/>
    <w:rsid w:val="00D43A5C"/>
    <w:rsid w:val="00D4481F"/>
    <w:rsid w:val="00D456A8"/>
    <w:rsid w:val="00D45F32"/>
    <w:rsid w:val="00D467C2"/>
    <w:rsid w:val="00D47997"/>
    <w:rsid w:val="00D511B1"/>
    <w:rsid w:val="00D57DA3"/>
    <w:rsid w:val="00D631BE"/>
    <w:rsid w:val="00D6414B"/>
    <w:rsid w:val="00D64F38"/>
    <w:rsid w:val="00D66B99"/>
    <w:rsid w:val="00D66D9A"/>
    <w:rsid w:val="00D674D2"/>
    <w:rsid w:val="00D72708"/>
    <w:rsid w:val="00D7305E"/>
    <w:rsid w:val="00D752AB"/>
    <w:rsid w:val="00D75A10"/>
    <w:rsid w:val="00D76F34"/>
    <w:rsid w:val="00D76F9E"/>
    <w:rsid w:val="00D8198F"/>
    <w:rsid w:val="00D81BEF"/>
    <w:rsid w:val="00D857D4"/>
    <w:rsid w:val="00D873CD"/>
    <w:rsid w:val="00D9532C"/>
    <w:rsid w:val="00D95E8A"/>
    <w:rsid w:val="00D971FC"/>
    <w:rsid w:val="00DA3722"/>
    <w:rsid w:val="00DA3BF3"/>
    <w:rsid w:val="00DA7449"/>
    <w:rsid w:val="00DB14AE"/>
    <w:rsid w:val="00DB17A5"/>
    <w:rsid w:val="00DB470E"/>
    <w:rsid w:val="00DC4D7A"/>
    <w:rsid w:val="00DC56F4"/>
    <w:rsid w:val="00DD0731"/>
    <w:rsid w:val="00DD3E93"/>
    <w:rsid w:val="00DD4514"/>
    <w:rsid w:val="00DD4ADC"/>
    <w:rsid w:val="00DD4B27"/>
    <w:rsid w:val="00DD5F75"/>
    <w:rsid w:val="00DD6EC1"/>
    <w:rsid w:val="00DE010C"/>
    <w:rsid w:val="00DE2510"/>
    <w:rsid w:val="00DE430C"/>
    <w:rsid w:val="00DE4E4C"/>
    <w:rsid w:val="00DE7F89"/>
    <w:rsid w:val="00DF2299"/>
    <w:rsid w:val="00DF62DB"/>
    <w:rsid w:val="00E113A5"/>
    <w:rsid w:val="00E1177D"/>
    <w:rsid w:val="00E1262C"/>
    <w:rsid w:val="00E15CA4"/>
    <w:rsid w:val="00E15EA6"/>
    <w:rsid w:val="00E212CC"/>
    <w:rsid w:val="00E2487B"/>
    <w:rsid w:val="00E270D5"/>
    <w:rsid w:val="00E2773C"/>
    <w:rsid w:val="00E2794B"/>
    <w:rsid w:val="00E30F42"/>
    <w:rsid w:val="00E33FF8"/>
    <w:rsid w:val="00E35512"/>
    <w:rsid w:val="00E35825"/>
    <w:rsid w:val="00E36A89"/>
    <w:rsid w:val="00E40C82"/>
    <w:rsid w:val="00E42FB4"/>
    <w:rsid w:val="00E4564D"/>
    <w:rsid w:val="00E45C39"/>
    <w:rsid w:val="00E47832"/>
    <w:rsid w:val="00E50868"/>
    <w:rsid w:val="00E534BC"/>
    <w:rsid w:val="00E54AD2"/>
    <w:rsid w:val="00E54B90"/>
    <w:rsid w:val="00E55D75"/>
    <w:rsid w:val="00E56067"/>
    <w:rsid w:val="00E57066"/>
    <w:rsid w:val="00E57CB9"/>
    <w:rsid w:val="00E57FE0"/>
    <w:rsid w:val="00E60F2A"/>
    <w:rsid w:val="00E6103E"/>
    <w:rsid w:val="00E61B07"/>
    <w:rsid w:val="00E6234B"/>
    <w:rsid w:val="00E64F27"/>
    <w:rsid w:val="00E65ADC"/>
    <w:rsid w:val="00E66D82"/>
    <w:rsid w:val="00E67060"/>
    <w:rsid w:val="00E671A4"/>
    <w:rsid w:val="00E6789D"/>
    <w:rsid w:val="00E71C01"/>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23A5"/>
    <w:rsid w:val="00EA3C55"/>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D22A0"/>
    <w:rsid w:val="00EE0146"/>
    <w:rsid w:val="00EE366C"/>
    <w:rsid w:val="00EE3B7A"/>
    <w:rsid w:val="00EE6251"/>
    <w:rsid w:val="00EF1463"/>
    <w:rsid w:val="00EF64FB"/>
    <w:rsid w:val="00F013C5"/>
    <w:rsid w:val="00F04E2B"/>
    <w:rsid w:val="00F04FFA"/>
    <w:rsid w:val="00F10D74"/>
    <w:rsid w:val="00F11610"/>
    <w:rsid w:val="00F126F0"/>
    <w:rsid w:val="00F148FC"/>
    <w:rsid w:val="00F174A5"/>
    <w:rsid w:val="00F31E2A"/>
    <w:rsid w:val="00F3266F"/>
    <w:rsid w:val="00F327D9"/>
    <w:rsid w:val="00F34152"/>
    <w:rsid w:val="00F4198F"/>
    <w:rsid w:val="00F4414C"/>
    <w:rsid w:val="00F443DF"/>
    <w:rsid w:val="00F53EC7"/>
    <w:rsid w:val="00F5462E"/>
    <w:rsid w:val="00F54D17"/>
    <w:rsid w:val="00F566F4"/>
    <w:rsid w:val="00F60CC1"/>
    <w:rsid w:val="00F614E7"/>
    <w:rsid w:val="00F6447C"/>
    <w:rsid w:val="00F71486"/>
    <w:rsid w:val="00F74567"/>
    <w:rsid w:val="00F76FE5"/>
    <w:rsid w:val="00F80AFC"/>
    <w:rsid w:val="00F81F31"/>
    <w:rsid w:val="00F8336D"/>
    <w:rsid w:val="00F8401E"/>
    <w:rsid w:val="00F850D9"/>
    <w:rsid w:val="00F85D65"/>
    <w:rsid w:val="00F86679"/>
    <w:rsid w:val="00F87ADF"/>
    <w:rsid w:val="00F90A6C"/>
    <w:rsid w:val="00F9203A"/>
    <w:rsid w:val="00F925E1"/>
    <w:rsid w:val="00F92D52"/>
    <w:rsid w:val="00F94654"/>
    <w:rsid w:val="00F95157"/>
    <w:rsid w:val="00F97037"/>
    <w:rsid w:val="00F975A2"/>
    <w:rsid w:val="00FA0D1E"/>
    <w:rsid w:val="00FA1576"/>
    <w:rsid w:val="00FA4FB9"/>
    <w:rsid w:val="00FA6BD6"/>
    <w:rsid w:val="00FA7F68"/>
    <w:rsid w:val="00FB23B0"/>
    <w:rsid w:val="00FB23B4"/>
    <w:rsid w:val="00FB29C8"/>
    <w:rsid w:val="00FB5E0E"/>
    <w:rsid w:val="00FB7258"/>
    <w:rsid w:val="00FC0B5F"/>
    <w:rsid w:val="00FC105E"/>
    <w:rsid w:val="00FC1174"/>
    <w:rsid w:val="00FC3BDA"/>
    <w:rsid w:val="00FC4954"/>
    <w:rsid w:val="00FD0007"/>
    <w:rsid w:val="00FD38B6"/>
    <w:rsid w:val="00FD4259"/>
    <w:rsid w:val="00FD54EB"/>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127A1"/>
  <w15:chartTrackingRefBased/>
  <w15:docId w15:val="{1964F85C-B749-4697-9885-DB0D91B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2A27"/>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26"/>
      </w:numPr>
      <w:spacing w:before="240"/>
      <w:outlineLvl w:val="0"/>
    </w:pPr>
  </w:style>
  <w:style w:type="paragraph" w:customStyle="1" w:styleId="Level2">
    <w:name w:val="Level 2"/>
    <w:link w:val="Level2Char"/>
    <w:autoRedefine/>
    <w:rsid w:val="00B05FA6"/>
    <w:pPr>
      <w:spacing w:before="240"/>
      <w:ind w:left="1440" w:hanging="72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B05FA6"/>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qFormat/>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26"/>
      </w:numPr>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26"/>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26"/>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26"/>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Style4">
    <w:name w:val="Style4"/>
    <w:basedOn w:val="Normal"/>
    <w:qFormat/>
    <w:rsid w:val="00B11ECF"/>
    <w:pPr>
      <w:tabs>
        <w:tab w:val="left" w:pos="2520"/>
      </w:tabs>
      <w:autoSpaceDE/>
      <w:autoSpaceDN/>
      <w:adjustRightInd/>
      <w:ind w:left="2520" w:right="56" w:hanging="1080"/>
      <w:jc w:val="both"/>
    </w:pPr>
    <w:rPr>
      <w:rFonts w:ascii="Times New Roman" w:hAnsi="Times New Roman" w:cs="Times New Roman"/>
      <w:sz w:val="24"/>
    </w:rPr>
  </w:style>
  <w:style w:type="paragraph" w:customStyle="1" w:styleId="Style3">
    <w:name w:val="Style3"/>
    <w:basedOn w:val="Normal"/>
    <w:qFormat/>
    <w:rsid w:val="00B11ECF"/>
    <w:pPr>
      <w:tabs>
        <w:tab w:val="left" w:pos="2520"/>
      </w:tabs>
      <w:autoSpaceDE/>
      <w:autoSpaceDN/>
      <w:adjustRightInd/>
      <w:ind w:left="1440" w:right="56"/>
      <w:jc w:val="both"/>
    </w:pPr>
    <w:rPr>
      <w:rFonts w:ascii="Times New Roman" w:hAnsi="Times New Roman" w:cs="Times New Roman"/>
      <w:sz w:val="24"/>
    </w:rPr>
  </w:style>
  <w:style w:type="paragraph" w:customStyle="1" w:styleId="Style5">
    <w:name w:val="Style5"/>
    <w:basedOn w:val="Normal"/>
    <w:qFormat/>
    <w:rsid w:val="00B11ECF"/>
    <w:pPr>
      <w:autoSpaceDE/>
      <w:autoSpaceDN/>
      <w:adjustRightInd/>
      <w:ind w:left="3960" w:right="56" w:hanging="1440"/>
      <w:jc w:val="both"/>
    </w:pPr>
    <w:rPr>
      <w:rFonts w:ascii="Times New Roman" w:hAnsi="Times New Roman" w:cs="Times New Roman"/>
      <w:sz w:val="24"/>
    </w:rPr>
  </w:style>
  <w:style w:type="table" w:customStyle="1" w:styleId="TableGrid1">
    <w:name w:val="Table Grid1"/>
    <w:basedOn w:val="TableNormal"/>
    <w:next w:val="TableGrid"/>
    <w:uiPriority w:val="39"/>
    <w:rsid w:val="00C75B3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500156"/>
    <w:pPr>
      <w:autoSpaceDE/>
      <w:autoSpaceDN/>
      <w:adjustRightInd/>
      <w:ind w:right="56" w:firstLine="720"/>
      <w:jc w:val="both"/>
    </w:pPr>
    <w:rPr>
      <w:rFonts w:ascii="Times New Roman" w:hAnsi="Times New Roman" w:cs="Times New Roman"/>
      <w:b/>
      <w:sz w:val="24"/>
      <w:szCs w:val="24"/>
    </w:rPr>
  </w:style>
  <w:style w:type="paragraph" w:customStyle="1" w:styleId="QuickA">
    <w:name w:val="Quick A."/>
    <w:basedOn w:val="Normal"/>
    <w:rsid w:val="00815195"/>
    <w:pPr>
      <w:numPr>
        <w:numId w:val="85"/>
      </w:numPr>
    </w:pPr>
    <w:rPr>
      <w:rFonts w:ascii="Times New Roman" w:hAnsi="Times New Roman" w:cs="Times New Roman"/>
      <w:sz w:val="20"/>
      <w:szCs w:val="24"/>
    </w:rPr>
  </w:style>
  <w:style w:type="paragraph" w:customStyle="1" w:styleId="StyleQuickAArial12ptJustifiedLinespacingMultiple1">
    <w:name w:val="Style Quick A. + Arial 12 pt Justified Line spacing:  Multiple 1..."/>
    <w:basedOn w:val="QuickA"/>
    <w:rsid w:val="00815195"/>
    <w:pPr>
      <w:spacing w:line="268" w:lineRule="auto"/>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glossaryDocument" Target="glossary/document.xml"/><Relationship Id="rId21" Type="http://schemas.openxmlformats.org/officeDocument/2006/relationships/hyperlink" Target="http://portal.paymode.com/ms"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ts.ms.gov/procurement/rfps-and-sole-sources" TargetMode="External"/><Relationship Id="rId25" Type="http://schemas.openxmlformats.org/officeDocument/2006/relationships/header" Target="header6.xml"/><Relationship Id="rId33" Type="http://schemas.openxmlformats.org/officeDocument/2006/relationships/hyperlink" Target="https://www.its.ms.gov/procurement/rfps-and-sole-sourc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its.ms.gov/Procurement/Documents/ISS%20Procurement%20Manual.pdf" TargetMode="External"/><Relationship Id="rId32" Type="http://schemas.openxmlformats.org/officeDocument/2006/relationships/hyperlink" Target="mailto:minority@mississippi.org"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s.ms.gov/Procurement/Documents/ISS%20Procurement%20Manual.pdf" TargetMode="Externa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mississippi.org/services/minor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mailto:mash@dfa.ms.gov" TargetMode="External"/><Relationship Id="rId27" Type="http://schemas.openxmlformats.org/officeDocument/2006/relationships/header" Target="header7.xml"/><Relationship Id="rId30" Type="http://schemas.openxmlformats.org/officeDocument/2006/relationships/hyperlink" Target="http://www.dfa.ms.gov/dfa-offices/mmrs/mississippi-suppliers-vendors/supplier-self-service/" TargetMode="External"/><Relationship Id="rId35" Type="http://schemas.openxmlformats.org/officeDocument/2006/relationships/header" Target="header11.xml"/><Relationship Id="rId8" Type="http://schemas.openxmlformats.org/officeDocument/2006/relationships/footer" Target="footer1.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IFB%20Tem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D6A6D9BC2469FBF2022D175078B07"/>
        <w:category>
          <w:name w:val="General"/>
          <w:gallery w:val="placeholder"/>
        </w:category>
        <w:types>
          <w:type w:val="bbPlcHdr"/>
        </w:types>
        <w:behaviors>
          <w:behavior w:val="content"/>
        </w:behaviors>
        <w:guid w:val="{321BDF19-731F-4D6F-9E64-3A008A8A843E}"/>
      </w:docPartPr>
      <w:docPartBody>
        <w:p w:rsidR="0029506A" w:rsidRDefault="0029506A">
          <w:pPr>
            <w:pStyle w:val="0FFD6A6D9BC2469FBF2022D175078B07"/>
          </w:pPr>
          <w:r w:rsidRPr="00560689">
            <w:rPr>
              <w:rStyle w:val="PlaceholderText"/>
              <w:color w:val="0000CC"/>
              <w:highlight w:val="green"/>
            </w:rPr>
            <w:t>Click to enter date</w:t>
          </w:r>
        </w:p>
      </w:docPartBody>
    </w:docPart>
    <w:docPart>
      <w:docPartPr>
        <w:name w:val="E1C57041C8664DD8BF0224AF33D1A086"/>
        <w:category>
          <w:name w:val="General"/>
          <w:gallery w:val="placeholder"/>
        </w:category>
        <w:types>
          <w:type w:val="bbPlcHdr"/>
        </w:types>
        <w:behaviors>
          <w:behavior w:val="content"/>
        </w:behaviors>
        <w:guid w:val="{C216755E-B032-42A6-A351-EFC532995FDD}"/>
      </w:docPartPr>
      <w:docPartBody>
        <w:p w:rsidR="0029506A" w:rsidRDefault="0029506A">
          <w:pPr>
            <w:pStyle w:val="E1C57041C8664DD8BF0224AF33D1A086"/>
          </w:pPr>
          <w:r w:rsidRPr="00560689">
            <w:rPr>
              <w:rStyle w:val="PlaceholderText"/>
              <w:color w:val="0000CC"/>
              <w:highlight w:val="green"/>
            </w:rPr>
            <w:t>Click to enter date</w:t>
          </w:r>
        </w:p>
      </w:docPartBody>
    </w:docPart>
    <w:docPart>
      <w:docPartPr>
        <w:name w:val="62ADDD74484548E59FD2F72C4230E0F3"/>
        <w:category>
          <w:name w:val="General"/>
          <w:gallery w:val="placeholder"/>
        </w:category>
        <w:types>
          <w:type w:val="bbPlcHdr"/>
        </w:types>
        <w:behaviors>
          <w:behavior w:val="content"/>
        </w:behaviors>
        <w:guid w:val="{F6587594-CF04-4651-93FA-5E069A2E4EDA}"/>
      </w:docPartPr>
      <w:docPartBody>
        <w:p w:rsidR="0029506A" w:rsidRDefault="0029506A">
          <w:pPr>
            <w:pStyle w:val="62ADDD74484548E59FD2F72C4230E0F3"/>
          </w:pPr>
          <w:r w:rsidRPr="00A524BC">
            <w:rPr>
              <w:rStyle w:val="PlaceholderText"/>
              <w:color w:val="0000FF"/>
              <w:highlight w:val="cyan"/>
            </w:rPr>
            <w:t>Click to choose contract or award.</w:t>
          </w:r>
        </w:p>
      </w:docPartBody>
    </w:docPart>
    <w:docPart>
      <w:docPartPr>
        <w:name w:val="20CF8E0660D745F2A3115E0950664E9D"/>
        <w:category>
          <w:name w:val="General"/>
          <w:gallery w:val="placeholder"/>
        </w:category>
        <w:types>
          <w:type w:val="bbPlcHdr"/>
        </w:types>
        <w:behaviors>
          <w:behavior w:val="content"/>
        </w:behaviors>
        <w:guid w:val="{51166025-4C80-46C3-9C2A-70D846583F86}"/>
      </w:docPartPr>
      <w:docPartBody>
        <w:p w:rsidR="0029506A" w:rsidRDefault="0029506A">
          <w:pPr>
            <w:pStyle w:val="20CF8E0660D745F2A3115E0950664E9D"/>
          </w:pPr>
          <w:r w:rsidRPr="00A524BC">
            <w:rPr>
              <w:rStyle w:val="PlaceholderText"/>
              <w:color w:val="0000FF"/>
              <w:highlight w:val="cyan"/>
            </w:rPr>
            <w:t>Click to choose contract or award.</w:t>
          </w:r>
        </w:p>
      </w:docPartBody>
    </w:docPart>
    <w:docPart>
      <w:docPartPr>
        <w:name w:val="6DF6DEB39E684DB3A6AE0A9780B233A8"/>
        <w:category>
          <w:name w:val="General"/>
          <w:gallery w:val="placeholder"/>
        </w:category>
        <w:types>
          <w:type w:val="bbPlcHdr"/>
        </w:types>
        <w:behaviors>
          <w:behavior w:val="content"/>
        </w:behaviors>
        <w:guid w:val="{F244357A-2163-4FF5-9FF6-434F70A5FB18}"/>
      </w:docPartPr>
      <w:docPartBody>
        <w:p w:rsidR="0029506A" w:rsidRDefault="0029506A">
          <w:pPr>
            <w:pStyle w:val="6DF6DEB39E684DB3A6AE0A9780B233A8"/>
          </w:pPr>
          <w:r w:rsidRPr="0037530D">
            <w:rPr>
              <w:rStyle w:val="PlaceholderText"/>
              <w:color w:val="0000CC"/>
              <w:highlight w:val="green"/>
            </w:rPr>
            <w:t>Click to enter date</w:t>
          </w:r>
        </w:p>
      </w:docPartBody>
    </w:docPart>
    <w:docPart>
      <w:docPartPr>
        <w:name w:val="59B1E58322ED45D1BA374343E15B8A6B"/>
        <w:category>
          <w:name w:val="General"/>
          <w:gallery w:val="placeholder"/>
        </w:category>
        <w:types>
          <w:type w:val="bbPlcHdr"/>
        </w:types>
        <w:behaviors>
          <w:behavior w:val="content"/>
        </w:behaviors>
        <w:guid w:val="{8606EBE8-4CBC-4AB2-A86E-B05FBC7E3E17}"/>
      </w:docPartPr>
      <w:docPartBody>
        <w:p w:rsidR="0029506A" w:rsidRDefault="0029506A">
          <w:pPr>
            <w:pStyle w:val="59B1E58322ED45D1BA374343E15B8A6B"/>
          </w:pPr>
          <w:r w:rsidRPr="0037530D">
            <w:rPr>
              <w:rStyle w:val="PlaceholderText"/>
              <w:color w:val="0000CC"/>
              <w:highlight w:val="green"/>
            </w:rPr>
            <w:t>Click to enter date</w:t>
          </w:r>
        </w:p>
      </w:docPartBody>
    </w:docPart>
    <w:docPart>
      <w:docPartPr>
        <w:name w:val="A9A89D6BF20D4FF796BFE3665FF931CD"/>
        <w:category>
          <w:name w:val="General"/>
          <w:gallery w:val="placeholder"/>
        </w:category>
        <w:types>
          <w:type w:val="bbPlcHdr"/>
        </w:types>
        <w:behaviors>
          <w:behavior w:val="content"/>
        </w:behaviors>
        <w:guid w:val="{A18EA81C-5B1A-4173-8717-DCF5B46E79FC}"/>
      </w:docPartPr>
      <w:docPartBody>
        <w:p w:rsidR="0029506A" w:rsidRDefault="0029506A">
          <w:pPr>
            <w:pStyle w:val="A9A89D6BF20D4FF796BFE3665FF931CD"/>
          </w:pPr>
          <w:r w:rsidRPr="0037530D">
            <w:rPr>
              <w:rStyle w:val="PlaceholderText"/>
              <w:color w:val="0000CC"/>
              <w:highlight w:val="green"/>
            </w:rPr>
            <w:t>Click to enter date</w:t>
          </w:r>
        </w:p>
      </w:docPartBody>
    </w:docPart>
    <w:docPart>
      <w:docPartPr>
        <w:name w:val="72EA21F95E524B00A0D241554C06C37D"/>
        <w:category>
          <w:name w:val="General"/>
          <w:gallery w:val="placeholder"/>
        </w:category>
        <w:types>
          <w:type w:val="bbPlcHdr"/>
        </w:types>
        <w:behaviors>
          <w:behavior w:val="content"/>
        </w:behaviors>
        <w:guid w:val="{4392E789-37C1-44AD-9EA9-998CD912295F}"/>
      </w:docPartPr>
      <w:docPartBody>
        <w:p w:rsidR="0029506A" w:rsidRDefault="0029506A">
          <w:pPr>
            <w:pStyle w:val="72EA21F95E524B00A0D241554C06C37D"/>
          </w:pPr>
          <w:r w:rsidRPr="0037530D">
            <w:rPr>
              <w:rStyle w:val="PlaceholderText"/>
              <w:color w:val="0000CC"/>
              <w:highlight w:val="green"/>
            </w:rPr>
            <w:t>Click to enter date</w:t>
          </w:r>
        </w:p>
      </w:docPartBody>
    </w:docPart>
    <w:docPart>
      <w:docPartPr>
        <w:name w:val="F9B151E53F854E29AEEA53B79A98A736"/>
        <w:category>
          <w:name w:val="General"/>
          <w:gallery w:val="placeholder"/>
        </w:category>
        <w:types>
          <w:type w:val="bbPlcHdr"/>
        </w:types>
        <w:behaviors>
          <w:behavior w:val="content"/>
        </w:behaviors>
        <w:guid w:val="{798DE8E8-3161-4BDC-A6F1-F0BA4D28689B}"/>
      </w:docPartPr>
      <w:docPartBody>
        <w:p w:rsidR="0029506A" w:rsidRDefault="0029506A">
          <w:pPr>
            <w:pStyle w:val="F9B151E53F854E29AEEA53B79A98A736"/>
          </w:pPr>
          <w:r w:rsidRPr="0037530D">
            <w:rPr>
              <w:rStyle w:val="PlaceholderText"/>
              <w:color w:val="0000CC"/>
              <w:highlight w:val="green"/>
            </w:rPr>
            <w:t>Click to enter date</w:t>
          </w:r>
        </w:p>
      </w:docPartBody>
    </w:docPart>
    <w:docPart>
      <w:docPartPr>
        <w:name w:val="BDE6FC9EDF38417E90CC7C28071546A2"/>
        <w:category>
          <w:name w:val="General"/>
          <w:gallery w:val="placeholder"/>
        </w:category>
        <w:types>
          <w:type w:val="bbPlcHdr"/>
        </w:types>
        <w:behaviors>
          <w:behavior w:val="content"/>
        </w:behaviors>
        <w:guid w:val="{EE8972DF-B44E-456C-A5C8-5DB4670BCD6D}"/>
      </w:docPartPr>
      <w:docPartBody>
        <w:p w:rsidR="0029506A" w:rsidRDefault="0029506A">
          <w:pPr>
            <w:pStyle w:val="BDE6FC9EDF38417E90CC7C28071546A2"/>
          </w:pPr>
          <w:r w:rsidRPr="0037530D">
            <w:rPr>
              <w:rStyle w:val="PlaceholderText"/>
              <w:color w:val="0000CC"/>
              <w:highlight w:val="green"/>
            </w:rPr>
            <w:t>Click to enter date</w:t>
          </w:r>
        </w:p>
      </w:docPartBody>
    </w:docPart>
    <w:docPart>
      <w:docPartPr>
        <w:name w:val="70EEEDF66D1547F088FE56FE1518AA87"/>
        <w:category>
          <w:name w:val="General"/>
          <w:gallery w:val="placeholder"/>
        </w:category>
        <w:types>
          <w:type w:val="bbPlcHdr"/>
        </w:types>
        <w:behaviors>
          <w:behavior w:val="content"/>
        </w:behaviors>
        <w:guid w:val="{DB9FBB37-7728-4DBE-8D5B-FCF9A2231DEC}"/>
      </w:docPartPr>
      <w:docPartBody>
        <w:p w:rsidR="0029506A" w:rsidRDefault="0029506A">
          <w:pPr>
            <w:pStyle w:val="70EEEDF66D1547F088FE56FE1518AA87"/>
          </w:pPr>
          <w:r w:rsidRPr="0037530D">
            <w:rPr>
              <w:rStyle w:val="PlaceholderText"/>
              <w:color w:val="0000CC"/>
              <w:highlight w:val="green"/>
            </w:rPr>
            <w:t>Click to enter date</w:t>
          </w:r>
        </w:p>
      </w:docPartBody>
    </w:docPart>
    <w:docPart>
      <w:docPartPr>
        <w:name w:val="11949C1B327E432DAF540E0F30E67790"/>
        <w:category>
          <w:name w:val="General"/>
          <w:gallery w:val="placeholder"/>
        </w:category>
        <w:types>
          <w:type w:val="bbPlcHdr"/>
        </w:types>
        <w:behaviors>
          <w:behavior w:val="content"/>
        </w:behaviors>
        <w:guid w:val="{A0114E0C-DE4B-4DA4-AB22-FD60FF2A6EC5}"/>
      </w:docPartPr>
      <w:docPartBody>
        <w:p w:rsidR="0029506A" w:rsidRDefault="0029506A">
          <w:pPr>
            <w:pStyle w:val="11949C1B327E432DAF540E0F30E67790"/>
          </w:pPr>
          <w:r w:rsidRPr="00080B08">
            <w:rPr>
              <w:rStyle w:val="PlaceholderText"/>
              <w:color w:val="0000FF"/>
              <w:highlight w:val="cyan"/>
            </w:rPr>
            <w:t>Click to choose is or is not.</w:t>
          </w:r>
        </w:p>
      </w:docPartBody>
    </w:docPart>
    <w:docPart>
      <w:docPartPr>
        <w:name w:val="02B771DDF4E741A7BF86D5837350A105"/>
        <w:category>
          <w:name w:val="General"/>
          <w:gallery w:val="placeholder"/>
        </w:category>
        <w:types>
          <w:type w:val="bbPlcHdr"/>
        </w:types>
        <w:behaviors>
          <w:behavior w:val="content"/>
        </w:behaviors>
        <w:guid w:val="{779200BE-8747-428B-8080-8216CACFE760}"/>
      </w:docPartPr>
      <w:docPartBody>
        <w:p w:rsidR="007412B5" w:rsidRDefault="007412B5" w:rsidP="007412B5">
          <w:pPr>
            <w:pStyle w:val="02B771DDF4E741A7BF86D5837350A105"/>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6A"/>
    <w:rsid w:val="000F6DA5"/>
    <w:rsid w:val="001459F4"/>
    <w:rsid w:val="00177E50"/>
    <w:rsid w:val="001D05AE"/>
    <w:rsid w:val="0023162B"/>
    <w:rsid w:val="0029506A"/>
    <w:rsid w:val="003709DD"/>
    <w:rsid w:val="00452FEF"/>
    <w:rsid w:val="00476314"/>
    <w:rsid w:val="00630096"/>
    <w:rsid w:val="00632E78"/>
    <w:rsid w:val="006962FE"/>
    <w:rsid w:val="007412B5"/>
    <w:rsid w:val="008B7E3B"/>
    <w:rsid w:val="0091200C"/>
    <w:rsid w:val="00917C76"/>
    <w:rsid w:val="00950824"/>
    <w:rsid w:val="009567EB"/>
    <w:rsid w:val="00A6370E"/>
    <w:rsid w:val="00AA2F86"/>
    <w:rsid w:val="00B22141"/>
    <w:rsid w:val="00C56EE0"/>
    <w:rsid w:val="00D630BD"/>
    <w:rsid w:val="00D76102"/>
    <w:rsid w:val="00E77240"/>
    <w:rsid w:val="00E96D3A"/>
    <w:rsid w:val="00EA3F1A"/>
    <w:rsid w:val="00F21432"/>
    <w:rsid w:val="00F64EEC"/>
    <w:rsid w:val="00FC0191"/>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2B5"/>
    <w:rPr>
      <w:color w:val="808080"/>
    </w:rPr>
  </w:style>
  <w:style w:type="paragraph" w:customStyle="1" w:styleId="0FFD6A6D9BC2469FBF2022D175078B07">
    <w:name w:val="0FFD6A6D9BC2469FBF2022D175078B07"/>
  </w:style>
  <w:style w:type="paragraph" w:customStyle="1" w:styleId="E1C57041C8664DD8BF0224AF33D1A086">
    <w:name w:val="E1C57041C8664DD8BF0224AF33D1A086"/>
  </w:style>
  <w:style w:type="paragraph" w:customStyle="1" w:styleId="62ADDD74484548E59FD2F72C4230E0F3">
    <w:name w:val="62ADDD74484548E59FD2F72C4230E0F3"/>
  </w:style>
  <w:style w:type="paragraph" w:customStyle="1" w:styleId="20CF8E0660D745F2A3115E0950664E9D">
    <w:name w:val="20CF8E0660D745F2A3115E0950664E9D"/>
  </w:style>
  <w:style w:type="paragraph" w:customStyle="1" w:styleId="6DF6DEB39E684DB3A6AE0A9780B233A8">
    <w:name w:val="6DF6DEB39E684DB3A6AE0A9780B233A8"/>
  </w:style>
  <w:style w:type="paragraph" w:customStyle="1" w:styleId="59B1E58322ED45D1BA374343E15B8A6B">
    <w:name w:val="59B1E58322ED45D1BA374343E15B8A6B"/>
  </w:style>
  <w:style w:type="paragraph" w:customStyle="1" w:styleId="A9A89D6BF20D4FF796BFE3665FF931CD">
    <w:name w:val="A9A89D6BF20D4FF796BFE3665FF931CD"/>
  </w:style>
  <w:style w:type="paragraph" w:customStyle="1" w:styleId="72EA21F95E524B00A0D241554C06C37D">
    <w:name w:val="72EA21F95E524B00A0D241554C06C37D"/>
  </w:style>
  <w:style w:type="paragraph" w:customStyle="1" w:styleId="F9B151E53F854E29AEEA53B79A98A736">
    <w:name w:val="F9B151E53F854E29AEEA53B79A98A736"/>
  </w:style>
  <w:style w:type="paragraph" w:customStyle="1" w:styleId="BDE6FC9EDF38417E90CC7C28071546A2">
    <w:name w:val="BDE6FC9EDF38417E90CC7C28071546A2"/>
  </w:style>
  <w:style w:type="paragraph" w:customStyle="1" w:styleId="70EEEDF66D1547F088FE56FE1518AA87">
    <w:name w:val="70EEEDF66D1547F088FE56FE1518AA87"/>
  </w:style>
  <w:style w:type="paragraph" w:customStyle="1" w:styleId="11949C1B327E432DAF540E0F30E67790">
    <w:name w:val="11949C1B327E432DAF540E0F30E67790"/>
  </w:style>
  <w:style w:type="paragraph" w:customStyle="1" w:styleId="02B771DDF4E741A7BF86D5837350A105">
    <w:name w:val="02B771DDF4E741A7BF86D5837350A105"/>
    <w:rsid w:val="00741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 Template 2023</Template>
  <TotalTime>1</TotalTime>
  <Pages>44</Pages>
  <Words>16619</Words>
  <Characters>90828</Characters>
  <Application>Microsoft Office Word</Application>
  <DocSecurity>0</DocSecurity>
  <Lines>756</Lines>
  <Paragraphs>214</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107233</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Jasmine Grice</dc:creator>
  <cp:keywords/>
  <cp:lastModifiedBy>Jasmine Grice</cp:lastModifiedBy>
  <cp:revision>2</cp:revision>
  <cp:lastPrinted>2024-01-08T18:20:00Z</cp:lastPrinted>
  <dcterms:created xsi:type="dcterms:W3CDTF">2024-04-16T20:46:00Z</dcterms:created>
  <dcterms:modified xsi:type="dcterms:W3CDTF">2024-04-16T20:46:00Z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