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6CAB9" w14:textId="4A883EC2" w:rsidR="00FF59E6" w:rsidRPr="005E45E4" w:rsidRDefault="002A5A68">
      <w:pPr>
        <w:pStyle w:val="Heading7"/>
        <w:rPr>
          <w:sz w:val="56"/>
        </w:rPr>
      </w:pPr>
      <w:r>
        <w:rPr>
          <w:sz w:val="56"/>
        </w:rPr>
        <w:t>Memorandum</w:t>
      </w:r>
    </w:p>
    <w:p w14:paraId="320BF799" w14:textId="52567EB9" w:rsidR="00FF59E6" w:rsidRPr="005E45E4" w:rsidRDefault="00FF59E6" w:rsidP="0033737B">
      <w:pPr>
        <w:pStyle w:val="MessageHeaderFirst"/>
        <w:tabs>
          <w:tab w:val="clear" w:pos="720"/>
        </w:tabs>
        <w:ind w:left="1080" w:hanging="1080"/>
        <w:jc w:val="both"/>
      </w:pPr>
      <w:r w:rsidRPr="005E45E4">
        <w:rPr>
          <w:rStyle w:val="MessageHeaderLabel"/>
          <w:rFonts w:ascii="Arial" w:hAnsi="Arial"/>
          <w:spacing w:val="0"/>
        </w:rPr>
        <w:t>To</w:t>
      </w:r>
      <w:r w:rsidRPr="005E45E4">
        <w:rPr>
          <w:rStyle w:val="MessageHeaderLabel"/>
          <w:rFonts w:ascii="Arial" w:hAnsi="Arial"/>
          <w:b w:val="0"/>
          <w:bCs/>
          <w:spacing w:val="0"/>
        </w:rPr>
        <w:t>:</w:t>
      </w:r>
      <w:r w:rsidRPr="005E45E4">
        <w:tab/>
      </w:r>
      <w:bookmarkStart w:id="0" w:name="To"/>
      <w:r w:rsidR="002A5A68">
        <w:t xml:space="preserve">Vendors Responding to </w:t>
      </w:r>
      <w:r w:rsidR="00DD55F1">
        <w:t>Invitation for Bids</w:t>
      </w:r>
      <w:r w:rsidR="0084395E">
        <w:t xml:space="preserve"> </w:t>
      </w:r>
      <w:r w:rsidR="00953A46">
        <w:t>(</w:t>
      </w:r>
      <w:r w:rsidR="00DD55F1">
        <w:t>IFB</w:t>
      </w:r>
      <w:r w:rsidR="00953A46">
        <w:t>)</w:t>
      </w:r>
      <w:r w:rsidR="002A5A68">
        <w:t xml:space="preserve"> Number </w:t>
      </w:r>
      <w:r w:rsidR="00DD55F1">
        <w:t>4662</w:t>
      </w:r>
      <w:r w:rsidR="002A5A68">
        <w:t xml:space="preserve"> for the Mississippi </w:t>
      </w:r>
      <w:bookmarkEnd w:id="0"/>
      <w:r w:rsidR="00130B72">
        <w:t>Department of</w:t>
      </w:r>
      <w:r w:rsidR="005E7D95">
        <w:t xml:space="preserve"> Environmental Quality</w:t>
      </w:r>
      <w:r w:rsidR="00130B72">
        <w:t xml:space="preserve"> (M</w:t>
      </w:r>
      <w:r w:rsidR="005E7D95">
        <w:t>DEQ</w:t>
      </w:r>
      <w:r w:rsidR="00130B72">
        <w:t>)</w:t>
      </w:r>
    </w:p>
    <w:p w14:paraId="10266906" w14:textId="18E2BB0A" w:rsidR="00FF59E6" w:rsidRPr="005E45E4" w:rsidRDefault="00FF59E6" w:rsidP="0033737B">
      <w:pPr>
        <w:pStyle w:val="MessageHeader"/>
        <w:tabs>
          <w:tab w:val="clear" w:pos="720"/>
        </w:tabs>
        <w:ind w:left="1080" w:hanging="1080"/>
      </w:pPr>
      <w:r w:rsidRPr="005E45E4">
        <w:rPr>
          <w:rStyle w:val="MessageHeaderLabel"/>
          <w:rFonts w:ascii="Arial" w:hAnsi="Arial"/>
          <w:spacing w:val="0"/>
        </w:rPr>
        <w:t>From</w:t>
      </w:r>
      <w:r w:rsidRPr="005E45E4">
        <w:rPr>
          <w:rStyle w:val="MessageHeaderLabel"/>
          <w:rFonts w:ascii="Arial" w:hAnsi="Arial"/>
          <w:b w:val="0"/>
          <w:bCs/>
          <w:spacing w:val="0"/>
        </w:rPr>
        <w:t>:</w:t>
      </w:r>
      <w:r w:rsidRPr="005E45E4">
        <w:tab/>
      </w:r>
      <w:r w:rsidR="00130B72" w:rsidRPr="003C4CDA">
        <w:t>Craig P. Orgeron,</w:t>
      </w:r>
      <w:r w:rsidR="00650ECB">
        <w:t xml:space="preserve"> CPM,</w:t>
      </w:r>
      <w:r w:rsidR="00130B72" w:rsidRPr="003C4CDA">
        <w:t xml:space="preserve"> Ph.D.</w:t>
      </w:r>
    </w:p>
    <w:p w14:paraId="2C97C6C0" w14:textId="2D9522D3" w:rsidR="00D42359" w:rsidRPr="005E45E4" w:rsidRDefault="00FF59E6" w:rsidP="0033737B">
      <w:pPr>
        <w:pStyle w:val="MessageHeader"/>
        <w:tabs>
          <w:tab w:val="clear" w:pos="720"/>
        </w:tabs>
        <w:ind w:left="1080" w:hanging="1080"/>
      </w:pPr>
      <w:r w:rsidRPr="005E45E4">
        <w:rPr>
          <w:rStyle w:val="MessageHeaderLabel"/>
          <w:rFonts w:ascii="Arial" w:hAnsi="Arial"/>
          <w:spacing w:val="0"/>
        </w:rPr>
        <w:t>Date</w:t>
      </w:r>
      <w:r w:rsidRPr="005E45E4">
        <w:rPr>
          <w:rStyle w:val="MessageHeaderLabel"/>
          <w:rFonts w:ascii="Arial" w:hAnsi="Arial"/>
          <w:b w:val="0"/>
          <w:bCs/>
          <w:spacing w:val="0"/>
        </w:rPr>
        <w:t>:</w:t>
      </w:r>
      <w:r w:rsidRPr="005E45E4">
        <w:tab/>
      </w:r>
      <w:bookmarkStart w:id="1" w:name="Date"/>
      <w:bookmarkEnd w:id="1"/>
      <w:r w:rsidR="00DD55F1">
        <w:t>December 10</w:t>
      </w:r>
      <w:r w:rsidR="002A5A68">
        <w:t>, 2024</w:t>
      </w:r>
    </w:p>
    <w:p w14:paraId="55B076BC" w14:textId="0FB2B83F" w:rsidR="00FF59E6" w:rsidRPr="005E45E4" w:rsidRDefault="00FF59E6" w:rsidP="0033737B">
      <w:pPr>
        <w:pStyle w:val="MessageHeader"/>
        <w:tabs>
          <w:tab w:val="clear" w:pos="720"/>
        </w:tabs>
        <w:ind w:left="1080" w:hanging="1080"/>
      </w:pPr>
      <w:r w:rsidRPr="005E45E4">
        <w:rPr>
          <w:b/>
        </w:rPr>
        <w:t>Subject</w:t>
      </w:r>
      <w:r w:rsidRPr="005E45E4">
        <w:t>:</w:t>
      </w:r>
      <w:r w:rsidR="00B04C5A" w:rsidRPr="005E45E4">
        <w:tab/>
      </w:r>
      <w:r w:rsidR="002A5A68">
        <w:t>Project Delay</w:t>
      </w:r>
    </w:p>
    <w:p w14:paraId="6DC7F2F8" w14:textId="565307AD" w:rsidR="00FF59E6" w:rsidRPr="005E45E4" w:rsidRDefault="00FF59E6" w:rsidP="0033737B">
      <w:pPr>
        <w:spacing w:before="120"/>
        <w:ind w:left="1800" w:hanging="1800"/>
      </w:pPr>
      <w:r w:rsidRPr="005E45E4">
        <w:rPr>
          <w:b/>
        </w:rPr>
        <w:t>Contact Name</w:t>
      </w:r>
      <w:r w:rsidRPr="005E45E4">
        <w:t>:</w:t>
      </w:r>
      <w:r w:rsidRPr="005E45E4">
        <w:tab/>
      </w:r>
      <w:r w:rsidR="002A5A68">
        <w:t>Jasmine Grice</w:t>
      </w:r>
    </w:p>
    <w:p w14:paraId="2AC10AC8" w14:textId="0738D063" w:rsidR="00FF59E6" w:rsidRPr="005E45E4" w:rsidRDefault="00FF59E6" w:rsidP="00B04C5A">
      <w:pPr>
        <w:spacing w:before="120"/>
        <w:ind w:left="2610" w:hanging="2610"/>
      </w:pPr>
      <w:r w:rsidRPr="005E45E4">
        <w:rPr>
          <w:b/>
        </w:rPr>
        <w:t>Contact Phone Number</w:t>
      </w:r>
      <w:r w:rsidRPr="005E45E4">
        <w:t>:</w:t>
      </w:r>
      <w:r w:rsidRPr="005E45E4">
        <w:tab/>
      </w:r>
      <w:r w:rsidR="00B04C5A" w:rsidRPr="005E45E4">
        <w:t>601-432</w:t>
      </w:r>
      <w:r w:rsidR="002A5A68" w:rsidRPr="005E45E4">
        <w:t>-</w:t>
      </w:r>
      <w:r w:rsidR="002A5A68">
        <w:t>8198</w:t>
      </w:r>
    </w:p>
    <w:p w14:paraId="4AC769B5" w14:textId="7BBA93E8" w:rsidR="00FF59E6" w:rsidRPr="005E45E4" w:rsidRDefault="00FF59E6" w:rsidP="003076F1">
      <w:pPr>
        <w:spacing w:before="120" w:after="60"/>
        <w:ind w:left="2610" w:hanging="2610"/>
      </w:pPr>
      <w:r w:rsidRPr="005E45E4">
        <w:rPr>
          <w:b/>
        </w:rPr>
        <w:t>Contact E-mail Address</w:t>
      </w:r>
      <w:r w:rsidRPr="005E45E4">
        <w:t>:</w:t>
      </w:r>
      <w:r w:rsidRPr="005E45E4">
        <w:tab/>
      </w:r>
      <w:r w:rsidR="002A5A68">
        <w:t>jasmine.grice</w:t>
      </w:r>
      <w:r w:rsidR="002A5A68" w:rsidRPr="005E45E4">
        <w:t>@</w:t>
      </w:r>
      <w:r w:rsidR="00B04C5A" w:rsidRPr="005E45E4">
        <w:t>its.ms.gov</w:t>
      </w:r>
    </w:p>
    <w:p w14:paraId="5F2F106E" w14:textId="77777777" w:rsidR="00FF59E6" w:rsidRPr="005E45E4" w:rsidRDefault="00293621" w:rsidP="00ED44BC">
      <w:pPr>
        <w:pStyle w:val="BodyText"/>
        <w:jc w:val="both"/>
      </w:pPr>
      <w:r w:rsidRPr="005E45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EA7E5" wp14:editId="6CABED6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43600" cy="0"/>
                <wp:effectExtent l="9525" t="12700" r="952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33DD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6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HUlmDjaAAAABgEAAA8AAAAAAAAAAAAAAAAACgQAAGRycy9kb3ducmV2Lnht&#10;bFBLBQYAAAAABAAEAPMAAAARBQAAAAA=&#10;"/>
            </w:pict>
          </mc:Fallback>
        </mc:AlternateContent>
      </w:r>
    </w:p>
    <w:p w14:paraId="2B963756" w14:textId="77777777" w:rsidR="00FF59E6" w:rsidRPr="005E45E4" w:rsidRDefault="00FF59E6" w:rsidP="00ED44BC">
      <w:pPr>
        <w:pStyle w:val="BodyText"/>
        <w:spacing w:before="0" w:after="0"/>
        <w:jc w:val="both"/>
        <w:rPr>
          <w:sz w:val="10"/>
          <w:szCs w:val="10"/>
        </w:rPr>
      </w:pPr>
    </w:p>
    <w:p w14:paraId="10653D07" w14:textId="2637A0FA" w:rsidR="002A5A68" w:rsidRDefault="00DD55F1" w:rsidP="002A5A68">
      <w:pPr>
        <w:tabs>
          <w:tab w:val="left" w:pos="-10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jc w:val="both"/>
      </w:pPr>
      <w:bookmarkStart w:id="2" w:name="Body"/>
      <w:r>
        <w:t>IFB</w:t>
      </w:r>
      <w:r w:rsidR="002A5A68">
        <w:t xml:space="preserve"> N</w:t>
      </w:r>
      <w:r w:rsidR="0084395E">
        <w:t>umber</w:t>
      </w:r>
      <w:r w:rsidR="002A5A68">
        <w:t xml:space="preserve"> </w:t>
      </w:r>
      <w:r>
        <w:t>4662</w:t>
      </w:r>
      <w:r w:rsidR="002A5A68">
        <w:t xml:space="preserve"> is still being finalized and is not ready to be published at this time. The </w:t>
      </w:r>
      <w:r>
        <w:t>IFB</w:t>
      </w:r>
      <w:r w:rsidR="002A5A68">
        <w:t xml:space="preserve"> will be published as soon as possible. </w:t>
      </w:r>
    </w:p>
    <w:p w14:paraId="16E2E7AC" w14:textId="77777777" w:rsidR="002A5A68" w:rsidRPr="007A7D1F" w:rsidRDefault="002A5A68" w:rsidP="002A5A68">
      <w:pPr>
        <w:tabs>
          <w:tab w:val="left" w:pos="-10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jc w:val="both"/>
      </w:pPr>
    </w:p>
    <w:bookmarkEnd w:id="2"/>
    <w:p w14:paraId="69F05E3E" w14:textId="77777777" w:rsidR="00FF59E6" w:rsidRPr="005E45E4" w:rsidRDefault="00FF59E6" w:rsidP="00ED44BC">
      <w:pPr>
        <w:pStyle w:val="BodyText"/>
        <w:spacing w:before="0" w:after="0"/>
        <w:jc w:val="both"/>
      </w:pPr>
    </w:p>
    <w:p w14:paraId="455C700D" w14:textId="6437164D" w:rsidR="00FF59E6" w:rsidRPr="005E45E4" w:rsidRDefault="00FF59E6">
      <w:pPr>
        <w:pStyle w:val="BodyText"/>
      </w:pPr>
      <w:r w:rsidRPr="005E45E4">
        <w:t>cc:</w:t>
      </w:r>
      <w:r w:rsidRPr="005E45E4">
        <w:tab/>
      </w:r>
      <w:r w:rsidR="00A72CDA" w:rsidRPr="005E45E4">
        <w:t xml:space="preserve">ITS Project </w:t>
      </w:r>
      <w:r w:rsidRPr="005E45E4">
        <w:t>File</w:t>
      </w:r>
      <w:r w:rsidR="00A72CDA" w:rsidRPr="005E45E4">
        <w:t xml:space="preserve"> Number</w:t>
      </w:r>
      <w:r w:rsidRPr="005E45E4">
        <w:t xml:space="preserve"> </w:t>
      </w:r>
      <w:r w:rsidR="00DD55F1">
        <w:t>48616</w:t>
      </w:r>
    </w:p>
    <w:p w14:paraId="06438269" w14:textId="77777777" w:rsidR="00FF59E6" w:rsidRPr="005E45E4" w:rsidRDefault="00FF59E6">
      <w:pPr>
        <w:rPr>
          <w:sz w:val="24"/>
          <w:szCs w:val="24"/>
        </w:rPr>
      </w:pPr>
    </w:p>
    <w:sectPr w:rsidR="00FF59E6" w:rsidRPr="005E45E4" w:rsidSect="00E801F8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0D78" w14:textId="77777777" w:rsidR="00B921BC" w:rsidRDefault="00B921BC">
      <w:r>
        <w:separator/>
      </w:r>
    </w:p>
  </w:endnote>
  <w:endnote w:type="continuationSeparator" w:id="0">
    <w:p w14:paraId="7DA47EF6" w14:textId="77777777" w:rsidR="00B921BC" w:rsidRDefault="00B921BC">
      <w:r>
        <w:continuationSeparator/>
      </w:r>
    </w:p>
  </w:endnote>
  <w:endnote w:type="continuationNotice" w:id="1">
    <w:p w14:paraId="7B7322BC" w14:textId="77777777" w:rsidR="00B921BC" w:rsidRDefault="00B92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69ED" w14:textId="77777777" w:rsidR="001C0DAA" w:rsidRDefault="00C16765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rStyle w:val="PageNumber"/>
      </w:rPr>
      <w:fldChar w:fldCharType="begin"/>
    </w:r>
    <w:r w:rsidR="001C0DA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0DA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F715" w14:textId="08DEC831" w:rsidR="001C0DAA" w:rsidRPr="003076F1" w:rsidRDefault="00130B72" w:rsidP="004E21B1">
    <w:pPr>
      <w:pStyle w:val="Footer"/>
    </w:pPr>
    <w:r>
      <w:rPr>
        <w:noProof/>
      </w:rPr>
      <w:drawing>
        <wp:inline distT="0" distB="0" distL="0" distR="0" wp14:anchorId="777F485B" wp14:editId="6907C87D">
          <wp:extent cx="5941060" cy="412115"/>
          <wp:effectExtent l="0" t="0" r="2540" b="6985"/>
          <wp:docPr id="50330638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0638" name="Picture 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0BD7" w14:textId="77777777" w:rsidR="00B921BC" w:rsidRDefault="00B921BC">
      <w:r>
        <w:separator/>
      </w:r>
    </w:p>
  </w:footnote>
  <w:footnote w:type="continuationSeparator" w:id="0">
    <w:p w14:paraId="2906C9DC" w14:textId="77777777" w:rsidR="00B921BC" w:rsidRDefault="00B921BC">
      <w:r>
        <w:continuationSeparator/>
      </w:r>
    </w:p>
  </w:footnote>
  <w:footnote w:type="continuationNotice" w:id="1">
    <w:p w14:paraId="755781FC" w14:textId="77777777" w:rsidR="00B921BC" w:rsidRDefault="00B92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B93C" w14:textId="338C4EDA" w:rsidR="001C0DAA" w:rsidRDefault="00793A1A">
    <w:pPr>
      <w:pStyle w:val="Header"/>
      <w:jc w:val="right"/>
      <w:rPr>
        <w:sz w:val="18"/>
      </w:rPr>
    </w:pPr>
    <w:r>
      <w:rPr>
        <w:noProof/>
        <w:color w:val="0F4761"/>
      </w:rPr>
      <w:drawing>
        <wp:inline distT="0" distB="0" distL="0" distR="0" wp14:anchorId="28B9DC3C" wp14:editId="3664E98D">
          <wp:extent cx="5943600" cy="898525"/>
          <wp:effectExtent l="0" t="0" r="0" b="0"/>
          <wp:docPr id="1389501279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279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8"/>
    <w:rsid w:val="00033B1E"/>
    <w:rsid w:val="000427BC"/>
    <w:rsid w:val="00062F28"/>
    <w:rsid w:val="0009476A"/>
    <w:rsid w:val="00096CBE"/>
    <w:rsid w:val="000A223E"/>
    <w:rsid w:val="000D3024"/>
    <w:rsid w:val="000D3F2D"/>
    <w:rsid w:val="000D6CD8"/>
    <w:rsid w:val="000E22BF"/>
    <w:rsid w:val="000E46ED"/>
    <w:rsid w:val="001150AA"/>
    <w:rsid w:val="00126583"/>
    <w:rsid w:val="00127188"/>
    <w:rsid w:val="00130B72"/>
    <w:rsid w:val="00135083"/>
    <w:rsid w:val="00135C3E"/>
    <w:rsid w:val="001426A6"/>
    <w:rsid w:val="001554F6"/>
    <w:rsid w:val="001645BE"/>
    <w:rsid w:val="001922AE"/>
    <w:rsid w:val="001B1FEC"/>
    <w:rsid w:val="001C0DAA"/>
    <w:rsid w:val="001D23EF"/>
    <w:rsid w:val="001E1CF8"/>
    <w:rsid w:val="001E6134"/>
    <w:rsid w:val="002050B6"/>
    <w:rsid w:val="00212700"/>
    <w:rsid w:val="00214D0E"/>
    <w:rsid w:val="002302C2"/>
    <w:rsid w:val="00247D94"/>
    <w:rsid w:val="00257805"/>
    <w:rsid w:val="00261FEF"/>
    <w:rsid w:val="00270095"/>
    <w:rsid w:val="00291231"/>
    <w:rsid w:val="00293621"/>
    <w:rsid w:val="0029409B"/>
    <w:rsid w:val="002A5A68"/>
    <w:rsid w:val="002B57F0"/>
    <w:rsid w:val="002C4C08"/>
    <w:rsid w:val="002E17B4"/>
    <w:rsid w:val="002E5620"/>
    <w:rsid w:val="00303813"/>
    <w:rsid w:val="003076F1"/>
    <w:rsid w:val="00317F8F"/>
    <w:rsid w:val="0033737B"/>
    <w:rsid w:val="00370982"/>
    <w:rsid w:val="00383D82"/>
    <w:rsid w:val="0042627C"/>
    <w:rsid w:val="004367D4"/>
    <w:rsid w:val="004379A3"/>
    <w:rsid w:val="00476434"/>
    <w:rsid w:val="00483F82"/>
    <w:rsid w:val="00484AD6"/>
    <w:rsid w:val="004C1B4C"/>
    <w:rsid w:val="004C366A"/>
    <w:rsid w:val="004E21B1"/>
    <w:rsid w:val="004E605C"/>
    <w:rsid w:val="00512B9D"/>
    <w:rsid w:val="00522BFF"/>
    <w:rsid w:val="00525BAF"/>
    <w:rsid w:val="005267A7"/>
    <w:rsid w:val="00551A38"/>
    <w:rsid w:val="005537D8"/>
    <w:rsid w:val="0055506C"/>
    <w:rsid w:val="005567D7"/>
    <w:rsid w:val="005763AA"/>
    <w:rsid w:val="005842BD"/>
    <w:rsid w:val="00597544"/>
    <w:rsid w:val="005B238A"/>
    <w:rsid w:val="005D0D14"/>
    <w:rsid w:val="005D4D8F"/>
    <w:rsid w:val="005E38C8"/>
    <w:rsid w:val="005E45E4"/>
    <w:rsid w:val="005E7D95"/>
    <w:rsid w:val="005F3DB4"/>
    <w:rsid w:val="00612BBE"/>
    <w:rsid w:val="00616FBA"/>
    <w:rsid w:val="006276CC"/>
    <w:rsid w:val="00632BA6"/>
    <w:rsid w:val="006359C5"/>
    <w:rsid w:val="00650ECB"/>
    <w:rsid w:val="00653DF0"/>
    <w:rsid w:val="00681810"/>
    <w:rsid w:val="006A473D"/>
    <w:rsid w:val="006A4CDC"/>
    <w:rsid w:val="006C42E2"/>
    <w:rsid w:val="006E21F7"/>
    <w:rsid w:val="006E458D"/>
    <w:rsid w:val="006E4BF2"/>
    <w:rsid w:val="00727CFA"/>
    <w:rsid w:val="00750A37"/>
    <w:rsid w:val="00751900"/>
    <w:rsid w:val="00754875"/>
    <w:rsid w:val="00760ADE"/>
    <w:rsid w:val="007637AF"/>
    <w:rsid w:val="007672A6"/>
    <w:rsid w:val="00767D15"/>
    <w:rsid w:val="00783161"/>
    <w:rsid w:val="00793A1A"/>
    <w:rsid w:val="007C2565"/>
    <w:rsid w:val="007F05B5"/>
    <w:rsid w:val="00835734"/>
    <w:rsid w:val="0084395E"/>
    <w:rsid w:val="0084410A"/>
    <w:rsid w:val="00847EFB"/>
    <w:rsid w:val="008626DE"/>
    <w:rsid w:val="00871777"/>
    <w:rsid w:val="008854F3"/>
    <w:rsid w:val="00886978"/>
    <w:rsid w:val="008A0960"/>
    <w:rsid w:val="008A32F9"/>
    <w:rsid w:val="008B785F"/>
    <w:rsid w:val="008E5C3B"/>
    <w:rsid w:val="008F05E3"/>
    <w:rsid w:val="008F2238"/>
    <w:rsid w:val="00901CA5"/>
    <w:rsid w:val="009021DA"/>
    <w:rsid w:val="00911DF4"/>
    <w:rsid w:val="009211E8"/>
    <w:rsid w:val="009268CC"/>
    <w:rsid w:val="00941674"/>
    <w:rsid w:val="0095159D"/>
    <w:rsid w:val="00953A46"/>
    <w:rsid w:val="0098414A"/>
    <w:rsid w:val="0098537E"/>
    <w:rsid w:val="00987C1C"/>
    <w:rsid w:val="009B6FF1"/>
    <w:rsid w:val="009C643A"/>
    <w:rsid w:val="009C7504"/>
    <w:rsid w:val="009E01AF"/>
    <w:rsid w:val="009E357B"/>
    <w:rsid w:val="009F0B71"/>
    <w:rsid w:val="00A02BD6"/>
    <w:rsid w:val="00A1346B"/>
    <w:rsid w:val="00A14B23"/>
    <w:rsid w:val="00A16248"/>
    <w:rsid w:val="00A23B8D"/>
    <w:rsid w:val="00A25E1E"/>
    <w:rsid w:val="00A71398"/>
    <w:rsid w:val="00A72CDA"/>
    <w:rsid w:val="00A91155"/>
    <w:rsid w:val="00AA110F"/>
    <w:rsid w:val="00AA7ED0"/>
    <w:rsid w:val="00AB4383"/>
    <w:rsid w:val="00AB4827"/>
    <w:rsid w:val="00AC6139"/>
    <w:rsid w:val="00AD3D9B"/>
    <w:rsid w:val="00AD6E76"/>
    <w:rsid w:val="00AF5ECD"/>
    <w:rsid w:val="00B04C5A"/>
    <w:rsid w:val="00B1272A"/>
    <w:rsid w:val="00B37569"/>
    <w:rsid w:val="00B646E6"/>
    <w:rsid w:val="00B834E6"/>
    <w:rsid w:val="00B8682E"/>
    <w:rsid w:val="00B921BC"/>
    <w:rsid w:val="00B95EEF"/>
    <w:rsid w:val="00BA298B"/>
    <w:rsid w:val="00BC387C"/>
    <w:rsid w:val="00C020D7"/>
    <w:rsid w:val="00C02FF4"/>
    <w:rsid w:val="00C04B2B"/>
    <w:rsid w:val="00C07502"/>
    <w:rsid w:val="00C16765"/>
    <w:rsid w:val="00C17264"/>
    <w:rsid w:val="00C216D8"/>
    <w:rsid w:val="00C22672"/>
    <w:rsid w:val="00C25277"/>
    <w:rsid w:val="00C34E86"/>
    <w:rsid w:val="00C3669F"/>
    <w:rsid w:val="00C92156"/>
    <w:rsid w:val="00CA77D7"/>
    <w:rsid w:val="00CC7633"/>
    <w:rsid w:val="00CD01A3"/>
    <w:rsid w:val="00CD029F"/>
    <w:rsid w:val="00CD558A"/>
    <w:rsid w:val="00CE2259"/>
    <w:rsid w:val="00CF45F3"/>
    <w:rsid w:val="00CF656A"/>
    <w:rsid w:val="00CF7835"/>
    <w:rsid w:val="00D07ABA"/>
    <w:rsid w:val="00D133A0"/>
    <w:rsid w:val="00D23CAA"/>
    <w:rsid w:val="00D332DD"/>
    <w:rsid w:val="00D42359"/>
    <w:rsid w:val="00D651E4"/>
    <w:rsid w:val="00D719B8"/>
    <w:rsid w:val="00D972F5"/>
    <w:rsid w:val="00DC1BBD"/>
    <w:rsid w:val="00DC3177"/>
    <w:rsid w:val="00DD55F1"/>
    <w:rsid w:val="00DE06F0"/>
    <w:rsid w:val="00DE475C"/>
    <w:rsid w:val="00DF3ED4"/>
    <w:rsid w:val="00E01DEA"/>
    <w:rsid w:val="00E61C93"/>
    <w:rsid w:val="00E704C9"/>
    <w:rsid w:val="00E801F8"/>
    <w:rsid w:val="00EB7284"/>
    <w:rsid w:val="00ED1F1F"/>
    <w:rsid w:val="00ED44BC"/>
    <w:rsid w:val="00EE093F"/>
    <w:rsid w:val="00EF1F15"/>
    <w:rsid w:val="00F00B79"/>
    <w:rsid w:val="00F00FEF"/>
    <w:rsid w:val="00F23355"/>
    <w:rsid w:val="00F44DCB"/>
    <w:rsid w:val="00F64065"/>
    <w:rsid w:val="00F90728"/>
    <w:rsid w:val="00FA1CC9"/>
    <w:rsid w:val="00FA70D8"/>
    <w:rsid w:val="00FB130B"/>
    <w:rsid w:val="00FC209D"/>
    <w:rsid w:val="00FC23FE"/>
    <w:rsid w:val="00FD5929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7675B"/>
  <w15:docId w15:val="{D9DDD805-C031-45DC-A2F2-4ED0AB0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1F8"/>
  </w:style>
  <w:style w:type="paragraph" w:styleId="Heading7">
    <w:name w:val="heading 7"/>
    <w:basedOn w:val="Normal"/>
    <w:next w:val="Normal"/>
    <w:qFormat/>
    <w:rsid w:val="00E801F8"/>
    <w:pPr>
      <w:keepNext/>
      <w:pBdr>
        <w:bottom w:val="single" w:sz="4" w:space="18" w:color="auto"/>
      </w:pBdr>
      <w:spacing w:before="360" w:after="360"/>
      <w:jc w:val="center"/>
      <w:outlineLvl w:val="6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01F8"/>
    <w:pPr>
      <w:spacing w:before="120" w:after="120"/>
    </w:pPr>
  </w:style>
  <w:style w:type="paragraph" w:styleId="Header">
    <w:name w:val="header"/>
    <w:basedOn w:val="Normal"/>
    <w:rsid w:val="00E801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801F8"/>
    <w:pPr>
      <w:tabs>
        <w:tab w:val="center" w:pos="4320"/>
        <w:tab w:val="right" w:pos="8640"/>
      </w:tabs>
      <w:jc w:val="center"/>
    </w:pPr>
    <w:rPr>
      <w:sz w:val="16"/>
    </w:rPr>
  </w:style>
  <w:style w:type="paragraph" w:styleId="MessageHeader">
    <w:name w:val="Message Header"/>
    <w:basedOn w:val="BodyText"/>
    <w:next w:val="Normal"/>
    <w:rsid w:val="00E801F8"/>
    <w:pPr>
      <w:keepLines/>
      <w:tabs>
        <w:tab w:val="left" w:pos="720"/>
      </w:tabs>
      <w:spacing w:after="0"/>
      <w:ind w:left="720" w:hanging="720"/>
    </w:pPr>
  </w:style>
  <w:style w:type="paragraph" w:customStyle="1" w:styleId="MessageHeaderFirst">
    <w:name w:val="Message Header First"/>
    <w:next w:val="Normal"/>
    <w:rsid w:val="00E801F8"/>
    <w:pPr>
      <w:tabs>
        <w:tab w:val="left" w:pos="720"/>
      </w:tabs>
      <w:spacing w:before="220"/>
      <w:ind w:left="720" w:hanging="720"/>
    </w:pPr>
  </w:style>
  <w:style w:type="character" w:customStyle="1" w:styleId="MessageHeaderLabel">
    <w:name w:val="Message Header Label"/>
    <w:rsid w:val="00E801F8"/>
    <w:rPr>
      <w:rFonts w:ascii="Times New Roman" w:hAnsi="Times New Roman"/>
      <w:b/>
      <w:spacing w:val="-10"/>
      <w:sz w:val="22"/>
    </w:rPr>
  </w:style>
  <w:style w:type="paragraph" w:customStyle="1" w:styleId="MessageHeaderLast">
    <w:name w:val="Message Header Last"/>
    <w:basedOn w:val="MessageHeader"/>
    <w:next w:val="BodyText"/>
    <w:rsid w:val="00E801F8"/>
    <w:pPr>
      <w:pBdr>
        <w:bottom w:val="single" w:sz="6" w:space="15" w:color="auto"/>
      </w:pBdr>
      <w:spacing w:after="320"/>
    </w:pPr>
  </w:style>
  <w:style w:type="character" w:styleId="PageNumber">
    <w:name w:val="page number"/>
    <w:basedOn w:val="DefaultParagraphFont"/>
    <w:rsid w:val="00E801F8"/>
  </w:style>
  <w:style w:type="paragraph" w:styleId="Salutation">
    <w:name w:val="Salutation"/>
    <w:basedOn w:val="Normal"/>
    <w:next w:val="Normal"/>
    <w:autoRedefine/>
    <w:rsid w:val="00E801F8"/>
    <w:pPr>
      <w:spacing w:before="480" w:after="240"/>
    </w:pPr>
  </w:style>
  <w:style w:type="paragraph" w:styleId="BalloonText">
    <w:name w:val="Balloon Text"/>
    <w:basedOn w:val="Normal"/>
    <w:link w:val="BalloonTextChar"/>
    <w:rsid w:val="001E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CF8"/>
    <w:rPr>
      <w:rFonts w:ascii="Tahoma" w:hAnsi="Tahoma" w:cs="Tahoma"/>
      <w:spacing w:val="-5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F3DB4"/>
    <w:rPr>
      <w:spacing w:val="-5"/>
      <w:sz w:val="16"/>
    </w:rPr>
  </w:style>
  <w:style w:type="character" w:styleId="Hyperlink">
    <w:name w:val="Hyperlink"/>
    <w:basedOn w:val="DefaultParagraphFont"/>
    <w:rsid w:val="004E605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E26F.53CB4A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Procurement\Vendor%20Notification%20of%20Award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68145-c3f1-41eb-a395-1e34bee79e2d" xsi:nil="true"/>
    <lcf76f155ced4ddcb4097134ff3c332f xmlns="2ba9052a-6cb2-49c4-a582-c695e6b0e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CD2D08A194428A19EA10EC334733" ma:contentTypeVersion="15" ma:contentTypeDescription="Create a new document." ma:contentTypeScope="" ma:versionID="ea3cf796cefcc25358e667b72ac43f94">
  <xsd:schema xmlns:xsd="http://www.w3.org/2001/XMLSchema" xmlns:xs="http://www.w3.org/2001/XMLSchema" xmlns:p="http://schemas.microsoft.com/office/2006/metadata/properties" xmlns:ns2="6b968145-c3f1-41eb-a395-1e34bee79e2d" xmlns:ns3="2ba9052a-6cb2-49c4-a582-c695e6b0ee29" targetNamespace="http://schemas.microsoft.com/office/2006/metadata/properties" ma:root="true" ma:fieldsID="fe2eca1f6c4e0dc9a06c07d662cdfa29" ns2:_="" ns3:_="">
    <xsd:import namespace="6b968145-c3f1-41eb-a395-1e34bee79e2d"/>
    <xsd:import namespace="2ba9052a-6cb2-49c4-a582-c695e6b0e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8145-c3f1-41eb-a395-1e34bee7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fcbdec-51f1-4b63-84c9-97478d3c195e}" ma:internalName="TaxCatchAll" ma:showField="CatchAllData" ma:web="6b968145-c3f1-41eb-a395-1e34bee7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9052a-6cb2-49c4-a582-c695e6b0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98038f-a3c8-4a80-ba33-074b2a4d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5CE5F-7107-4106-BB8F-05D9CEDC6A5E}">
  <ds:schemaRefs>
    <ds:schemaRef ds:uri="http://schemas.microsoft.com/office/2006/metadata/properties"/>
    <ds:schemaRef ds:uri="http://schemas.microsoft.com/office/infopath/2007/PartnerControls"/>
    <ds:schemaRef ds:uri="6b968145-c3f1-41eb-a395-1e34bee79e2d"/>
    <ds:schemaRef ds:uri="2ba9052a-6cb2-49c4-a582-c695e6b0ee29"/>
  </ds:schemaRefs>
</ds:datastoreItem>
</file>

<file path=customXml/itemProps2.xml><?xml version="1.0" encoding="utf-8"?>
<ds:datastoreItem xmlns:ds="http://schemas.openxmlformats.org/officeDocument/2006/customXml" ds:itemID="{C0473A20-3516-411E-AD9A-49AD33D41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5E273-CA75-4637-B52C-B403A65B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8145-c3f1-41eb-a395-1e34bee79e2d"/>
    <ds:schemaRef ds:uri="2ba9052a-6cb2-49c4-a582-c695e6b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Vendor Notification of Award Memo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General RFP Configuration</vt:lpstr>
    </vt:vector>
  </TitlesOfParts>
  <Company>ITS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Notification of Award Memo</dc:title>
  <dc:subject/>
  <dc:creator>Jasmine Grice</dc:creator>
  <cp:keywords/>
  <cp:lastModifiedBy>Khelli Reed</cp:lastModifiedBy>
  <cp:revision>2</cp:revision>
  <cp:lastPrinted>2005-09-28T21:12:00Z</cp:lastPrinted>
  <dcterms:created xsi:type="dcterms:W3CDTF">2024-12-10T22:32:00Z</dcterms:created>
  <dcterms:modified xsi:type="dcterms:W3CDTF">2024-12-10T22:32:00Z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2020-08-06T21:24:15Z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d50c7739-addd-4bca-8496-5fb4b1cb8353</vt:lpwstr>
  </property>
  <property fmtid="{D5CDD505-2E9C-101B-9397-08002B2CF9AE}" pid="8" name="MSIP_Label_edebbde1-0e79-4e50-becd-2fb2eb66235c_ContentBits">
    <vt:lpwstr>0</vt:lpwstr>
  </property>
  <property fmtid="{D5CDD505-2E9C-101B-9397-08002B2CF9AE}" pid="9" name="ContentTypeId">
    <vt:lpwstr>0x0101002E10CD2D08A194428A19EA10EC334733</vt:lpwstr>
  </property>
  <property fmtid="{D5CDD505-2E9C-101B-9397-08002B2CF9AE}" pid="10" name="MediaServiceImageTags">
    <vt:lpwstr/>
  </property>
</Properties>
</file>