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78A72" w14:textId="464531E4" w:rsidR="00A16C6A" w:rsidRPr="00E1262C" w:rsidRDefault="00AF04E0" w:rsidP="00A16C6A">
      <w:pPr>
        <w:pStyle w:val="Heading8"/>
        <w:jc w:val="left"/>
        <w:sectPr w:rsidR="00A16C6A" w:rsidRPr="00E1262C" w:rsidSect="004C2C1F">
          <w:footerReference w:type="even" r:id="rId11"/>
          <w:footerReference w:type="default" r:id="rId12"/>
          <w:headerReference w:type="first" r:id="rId13"/>
          <w:pgSz w:w="12240" w:h="15840" w:code="1"/>
          <w:pgMar w:top="1440" w:right="1440" w:bottom="1440" w:left="1440" w:header="360" w:footer="720" w:gutter="0"/>
          <w:cols w:space="720"/>
          <w:noEndnote/>
          <w:titlePg/>
          <w:docGrid w:linePitch="299"/>
        </w:sectPr>
      </w:pPr>
      <w:r>
        <w:t xml:space="preserve"> </w:t>
      </w:r>
    </w:p>
    <w:p w14:paraId="5E59CB83" w14:textId="77777777" w:rsidR="00AB58F7" w:rsidRDefault="00AB58F7" w:rsidP="00CD45B4">
      <w:pPr>
        <w:jc w:val="center"/>
        <w:rPr>
          <w:b/>
          <w:bCs/>
          <w:sz w:val="44"/>
          <w:szCs w:val="44"/>
        </w:rPr>
      </w:pPr>
      <w:r>
        <w:rPr>
          <w:noProof/>
        </w:rPr>
        <w:drawing>
          <wp:inline distT="0" distB="0" distL="0" distR="0" wp14:anchorId="683B5047" wp14:editId="20367547">
            <wp:extent cx="1965960" cy="815340"/>
            <wp:effectExtent l="0" t="0" r="0" b="3810"/>
            <wp:docPr id="2042622556" name="Picture 1" descr="A picture containing logo&#10;&#10;Description automatically generated">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2042622556" name="Picture 1" descr="A picture containing logo&#10;&#10;Description automatically generated">
                      <a:extLst>
                        <a:ext uri="{FF2B5EF4-FFF2-40B4-BE49-F238E27FC236}">
                          <a16:creationId xmlns:a16="http://schemas.microsoft.com/office/drawing/2014/main" id="{92AAE986-73CF-4230-B8E2-0F4E3BB859AC}"/>
                        </a:ext>
                      </a:extLst>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p w14:paraId="7287082F" w14:textId="66802D61" w:rsidR="00CD45B4" w:rsidRDefault="00CD45B4" w:rsidP="004034FB">
      <w:pPr>
        <w:spacing w:before="120"/>
        <w:jc w:val="center"/>
        <w:rPr>
          <w:b/>
          <w:bCs/>
          <w:sz w:val="44"/>
          <w:szCs w:val="44"/>
        </w:rPr>
      </w:pPr>
      <w:r>
        <w:rPr>
          <w:b/>
          <w:bCs/>
          <w:sz w:val="44"/>
          <w:szCs w:val="44"/>
        </w:rPr>
        <w:t>IFB No</w:t>
      </w:r>
      <w:r w:rsidR="00EA037F">
        <w:rPr>
          <w:b/>
          <w:bCs/>
          <w:sz w:val="44"/>
          <w:szCs w:val="44"/>
        </w:rPr>
        <w:t xml:space="preserve">: </w:t>
      </w:r>
      <w:bookmarkStart w:id="0" w:name="RFPNo"/>
      <w:bookmarkEnd w:id="0"/>
      <w:r w:rsidR="00860389">
        <w:rPr>
          <w:b/>
          <w:bCs/>
          <w:sz w:val="44"/>
          <w:szCs w:val="44"/>
        </w:rPr>
        <w:t>4662</w:t>
      </w:r>
    </w:p>
    <w:p w14:paraId="4151EBEF" w14:textId="560CDFBD" w:rsidR="00CD45B4" w:rsidRPr="008C04A8" w:rsidRDefault="00CD45B4" w:rsidP="00C22EF1">
      <w:pPr>
        <w:pStyle w:val="Default"/>
        <w:spacing w:before="240" w:after="300"/>
        <w:jc w:val="both"/>
        <w:rPr>
          <w:sz w:val="22"/>
          <w:szCs w:val="22"/>
        </w:rPr>
      </w:pPr>
      <w:r>
        <w:rPr>
          <w:sz w:val="22"/>
          <w:szCs w:val="22"/>
        </w:rPr>
        <w:t xml:space="preserve">INVITATION:  Sealed bids, subject to the conditions </w:t>
      </w:r>
      <w:r w:rsidRPr="008C04A8">
        <w:rPr>
          <w:sz w:val="22"/>
          <w:szCs w:val="22"/>
        </w:rPr>
        <w:t>herein stated and attached hereto, will be received at this office until</w:t>
      </w:r>
      <w:r w:rsidR="0012114E" w:rsidRPr="008C04A8">
        <w:rPr>
          <w:sz w:val="22"/>
          <w:szCs w:val="22"/>
        </w:rPr>
        <w:t xml:space="preserve"> </w:t>
      </w:r>
      <w:r w:rsidRPr="008C04A8">
        <w:rPr>
          <w:b/>
          <w:bCs/>
          <w:sz w:val="22"/>
          <w:szCs w:val="22"/>
        </w:rPr>
        <w:t>3:00 p.m. Central Time</w:t>
      </w:r>
      <w:r w:rsidR="0012114E" w:rsidRPr="008C04A8">
        <w:rPr>
          <w:b/>
          <w:bCs/>
          <w:sz w:val="22"/>
          <w:szCs w:val="22"/>
        </w:rPr>
        <w:t xml:space="preserve"> on</w:t>
      </w:r>
      <w:r w:rsidR="00EA037F" w:rsidRPr="008C04A8">
        <w:rPr>
          <w:b/>
          <w:bCs/>
          <w:sz w:val="22"/>
          <w:szCs w:val="22"/>
        </w:rPr>
        <w:t xml:space="preserve"> </w:t>
      </w:r>
      <w:bookmarkStart w:id="1" w:name="RFPDate"/>
      <w:bookmarkEnd w:id="1"/>
      <w:r w:rsidR="00A508D8" w:rsidRPr="00CC569A">
        <w:rPr>
          <w:b/>
          <w:bCs/>
          <w:sz w:val="22"/>
          <w:szCs w:val="22"/>
        </w:rPr>
        <w:t>January 10</w:t>
      </w:r>
      <w:r w:rsidR="00C104DD" w:rsidRPr="00CC569A">
        <w:rPr>
          <w:b/>
          <w:bCs/>
          <w:sz w:val="22"/>
          <w:szCs w:val="22"/>
        </w:rPr>
        <w:t>, 202</w:t>
      </w:r>
      <w:r w:rsidR="001508B2" w:rsidRPr="00CC569A">
        <w:rPr>
          <w:b/>
          <w:bCs/>
          <w:sz w:val="22"/>
          <w:szCs w:val="22"/>
        </w:rPr>
        <w:t>5</w:t>
      </w:r>
      <w:r w:rsidRPr="008C04A8">
        <w:rPr>
          <w:sz w:val="22"/>
          <w:szCs w:val="22"/>
        </w:rPr>
        <w:t>, and then publicly opened for furnishing the products and/or services as described below for</w:t>
      </w:r>
      <w:r w:rsidR="007558EC" w:rsidRPr="008C04A8">
        <w:rPr>
          <w:sz w:val="22"/>
          <w:szCs w:val="22"/>
        </w:rPr>
        <w:t xml:space="preserve"> </w:t>
      </w:r>
      <w:bookmarkStart w:id="2" w:name="RFPAgency"/>
      <w:bookmarkEnd w:id="2"/>
      <w:r w:rsidR="00C104DD" w:rsidRPr="008C04A8">
        <w:rPr>
          <w:sz w:val="22"/>
          <w:szCs w:val="22"/>
        </w:rPr>
        <w:t>Mississippi Department of Environmental Quality</w:t>
      </w:r>
      <w:r w:rsidRPr="008C04A8">
        <w:rPr>
          <w:sz w:val="22"/>
          <w:szCs w:val="22"/>
        </w:rPr>
        <w:t xml:space="preserve"> </w:t>
      </w:r>
      <w:r w:rsidR="00CB599A" w:rsidRPr="008C04A8">
        <w:rPr>
          <w:sz w:val="22"/>
          <w:szCs w:val="22"/>
        </w:rPr>
        <w:t>(</w:t>
      </w:r>
      <w:bookmarkStart w:id="3" w:name="RFPBond"/>
      <w:bookmarkEnd w:id="3"/>
      <w:r w:rsidR="00C104DD" w:rsidRPr="008C04A8">
        <w:rPr>
          <w:sz w:val="22"/>
          <w:szCs w:val="22"/>
        </w:rPr>
        <w:t>MDEQ</w:t>
      </w:r>
      <w:r w:rsidR="00CB599A" w:rsidRPr="008C04A8">
        <w:rPr>
          <w:sz w:val="22"/>
          <w:szCs w:val="22"/>
        </w:rPr>
        <w:t>)</w:t>
      </w:r>
      <w:r w:rsidRPr="008C04A8">
        <w:rPr>
          <w:sz w:val="22"/>
          <w:szCs w:val="22"/>
        </w:rPr>
        <w:t xml:space="preserve">. </w:t>
      </w:r>
    </w:p>
    <w:tbl>
      <w:tblPr>
        <w:tblStyle w:val="TableGrid"/>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7"/>
        <w:gridCol w:w="656"/>
        <w:gridCol w:w="7182"/>
        <w:gridCol w:w="10"/>
      </w:tblGrid>
      <w:tr w:rsidR="00560689" w:rsidRPr="008C04A8" w14:paraId="4DCF5135" w14:textId="77777777" w:rsidTr="00560689">
        <w:tc>
          <w:tcPr>
            <w:tcW w:w="9345" w:type="dxa"/>
            <w:gridSpan w:val="4"/>
            <w:tcBorders>
              <w:top w:val="double" w:sz="4" w:space="0" w:color="auto"/>
              <w:left w:val="double" w:sz="4" w:space="0" w:color="auto"/>
              <w:right w:val="double" w:sz="4" w:space="0" w:color="auto"/>
            </w:tcBorders>
            <w:vAlign w:val="bottom"/>
          </w:tcPr>
          <w:p w14:paraId="7ED50936" w14:textId="21B3EF2C" w:rsidR="00560689" w:rsidRPr="008C04A8" w:rsidRDefault="00C104DD" w:rsidP="00560689">
            <w:pPr>
              <w:pStyle w:val="Default"/>
              <w:spacing w:before="60"/>
              <w:jc w:val="both"/>
              <w:rPr>
                <w:b/>
                <w:bCs/>
                <w:sz w:val="22"/>
                <w:szCs w:val="22"/>
              </w:rPr>
            </w:pPr>
            <w:bookmarkStart w:id="4" w:name="RFPDesc"/>
            <w:bookmarkEnd w:id="4"/>
            <w:r w:rsidRPr="008C04A8">
              <w:rPr>
                <w:b/>
                <w:bCs/>
                <w:sz w:val="22"/>
                <w:szCs w:val="22"/>
              </w:rPr>
              <w:t>Oracle License</w:t>
            </w:r>
            <w:r w:rsidR="00EA5256" w:rsidRPr="008C04A8">
              <w:rPr>
                <w:b/>
                <w:bCs/>
                <w:sz w:val="22"/>
                <w:szCs w:val="22"/>
              </w:rPr>
              <w:t>s</w:t>
            </w:r>
          </w:p>
        </w:tc>
      </w:tr>
      <w:tr w:rsidR="00CD45B4" w:rsidRPr="008C04A8" w14:paraId="4C0760D0" w14:textId="77777777" w:rsidTr="00CD45B4">
        <w:trPr>
          <w:gridAfter w:val="1"/>
          <w:wAfter w:w="10" w:type="dxa"/>
        </w:trPr>
        <w:tc>
          <w:tcPr>
            <w:tcW w:w="2155" w:type="dxa"/>
            <w:gridSpan w:val="2"/>
            <w:tcBorders>
              <w:top w:val="triple" w:sz="4" w:space="0" w:color="auto"/>
              <w:left w:val="nil"/>
              <w:bottom w:val="nil"/>
              <w:right w:val="nil"/>
            </w:tcBorders>
            <w:hideMark/>
          </w:tcPr>
          <w:p w14:paraId="44D52DF3" w14:textId="77777777" w:rsidR="00CD45B4" w:rsidRPr="008C04A8" w:rsidRDefault="00E16BED">
            <w:pPr>
              <w:spacing w:before="240"/>
              <w:ind w:left="-110"/>
              <w:rPr>
                <w:b/>
                <w:bCs/>
              </w:rPr>
            </w:pPr>
            <w:sdt>
              <w:sdtPr>
                <w:rPr>
                  <w:b/>
                  <w:bCs/>
                </w:rPr>
                <w:id w:val="1626193529"/>
                <w:placeholder>
                  <w:docPart w:val="79559551BFD64DFB9CB1E1CAD28F48A8"/>
                </w:placeholder>
                <w:date>
                  <w:dateFormat w:val="dddd, MMMM dd, yyyy"/>
                  <w:lid w:val="en-US"/>
                  <w:storeMappedDataAs w:val="dateTime"/>
                  <w:calendar w:val="gregorian"/>
                </w:date>
              </w:sdtPr>
              <w:sdtEndPr/>
              <w:sdtContent>
                <w:r w:rsidR="00CD45B4" w:rsidRPr="008C04A8">
                  <w:rPr>
                    <w:b/>
                    <w:bCs/>
                  </w:rPr>
                  <w:t>B</w:t>
                </w:r>
              </w:sdtContent>
            </w:sdt>
            <w:r w:rsidR="00CD45B4" w:rsidRPr="008C04A8">
              <w:rPr>
                <w:b/>
                <w:bCs/>
              </w:rPr>
              <w:t>idder Information</w:t>
            </w:r>
          </w:p>
        </w:tc>
        <w:tc>
          <w:tcPr>
            <w:tcW w:w="7195" w:type="dxa"/>
            <w:tcBorders>
              <w:top w:val="triple" w:sz="4" w:space="0" w:color="auto"/>
              <w:left w:val="nil"/>
              <w:bottom w:val="nil"/>
              <w:right w:val="nil"/>
            </w:tcBorders>
          </w:tcPr>
          <w:p w14:paraId="415098EC" w14:textId="77777777" w:rsidR="00CD45B4" w:rsidRPr="008C04A8" w:rsidRDefault="00CD45B4">
            <w:pPr>
              <w:spacing w:before="240"/>
              <w:ind w:left="-110"/>
              <w:rPr>
                <w:b/>
                <w:bCs/>
              </w:rPr>
            </w:pPr>
          </w:p>
        </w:tc>
      </w:tr>
      <w:tr w:rsidR="00CD45B4" w:rsidRPr="008C04A8" w14:paraId="71EC8986" w14:textId="77777777" w:rsidTr="00CD45B4">
        <w:trPr>
          <w:gridAfter w:val="1"/>
          <w:wAfter w:w="10" w:type="dxa"/>
        </w:trPr>
        <w:tc>
          <w:tcPr>
            <w:tcW w:w="1498" w:type="dxa"/>
            <w:hideMark/>
          </w:tcPr>
          <w:p w14:paraId="5219E58D" w14:textId="77777777" w:rsidR="00CD45B4" w:rsidRPr="008C04A8" w:rsidRDefault="00CD45B4">
            <w:pPr>
              <w:pStyle w:val="Default"/>
              <w:ind w:left="-106" w:right="-110"/>
              <w:rPr>
                <w:sz w:val="22"/>
                <w:szCs w:val="22"/>
              </w:rPr>
            </w:pPr>
            <w:r w:rsidRPr="008C04A8">
              <w:rPr>
                <w:sz w:val="22"/>
                <w:szCs w:val="22"/>
              </w:rPr>
              <w:t>Attachment A:</w:t>
            </w:r>
          </w:p>
        </w:tc>
        <w:tc>
          <w:tcPr>
            <w:tcW w:w="7852" w:type="dxa"/>
            <w:gridSpan w:val="2"/>
            <w:hideMark/>
          </w:tcPr>
          <w:p w14:paraId="468831D5" w14:textId="77777777" w:rsidR="00CD45B4" w:rsidRPr="008C04A8" w:rsidRDefault="00CD45B4">
            <w:pPr>
              <w:ind w:left="-110"/>
            </w:pPr>
            <w:r w:rsidRPr="008C04A8">
              <w:t>Bid Form</w:t>
            </w:r>
          </w:p>
        </w:tc>
      </w:tr>
      <w:tr w:rsidR="00CD45B4" w:rsidRPr="008C04A8" w14:paraId="07A13EEB" w14:textId="77777777" w:rsidTr="00CD45B4">
        <w:trPr>
          <w:gridAfter w:val="1"/>
          <w:wAfter w:w="10" w:type="dxa"/>
        </w:trPr>
        <w:tc>
          <w:tcPr>
            <w:tcW w:w="1498" w:type="dxa"/>
            <w:hideMark/>
          </w:tcPr>
          <w:p w14:paraId="1A64CF05" w14:textId="77777777" w:rsidR="00CD45B4" w:rsidRPr="008C04A8" w:rsidRDefault="00CD45B4">
            <w:pPr>
              <w:pStyle w:val="Default"/>
              <w:ind w:left="-106" w:right="-110"/>
              <w:rPr>
                <w:sz w:val="22"/>
                <w:szCs w:val="22"/>
              </w:rPr>
            </w:pPr>
            <w:r w:rsidRPr="008C04A8">
              <w:rPr>
                <w:sz w:val="22"/>
                <w:szCs w:val="22"/>
              </w:rPr>
              <w:t>Attachment B:</w:t>
            </w:r>
          </w:p>
        </w:tc>
        <w:tc>
          <w:tcPr>
            <w:tcW w:w="7852" w:type="dxa"/>
            <w:gridSpan w:val="2"/>
            <w:hideMark/>
          </w:tcPr>
          <w:p w14:paraId="2866B7AD" w14:textId="77777777" w:rsidR="00CD45B4" w:rsidRPr="008C04A8" w:rsidRDefault="00CD45B4">
            <w:pPr>
              <w:ind w:left="-110"/>
            </w:pPr>
            <w:r w:rsidRPr="008C04A8">
              <w:t>Cost Submission</w:t>
            </w:r>
          </w:p>
        </w:tc>
      </w:tr>
      <w:tr w:rsidR="00CD45B4" w:rsidRPr="008C04A8" w14:paraId="61AD6C89" w14:textId="77777777" w:rsidTr="00CD45B4">
        <w:trPr>
          <w:gridAfter w:val="1"/>
          <w:wAfter w:w="10" w:type="dxa"/>
        </w:trPr>
        <w:tc>
          <w:tcPr>
            <w:tcW w:w="1498" w:type="dxa"/>
            <w:hideMark/>
          </w:tcPr>
          <w:p w14:paraId="4FF77365" w14:textId="77777777" w:rsidR="00CD45B4" w:rsidRPr="008C04A8" w:rsidRDefault="00CD45B4">
            <w:pPr>
              <w:pStyle w:val="Default"/>
              <w:ind w:left="-106" w:right="-110"/>
              <w:rPr>
                <w:sz w:val="22"/>
                <w:szCs w:val="22"/>
              </w:rPr>
            </w:pPr>
            <w:r w:rsidRPr="008C04A8">
              <w:rPr>
                <w:sz w:val="22"/>
                <w:szCs w:val="22"/>
              </w:rPr>
              <w:t>Attachment C:</w:t>
            </w:r>
          </w:p>
        </w:tc>
        <w:tc>
          <w:tcPr>
            <w:tcW w:w="7852" w:type="dxa"/>
            <w:gridSpan w:val="2"/>
            <w:hideMark/>
          </w:tcPr>
          <w:p w14:paraId="6312C21B" w14:textId="77777777" w:rsidR="00CD45B4" w:rsidRPr="008C04A8" w:rsidRDefault="00CD45B4">
            <w:pPr>
              <w:ind w:left="-110"/>
            </w:pPr>
            <w:r w:rsidRPr="008C04A8">
              <w:t>IFB Questionnaire</w:t>
            </w:r>
          </w:p>
        </w:tc>
      </w:tr>
      <w:tr w:rsidR="00CD45B4" w:rsidRPr="008C04A8" w14:paraId="0661ACB9" w14:textId="77777777" w:rsidTr="00CD45B4">
        <w:trPr>
          <w:gridAfter w:val="1"/>
          <w:wAfter w:w="10" w:type="dxa"/>
        </w:trPr>
        <w:tc>
          <w:tcPr>
            <w:tcW w:w="1498" w:type="dxa"/>
            <w:hideMark/>
          </w:tcPr>
          <w:p w14:paraId="55299EBB" w14:textId="77777777" w:rsidR="00CD45B4" w:rsidRPr="008C04A8" w:rsidRDefault="00CD45B4">
            <w:pPr>
              <w:pStyle w:val="Default"/>
              <w:ind w:left="-106" w:right="-110"/>
              <w:rPr>
                <w:sz w:val="22"/>
                <w:szCs w:val="22"/>
              </w:rPr>
            </w:pPr>
            <w:r w:rsidRPr="008C04A8">
              <w:rPr>
                <w:sz w:val="22"/>
                <w:szCs w:val="22"/>
              </w:rPr>
              <w:t>Attachment D:</w:t>
            </w:r>
          </w:p>
        </w:tc>
        <w:tc>
          <w:tcPr>
            <w:tcW w:w="7852" w:type="dxa"/>
            <w:gridSpan w:val="2"/>
            <w:hideMark/>
          </w:tcPr>
          <w:p w14:paraId="38BB5968" w14:textId="77777777" w:rsidR="00CD45B4" w:rsidRPr="008C04A8" w:rsidRDefault="00CD45B4">
            <w:pPr>
              <w:ind w:left="-110"/>
            </w:pPr>
            <w:r w:rsidRPr="008C04A8">
              <w:t>References</w:t>
            </w:r>
          </w:p>
        </w:tc>
      </w:tr>
      <w:tr w:rsidR="00CD45B4" w:rsidRPr="008C04A8" w14:paraId="3EA75A2C" w14:textId="77777777" w:rsidTr="00CD45B4">
        <w:trPr>
          <w:gridAfter w:val="1"/>
          <w:wAfter w:w="10" w:type="dxa"/>
        </w:trPr>
        <w:tc>
          <w:tcPr>
            <w:tcW w:w="1498" w:type="dxa"/>
            <w:hideMark/>
          </w:tcPr>
          <w:p w14:paraId="6C2BE2B0" w14:textId="77777777" w:rsidR="00CD45B4" w:rsidRPr="008C04A8" w:rsidRDefault="00CD45B4">
            <w:pPr>
              <w:pStyle w:val="Default"/>
              <w:ind w:left="-106" w:right="-110"/>
              <w:rPr>
                <w:sz w:val="22"/>
                <w:szCs w:val="22"/>
              </w:rPr>
            </w:pPr>
            <w:r w:rsidRPr="008C04A8">
              <w:rPr>
                <w:sz w:val="22"/>
                <w:szCs w:val="22"/>
              </w:rPr>
              <w:t>Attachment E:</w:t>
            </w:r>
          </w:p>
        </w:tc>
        <w:tc>
          <w:tcPr>
            <w:tcW w:w="7852" w:type="dxa"/>
            <w:gridSpan w:val="2"/>
            <w:hideMark/>
          </w:tcPr>
          <w:p w14:paraId="6AA45D97" w14:textId="77777777" w:rsidR="00CD45B4" w:rsidRPr="008C04A8" w:rsidRDefault="00CD45B4">
            <w:pPr>
              <w:ind w:left="-110"/>
            </w:pPr>
            <w:r w:rsidRPr="008C04A8">
              <w:t>Contract Exceptions</w:t>
            </w:r>
          </w:p>
        </w:tc>
      </w:tr>
      <w:tr w:rsidR="00CD45B4" w:rsidRPr="008C04A8" w14:paraId="3D789AE8" w14:textId="77777777" w:rsidTr="00CD45B4">
        <w:trPr>
          <w:gridAfter w:val="1"/>
          <w:wAfter w:w="10" w:type="dxa"/>
        </w:trPr>
        <w:tc>
          <w:tcPr>
            <w:tcW w:w="1498" w:type="dxa"/>
            <w:tcBorders>
              <w:top w:val="nil"/>
              <w:left w:val="nil"/>
              <w:bottom w:val="triple" w:sz="4" w:space="0" w:color="auto"/>
              <w:right w:val="nil"/>
            </w:tcBorders>
            <w:hideMark/>
          </w:tcPr>
          <w:p w14:paraId="353B2E8A" w14:textId="77777777" w:rsidR="00CD45B4" w:rsidRPr="008C04A8" w:rsidRDefault="00CD45B4">
            <w:pPr>
              <w:pStyle w:val="Default"/>
              <w:spacing w:after="240"/>
              <w:ind w:left="-106" w:right="-110"/>
              <w:rPr>
                <w:sz w:val="22"/>
                <w:szCs w:val="22"/>
              </w:rPr>
            </w:pPr>
            <w:r w:rsidRPr="008C04A8">
              <w:rPr>
                <w:sz w:val="22"/>
                <w:szCs w:val="22"/>
              </w:rPr>
              <w:t>Attachment F:</w:t>
            </w:r>
          </w:p>
        </w:tc>
        <w:tc>
          <w:tcPr>
            <w:tcW w:w="7852" w:type="dxa"/>
            <w:gridSpan w:val="2"/>
            <w:tcBorders>
              <w:top w:val="nil"/>
              <w:left w:val="nil"/>
              <w:bottom w:val="triple" w:sz="4" w:space="0" w:color="auto"/>
              <w:right w:val="nil"/>
            </w:tcBorders>
            <w:hideMark/>
          </w:tcPr>
          <w:p w14:paraId="3A7534D5" w14:textId="77777777" w:rsidR="00CD45B4" w:rsidRPr="008C04A8" w:rsidRDefault="00CD45B4">
            <w:pPr>
              <w:spacing w:after="240"/>
              <w:ind w:left="-110"/>
            </w:pPr>
            <w:r w:rsidRPr="008C04A8">
              <w:t>Standard Contract</w:t>
            </w:r>
          </w:p>
        </w:tc>
      </w:tr>
    </w:tbl>
    <w:p w14:paraId="56DB93B7" w14:textId="77777777" w:rsidR="00CD45B4" w:rsidRPr="008C04A8" w:rsidRDefault="00CD45B4" w:rsidP="00CD45B4">
      <w:pPr>
        <w:spacing w:before="240" w:after="120"/>
      </w:pPr>
      <w:r w:rsidRPr="008C04A8">
        <w:t>Bidder must submit bid and attachments to:</w:t>
      </w:r>
    </w:p>
    <w:tbl>
      <w:tblPr>
        <w:tblStyle w:val="TableGrid"/>
        <w:tblW w:w="0" w:type="auto"/>
        <w:tblLook w:val="04A0" w:firstRow="1" w:lastRow="0" w:firstColumn="1" w:lastColumn="0" w:noHBand="0" w:noVBand="1"/>
      </w:tblPr>
      <w:tblGrid>
        <w:gridCol w:w="9330"/>
      </w:tblGrid>
      <w:tr w:rsidR="00F9203A" w:rsidRPr="008C04A8" w14:paraId="403EB629" w14:textId="77777777" w:rsidTr="00F9203A">
        <w:tc>
          <w:tcPr>
            <w:tcW w:w="9350" w:type="dxa"/>
            <w:tcBorders>
              <w:top w:val="double" w:sz="4" w:space="0" w:color="auto"/>
              <w:left w:val="double" w:sz="4" w:space="0" w:color="auto"/>
              <w:bottom w:val="double" w:sz="4" w:space="0" w:color="auto"/>
              <w:right w:val="double" w:sz="4" w:space="0" w:color="auto"/>
            </w:tcBorders>
          </w:tcPr>
          <w:p w14:paraId="40BEC0BA" w14:textId="77777777" w:rsidR="00F9203A" w:rsidRPr="008C04A8" w:rsidRDefault="00C104DD" w:rsidP="00F9203A">
            <w:pPr>
              <w:spacing w:before="120"/>
              <w:jc w:val="center"/>
            </w:pPr>
            <w:bookmarkStart w:id="5" w:name="RFPUserName"/>
            <w:bookmarkEnd w:id="5"/>
            <w:r w:rsidRPr="008C04A8">
              <w:t>Jasmine Grice</w:t>
            </w:r>
          </w:p>
          <w:p w14:paraId="70F472F6" w14:textId="77777777" w:rsidR="00F9203A" w:rsidRPr="008C04A8" w:rsidRDefault="00F9203A" w:rsidP="00F9203A">
            <w:pPr>
              <w:jc w:val="center"/>
            </w:pPr>
            <w:r w:rsidRPr="008C04A8">
              <w:t>Technology Consultant</w:t>
            </w:r>
          </w:p>
          <w:p w14:paraId="6CEB4DF0" w14:textId="77777777" w:rsidR="00F9203A" w:rsidRPr="008C04A8" w:rsidRDefault="00F9203A" w:rsidP="00F9203A">
            <w:pPr>
              <w:jc w:val="center"/>
            </w:pPr>
            <w:r w:rsidRPr="008C04A8">
              <w:t>Information Technology Services</w:t>
            </w:r>
          </w:p>
          <w:p w14:paraId="1A19D2B9" w14:textId="77777777" w:rsidR="00F9203A" w:rsidRPr="008C04A8" w:rsidRDefault="00F9203A" w:rsidP="00F9203A">
            <w:pPr>
              <w:jc w:val="center"/>
            </w:pPr>
            <w:r w:rsidRPr="008C04A8">
              <w:t>3771 Eastwood Drive</w:t>
            </w:r>
          </w:p>
          <w:p w14:paraId="6BB5B149" w14:textId="77777777" w:rsidR="00F9203A" w:rsidRPr="008C04A8" w:rsidRDefault="00F9203A" w:rsidP="00F9203A">
            <w:pPr>
              <w:jc w:val="center"/>
            </w:pPr>
            <w:r w:rsidRPr="008C04A8">
              <w:t>Jackson, MS 39211</w:t>
            </w:r>
          </w:p>
          <w:p w14:paraId="345F328F" w14:textId="77777777" w:rsidR="00F9203A" w:rsidRPr="008C04A8" w:rsidRDefault="00F9203A" w:rsidP="00F9203A">
            <w:pPr>
              <w:jc w:val="center"/>
            </w:pPr>
            <w:r w:rsidRPr="008C04A8">
              <w:t>(601) 432-</w:t>
            </w:r>
            <w:bookmarkStart w:id="6" w:name="RFPLast4"/>
            <w:bookmarkEnd w:id="6"/>
            <w:r w:rsidR="00C104DD" w:rsidRPr="008C04A8">
              <w:t>8198</w:t>
            </w:r>
          </w:p>
          <w:p w14:paraId="4323674C" w14:textId="77777777" w:rsidR="00F9203A" w:rsidRPr="008C04A8" w:rsidRDefault="00C104DD" w:rsidP="00F9203A">
            <w:pPr>
              <w:spacing w:after="60"/>
              <w:jc w:val="center"/>
            </w:pPr>
            <w:bookmarkStart w:id="7" w:name="RFPEmail"/>
            <w:bookmarkEnd w:id="7"/>
            <w:r w:rsidRPr="008C04A8">
              <w:t>jasmine.grice</w:t>
            </w:r>
            <w:r w:rsidR="00F9203A" w:rsidRPr="008C04A8">
              <w:t>@its.ms.gov</w:t>
            </w:r>
          </w:p>
        </w:tc>
      </w:tr>
    </w:tbl>
    <w:p w14:paraId="40DF1DC8" w14:textId="5039CE08" w:rsidR="00CD45B4" w:rsidRPr="008C04A8" w:rsidRDefault="00CD45B4" w:rsidP="00CE64FC">
      <w:pPr>
        <w:spacing w:before="240" w:after="240"/>
        <w:jc w:val="both"/>
      </w:pPr>
      <w:r w:rsidRPr="008C04A8">
        <w:t xml:space="preserve">To prevent opening by unauthorized individuals, your bid should be placed in a </w:t>
      </w:r>
      <w:r w:rsidR="008F77C2" w:rsidRPr="008C04A8">
        <w:t>sealed envelope</w:t>
      </w:r>
      <w:r w:rsidRPr="008C04A8">
        <w:t>/package and plainly identified as follows:</w:t>
      </w:r>
      <w:r w:rsidR="00E45C39" w:rsidRPr="008C04A8">
        <w:t xml:space="preserve"> </w:t>
      </w:r>
    </w:p>
    <w:tbl>
      <w:tblPr>
        <w:tblStyle w:val="TableGrid"/>
        <w:tblW w:w="0" w:type="auto"/>
        <w:tblLook w:val="04A0" w:firstRow="1" w:lastRow="0" w:firstColumn="1" w:lastColumn="0" w:noHBand="0" w:noVBand="1"/>
      </w:tblPr>
      <w:tblGrid>
        <w:gridCol w:w="9330"/>
      </w:tblGrid>
      <w:tr w:rsidR="00F9203A" w14:paraId="4D562F59" w14:textId="77777777" w:rsidTr="00CE64FC">
        <w:tc>
          <w:tcPr>
            <w:tcW w:w="9350" w:type="dxa"/>
            <w:tcBorders>
              <w:top w:val="double" w:sz="4" w:space="0" w:color="auto"/>
              <w:left w:val="double" w:sz="4" w:space="0" w:color="auto"/>
              <w:bottom w:val="double" w:sz="4" w:space="0" w:color="auto"/>
              <w:right w:val="double" w:sz="4" w:space="0" w:color="auto"/>
            </w:tcBorders>
          </w:tcPr>
          <w:p w14:paraId="4A866828" w14:textId="3B71097F" w:rsidR="00F9203A" w:rsidRPr="008C04A8" w:rsidRDefault="00F9203A" w:rsidP="00CE64FC">
            <w:pPr>
              <w:spacing w:before="60"/>
              <w:jc w:val="center"/>
              <w:rPr>
                <w:color w:val="000000"/>
              </w:rPr>
            </w:pPr>
            <w:r w:rsidRPr="008C04A8">
              <w:rPr>
                <w:color w:val="000000"/>
              </w:rPr>
              <w:t xml:space="preserve">SUBMITTED IN RESPONSE TO IFB NUMBER </w:t>
            </w:r>
            <w:bookmarkStart w:id="8" w:name="RFPNo2"/>
            <w:bookmarkEnd w:id="8"/>
            <w:r w:rsidR="00860389" w:rsidRPr="008C04A8">
              <w:rPr>
                <w:color w:val="000000"/>
              </w:rPr>
              <w:t>4662</w:t>
            </w:r>
          </w:p>
          <w:p w14:paraId="2156B2F4" w14:textId="65C7A627" w:rsidR="00F9203A" w:rsidRPr="008C04A8" w:rsidRDefault="00A508D8" w:rsidP="00F9203A">
            <w:pPr>
              <w:jc w:val="center"/>
              <w:rPr>
                <w:color w:val="000000"/>
              </w:rPr>
            </w:pPr>
            <w:bookmarkStart w:id="9" w:name="RFPDate2"/>
            <w:bookmarkEnd w:id="9"/>
            <w:r w:rsidRPr="00CC569A">
              <w:rPr>
                <w:color w:val="000000"/>
              </w:rPr>
              <w:t>January 10</w:t>
            </w:r>
            <w:r w:rsidR="00C104DD" w:rsidRPr="00CC569A">
              <w:rPr>
                <w:color w:val="000000"/>
              </w:rPr>
              <w:t>, 202</w:t>
            </w:r>
            <w:r w:rsidR="001508B2" w:rsidRPr="00CC569A">
              <w:rPr>
                <w:color w:val="000000"/>
              </w:rPr>
              <w:t>5</w:t>
            </w:r>
            <w:r w:rsidR="00691CB1" w:rsidRPr="008C04A8">
              <w:rPr>
                <w:color w:val="000000"/>
              </w:rPr>
              <w:t xml:space="preserve"> </w:t>
            </w:r>
            <w:r w:rsidR="00F9203A" w:rsidRPr="008C04A8">
              <w:rPr>
                <w:color w:val="000000"/>
              </w:rPr>
              <w:t>@ 3:00 p.m. Central Time</w:t>
            </w:r>
          </w:p>
          <w:p w14:paraId="161C0E1D" w14:textId="77777777" w:rsidR="00F9203A" w:rsidRDefault="00F9203A" w:rsidP="00CE64FC">
            <w:pPr>
              <w:spacing w:after="60"/>
              <w:jc w:val="center"/>
            </w:pPr>
            <w:r w:rsidRPr="008C04A8">
              <w:rPr>
                <w:color w:val="000000"/>
              </w:rPr>
              <w:t>ATTENTION</w:t>
            </w:r>
            <w:r w:rsidR="00CE64FC" w:rsidRPr="008C04A8">
              <w:rPr>
                <w:color w:val="000000"/>
              </w:rPr>
              <w:t xml:space="preserve">:  </w:t>
            </w:r>
            <w:bookmarkStart w:id="10" w:name="RFPUserName2"/>
            <w:bookmarkEnd w:id="10"/>
            <w:r w:rsidR="00C104DD" w:rsidRPr="008C04A8">
              <w:rPr>
                <w:color w:val="000000"/>
              </w:rPr>
              <w:t>Jasmine Grice</w:t>
            </w:r>
          </w:p>
        </w:tc>
      </w:tr>
    </w:tbl>
    <w:p w14:paraId="7E6347BD" w14:textId="77777777" w:rsidR="00CD45B4" w:rsidRDefault="00CD45B4" w:rsidP="004812F2">
      <w:pPr>
        <w:spacing w:before="480"/>
        <w:jc w:val="center"/>
      </w:pPr>
      <w:r>
        <w:t>___________________________________</w:t>
      </w:r>
    </w:p>
    <w:p w14:paraId="41C418C4" w14:textId="77777777" w:rsidR="00D5766B" w:rsidRDefault="00D5766B" w:rsidP="003E2DE3">
      <w:pPr>
        <w:jc w:val="center"/>
        <w:rPr>
          <w:b/>
        </w:rPr>
      </w:pPr>
      <w:r w:rsidRPr="00D5766B">
        <w:rPr>
          <w:b/>
        </w:rPr>
        <w:t xml:space="preserve">Craig P. Orgeron, </w:t>
      </w:r>
      <w:r w:rsidR="008515E2">
        <w:rPr>
          <w:b/>
        </w:rPr>
        <w:t xml:space="preserve">CPM, </w:t>
      </w:r>
      <w:r w:rsidRPr="00D5766B">
        <w:rPr>
          <w:b/>
        </w:rPr>
        <w:t>Ph.D.</w:t>
      </w:r>
    </w:p>
    <w:p w14:paraId="1AF701D4" w14:textId="373E119E" w:rsidR="00BF6B07" w:rsidRDefault="00BF6B07" w:rsidP="003E2DE3">
      <w:pPr>
        <w:jc w:val="center"/>
        <w:rPr>
          <w:b/>
          <w:bCs/>
        </w:rPr>
      </w:pPr>
      <w:r w:rsidRPr="003560BD">
        <w:rPr>
          <w:b/>
          <w:bCs/>
        </w:rPr>
        <w:t>Executive Director</w:t>
      </w:r>
    </w:p>
    <w:p w14:paraId="110DE7B4" w14:textId="77777777" w:rsidR="000B0FD9" w:rsidRDefault="000B0FD9" w:rsidP="003E2DE3">
      <w:pPr>
        <w:jc w:val="center"/>
        <w:rPr>
          <w:b/>
          <w:bCs/>
        </w:rPr>
      </w:pPr>
    </w:p>
    <w:p w14:paraId="5C27B63C" w14:textId="77777777" w:rsidR="00C22EF1" w:rsidRPr="003560BD" w:rsidRDefault="00C22EF1" w:rsidP="00C22EF1">
      <w:pPr>
        <w:jc w:val="both"/>
        <w:rPr>
          <w:b/>
          <w:bCs/>
        </w:rPr>
        <w:sectPr w:rsidR="00C22EF1" w:rsidRPr="003560BD" w:rsidSect="004C2C1F">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cols w:space="720"/>
          <w:noEndnote/>
          <w:titlePg/>
          <w:docGrid w:linePitch="254"/>
        </w:sectPr>
      </w:pPr>
    </w:p>
    <w:p w14:paraId="7A86F854" w14:textId="41E6B6E0" w:rsidR="000B0FD9" w:rsidRPr="0011742B" w:rsidRDefault="000B0FD9" w:rsidP="000B0FD9">
      <w:pPr>
        <w:widowControl/>
        <w:jc w:val="center"/>
        <w:rPr>
          <w:rFonts w:asciiTheme="minorHAnsi" w:hAnsiTheme="minorHAnsi" w:cstheme="minorHAnsi"/>
          <w:color w:val="000000" w:themeColor="text1"/>
        </w:rPr>
      </w:pPr>
      <w:r w:rsidRPr="0011742B">
        <w:rPr>
          <w:rFonts w:asciiTheme="minorHAnsi" w:hAnsiTheme="minorHAnsi" w:cstheme="minorHAnsi"/>
          <w:b/>
          <w:bCs/>
          <w:color w:val="000000" w:themeColor="text1"/>
        </w:rPr>
        <w:lastRenderedPageBreak/>
        <w:t xml:space="preserve">INVITATION FOR BID NO. </w:t>
      </w:r>
      <w:bookmarkStart w:id="11" w:name="RFPNo3"/>
      <w:bookmarkEnd w:id="11"/>
      <w:r w:rsidR="00860389">
        <w:rPr>
          <w:rFonts w:asciiTheme="minorHAnsi" w:hAnsiTheme="minorHAnsi" w:cstheme="minorHAnsi"/>
          <w:b/>
          <w:bCs/>
          <w:color w:val="000000" w:themeColor="text1"/>
        </w:rPr>
        <w:t>4662</w:t>
      </w:r>
    </w:p>
    <w:p w14:paraId="26F1BB3C" w14:textId="77777777" w:rsidR="000B0FD9" w:rsidRPr="0011742B" w:rsidRDefault="000B0FD9" w:rsidP="000B0FD9">
      <w:pPr>
        <w:widowControl/>
        <w:jc w:val="center"/>
        <w:rPr>
          <w:rFonts w:asciiTheme="minorHAnsi" w:hAnsiTheme="minorHAnsi" w:cstheme="minorHAnsi"/>
          <w:color w:val="000000" w:themeColor="text1"/>
        </w:rPr>
      </w:pPr>
      <w:r w:rsidRPr="0011742B">
        <w:rPr>
          <w:rFonts w:asciiTheme="minorHAnsi" w:hAnsiTheme="minorHAnsi" w:cstheme="minorHAnsi"/>
          <w:b/>
          <w:bCs/>
          <w:color w:val="000000" w:themeColor="text1"/>
        </w:rPr>
        <w:t>BIDDER RESPONSE INFORMATION</w:t>
      </w:r>
    </w:p>
    <w:p w14:paraId="22A8A512" w14:textId="77777777" w:rsidR="000B0FD9" w:rsidRPr="0011742B" w:rsidRDefault="000B0FD9" w:rsidP="000B0FD9">
      <w:pPr>
        <w:widowControl/>
        <w:jc w:val="center"/>
        <w:rPr>
          <w:rFonts w:asciiTheme="minorHAnsi" w:hAnsiTheme="minorHAnsi" w:cstheme="minorHAnsi"/>
          <w:color w:val="000000" w:themeColor="text1"/>
        </w:rPr>
      </w:pPr>
      <w:r w:rsidRPr="0011742B">
        <w:rPr>
          <w:rFonts w:asciiTheme="minorHAnsi" w:hAnsiTheme="minorHAnsi" w:cstheme="minorHAnsi"/>
          <w:b/>
          <w:bCs/>
          <w:color w:val="000000" w:themeColor="text1"/>
        </w:rPr>
        <w:t>PROJECT NUMBER</w:t>
      </w:r>
      <w:r w:rsidR="0019370E">
        <w:rPr>
          <w:rFonts w:asciiTheme="minorHAnsi" w:hAnsiTheme="minorHAnsi" w:cstheme="minorHAnsi"/>
          <w:b/>
          <w:bCs/>
          <w:color w:val="000000" w:themeColor="text1"/>
        </w:rPr>
        <w:t xml:space="preserve"> </w:t>
      </w:r>
      <w:bookmarkStart w:id="12" w:name="RFPProjNo"/>
      <w:bookmarkEnd w:id="12"/>
      <w:r w:rsidR="00C104DD">
        <w:rPr>
          <w:rFonts w:asciiTheme="minorHAnsi" w:hAnsiTheme="minorHAnsi" w:cstheme="minorHAnsi"/>
          <w:b/>
          <w:bCs/>
          <w:color w:val="000000" w:themeColor="text1"/>
        </w:rPr>
        <w:t>48616</w:t>
      </w:r>
    </w:p>
    <w:p w14:paraId="3AD166D3" w14:textId="77777777" w:rsidR="000B0FD9" w:rsidRPr="008A3D5D" w:rsidRDefault="000B0FD9" w:rsidP="004034FB">
      <w:pPr>
        <w:widowControl/>
        <w:spacing w:before="360"/>
        <w:jc w:val="both"/>
        <w:rPr>
          <w:rFonts w:asciiTheme="minorHAnsi" w:hAnsiTheme="minorHAnsi" w:cstheme="minorHAnsi"/>
          <w:color w:val="000000"/>
        </w:rPr>
      </w:pPr>
      <w:r w:rsidRPr="008A3D5D">
        <w:rPr>
          <w:rFonts w:asciiTheme="minorHAnsi" w:hAnsiTheme="minorHAnsi" w:cstheme="minorHAnsi"/>
          <w:color w:val="000000"/>
        </w:rPr>
        <w:t xml:space="preserve">This document contains general information for bidders responding to an Invitation for Bid issued by ITS. </w:t>
      </w:r>
    </w:p>
    <w:p w14:paraId="0E628AD7" w14:textId="77777777" w:rsidR="000B0FD9" w:rsidRPr="008A3D5D" w:rsidRDefault="000B0FD9" w:rsidP="000B0FD9">
      <w:pPr>
        <w:pStyle w:val="IFBLevel1"/>
      </w:pPr>
      <w:r w:rsidRPr="008A3D5D">
        <w:t xml:space="preserve">Bidders are expected to examine all documents, forms, specifications, standard provisions, and all instructions. </w:t>
      </w:r>
      <w:r w:rsidR="00DF62DB">
        <w:t xml:space="preserve"> </w:t>
      </w:r>
      <w:r w:rsidRPr="008A3D5D">
        <w:t xml:space="preserve">Failure to do so may result in the disqualification of the bidder’s IFB response. </w:t>
      </w:r>
      <w:r w:rsidR="00DF62DB">
        <w:t xml:space="preserve"> </w:t>
      </w:r>
      <w:r w:rsidRPr="008A3D5D">
        <w:t xml:space="preserve">The State is under the impression that responding Bidders have read and agree to all items in this IFB. </w:t>
      </w:r>
    </w:p>
    <w:p w14:paraId="757519F1" w14:textId="77777777" w:rsidR="000B0FD9" w:rsidRPr="008A3D5D" w:rsidRDefault="000B0FD9" w:rsidP="000B0FD9">
      <w:pPr>
        <w:pStyle w:val="IFBLevel1"/>
      </w:pPr>
      <w:r w:rsidRPr="008A3D5D">
        <w:t>Any bid not received in writing at this office by the date and time specified will be declared a late bid</w:t>
      </w:r>
      <w:r w:rsidR="00DF62DB">
        <w:t xml:space="preserve">.  </w:t>
      </w:r>
      <w:r w:rsidRPr="008A3D5D">
        <w:t xml:space="preserve">The State will not be responsible for any delays in delivery. </w:t>
      </w:r>
      <w:r w:rsidR="00DF62DB">
        <w:t xml:space="preserve"> </w:t>
      </w:r>
      <w:r w:rsidRPr="008A3D5D">
        <w:t xml:space="preserve">It is solely the responsibility of the bidder that bids reach the opening on time. </w:t>
      </w:r>
      <w:r w:rsidR="00DF62DB">
        <w:t xml:space="preserve"> </w:t>
      </w:r>
      <w:r w:rsidRPr="008A3D5D">
        <w:t xml:space="preserve">Any bid received after the date and time specified will be returned unopened. </w:t>
      </w:r>
    </w:p>
    <w:p w14:paraId="28712977" w14:textId="77777777" w:rsidR="000B0FD9" w:rsidRPr="008A3D5D" w:rsidRDefault="000B0FD9" w:rsidP="000B0FD9">
      <w:pPr>
        <w:pStyle w:val="IFBLevel1"/>
      </w:pPr>
      <w:r w:rsidRPr="008A3D5D">
        <w:t xml:space="preserve">Bids or alterations by fax, e-mail, or phone will not be accepted. </w:t>
      </w:r>
    </w:p>
    <w:p w14:paraId="185077E6" w14:textId="17E60C2A" w:rsidR="000B0FD9" w:rsidRPr="00F013C5" w:rsidRDefault="000B0FD9" w:rsidP="00F013C5">
      <w:pPr>
        <w:pStyle w:val="IFBLevel1"/>
      </w:pPr>
      <w:r w:rsidRPr="00F013C5">
        <w:t>All bid openings are open to the public.</w:t>
      </w:r>
      <w:r w:rsidR="00DF62DB">
        <w:t xml:space="preserve">  </w:t>
      </w:r>
      <w:r w:rsidRPr="00F013C5">
        <w:t xml:space="preserve">The ITS staff will read the name of bidder responding, along with the total bid price. </w:t>
      </w:r>
      <w:r w:rsidR="00DF62DB">
        <w:t xml:space="preserve"> </w:t>
      </w:r>
      <w:r w:rsidRPr="00F013C5">
        <w:t>Bidders wishing to attend the bid opening at 3:00p.m. on the day bids are due may do so via telephone.</w:t>
      </w:r>
      <w:r w:rsidR="00DF62DB">
        <w:t xml:space="preserve">  </w:t>
      </w:r>
      <w:r w:rsidRPr="00F013C5">
        <w:t>Bidders may dial</w:t>
      </w:r>
      <w:r w:rsidR="00F013C5" w:rsidRPr="00F013C5">
        <w:t xml:space="preserve"> </w:t>
      </w:r>
      <w:r w:rsidR="00957761" w:rsidRPr="000275EF">
        <w:t>888-822-7517</w:t>
      </w:r>
      <w:r w:rsidR="00F013C5" w:rsidRPr="00957761">
        <w:t xml:space="preserve"> </w:t>
      </w:r>
      <w:r w:rsidRPr="00957761">
        <w:t>and use Access Code</w:t>
      </w:r>
      <w:r w:rsidR="00F013C5" w:rsidRPr="00957761">
        <w:t xml:space="preserve"> </w:t>
      </w:r>
      <w:r w:rsidR="00957761" w:rsidRPr="00957761">
        <w:t>727453</w:t>
      </w:r>
      <w:r w:rsidR="00F013C5" w:rsidRPr="00957761">
        <w:t>.</w:t>
      </w:r>
    </w:p>
    <w:p w14:paraId="621478D6" w14:textId="77777777" w:rsidR="000B0FD9" w:rsidRPr="008A3D5D" w:rsidRDefault="000B0FD9" w:rsidP="000B0FD9">
      <w:pPr>
        <w:pStyle w:val="IFBLevel1"/>
      </w:pPr>
      <w:r w:rsidRPr="008A3D5D">
        <w:t xml:space="preserve">ITS reserves the right to reject any bids, including those with exceptions, prior to and at any time during negotiations. </w:t>
      </w:r>
    </w:p>
    <w:p w14:paraId="466C921E" w14:textId="77777777" w:rsidR="000B0FD9" w:rsidRPr="008A3D5D" w:rsidRDefault="000B0FD9" w:rsidP="000B0FD9">
      <w:pPr>
        <w:pStyle w:val="IFBLevel1"/>
      </w:pPr>
      <w:r w:rsidRPr="008A3D5D">
        <w:t xml:space="preserve">ITS reserves the right to waive any defect or irregularity in any bid procedure. </w:t>
      </w:r>
    </w:p>
    <w:p w14:paraId="4E2E63B6" w14:textId="77777777" w:rsidR="000B0FD9" w:rsidRPr="008A3D5D" w:rsidRDefault="000B0FD9" w:rsidP="000B0FD9">
      <w:pPr>
        <w:pStyle w:val="IFBLevel1"/>
      </w:pPr>
      <w:r w:rsidRPr="008A3D5D">
        <w:t xml:space="preserve">The Bidder may intersperse their response following each IFB specification but must not otherwise alter or rekey any of the original text of this IFB. </w:t>
      </w:r>
      <w:r w:rsidR="00DF62DB">
        <w:t xml:space="preserve"> </w:t>
      </w:r>
      <w:r w:rsidRPr="008A3D5D">
        <w:t xml:space="preserve">If the State determines that the Bidder has altered any language in the original IFB, the State may, in its sole discretion, disqualify the Bidder from further consideration. </w:t>
      </w:r>
      <w:r w:rsidR="00DF62DB">
        <w:t xml:space="preserve"> </w:t>
      </w:r>
      <w:r w:rsidRPr="008A3D5D">
        <w:t xml:space="preserve">The IFB issued by ITS is the official version and will supersede any conflicting IFB language submitted by the Bidder. </w:t>
      </w:r>
    </w:p>
    <w:p w14:paraId="64B41CA6" w14:textId="77777777" w:rsidR="000B0FD9" w:rsidRPr="008A3D5D" w:rsidRDefault="000B0FD9" w:rsidP="000B0FD9">
      <w:pPr>
        <w:pStyle w:val="IFBLevel1"/>
      </w:pPr>
      <w:r w:rsidRPr="008A3D5D">
        <w:t xml:space="preserve">The Bidder must conform to the following standards in the preparation of the Bidder’s bid: </w:t>
      </w:r>
    </w:p>
    <w:p w14:paraId="6CBBFCD8" w14:textId="77777777" w:rsidR="000B0FD9" w:rsidRPr="008A3D5D" w:rsidRDefault="000B0FD9" w:rsidP="000B0FD9">
      <w:pPr>
        <w:pStyle w:val="IFBLevel2"/>
      </w:pPr>
      <w:r w:rsidRPr="008A3D5D">
        <w:t xml:space="preserve">The Bidder is required to submit one response of the complete bid, including all Attachments, on a USB flash drive. </w:t>
      </w:r>
      <w:r w:rsidR="00DF62DB">
        <w:t xml:space="preserve"> </w:t>
      </w:r>
      <w:r w:rsidRPr="008A3D5D">
        <w:t xml:space="preserve">Bidder’s documents must be in Microsoft Office 2010 or higher format and/or PDF format, as appropriate. </w:t>
      </w:r>
      <w:r w:rsidR="00DF62DB">
        <w:t xml:space="preserve"> </w:t>
      </w:r>
      <w:r w:rsidRPr="008A3D5D">
        <w:t>If PDF format is submitted, the file must be searchable.</w:t>
      </w:r>
    </w:p>
    <w:p w14:paraId="02DFE3EE" w14:textId="77777777" w:rsidR="000B0FD9" w:rsidRPr="008A3D5D" w:rsidRDefault="000B0FD9" w:rsidP="000B0FD9">
      <w:pPr>
        <w:pStyle w:val="IFBLevel2"/>
      </w:pPr>
      <w:r w:rsidRPr="008A3D5D">
        <w:t xml:space="preserve">The Bidder should note that original signatures in blue ink are required on Attachment B. Attachment B should be printed and included in the package/envelope with the Bidder’s USB response. </w:t>
      </w:r>
      <w:r w:rsidR="00DF62DB">
        <w:t xml:space="preserve"> </w:t>
      </w:r>
      <w:r w:rsidRPr="008A3D5D">
        <w:t xml:space="preserve">Bidders that do not have a printed copy of Attachment B included within their bid envelope may be subject to </w:t>
      </w:r>
      <w:r w:rsidR="00D42EE3">
        <w:t>elimination</w:t>
      </w:r>
      <w:r w:rsidRPr="008A3D5D">
        <w:t xml:space="preserve">. </w:t>
      </w:r>
    </w:p>
    <w:p w14:paraId="6237E5DE" w14:textId="77777777" w:rsidR="000B0FD9" w:rsidRPr="008A3D5D" w:rsidRDefault="000B0FD9" w:rsidP="000B0FD9">
      <w:pPr>
        <w:pStyle w:val="IFBLevel2"/>
      </w:pPr>
      <w:r w:rsidRPr="008A3D5D">
        <w:t xml:space="preserve">To prevent opening by unauthorized individuals, the bid must be sealed in a package/envelope. </w:t>
      </w:r>
      <w:r w:rsidR="00DF62DB">
        <w:t xml:space="preserve"> </w:t>
      </w:r>
      <w:r w:rsidRPr="008A3D5D">
        <w:t xml:space="preserve">A label containing the information on the IFB cover page must be clearly typed and affixed to the package in a clearly visible location. </w:t>
      </w:r>
    </w:p>
    <w:p w14:paraId="15197F9B" w14:textId="77777777" w:rsidR="008A3D5D" w:rsidRPr="008A3D5D" w:rsidRDefault="008A3D5D" w:rsidP="00E54AD2">
      <w:pPr>
        <w:pStyle w:val="IFBLevel2"/>
      </w:pPr>
      <w:r w:rsidRPr="008A3D5D">
        <w:lastRenderedPageBreak/>
        <w:t xml:space="preserve">All items in this IFB must be met by the Bidder with the exception of the contract in Attachment F. </w:t>
      </w:r>
      <w:r w:rsidR="00DF62DB">
        <w:t xml:space="preserve"> </w:t>
      </w:r>
      <w:r w:rsidRPr="008A3D5D">
        <w:t xml:space="preserve">If the Bidder does not agree with any item in Attachment F, then the Bidder must list the item on the Exception Summary Form in Attachment E. </w:t>
      </w:r>
    </w:p>
    <w:p w14:paraId="0E412A6A" w14:textId="77777777" w:rsidR="008A3D5D" w:rsidRPr="008A3D5D" w:rsidRDefault="008A3D5D" w:rsidP="00E54AD2">
      <w:pPr>
        <w:pStyle w:val="IFBLevel2"/>
      </w:pPr>
      <w:r w:rsidRPr="008A3D5D">
        <w:t xml:space="preserve">Where an outline point asks a question or requests information, the Bidder must respond with the </w:t>
      </w:r>
      <w:r w:rsidRPr="00D42EE3">
        <w:rPr>
          <w:u w:val="single"/>
        </w:rPr>
        <w:t>specific</w:t>
      </w:r>
      <w:r w:rsidRPr="008A3D5D">
        <w:t xml:space="preserve"> answer or information requested. </w:t>
      </w:r>
    </w:p>
    <w:p w14:paraId="7504D476" w14:textId="77777777" w:rsidR="008A3D5D" w:rsidRPr="008A3D5D" w:rsidRDefault="008A3D5D" w:rsidP="00E54AD2">
      <w:pPr>
        <w:pStyle w:val="IFBLevel2"/>
      </w:pPr>
      <w:r w:rsidRPr="008A3D5D">
        <w:t xml:space="preserve">When an outline point/attachment is a statement provided for the Bidder’s information only, the Bidder need only read that point. </w:t>
      </w:r>
      <w:r w:rsidR="00DF62DB">
        <w:t xml:space="preserve"> </w:t>
      </w:r>
      <w:r w:rsidRPr="008A3D5D">
        <w:t xml:space="preserve">The Bidder acknowledges having read and accepting all sections and Attachments by signing Attachment B. </w:t>
      </w:r>
    </w:p>
    <w:p w14:paraId="5557964C" w14:textId="77777777" w:rsidR="008A3D5D" w:rsidRPr="008A3D5D" w:rsidRDefault="008A3D5D" w:rsidP="00E54AD2">
      <w:pPr>
        <w:pStyle w:val="IFBLevel2"/>
      </w:pPr>
      <w:r w:rsidRPr="008A3D5D">
        <w:t xml:space="preserve">The Bidder must respond to </w:t>
      </w:r>
      <w:r w:rsidRPr="00D42EE3">
        <w:rPr>
          <w:u w:val="single"/>
        </w:rPr>
        <w:t>each</w:t>
      </w:r>
      <w:r w:rsidRPr="008A3D5D">
        <w:t xml:space="preserve"> requirement by fully describing the manner and degree by which the bid meets or exceeds said requirements.</w:t>
      </w:r>
      <w:r w:rsidR="008A609A">
        <w:t xml:space="preserve"> </w:t>
      </w:r>
      <w:r w:rsidR="008A609A" w:rsidRPr="008A609A">
        <w:t xml:space="preserve">Meeting a requirement means the Bidder has provided a detailed response that demonstrates that the Bidder meets the qualifications and experience required and/or the requested functionality exists in the base solution at time of bid submission.  </w:t>
      </w:r>
      <w:r w:rsidRPr="008A609A">
        <w:t>If a Bidder is unable to meet or exceed any requirement, then</w:t>
      </w:r>
      <w:r w:rsidRPr="008A3D5D">
        <w:t xml:space="preserve"> the Bidder will be disqualified. </w:t>
      </w:r>
    </w:p>
    <w:p w14:paraId="1C2DBCF3" w14:textId="77777777" w:rsidR="008A3D5D" w:rsidRPr="008A3D5D" w:rsidRDefault="008A3D5D" w:rsidP="00E54AD2">
      <w:pPr>
        <w:pStyle w:val="IFBLevel1"/>
      </w:pPr>
      <w:r w:rsidRPr="008A3D5D">
        <w:t>ITS reserves the right to request additional information or clarification of a Bidder’s bid. The Bidder’s cooperation during the evaluation process in providing ITS staff with adequate responses to requests for clarification will be considered a factor in the evaluation of the Bidder’s overall responsiveness.</w:t>
      </w:r>
      <w:r w:rsidR="00DF62DB">
        <w:t xml:space="preserve">  </w:t>
      </w:r>
      <w:r w:rsidRPr="008A3D5D">
        <w:t xml:space="preserve">Lack of such cooperation or failure to provide the information in the manner required may, at the State’s discretion, result in the disqualification of the Bidder’s bid. </w:t>
      </w:r>
    </w:p>
    <w:p w14:paraId="21B679DD" w14:textId="77777777" w:rsidR="008A3D5D" w:rsidRPr="008A3D5D" w:rsidRDefault="008A3D5D" w:rsidP="00E54AD2">
      <w:pPr>
        <w:pStyle w:val="IFBLevel1"/>
      </w:pPr>
      <w:r w:rsidRPr="008A3D5D">
        <w:t xml:space="preserve">Unsolicited clarifications and updates submitted after the deadline for bids will be accepted or rejected at the sole discretion of ITS. </w:t>
      </w:r>
    </w:p>
    <w:p w14:paraId="706DE6FA" w14:textId="77777777" w:rsidR="008A3D5D" w:rsidRPr="008A3D5D" w:rsidRDefault="008A3D5D" w:rsidP="00E54AD2">
      <w:pPr>
        <w:pStyle w:val="IFBLevel1"/>
      </w:pPr>
      <w:r w:rsidRPr="008A3D5D">
        <w:t xml:space="preserve">Unsolicited clarifications in the evaluation and selection of best bid will be considered only if all the following conditions are met: </w:t>
      </w:r>
    </w:p>
    <w:p w14:paraId="434300E7" w14:textId="77777777" w:rsidR="008A3D5D" w:rsidRPr="008A3D5D" w:rsidRDefault="008A3D5D" w:rsidP="00E54AD2">
      <w:pPr>
        <w:pStyle w:val="IFBLevel2"/>
      </w:pPr>
      <w:r w:rsidRPr="008A3D5D">
        <w:t xml:space="preserve">A clarification to a bid that includes a newly announced product line or service with equal or additional capability to be provided at or less than the proposed price will be considered. </w:t>
      </w:r>
    </w:p>
    <w:p w14:paraId="7C866FF6" w14:textId="77777777" w:rsidR="008A3D5D" w:rsidRPr="008A3D5D" w:rsidRDefault="008A3D5D" w:rsidP="00E54AD2">
      <w:pPr>
        <w:pStyle w:val="IFBLevel2"/>
      </w:pPr>
      <w:r w:rsidRPr="008A3D5D">
        <w:t xml:space="preserve">Information provided must be in effect nationally and have been formally and publicly announced through a news medium that the Bidder normally uses to convey customer information. </w:t>
      </w:r>
    </w:p>
    <w:p w14:paraId="4C822C99" w14:textId="77777777" w:rsidR="008A3D5D" w:rsidRPr="008A3D5D" w:rsidRDefault="008A3D5D" w:rsidP="00E54AD2">
      <w:pPr>
        <w:pStyle w:val="IFBLevel2"/>
      </w:pPr>
      <w:r w:rsidRPr="008A3D5D">
        <w:t>Clarifications must be received early enough in the evaluation process to allow adequate time for re-evaluation.</w:t>
      </w:r>
    </w:p>
    <w:p w14:paraId="38F5C9B7" w14:textId="77777777" w:rsidR="008A3D5D" w:rsidRPr="008A3D5D" w:rsidRDefault="008A3D5D" w:rsidP="00E54AD2">
      <w:pPr>
        <w:pStyle w:val="IFBLevel2"/>
      </w:pPr>
      <w:r w:rsidRPr="008A3D5D">
        <w:t xml:space="preserve">The Bidder must follow procedures outlined herein for submitting updates and clarifications. </w:t>
      </w:r>
    </w:p>
    <w:p w14:paraId="48484D0B" w14:textId="77777777" w:rsidR="008A3D5D" w:rsidRPr="008A3D5D" w:rsidRDefault="008A3D5D" w:rsidP="00E54AD2">
      <w:pPr>
        <w:pStyle w:val="IFBLevel2"/>
      </w:pPr>
      <w:r w:rsidRPr="008A3D5D">
        <w:t xml:space="preserve">The Bidder must submit a statement outlining the circumstances for the clarification. </w:t>
      </w:r>
    </w:p>
    <w:p w14:paraId="18C0777D" w14:textId="77777777" w:rsidR="008A3D5D" w:rsidRPr="008A3D5D" w:rsidRDefault="008A3D5D" w:rsidP="00E54AD2">
      <w:pPr>
        <w:pStyle w:val="IFBLevel2"/>
      </w:pPr>
      <w:r w:rsidRPr="008A3D5D">
        <w:t xml:space="preserve">The Bidder must submit unsolicited clarifications via USB in the same manner as detailed in Item 8 above. </w:t>
      </w:r>
    </w:p>
    <w:p w14:paraId="2AB4BDBE" w14:textId="77777777" w:rsidR="008A3D5D" w:rsidRPr="008A3D5D" w:rsidRDefault="008A3D5D" w:rsidP="00E54AD2">
      <w:pPr>
        <w:pStyle w:val="IFBLevel2"/>
      </w:pPr>
      <w:r w:rsidRPr="008A3D5D">
        <w:lastRenderedPageBreak/>
        <w:t xml:space="preserve">The Bidder must be specific about which part of the original bid is being changed by the clarification (i.e., must include exact IFB reference to section and outline point). </w:t>
      </w:r>
    </w:p>
    <w:p w14:paraId="72DFF8DD" w14:textId="77777777" w:rsidR="008A3D5D" w:rsidRPr="008A3D5D" w:rsidRDefault="008A3D5D" w:rsidP="00E54AD2">
      <w:pPr>
        <w:pStyle w:val="IFBLevel1"/>
      </w:pPr>
      <w:r w:rsidRPr="008A3D5D">
        <w:t xml:space="preserve">From the issue date of this IFB until a Bidder is selected and the selection is announced, responding Bidders or their representatives may not communicate, either orally or in writing regarding this IFB with any statewide elected official, state officer or employee, member of the legislature or legislative employee except as noted herein. </w:t>
      </w:r>
      <w:r w:rsidR="00DF62DB">
        <w:t xml:space="preserve"> </w:t>
      </w:r>
      <w:r w:rsidRPr="008A3D5D">
        <w:t xml:space="preserve">To ensure equal treatment for each responding Bidder, all questions regarding this IFB must be submitted in writing to the State’s contact person for the selection process, and not later than the last date for accepting responding Bidder questions provided in this IFB. </w:t>
      </w:r>
      <w:r w:rsidR="00DF62DB">
        <w:t xml:space="preserve"> </w:t>
      </w:r>
      <w:r w:rsidRPr="008A3D5D">
        <w:t xml:space="preserve">All such questions will be answered officially by the State in writing. </w:t>
      </w:r>
      <w:r w:rsidR="00DF62DB">
        <w:t xml:space="preserve"> </w:t>
      </w:r>
      <w:r w:rsidRPr="008A3D5D">
        <w:t xml:space="preserve">All such questions and answers will become addenda to this IFB, and they will be posted to the ITS web site. </w:t>
      </w:r>
      <w:r w:rsidR="00DF62DB">
        <w:t xml:space="preserve"> </w:t>
      </w:r>
      <w:r w:rsidRPr="008A3D5D">
        <w:t xml:space="preserve">Bidders failing to comply with this requirement will be subject to disqualification. </w:t>
      </w:r>
    </w:p>
    <w:p w14:paraId="155B2422" w14:textId="77777777" w:rsidR="008A3D5D" w:rsidRPr="008A3D5D" w:rsidRDefault="008A3D5D" w:rsidP="00E54AD2">
      <w:pPr>
        <w:pStyle w:val="IFBLevel2"/>
      </w:pPr>
      <w:r w:rsidRPr="008A3D5D">
        <w:t>The State’s contact person for the selection process is:</w:t>
      </w:r>
      <w:r w:rsidR="000F5CD4">
        <w:t xml:space="preserve">  </w:t>
      </w:r>
      <w:bookmarkStart w:id="13" w:name="RFPUserName3"/>
      <w:bookmarkEnd w:id="13"/>
      <w:r w:rsidR="00C104DD">
        <w:t>Jasmine Grice</w:t>
      </w:r>
      <w:r w:rsidRPr="008A3D5D">
        <w:t>, Technology Consultant, 3771 Eastwood Drive, Jackson, MS 39211, 601-432-</w:t>
      </w:r>
      <w:bookmarkStart w:id="14" w:name="RFPLast42"/>
      <w:bookmarkEnd w:id="14"/>
      <w:r w:rsidR="00C104DD">
        <w:t>8198</w:t>
      </w:r>
      <w:r w:rsidRPr="008A3D5D">
        <w:t xml:space="preserve">, </w:t>
      </w:r>
      <w:bookmarkStart w:id="15" w:name="RFPEmail2"/>
      <w:bookmarkEnd w:id="15"/>
      <w:r w:rsidR="00C104DD">
        <w:t>jasmine.grice</w:t>
      </w:r>
      <w:r w:rsidRPr="008A3D5D">
        <w:t xml:space="preserve">@its.ms.gov. </w:t>
      </w:r>
    </w:p>
    <w:p w14:paraId="6485EAEA" w14:textId="77777777" w:rsidR="008A3D5D" w:rsidRPr="008A3D5D" w:rsidRDefault="008A3D5D" w:rsidP="00E54AD2">
      <w:pPr>
        <w:pStyle w:val="IFBLevel2"/>
      </w:pPr>
      <w:r w:rsidRPr="008A3D5D">
        <w:t xml:space="preserve">Bidder may consult with State representatives as designated by the State’s contact person identified in </w:t>
      </w:r>
      <w:r w:rsidRPr="009B2C25">
        <w:t>12.1</w:t>
      </w:r>
      <w:r w:rsidRPr="008A3D5D">
        <w:t xml:space="preserve"> above in response to State-initiated inquiries. </w:t>
      </w:r>
      <w:r w:rsidR="00DF62DB">
        <w:t xml:space="preserve"> </w:t>
      </w:r>
      <w:r w:rsidRPr="008A3D5D">
        <w:t xml:space="preserve">Bidder may consult with State representatives during scheduled oral presentations and demonstrations excluding site visits. </w:t>
      </w:r>
    </w:p>
    <w:p w14:paraId="0092068D" w14:textId="77777777" w:rsidR="008A3D5D" w:rsidRPr="008A3D5D" w:rsidRDefault="008A3D5D" w:rsidP="00E54AD2">
      <w:pPr>
        <w:pStyle w:val="IFBLevel1"/>
      </w:pPr>
      <w:r w:rsidRPr="008A3D5D">
        <w:t xml:space="preserve">Any interpretation of an ITS IFB will be made by written amendment only. </w:t>
      </w:r>
      <w:r w:rsidR="00DF62DB">
        <w:t xml:space="preserve"> </w:t>
      </w:r>
      <w:r w:rsidRPr="008A3D5D">
        <w:t xml:space="preserve">The State will not be responsible for any other explanation of this IFB. </w:t>
      </w:r>
      <w:r w:rsidR="00DF62DB">
        <w:t xml:space="preserve"> </w:t>
      </w:r>
      <w:r w:rsidRPr="008A3D5D">
        <w:t xml:space="preserve">A copy of any amendment will be posted on the ITS website, together with the associated IFB specification. </w:t>
      </w:r>
      <w:r w:rsidR="00DF62DB">
        <w:t xml:space="preserve"> </w:t>
      </w:r>
      <w:r w:rsidRPr="008A3D5D">
        <w:t xml:space="preserve">Bidders are required to check the ITS website periodically for IFB amendments before the bid opening date at: </w:t>
      </w:r>
    </w:p>
    <w:p w14:paraId="7D120624" w14:textId="77777777" w:rsidR="00C22EF1" w:rsidRDefault="003A2F98" w:rsidP="003A2F98">
      <w:pPr>
        <w:pStyle w:val="IFBLevel1"/>
        <w:numPr>
          <w:ilvl w:val="0"/>
          <w:numId w:val="0"/>
        </w:numPr>
        <w:ind w:left="720"/>
      </w:pPr>
      <w:hyperlink r:id="rId20" w:history="1">
        <w:r w:rsidRPr="00643E2B">
          <w:rPr>
            <w:rStyle w:val="Hyperlink"/>
          </w:rPr>
          <w:t>https://www.its.ms.gov/procurement/rfps-and-sole-sources</w:t>
        </w:r>
      </w:hyperlink>
    </w:p>
    <w:p w14:paraId="378298C1" w14:textId="77777777" w:rsidR="008A3D5D" w:rsidRPr="008A3D5D" w:rsidRDefault="008A3D5D" w:rsidP="00E54AD2">
      <w:pPr>
        <w:pStyle w:val="IFBLevel1"/>
        <w:numPr>
          <w:ilvl w:val="0"/>
          <w:numId w:val="0"/>
        </w:numPr>
        <w:ind w:left="720"/>
      </w:pPr>
      <w:r w:rsidRPr="008A3D5D">
        <w:t>Any and all amendments will be posted no later than noon, seven days prior to the bid opening date listed on the cover page of this IFB.</w:t>
      </w:r>
      <w:r w:rsidR="00DF62DB">
        <w:t xml:space="preserve">  </w:t>
      </w:r>
      <w:r w:rsidRPr="008A3D5D">
        <w:t xml:space="preserve">If you are unable to access the ITS website, you may contact the ITS Technology Consultant listed on page one of this IFB and request a copy. </w:t>
      </w:r>
    </w:p>
    <w:p w14:paraId="282AE4EE" w14:textId="77777777" w:rsidR="008A3D5D" w:rsidRPr="008A3D5D" w:rsidRDefault="008A3D5D" w:rsidP="00E54AD2">
      <w:pPr>
        <w:pStyle w:val="IFBLevel1"/>
      </w:pPr>
      <w:r w:rsidRPr="008A3D5D">
        <w:t>No negotiations, decisions, or actions shall be executed by any Bidder as a result of any discussions with any State employee.</w:t>
      </w:r>
      <w:r w:rsidR="00DF62DB">
        <w:t xml:space="preserve">  </w:t>
      </w:r>
      <w:r w:rsidRPr="008A3D5D">
        <w:t>Only transactions which are in writing from ITS may be considered official.</w:t>
      </w:r>
    </w:p>
    <w:p w14:paraId="109D3683" w14:textId="77777777" w:rsidR="008A3D5D" w:rsidRPr="008A3D5D" w:rsidRDefault="008A3D5D" w:rsidP="00E54AD2">
      <w:pPr>
        <w:pStyle w:val="IFBLevel1"/>
      </w:pPr>
      <w:r w:rsidRPr="008A3D5D">
        <w:t>Bidders must ensure proper compliance with, and fulfillment of all schedules and deliverables specified within the body of this IFB.</w:t>
      </w:r>
      <w:r w:rsidR="00DF62DB">
        <w:t xml:space="preserve">  </w:t>
      </w:r>
      <w:r w:rsidRPr="008A3D5D">
        <w:t xml:space="preserve">The State will not be responsible for the failure of any delivery medium for submission of information to or from the Bidder, including but not limited to, public and private carriers, U.S. mail, Internet Service Providers, facsimile, or e-mail. </w:t>
      </w:r>
    </w:p>
    <w:p w14:paraId="7A40EDF8" w14:textId="77777777" w:rsidR="008A3D5D" w:rsidRPr="008A3D5D" w:rsidRDefault="008A3D5D" w:rsidP="00E54AD2">
      <w:pPr>
        <w:pStyle w:val="IFBLevel1"/>
      </w:pPr>
      <w:r w:rsidRPr="008A3D5D">
        <w:t xml:space="preserve">Expenses for the development and delivery of bids are entirely the responsibility of the bidder and shall not be chargeable to the State. </w:t>
      </w:r>
    </w:p>
    <w:p w14:paraId="27F62DA5" w14:textId="77777777" w:rsidR="008A3D5D" w:rsidRPr="008A3D5D" w:rsidRDefault="008A3D5D" w:rsidP="00E54AD2">
      <w:pPr>
        <w:pStyle w:val="IFBLevel1"/>
      </w:pPr>
      <w:r w:rsidRPr="008A3D5D">
        <w:t xml:space="preserve">All bid material submitted in writing shall become the property of the State. </w:t>
      </w:r>
    </w:p>
    <w:p w14:paraId="2A41D1CF" w14:textId="77777777" w:rsidR="008A3D5D" w:rsidRPr="008A3D5D" w:rsidRDefault="008A3D5D" w:rsidP="00E54AD2">
      <w:pPr>
        <w:pStyle w:val="IFBLevel1"/>
      </w:pPr>
      <w:r w:rsidRPr="008A3D5D">
        <w:lastRenderedPageBreak/>
        <w:t xml:space="preserve">ITS reserves the right to make multiple awards. </w:t>
      </w:r>
    </w:p>
    <w:p w14:paraId="3A1AB4E3" w14:textId="77777777" w:rsidR="008A3D5D" w:rsidRPr="008A3D5D" w:rsidRDefault="008A3D5D" w:rsidP="00E54AD2">
      <w:pPr>
        <w:pStyle w:val="IFBLevel1"/>
      </w:pPr>
      <w:r w:rsidRPr="008A3D5D">
        <w:t xml:space="preserve">ITS reserves the right to approve an award by individual items or in total, whichever is deemed to be in the best interest of the State of Mississippi. </w:t>
      </w:r>
    </w:p>
    <w:p w14:paraId="2D9A3545" w14:textId="77777777" w:rsidR="008A3D5D" w:rsidRPr="008A3D5D" w:rsidRDefault="008A3D5D" w:rsidP="00E54AD2">
      <w:pPr>
        <w:pStyle w:val="IFBLevel1"/>
      </w:pPr>
      <w:r w:rsidRPr="008A3D5D">
        <w:t xml:space="preserve">The State reserves the right to evaluate the awarded bid from this IFB, including all products and services proposed therein, along with the resulting contractual terms, for possible use in future projects if (a) it is deemed to be in the best interest of the State to do so; and (b) the Bidder is willing to extend a cost less than or equal to that specified in the awarded bid and resulting contract. </w:t>
      </w:r>
      <w:r w:rsidR="00DF62DB">
        <w:t xml:space="preserve"> </w:t>
      </w:r>
      <w:r w:rsidRPr="008A3D5D">
        <w:t xml:space="preserve">A decision concerning the utilization of a Bidder’s bid for future projects is solely at the discretion of the State and requires the agreement of the proposing Bidder. </w:t>
      </w:r>
      <w:r w:rsidR="00DF62DB">
        <w:t xml:space="preserve"> </w:t>
      </w:r>
      <w:r w:rsidRPr="008A3D5D">
        <w:t xml:space="preserve">The State’s decision to reuse an awarded bid will be based upon such criteria as: (1) the customer’s business requirements; (2) elapsed time since the award of the original project; and/or (3) research on changes in the Bidder, market, and technical environments since the initial award. </w:t>
      </w:r>
    </w:p>
    <w:p w14:paraId="0FFA5284" w14:textId="77777777" w:rsidR="008A3D5D" w:rsidRPr="008A3D5D" w:rsidRDefault="008A3D5D" w:rsidP="00E54AD2">
      <w:pPr>
        <w:pStyle w:val="IFBLevel1"/>
      </w:pPr>
      <w:r w:rsidRPr="008A3D5D">
        <w:t xml:space="preserve">The State reserves the right to offer the awarded bid from this IFB, including all products and services proposed therein, along with the resulting contractual terms, for possible use in future projects by governmental entities outside Mississippi (i.e., “piggyback option”), if (a) it is deemed to be in the best interest of the governmental entity desiring to do so; and (b) the Bidder is willing to extend a cost less than or equal to that specified in the awarded bid and resulting contract. </w:t>
      </w:r>
      <w:r w:rsidR="00DF62DB">
        <w:t xml:space="preserve"> </w:t>
      </w:r>
      <w:r w:rsidRPr="008A3D5D">
        <w:t>A decision concerning the utilization of a Bidder’s bid for future projects outside Mississippi is solely at the discretion of the State, and requires the desire of the governmental entity outside Mississippi and the agreement of the proposing Bidder.</w:t>
      </w:r>
      <w:r w:rsidR="00DF62DB">
        <w:t xml:space="preserve">  </w:t>
      </w:r>
      <w:r w:rsidRPr="008A3D5D">
        <w:t xml:space="preserve">The State’s decision to consent to the reuse of an awarded bid outside Mississippi will be based upon such criteria as: (1) the governmental entity’s business requirements; (2) elapsed time since the award of the original project; and/or (3) research on changes in the Bidder, market, and technical environments since the initial award. </w:t>
      </w:r>
    </w:p>
    <w:p w14:paraId="113C3925" w14:textId="77777777" w:rsidR="008A3D5D" w:rsidRPr="008A3D5D" w:rsidRDefault="008A3D5D" w:rsidP="00E54AD2">
      <w:pPr>
        <w:pStyle w:val="IFBLevel1"/>
      </w:pPr>
      <w:r w:rsidRPr="008A3D5D">
        <w:t>A price increase will not be accepted during the award period or the renewal period, unless stipulated in the contract.</w:t>
      </w:r>
      <w:r w:rsidR="00DF62DB">
        <w:t xml:space="preserve">  </w:t>
      </w:r>
      <w:r w:rsidRPr="008A3D5D">
        <w:t xml:space="preserve">However, the State will always take advantage of price decreases. </w:t>
      </w:r>
    </w:p>
    <w:p w14:paraId="4E68F3D7" w14:textId="77777777" w:rsidR="008A3D5D" w:rsidRPr="008A3D5D" w:rsidRDefault="008A3D5D" w:rsidP="00E54AD2">
      <w:pPr>
        <w:pStyle w:val="IFBLevel1"/>
      </w:pPr>
      <w:r w:rsidRPr="008A3D5D">
        <w:t xml:space="preserve">All </w:t>
      </w:r>
      <w:r w:rsidR="00B15024" w:rsidRPr="00CA2FF0">
        <w:t xml:space="preserve">submitted bids must show the net bid price after any and all allowable discounts have been deducted. </w:t>
      </w:r>
      <w:r w:rsidR="00B15024">
        <w:t xml:space="preserve"> Any discounts must be clearly stated and shall not have any contingencies</w:t>
      </w:r>
      <w:r w:rsidRPr="008A3D5D">
        <w:t xml:space="preserve">. </w:t>
      </w:r>
    </w:p>
    <w:p w14:paraId="2B5F702D" w14:textId="77777777" w:rsidR="008A3D5D" w:rsidRPr="008A3D5D" w:rsidRDefault="008A3D5D" w:rsidP="00E54AD2">
      <w:pPr>
        <w:pStyle w:val="IFBLevel1"/>
      </w:pPr>
      <w:r w:rsidRPr="008A3D5D">
        <w:t xml:space="preserve">State sales tax and federal excise taxes shall not be included as the </w:t>
      </w:r>
      <w:bookmarkStart w:id="16" w:name="RFPBond2"/>
      <w:bookmarkEnd w:id="16"/>
      <w:r w:rsidR="00C104DD">
        <w:t>MDEQ</w:t>
      </w:r>
      <w:r w:rsidRPr="008A3D5D">
        <w:t xml:space="preserve"> is tax exempt for materials sold directly to them.</w:t>
      </w:r>
    </w:p>
    <w:p w14:paraId="075F2580" w14:textId="77777777" w:rsidR="008A3D5D" w:rsidRPr="008A3D5D" w:rsidRDefault="008A3D5D" w:rsidP="00E54AD2">
      <w:pPr>
        <w:pStyle w:val="IFBLevel1"/>
      </w:pPr>
      <w:r w:rsidRPr="008A3D5D">
        <w:t xml:space="preserve">When errors are found in the extension of bid prices, the unit price will govern. </w:t>
      </w:r>
      <w:r w:rsidR="00DF62DB">
        <w:t xml:space="preserve"> </w:t>
      </w:r>
      <w:r w:rsidRPr="008A3D5D">
        <w:t xml:space="preserve">Bids having erasures or corrections must be initialed in ink by the bidder. </w:t>
      </w:r>
    </w:p>
    <w:p w14:paraId="682E46FC" w14:textId="77777777" w:rsidR="008A3D5D" w:rsidRPr="008A3D5D" w:rsidRDefault="008A3D5D" w:rsidP="00E54AD2">
      <w:pPr>
        <w:pStyle w:val="IFBLevel1"/>
      </w:pPr>
      <w:r w:rsidRPr="008A3D5D">
        <w:t xml:space="preserve">The State reserves the right to solicit Best and Final Offers (BAFOs) from Bidders, principally in situations in which bid costs eclipse available funding or the State believes none of the competing bids presents a Best Value. </w:t>
      </w:r>
      <w:r w:rsidR="00DF62DB">
        <w:t xml:space="preserve"> </w:t>
      </w:r>
      <w:r w:rsidRPr="008A3D5D">
        <w:t>Because of the time and expense incurred by both the Bidder community and the State, BAFOs are not routinely conducted.</w:t>
      </w:r>
      <w:r w:rsidR="00DF62DB">
        <w:t xml:space="preserve">  </w:t>
      </w:r>
      <w:r w:rsidRPr="008A3D5D">
        <w:t xml:space="preserve">Bidders should offer their best pricing with the initial solicitation. </w:t>
      </w:r>
      <w:r w:rsidR="00DF62DB">
        <w:t xml:space="preserve"> </w:t>
      </w:r>
      <w:r w:rsidRPr="008A3D5D">
        <w:t>Situations warranting solicitation of a BAFO will be considered an exceptional practice for any procurement.</w:t>
      </w:r>
      <w:r w:rsidR="00DF62DB">
        <w:t xml:space="preserve">  </w:t>
      </w:r>
      <w:r w:rsidRPr="008A3D5D">
        <w:t xml:space="preserve">Bidders that remain in a competitive range within an evaluation may be requested to tender Best and Final Offers, at the sole discretion of the State. </w:t>
      </w:r>
      <w:r w:rsidR="00DF62DB">
        <w:t xml:space="preserve"> </w:t>
      </w:r>
      <w:r w:rsidRPr="008A3D5D">
        <w:t xml:space="preserve">All such Bidders will be </w:t>
      </w:r>
      <w:r w:rsidRPr="008A3D5D">
        <w:lastRenderedPageBreak/>
        <w:t>provided an equal opportunity to respond with a Best and Final Offer under a procedure to be defined by the State that encompasses the specific, refined needs of a project, as part of the BAFO solicitation.</w:t>
      </w:r>
      <w:r w:rsidR="00DF62DB">
        <w:t xml:space="preserve">  </w:t>
      </w:r>
      <w:r w:rsidRPr="008A3D5D">
        <w:t>The State may re-evaluate and amend the original project specifications should it be deemed necessary in order to improve the opportunity for attaining Best Value scenarios from among the remaining competing Bidders.</w:t>
      </w:r>
      <w:r w:rsidR="00DF62DB">
        <w:t xml:space="preserve">  </w:t>
      </w:r>
      <w:r w:rsidRPr="008A3D5D">
        <w:t xml:space="preserve">All BAFO proceedings will be uniformly conducted, in writing and subject to solicitation by the State and receipt from the Bidders under a precise schedule. </w:t>
      </w:r>
    </w:p>
    <w:p w14:paraId="5266272F" w14:textId="77777777" w:rsidR="008A3D5D" w:rsidRPr="008A3D5D" w:rsidRDefault="008A3D5D" w:rsidP="00E54AD2">
      <w:pPr>
        <w:pStyle w:val="IFBLevel1"/>
      </w:pPr>
      <w:r w:rsidRPr="008A3D5D">
        <w:t>The successful Bidder should not commence any billable work until a valid contract has been executed.</w:t>
      </w:r>
      <w:r w:rsidR="00DF62DB">
        <w:t xml:space="preserve">  </w:t>
      </w:r>
      <w:r w:rsidRPr="008A3D5D">
        <w:t>Any work done by the successful Bidder prior to the execution of the contract is done at the Bidder’s sole risk.</w:t>
      </w:r>
      <w:r w:rsidR="00DF62DB">
        <w:t xml:space="preserve">  </w:t>
      </w:r>
      <w:r w:rsidRPr="008A3D5D">
        <w:t xml:space="preserve">The State is under no obligation to pay for work done prior to the execution of a contract. </w:t>
      </w:r>
    </w:p>
    <w:p w14:paraId="33FA16A8" w14:textId="77777777" w:rsidR="00E54AD2" w:rsidRDefault="008A3D5D" w:rsidP="00E54AD2">
      <w:pPr>
        <w:pStyle w:val="IFBLevel1"/>
      </w:pPr>
      <w:r w:rsidRPr="008A3D5D">
        <w:t xml:space="preserve">Bidders may request additional information or clarifications to this IFB using the following procedure: </w:t>
      </w:r>
    </w:p>
    <w:p w14:paraId="1C440A0B" w14:textId="77777777" w:rsidR="008A3D5D" w:rsidRPr="008A3D5D" w:rsidRDefault="008A3D5D" w:rsidP="00E54AD2">
      <w:pPr>
        <w:pStyle w:val="IFBLevel2"/>
      </w:pPr>
      <w:r w:rsidRPr="008A3D5D">
        <w:t xml:space="preserve">Bidders must clearly identify the specified paragraph(s) in the IFB that is in question. </w:t>
      </w:r>
    </w:p>
    <w:p w14:paraId="794207C2" w14:textId="24EB5AEE" w:rsidR="008A3D5D" w:rsidRPr="008C04A8" w:rsidRDefault="008A3D5D" w:rsidP="00E54AD2">
      <w:pPr>
        <w:pStyle w:val="IFBLevel2"/>
      </w:pPr>
      <w:r w:rsidRPr="008A3D5D">
        <w:t xml:space="preserve">Bidder must deliver a written document to </w:t>
      </w:r>
      <w:bookmarkStart w:id="17" w:name="RFPUserName4"/>
      <w:bookmarkEnd w:id="17"/>
      <w:r w:rsidR="00C104DD" w:rsidRPr="008C04A8">
        <w:t>Jasmine Grice</w:t>
      </w:r>
      <w:r w:rsidRPr="008C04A8">
        <w:t xml:space="preserve"> at ITS by </w:t>
      </w:r>
      <w:bookmarkStart w:id="18" w:name="RFPDate3"/>
      <w:bookmarkEnd w:id="18"/>
      <w:r w:rsidR="00F11711" w:rsidRPr="00CC569A">
        <w:t>December 27</w:t>
      </w:r>
      <w:r w:rsidR="00C104DD" w:rsidRPr="00CC569A">
        <w:t>, 2024</w:t>
      </w:r>
      <w:r w:rsidRPr="008C04A8">
        <w:t xml:space="preserve"> at 3:00 p.m. Central Time.</w:t>
      </w:r>
      <w:r w:rsidR="00DF62DB" w:rsidRPr="008C04A8">
        <w:t xml:space="preserve">  </w:t>
      </w:r>
      <w:r w:rsidRPr="008C04A8">
        <w:t xml:space="preserve">This document may be delivered by hand, mail, e-mail, or fax. </w:t>
      </w:r>
      <w:r w:rsidR="00DF62DB" w:rsidRPr="008C04A8">
        <w:t xml:space="preserve"> </w:t>
      </w:r>
      <w:r w:rsidRPr="008C04A8">
        <w:t xml:space="preserve">Address information is given on page one of this IFB. </w:t>
      </w:r>
      <w:r w:rsidR="00DF62DB" w:rsidRPr="008C04A8">
        <w:t xml:space="preserve"> </w:t>
      </w:r>
      <w:r w:rsidRPr="008C04A8">
        <w:t xml:space="preserve">The fax number is (601) 713-6380. </w:t>
      </w:r>
      <w:r w:rsidR="00DF62DB" w:rsidRPr="008C04A8">
        <w:t xml:space="preserve"> </w:t>
      </w:r>
      <w:r w:rsidRPr="008C04A8">
        <w:rPr>
          <w:b/>
          <w:bCs/>
        </w:rPr>
        <w:t>ITS WILL NOT BE RESPONSIBLE FOR DELAYS IN THE DELIVERY OF QUESTION DOCUMENTS</w:t>
      </w:r>
      <w:r w:rsidRPr="008C04A8">
        <w:t>.</w:t>
      </w:r>
      <w:r w:rsidR="00DF62DB" w:rsidRPr="008C04A8">
        <w:t xml:space="preserve">  </w:t>
      </w:r>
      <w:r w:rsidRPr="008C04A8">
        <w:t>It is solely the responsibility of the Bidder that the clarification document reaches ITS on time.</w:t>
      </w:r>
      <w:r w:rsidR="00DF62DB" w:rsidRPr="008C04A8">
        <w:t xml:space="preserve">  </w:t>
      </w:r>
      <w:r w:rsidRPr="008C04A8">
        <w:t xml:space="preserve">Bidders may contact </w:t>
      </w:r>
      <w:bookmarkStart w:id="19" w:name="RFPUserName5"/>
      <w:bookmarkEnd w:id="19"/>
      <w:r w:rsidR="00C104DD" w:rsidRPr="008C04A8">
        <w:t>Jasmine Grice</w:t>
      </w:r>
      <w:r w:rsidRPr="008C04A8">
        <w:t xml:space="preserve"> to verify the receipt of their document. </w:t>
      </w:r>
      <w:r w:rsidR="00DF62DB" w:rsidRPr="008C04A8">
        <w:t xml:space="preserve"> </w:t>
      </w:r>
      <w:r w:rsidRPr="008C04A8">
        <w:t xml:space="preserve">Documents received after the deadline will be rejected. </w:t>
      </w:r>
    </w:p>
    <w:p w14:paraId="75308D6B" w14:textId="7FECDDF8" w:rsidR="008A3D5D" w:rsidRPr="008C04A8" w:rsidRDefault="008A3D5D" w:rsidP="00E54AD2">
      <w:pPr>
        <w:pStyle w:val="IFBLevel2"/>
      </w:pPr>
      <w:r w:rsidRPr="008C04A8">
        <w:t xml:space="preserve">All questions will be compiled and answered, and a written document containing all questions submitted and corresponding answers will be posted on the ITS web site by close of business on </w:t>
      </w:r>
      <w:sdt>
        <w:sdtPr>
          <w:rPr>
            <w:color w:val="000000" w:themeColor="text1"/>
          </w:rPr>
          <w:id w:val="-438452263"/>
          <w:placeholder>
            <w:docPart w:val="335FCC0FBA7B44E6AE2C25EB1F4C49E1"/>
          </w:placeholder>
          <w:date w:fullDate="2025-01-03T00:00:00Z">
            <w:dateFormat w:val="dddd, MMMM dd, yyyy"/>
            <w:lid w:val="en-US"/>
            <w:storeMappedDataAs w:val="dateTime"/>
            <w:calendar w:val="gregorian"/>
          </w:date>
        </w:sdtPr>
        <w:sdtEndPr/>
        <w:sdtContent>
          <w:r w:rsidR="00CE351F" w:rsidRPr="00CC569A">
            <w:rPr>
              <w:color w:val="000000" w:themeColor="text1"/>
            </w:rPr>
            <w:t>Friday, January 03, 2025</w:t>
          </w:r>
        </w:sdtContent>
      </w:sdt>
      <w:r w:rsidRPr="00CC569A">
        <w:t>.</w:t>
      </w:r>
      <w:r w:rsidRPr="008C04A8">
        <w:t xml:space="preserve"> </w:t>
      </w:r>
    </w:p>
    <w:p w14:paraId="4E91CE08" w14:textId="77777777" w:rsidR="00BF6B07" w:rsidRPr="003560BD" w:rsidRDefault="00BF6B07" w:rsidP="008A3D5D">
      <w:pPr>
        <w:spacing w:before="240"/>
        <w:jc w:val="both"/>
        <w:sectPr w:rsidR="00BF6B07" w:rsidRPr="003560BD" w:rsidSect="004C2C1F">
          <w:headerReference w:type="default" r:id="rId21"/>
          <w:headerReference w:type="first" r:id="rId22"/>
          <w:footerReference w:type="first" r:id="rId23"/>
          <w:pgSz w:w="12240" w:h="15840" w:code="1"/>
          <w:pgMar w:top="1440" w:right="1440" w:bottom="1440" w:left="1440" w:header="360" w:footer="720" w:gutter="0"/>
          <w:cols w:space="720"/>
          <w:noEndnote/>
          <w:docGrid w:linePitch="299"/>
        </w:sectPr>
      </w:pPr>
    </w:p>
    <w:p w14:paraId="4A99F7A6" w14:textId="77634B9A" w:rsidR="007A7799" w:rsidRPr="0011742B" w:rsidRDefault="007A7799" w:rsidP="007A7799">
      <w:pPr>
        <w:widowControl/>
        <w:jc w:val="center"/>
        <w:rPr>
          <w:color w:val="000000"/>
        </w:rPr>
      </w:pPr>
      <w:r w:rsidRPr="0011742B">
        <w:rPr>
          <w:b/>
          <w:bCs/>
          <w:color w:val="000000"/>
        </w:rPr>
        <w:lastRenderedPageBreak/>
        <w:t>INVITATION FOR BID NO.</w:t>
      </w:r>
      <w:r w:rsidR="00CC64D3">
        <w:rPr>
          <w:b/>
          <w:bCs/>
          <w:color w:val="000000"/>
        </w:rPr>
        <w:t xml:space="preserve"> </w:t>
      </w:r>
      <w:bookmarkStart w:id="22" w:name="RFPNo5"/>
      <w:bookmarkEnd w:id="22"/>
      <w:r w:rsidR="00860389">
        <w:rPr>
          <w:b/>
          <w:bCs/>
          <w:color w:val="000000"/>
        </w:rPr>
        <w:t>4662</w:t>
      </w:r>
    </w:p>
    <w:p w14:paraId="0FBE86FB" w14:textId="77777777" w:rsidR="007A7799" w:rsidRPr="0011742B" w:rsidRDefault="007A7799" w:rsidP="007A7799">
      <w:pPr>
        <w:widowControl/>
        <w:jc w:val="center"/>
        <w:rPr>
          <w:color w:val="000000"/>
        </w:rPr>
      </w:pPr>
      <w:r w:rsidRPr="0011742B">
        <w:rPr>
          <w:b/>
          <w:bCs/>
          <w:color w:val="000000"/>
        </w:rPr>
        <w:t>LEGAL AND CONTRACTUAL INFORMATION</w:t>
      </w:r>
    </w:p>
    <w:p w14:paraId="1B4CFF56" w14:textId="77777777" w:rsidR="007A7799" w:rsidRPr="0011742B" w:rsidRDefault="007A7799" w:rsidP="007A7799">
      <w:pPr>
        <w:widowControl/>
        <w:jc w:val="center"/>
        <w:rPr>
          <w:color w:val="000000"/>
        </w:rPr>
      </w:pPr>
      <w:r w:rsidRPr="0011742B">
        <w:rPr>
          <w:b/>
          <w:bCs/>
          <w:color w:val="000000"/>
        </w:rPr>
        <w:t xml:space="preserve">PROJECT NUMBER </w:t>
      </w:r>
      <w:bookmarkStart w:id="23" w:name="RFPProjNo3"/>
      <w:bookmarkEnd w:id="23"/>
      <w:r w:rsidR="00C104DD">
        <w:rPr>
          <w:b/>
          <w:bCs/>
          <w:color w:val="000000"/>
        </w:rPr>
        <w:t>48616</w:t>
      </w:r>
    </w:p>
    <w:p w14:paraId="73EC49E6" w14:textId="77777777" w:rsidR="007A7799" w:rsidRPr="0094420B" w:rsidRDefault="007A7799" w:rsidP="0094420B">
      <w:pPr>
        <w:pStyle w:val="Level1"/>
        <w:numPr>
          <w:ilvl w:val="0"/>
          <w:numId w:val="14"/>
        </w:numPr>
        <w:spacing w:before="360"/>
        <w:rPr>
          <w:b/>
          <w:bCs/>
        </w:rPr>
      </w:pPr>
      <w:r w:rsidRPr="0094420B">
        <w:rPr>
          <w:b/>
          <w:bCs/>
        </w:rPr>
        <w:t xml:space="preserve">Failure to Respond as Prescribed </w:t>
      </w:r>
    </w:p>
    <w:p w14:paraId="4ADBFD95" w14:textId="77777777" w:rsidR="007A7799" w:rsidRPr="007A7799" w:rsidRDefault="007A7799" w:rsidP="0094420B">
      <w:pPr>
        <w:pStyle w:val="IFBLevel1"/>
        <w:numPr>
          <w:ilvl w:val="0"/>
          <w:numId w:val="0"/>
        </w:numPr>
        <w:spacing w:before="0"/>
        <w:ind w:left="720"/>
      </w:pPr>
      <w:r w:rsidRPr="007A7799">
        <w:t xml:space="preserve">Failure to respond as described to any item in the sections and attachments of this IFB, including the </w:t>
      </w:r>
      <w:r w:rsidRPr="007A7799">
        <w:rPr>
          <w:i/>
          <w:iCs/>
        </w:rPr>
        <w:t xml:space="preserve">Standard Contract </w:t>
      </w:r>
      <w:r w:rsidRPr="007A7799">
        <w:t xml:space="preserve">attached as Attachment F, if applicable, shall contractually obligate the Bidder to comply with that item. </w:t>
      </w:r>
    </w:p>
    <w:p w14:paraId="749C0EDF" w14:textId="77777777" w:rsidR="007A7799" w:rsidRPr="0094420B" w:rsidRDefault="007A7799" w:rsidP="00403BCD">
      <w:pPr>
        <w:pStyle w:val="IFBLevel1"/>
        <w:rPr>
          <w:b/>
          <w:bCs/>
        </w:rPr>
      </w:pPr>
      <w:r w:rsidRPr="0094420B">
        <w:rPr>
          <w:b/>
          <w:bCs/>
        </w:rPr>
        <w:t xml:space="preserve">Legal Provisions </w:t>
      </w:r>
    </w:p>
    <w:p w14:paraId="21F387BC" w14:textId="77777777" w:rsidR="007A7799" w:rsidRPr="007A7799" w:rsidRDefault="007A7799" w:rsidP="00403BCD">
      <w:pPr>
        <w:pStyle w:val="IFBLevel2"/>
      </w:pPr>
      <w:r w:rsidRPr="007A7799">
        <w:t xml:space="preserve">The State of Mississippi is self-insured; all requirements for the purchase of casualty or liability insurance are deleted. </w:t>
      </w:r>
    </w:p>
    <w:p w14:paraId="16AB018E" w14:textId="77777777" w:rsidR="007A7799" w:rsidRPr="007A7799" w:rsidRDefault="007A7799" w:rsidP="00403BCD">
      <w:pPr>
        <w:pStyle w:val="IFBLevel2"/>
      </w:pPr>
      <w:r w:rsidRPr="007A7799">
        <w:t xml:space="preserve">Any provisions disclaiming implied warranties shall be null and void. </w:t>
      </w:r>
      <w:r w:rsidR="00DF62DB">
        <w:t xml:space="preserve"> </w:t>
      </w:r>
      <w:r w:rsidRPr="007A7799">
        <w:t xml:space="preserve">See Mississippi Code Annotated Sections 11-7-18 and 75-2-719(4). </w:t>
      </w:r>
      <w:r w:rsidR="00DF62DB">
        <w:t xml:space="preserve"> </w:t>
      </w:r>
      <w:r w:rsidRPr="007A7799">
        <w:t xml:space="preserve">The Bidder shall not disclaim the implied warranties of merchantability and fitness for a particular purpose. </w:t>
      </w:r>
    </w:p>
    <w:p w14:paraId="3967584A" w14:textId="77777777" w:rsidR="007A7799" w:rsidRPr="007A7799" w:rsidRDefault="007A7799" w:rsidP="00403BCD">
      <w:pPr>
        <w:pStyle w:val="IFBLevel2"/>
      </w:pPr>
      <w:r w:rsidRPr="007A7799">
        <w:t xml:space="preserve">The Bidder shall have no limitation on liability for claims related to the following items: </w:t>
      </w:r>
    </w:p>
    <w:p w14:paraId="4CB2CF19" w14:textId="77777777" w:rsidR="007A7799" w:rsidRPr="007A7799" w:rsidRDefault="007A7799" w:rsidP="003957C6">
      <w:pPr>
        <w:pStyle w:val="IFBLevel3"/>
      </w:pPr>
      <w:r w:rsidRPr="003957C6">
        <w:t>Infringement</w:t>
      </w:r>
      <w:r w:rsidRPr="007A7799">
        <w:t xml:space="preserve"> issues; </w:t>
      </w:r>
    </w:p>
    <w:p w14:paraId="02BFBF1D" w14:textId="77777777" w:rsidR="007A7799" w:rsidRPr="007A7799" w:rsidRDefault="007A7799" w:rsidP="003957C6">
      <w:pPr>
        <w:pStyle w:val="IFBLevel3"/>
      </w:pPr>
      <w:r w:rsidRPr="007A7799">
        <w:t xml:space="preserve">Bodily injury; </w:t>
      </w:r>
    </w:p>
    <w:p w14:paraId="11136486" w14:textId="77777777" w:rsidR="007A7799" w:rsidRPr="007A7799" w:rsidRDefault="007A7799" w:rsidP="003957C6">
      <w:pPr>
        <w:pStyle w:val="IFBLevel3"/>
      </w:pPr>
      <w:r w:rsidRPr="007A7799">
        <w:t xml:space="preserve">Death; </w:t>
      </w:r>
    </w:p>
    <w:p w14:paraId="300429DF" w14:textId="77777777" w:rsidR="007A7799" w:rsidRPr="007A7799" w:rsidRDefault="007A7799" w:rsidP="003957C6">
      <w:pPr>
        <w:pStyle w:val="IFBLevel3"/>
      </w:pPr>
      <w:r w:rsidRPr="007A7799">
        <w:t xml:space="preserve">Physical damage to tangible personal and/or real property; and/or </w:t>
      </w:r>
    </w:p>
    <w:p w14:paraId="2AC71B8B" w14:textId="77777777" w:rsidR="007A7799" w:rsidRPr="007A7799" w:rsidRDefault="007A7799" w:rsidP="003957C6">
      <w:pPr>
        <w:pStyle w:val="IFBLevel3"/>
      </w:pPr>
      <w:r w:rsidRPr="007A7799">
        <w:t xml:space="preserve">The intentional and willful misconduct or negligent acts of the Bidder and/or Bidder’s employees or subcontractors. </w:t>
      </w:r>
    </w:p>
    <w:p w14:paraId="33785A92" w14:textId="77777777" w:rsidR="007A7799" w:rsidRPr="007A7799" w:rsidRDefault="007A7799" w:rsidP="00403BCD">
      <w:pPr>
        <w:pStyle w:val="IFBLevel2"/>
      </w:pPr>
      <w:r w:rsidRPr="007A7799">
        <w:t xml:space="preserve">All requirements that the State pay interest (other than in connection with lease-purchase contracts not exceeding five years) are deleted. </w:t>
      </w:r>
    </w:p>
    <w:p w14:paraId="2B3759EC" w14:textId="77777777" w:rsidR="007A7799" w:rsidRPr="007A7799" w:rsidRDefault="007A7799" w:rsidP="00403BCD">
      <w:pPr>
        <w:pStyle w:val="IFBLevel2"/>
      </w:pPr>
      <w:r w:rsidRPr="007A7799">
        <w:t xml:space="preserve">Any contract negotiated under this IFB will be governed by and construed according to the laws of the State of Mississippi. </w:t>
      </w:r>
      <w:r w:rsidR="00DF62DB">
        <w:t xml:space="preserve"> </w:t>
      </w:r>
      <w:r w:rsidRPr="007A7799">
        <w:t xml:space="preserve">Venue for the resolution of any dispute shall be Jackson, Hinds County, Mississippi. </w:t>
      </w:r>
    </w:p>
    <w:p w14:paraId="05818622" w14:textId="77777777" w:rsidR="007A7799" w:rsidRPr="007A7799" w:rsidRDefault="007A7799" w:rsidP="00403BCD">
      <w:pPr>
        <w:pStyle w:val="IFBLevel2"/>
      </w:pPr>
      <w:r w:rsidRPr="007A7799">
        <w:t xml:space="preserve">Any contract negotiated under this IFB is cancelable in the event the funding authority does not appropriate funds. </w:t>
      </w:r>
      <w:r w:rsidR="00DF62DB">
        <w:t xml:space="preserve"> </w:t>
      </w:r>
      <w:r w:rsidRPr="007A7799">
        <w:t xml:space="preserve">Notice requirements to Bidder cannot exceed sixty (60) days. </w:t>
      </w:r>
    </w:p>
    <w:p w14:paraId="55038032" w14:textId="77777777" w:rsidR="007A7799" w:rsidRPr="007A7799" w:rsidRDefault="007A7799" w:rsidP="00403BCD">
      <w:pPr>
        <w:pStyle w:val="IFBLevel2"/>
      </w:pPr>
      <w:r w:rsidRPr="007A7799">
        <w:t>The State of Mississippi does not waive its sovereign immunities or defenses as provided by law by entering into this contract with the Bidder, Bidder agents, subcontractors, or assignees.</w:t>
      </w:r>
    </w:p>
    <w:p w14:paraId="0259E0B3" w14:textId="77777777" w:rsidR="007A7799" w:rsidRPr="007A7799" w:rsidRDefault="007A7799" w:rsidP="00403BCD">
      <w:pPr>
        <w:pStyle w:val="IFBLevel2"/>
      </w:pPr>
      <w:r w:rsidRPr="007A7799">
        <w:t xml:space="preserve">The State will deliver payments to the Bidder within forty-five (45) days after receipt of invoice and receipt, inspection, and approval of Bidder’s products/services. </w:t>
      </w:r>
      <w:r w:rsidR="00DF62DB">
        <w:t xml:space="preserve"> </w:t>
      </w:r>
      <w:r w:rsidRPr="007A7799">
        <w:t xml:space="preserve">No late charges will exceed 1.5% per month on any unpaid balance from the expiration </w:t>
      </w:r>
      <w:r w:rsidRPr="007A7799">
        <w:lastRenderedPageBreak/>
        <w:t xml:space="preserve">of said period until payment is delivered. </w:t>
      </w:r>
      <w:r w:rsidR="00DF62DB">
        <w:t xml:space="preserve"> </w:t>
      </w:r>
      <w:r w:rsidRPr="007A7799">
        <w:t xml:space="preserve">See Section 31-7-305 of the Mississippi Code Annotated. </w:t>
      </w:r>
      <w:r w:rsidR="00DF62DB">
        <w:t xml:space="preserve"> </w:t>
      </w:r>
      <w:r w:rsidRPr="007A7799">
        <w:t xml:space="preserve">Seller understands and agrees that Purchaser is exempt from the payment of taxes. </w:t>
      </w:r>
    </w:p>
    <w:p w14:paraId="4D0DE108" w14:textId="77777777" w:rsidR="007A7799" w:rsidRPr="007A7799" w:rsidRDefault="007A7799" w:rsidP="00403BCD">
      <w:pPr>
        <w:pStyle w:val="IFBLevel2"/>
      </w:pPr>
      <w:r w:rsidRPr="007A7799">
        <w:t xml:space="preserve">The State shall not pay any attorney's fees, prejudgment interest or the cost of legal action to or for the Bidder. </w:t>
      </w:r>
    </w:p>
    <w:p w14:paraId="287EDDFB" w14:textId="77777777" w:rsidR="007A7799" w:rsidRPr="0094420B" w:rsidRDefault="007A7799" w:rsidP="00403BCD">
      <w:pPr>
        <w:pStyle w:val="IFBLevel1"/>
        <w:rPr>
          <w:b/>
          <w:bCs/>
        </w:rPr>
      </w:pPr>
      <w:r w:rsidRPr="0094420B">
        <w:rPr>
          <w:b/>
          <w:bCs/>
        </w:rPr>
        <w:t xml:space="preserve">Approved Contract </w:t>
      </w:r>
    </w:p>
    <w:p w14:paraId="2616AA25" w14:textId="77777777" w:rsidR="007A7799" w:rsidRPr="007A7799" w:rsidRDefault="007A7799" w:rsidP="00403BCD">
      <w:pPr>
        <w:pStyle w:val="IFBLevel2"/>
      </w:pPr>
      <w:r w:rsidRPr="007A7799">
        <w:t xml:space="preserve">Award of Contract - A contract is considered to be awarded to a proposer once the proposer’s offering has been approved through: </w:t>
      </w:r>
    </w:p>
    <w:p w14:paraId="4E8A1D9D" w14:textId="77777777" w:rsidR="007A7799" w:rsidRPr="007A7799" w:rsidRDefault="007A7799" w:rsidP="003957C6">
      <w:pPr>
        <w:pStyle w:val="IFBLevel3"/>
      </w:pPr>
      <w:r w:rsidRPr="007A7799">
        <w:t xml:space="preserve">Written notification made to proposers on ITS letterhead, or </w:t>
      </w:r>
    </w:p>
    <w:p w14:paraId="239EF783" w14:textId="77777777" w:rsidR="007A7799" w:rsidRPr="007A7799" w:rsidRDefault="007A7799" w:rsidP="003957C6">
      <w:pPr>
        <w:pStyle w:val="IFBLevel3"/>
      </w:pPr>
      <w:r w:rsidRPr="007A7799">
        <w:t xml:space="preserve">Notification posted to the ITS website for the project, or </w:t>
      </w:r>
    </w:p>
    <w:p w14:paraId="248A3083" w14:textId="77777777" w:rsidR="007A7799" w:rsidRPr="007A7799" w:rsidRDefault="007A7799" w:rsidP="003957C6">
      <w:pPr>
        <w:pStyle w:val="IFBLevel3"/>
      </w:pPr>
      <w:r w:rsidRPr="007A7799">
        <w:t xml:space="preserve">CP-1 authorization executed for the project, or </w:t>
      </w:r>
    </w:p>
    <w:p w14:paraId="6473D5D9" w14:textId="77777777" w:rsidR="007A7799" w:rsidRPr="007A7799" w:rsidRDefault="007A7799" w:rsidP="003957C6">
      <w:pPr>
        <w:pStyle w:val="IFBLevel3"/>
      </w:pPr>
      <w:r w:rsidRPr="007A7799">
        <w:t xml:space="preserve">The ITS Board’s approval of same during an open session of the Board. </w:t>
      </w:r>
    </w:p>
    <w:p w14:paraId="4ADFD1E1" w14:textId="77777777" w:rsidR="007A7799" w:rsidRPr="007A7799" w:rsidRDefault="007A7799" w:rsidP="00403BCD">
      <w:pPr>
        <w:pStyle w:val="IFBLevel2"/>
      </w:pPr>
      <w:r w:rsidRPr="007A7799">
        <w:t xml:space="preserve">ITS statute specifies whether ITS Director approval or ITS Board approval is applicable for a given project, depending on the total lifecycle cost of the contract. </w:t>
      </w:r>
    </w:p>
    <w:p w14:paraId="07837BBC" w14:textId="77777777" w:rsidR="007A7799" w:rsidRPr="007A7799" w:rsidRDefault="007A7799" w:rsidP="00403BCD">
      <w:pPr>
        <w:pStyle w:val="IFBLevel2"/>
      </w:pPr>
      <w:r w:rsidRPr="007A7799">
        <w:t xml:space="preserve">A contract is not deemed final until five (5) working days after either the award of contract or post procurement review, as stipulated in the ITS Protest Procedure and Policy. </w:t>
      </w:r>
      <w:r w:rsidR="00DF62DB">
        <w:t xml:space="preserve"> </w:t>
      </w:r>
      <w:r w:rsidRPr="007A7799">
        <w:t>In the event of a valid protest, the State may, at its sole discretion, continue the procurement or stay the procurement in accordance with the ITS Protest Procedure and Policy.</w:t>
      </w:r>
      <w:r w:rsidR="00DF62DB">
        <w:t xml:space="preserve">  </w:t>
      </w:r>
      <w:r w:rsidRPr="007A7799">
        <w:t xml:space="preserve">If the procurement is stayed, the contract is not deemed final until the protest is resolved. </w:t>
      </w:r>
    </w:p>
    <w:p w14:paraId="5A2E8A5A" w14:textId="77777777" w:rsidR="007A7799" w:rsidRPr="0094420B" w:rsidRDefault="007A7799" w:rsidP="00403BCD">
      <w:pPr>
        <w:pStyle w:val="IFBLevel1"/>
        <w:rPr>
          <w:b/>
          <w:bCs/>
        </w:rPr>
      </w:pPr>
      <w:r w:rsidRPr="0094420B">
        <w:rPr>
          <w:b/>
          <w:bCs/>
        </w:rPr>
        <w:t xml:space="preserve">Contract Validity </w:t>
      </w:r>
    </w:p>
    <w:p w14:paraId="467E7B3B" w14:textId="77777777" w:rsidR="007A7799" w:rsidRPr="007A7799" w:rsidRDefault="007A7799" w:rsidP="0094420B">
      <w:pPr>
        <w:pStyle w:val="IFBLevel1"/>
        <w:numPr>
          <w:ilvl w:val="0"/>
          <w:numId w:val="0"/>
        </w:numPr>
        <w:spacing w:before="0"/>
        <w:ind w:left="720"/>
      </w:pPr>
      <w:r w:rsidRPr="007A7799">
        <w:t xml:space="preserve">All contracts are valid only if signed by the Executive Director of ITS. </w:t>
      </w:r>
    </w:p>
    <w:p w14:paraId="7D4A6CC8" w14:textId="77777777" w:rsidR="007A7799" w:rsidRPr="0094420B" w:rsidRDefault="007A7799" w:rsidP="00403BCD">
      <w:pPr>
        <w:pStyle w:val="IFBLevel1"/>
        <w:rPr>
          <w:b/>
          <w:bCs/>
        </w:rPr>
      </w:pPr>
      <w:r w:rsidRPr="0094420B">
        <w:rPr>
          <w:b/>
          <w:bCs/>
        </w:rPr>
        <w:t xml:space="preserve">Order of Contract Execution </w:t>
      </w:r>
    </w:p>
    <w:p w14:paraId="2B3C3981" w14:textId="77777777" w:rsidR="007A7799" w:rsidRPr="007A7799" w:rsidRDefault="007A7799" w:rsidP="0094420B">
      <w:pPr>
        <w:pStyle w:val="IFBLevel1"/>
        <w:numPr>
          <w:ilvl w:val="0"/>
          <w:numId w:val="0"/>
        </w:numPr>
        <w:spacing w:before="0"/>
        <w:ind w:left="720"/>
      </w:pPr>
      <w:r w:rsidRPr="007A7799">
        <w:t xml:space="preserve">Bidders will be required to sign contracts and to initial all contract changes before the Executive Director of ITS signs. </w:t>
      </w:r>
    </w:p>
    <w:p w14:paraId="4076E5A7" w14:textId="77777777" w:rsidR="007A7799" w:rsidRPr="0094420B" w:rsidRDefault="007A7799" w:rsidP="00403BCD">
      <w:pPr>
        <w:pStyle w:val="IFBLevel1"/>
        <w:rPr>
          <w:b/>
          <w:bCs/>
        </w:rPr>
      </w:pPr>
      <w:r w:rsidRPr="0094420B">
        <w:rPr>
          <w:b/>
          <w:bCs/>
        </w:rPr>
        <w:t xml:space="preserve">Availability of Funds </w:t>
      </w:r>
    </w:p>
    <w:p w14:paraId="2C54FEB4" w14:textId="77777777" w:rsidR="007A7799" w:rsidRPr="007A7799" w:rsidRDefault="007A7799" w:rsidP="0094420B">
      <w:pPr>
        <w:pStyle w:val="IFBLevel1"/>
        <w:numPr>
          <w:ilvl w:val="0"/>
          <w:numId w:val="0"/>
        </w:numPr>
        <w:spacing w:before="0"/>
        <w:ind w:left="720"/>
      </w:pPr>
      <w:r w:rsidRPr="007A7799">
        <w:t xml:space="preserve">All contracts are subject to availability of funds of the acquiring State entity and are contingent upon receipt by the winning Bidder of a purchase order from the acquiring State entity. </w:t>
      </w:r>
    </w:p>
    <w:p w14:paraId="53BBFA5C" w14:textId="77777777" w:rsidR="007A7799" w:rsidRPr="0094420B" w:rsidRDefault="007A7799" w:rsidP="00403BCD">
      <w:pPr>
        <w:pStyle w:val="IFBLevel1"/>
        <w:rPr>
          <w:b/>
          <w:bCs/>
        </w:rPr>
      </w:pPr>
      <w:r w:rsidRPr="0094420B">
        <w:rPr>
          <w:b/>
          <w:bCs/>
        </w:rPr>
        <w:t xml:space="preserve">CP-1 Requirement </w:t>
      </w:r>
    </w:p>
    <w:p w14:paraId="6D807363" w14:textId="77777777" w:rsidR="00EA3C55" w:rsidRDefault="007A7799" w:rsidP="0094420B">
      <w:pPr>
        <w:pStyle w:val="IFBLevel1"/>
        <w:numPr>
          <w:ilvl w:val="0"/>
          <w:numId w:val="0"/>
        </w:numPr>
        <w:spacing w:before="0"/>
        <w:ind w:left="720"/>
      </w:pPr>
      <w:r w:rsidRPr="007A7799">
        <w:t xml:space="preserve">All purchase orders issued for goods and services acquired from the awarded Bidder under this IFB must be encoded by the Customer agency with a CP-1 approval number assigned by ITS. </w:t>
      </w:r>
      <w:r w:rsidR="00DF62DB">
        <w:t xml:space="preserve"> </w:t>
      </w:r>
      <w:r w:rsidRPr="007A7799">
        <w:t xml:space="preserve">This requirement does not apply to acquisitions that by policy have been delegated to State entities. </w:t>
      </w:r>
      <w:r w:rsidR="00EA3C55">
        <w:br w:type="page"/>
      </w:r>
    </w:p>
    <w:p w14:paraId="73D7803E" w14:textId="77777777" w:rsidR="007A7799" w:rsidRPr="0094420B" w:rsidRDefault="007A7799" w:rsidP="00403BCD">
      <w:pPr>
        <w:pStyle w:val="IFBLevel1"/>
        <w:rPr>
          <w:b/>
          <w:bCs/>
        </w:rPr>
      </w:pPr>
      <w:r w:rsidRPr="0094420B">
        <w:rPr>
          <w:b/>
          <w:bCs/>
        </w:rPr>
        <w:lastRenderedPageBreak/>
        <w:t xml:space="preserve">Requirement for Electronic Payment and Invoicing </w:t>
      </w:r>
    </w:p>
    <w:p w14:paraId="2D5FBE4A" w14:textId="77777777" w:rsidR="007A7799" w:rsidRPr="007A7799" w:rsidRDefault="007A7799" w:rsidP="00B4594F">
      <w:pPr>
        <w:pStyle w:val="IFBLevel2"/>
      </w:pPr>
      <w:r w:rsidRPr="007A7799">
        <w:t xml:space="preserve">Payments to the awarded Bidder for all goods and services acquired under this IFB by state agencies that make payments through the Mississippi State Government’s Enterprise Resource Planning (ERP) solution (“MAGIC”) will be made electronically, via deposit to the bank account of the Bidder’s choice. </w:t>
      </w:r>
      <w:r w:rsidR="00396C40">
        <w:t xml:space="preserve"> </w:t>
      </w:r>
      <w:r w:rsidRPr="007A7799">
        <w:t xml:space="preserve">The awarded Bidder must enroll and be activated in PayMode™, the State’s current vehicle for sending and receiving electronic payments, prior to receiving any payments from state agencies. </w:t>
      </w:r>
      <w:r w:rsidR="00396C40">
        <w:t xml:space="preserve"> </w:t>
      </w:r>
      <w:r w:rsidRPr="007A7799">
        <w:t>There is no charge for a Bidder to enroll or receive payments via PayMode.</w:t>
      </w:r>
      <w:r w:rsidR="00396C40">
        <w:t xml:space="preserve"> </w:t>
      </w:r>
      <w:r w:rsidRPr="007A7799">
        <w:t xml:space="preserve"> For additional information on PayMode, including registration instructions, Bidders should visit the following website: </w:t>
      </w:r>
      <w:hyperlink r:id="rId24" w:history="1">
        <w:r w:rsidR="00B15024" w:rsidRPr="00686292">
          <w:rPr>
            <w:rStyle w:val="Hyperlink"/>
          </w:rPr>
          <w:t>http://portal.paymode.com/ms</w:t>
        </w:r>
      </w:hyperlink>
      <w:r w:rsidRPr="007A7799">
        <w:t xml:space="preserve">. </w:t>
      </w:r>
      <w:r w:rsidR="00396C40">
        <w:t xml:space="preserve"> </w:t>
      </w:r>
      <w:r w:rsidRPr="007A7799">
        <w:t xml:space="preserve">Bidders may also request assistance from the Mississippi Management and Reporting System (MMRS) Call Center regarding PayMode registration by contacting </w:t>
      </w:r>
      <w:hyperlink r:id="rId25" w:history="1">
        <w:r w:rsidR="00B4594F" w:rsidRPr="00FD73BE">
          <w:rPr>
            <w:rStyle w:val="Hyperlink"/>
          </w:rPr>
          <w:t>mash@dfa.ms.gov</w:t>
        </w:r>
      </w:hyperlink>
      <w:r w:rsidR="00B4594F">
        <w:t>.</w:t>
      </w:r>
    </w:p>
    <w:p w14:paraId="4D13E8C9" w14:textId="77777777" w:rsidR="007A7799" w:rsidRPr="007A7799" w:rsidRDefault="007A7799" w:rsidP="00403BCD">
      <w:pPr>
        <w:pStyle w:val="IFBLevel2"/>
      </w:pPr>
      <w:r w:rsidRPr="007A7799">
        <w:t xml:space="preserve">For state agencies that make payments through MAGIC, the awarded Bidder is required to submit electronically all invoices for goods and services acquired under this IFB, along with appropriate supporting documentation, as directed by the State. </w:t>
      </w:r>
    </w:p>
    <w:p w14:paraId="0FD640F0" w14:textId="77777777" w:rsidR="007A7799" w:rsidRPr="007A7799" w:rsidRDefault="007A7799" w:rsidP="00403BCD">
      <w:pPr>
        <w:pStyle w:val="IFBLevel2"/>
      </w:pPr>
      <w:r w:rsidRPr="007A7799">
        <w:t>Items 8.1 and 8.2 only apply to state agencies that make payments through MAGIC.</w:t>
      </w:r>
      <w:r w:rsidR="00396C40">
        <w:t xml:space="preserve"> </w:t>
      </w:r>
      <w:r w:rsidRPr="007A7799">
        <w:t xml:space="preserve"> Payments and invoices for all other entities will conform to their standard methods of payment to contractors. </w:t>
      </w:r>
    </w:p>
    <w:p w14:paraId="2985E977" w14:textId="77777777" w:rsidR="007A7799" w:rsidRPr="00EA3C55" w:rsidRDefault="007A7799" w:rsidP="00403BCD">
      <w:pPr>
        <w:pStyle w:val="IFBLevel1"/>
        <w:rPr>
          <w:b/>
          <w:bCs/>
        </w:rPr>
      </w:pPr>
      <w:r w:rsidRPr="00EA3C55">
        <w:rPr>
          <w:b/>
          <w:bCs/>
        </w:rPr>
        <w:t xml:space="preserve">Prime Contractor </w:t>
      </w:r>
    </w:p>
    <w:p w14:paraId="115A4F81" w14:textId="77777777" w:rsidR="007A7799" w:rsidRPr="007A7799" w:rsidRDefault="007A7799" w:rsidP="00EA3C55">
      <w:pPr>
        <w:pStyle w:val="IFBLevel1"/>
        <w:numPr>
          <w:ilvl w:val="0"/>
          <w:numId w:val="0"/>
        </w:numPr>
        <w:spacing w:before="0"/>
        <w:ind w:left="720"/>
      </w:pPr>
      <w:r w:rsidRPr="007A7799">
        <w:t xml:space="preserve">The selected Bidder will be designated the prime contractor in the bid, and as such, shall be solely responsible for all products/services offered in the bid and for the fulfillment of the contract with the State. </w:t>
      </w:r>
    </w:p>
    <w:p w14:paraId="50A8B019" w14:textId="77777777" w:rsidR="007A7799" w:rsidRPr="00EA3C55" w:rsidRDefault="007A7799" w:rsidP="00403BCD">
      <w:pPr>
        <w:pStyle w:val="IFBLevel1"/>
        <w:rPr>
          <w:b/>
          <w:bCs/>
        </w:rPr>
      </w:pPr>
      <w:r w:rsidRPr="00EA3C55">
        <w:rPr>
          <w:b/>
          <w:bCs/>
        </w:rPr>
        <w:t xml:space="preserve">Sole Point of Contact </w:t>
      </w:r>
    </w:p>
    <w:p w14:paraId="72789DAC" w14:textId="77777777" w:rsidR="007A7799" w:rsidRPr="007A7799" w:rsidRDefault="007A7799" w:rsidP="00EA3C55">
      <w:pPr>
        <w:pStyle w:val="IFBLevel1"/>
        <w:numPr>
          <w:ilvl w:val="0"/>
          <w:numId w:val="0"/>
        </w:numPr>
        <w:spacing w:before="0"/>
        <w:ind w:left="720"/>
      </w:pPr>
      <w:r w:rsidRPr="007A7799">
        <w:t xml:space="preserve">ITS will consider the selected Bidder to be the sole point of contact with regard to contractual matters, including payment of any and all charges resulting from the contract. </w:t>
      </w:r>
    </w:p>
    <w:p w14:paraId="1845D396" w14:textId="77777777" w:rsidR="007A7799" w:rsidRPr="007A7799" w:rsidRDefault="007A7799" w:rsidP="00403BCD">
      <w:pPr>
        <w:pStyle w:val="IFBLevel2"/>
      </w:pPr>
      <w:r w:rsidRPr="007A7799">
        <w:t>The Bidder must acknowledge and agree that in matters of bids, clarifications, negotiations, contracts and resolution of issues and/or disputes, the Bidder represents all contractors, third parties and/or subcontractors the Bidder has assembled for this project.</w:t>
      </w:r>
      <w:r w:rsidR="00396C40">
        <w:t xml:space="preserve">  </w:t>
      </w:r>
      <w:r w:rsidRPr="007A7799">
        <w:t xml:space="preserve">The Bidder’s commitments are binding on all such parties and consequently the State is only required to negotiate with the Bidder. </w:t>
      </w:r>
    </w:p>
    <w:p w14:paraId="49D2DDF6" w14:textId="77777777" w:rsidR="007A7799" w:rsidRPr="007A7799" w:rsidRDefault="007A7799" w:rsidP="00403BCD">
      <w:pPr>
        <w:pStyle w:val="IFBLevel2"/>
      </w:pPr>
      <w:r w:rsidRPr="007A7799">
        <w:t xml:space="preserve">Furthermore, the Bidder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 </w:t>
      </w:r>
    </w:p>
    <w:p w14:paraId="3999F03F" w14:textId="77777777" w:rsidR="007A7799" w:rsidRPr="007A7799" w:rsidRDefault="007A7799" w:rsidP="00403BCD">
      <w:pPr>
        <w:pStyle w:val="IFBLevel2"/>
      </w:pPr>
      <w:r w:rsidRPr="007A7799">
        <w:t xml:space="preserve">Should a proposing Bidder wish to assign payment of any or all charges resulting from this contract to a third party, Bidder must disclose that fact in his/her bid, along with the third party’s name, address, nature of business, and relationship to the proposing Bidder, the reason for and purpose of the assignment, and all conditions of the assignment, including but not limited to a copy of an assignment document to be executed by the State, the Bidder, and the third party. </w:t>
      </w:r>
      <w:r w:rsidR="00396C40">
        <w:t xml:space="preserve"> </w:t>
      </w:r>
      <w:r w:rsidRPr="007A7799">
        <w:t xml:space="preserve">Such assignments will </w:t>
      </w:r>
      <w:r w:rsidRPr="00787149">
        <w:lastRenderedPageBreak/>
        <w:t>be accepted or rejected at the sole discretion</w:t>
      </w:r>
      <w:r w:rsidRPr="007A7799">
        <w:t xml:space="preserve"> of the State. </w:t>
      </w:r>
      <w:r w:rsidR="00511766">
        <w:t xml:space="preserve"> </w:t>
      </w:r>
      <w:r w:rsidRPr="007A7799">
        <w:t xml:space="preserve">Bidder must clearly and definitively state in his/her bid whether the bid is contingent upon the requested assignment of payments. </w:t>
      </w:r>
      <w:r w:rsidR="00511766">
        <w:t xml:space="preserve"> </w:t>
      </w:r>
      <w:r w:rsidRPr="007A7799">
        <w:t xml:space="preserve">Whenever any assignment of payment is requested, the bid, contract, and assignment document must include language specifically guaranteeing that the proposing Bidder is solely and fully liable and responsible for the performance of its obligations under the subject contract. </w:t>
      </w:r>
      <w:r w:rsidR="00511766">
        <w:t xml:space="preserve"> </w:t>
      </w:r>
      <w:r w:rsidRPr="007A7799">
        <w:t xml:space="preserve">No assignment of payment will be considered at the time of purchase unless such assignment was fully disclosed in the Bidder’s bid and subsequently accepted by the State. </w:t>
      </w:r>
    </w:p>
    <w:p w14:paraId="61A27E78" w14:textId="77777777" w:rsidR="007A7799" w:rsidRPr="00EA3C55" w:rsidRDefault="007A7799" w:rsidP="00403BCD">
      <w:pPr>
        <w:pStyle w:val="IFBLevel1"/>
        <w:rPr>
          <w:b/>
          <w:bCs/>
        </w:rPr>
      </w:pPr>
      <w:r w:rsidRPr="00EA3C55">
        <w:rPr>
          <w:b/>
          <w:bCs/>
        </w:rPr>
        <w:t xml:space="preserve">Outstanding Bidder Obligations </w:t>
      </w:r>
    </w:p>
    <w:p w14:paraId="31DABCC7" w14:textId="77777777" w:rsidR="007A7799" w:rsidRPr="007A7799" w:rsidRDefault="007A7799" w:rsidP="00403BCD">
      <w:pPr>
        <w:pStyle w:val="IFBLevel2"/>
      </w:pPr>
      <w:r w:rsidRPr="007A7799">
        <w:t xml:space="preserve">Any Bidder who presently owes the State of Mississippi money pursuant to any contract for which ITS is the contracting agent and who has received written notification from ITS regarding the monies owed, must submit, with the bid, a certified check in the amount due and owing in order for the bid in response to this IFB to be considered. </w:t>
      </w:r>
      <w:r w:rsidR="00D401CC">
        <w:t xml:space="preserve"> </w:t>
      </w:r>
      <w:r w:rsidRPr="007A7799">
        <w:t xml:space="preserve">For a Bidder currently in bankruptcy as of the IFB submission date, this requirement is met, if and only if, ITS has an active petition before the appropriate bankruptcy court for recovery of the full dollar amount presently owed to the State of Mississippi by that Bidder. </w:t>
      </w:r>
      <w:r w:rsidR="00511766">
        <w:t xml:space="preserve"> </w:t>
      </w:r>
      <w:r w:rsidRPr="007A7799">
        <w:t xml:space="preserve">If the Bidder has emerged from bankruptcy by the IFB submission date, the Bidder must pay in full any amount due and owing to the State, as directed in the court-approved reorganization plan, prior to any bid being considered. </w:t>
      </w:r>
    </w:p>
    <w:p w14:paraId="2F88E973" w14:textId="77777777" w:rsidR="007A7799" w:rsidRPr="007A7799" w:rsidRDefault="007A7799" w:rsidP="00403BCD">
      <w:pPr>
        <w:pStyle w:val="IFBLevel2"/>
      </w:pPr>
      <w:r w:rsidRPr="007A7799">
        <w:t xml:space="preserve">Any Bidder who is presently in default on existing contracts for which ITS is the contracting agent, or who otherwise is delinquent in the performance of any such contracted obligations, is in the sole judgment of the State required to make arrangement for fulfilling outstanding obligations to the satisfaction of the State in order for the bid to be considered. </w:t>
      </w:r>
    </w:p>
    <w:p w14:paraId="32709B5F" w14:textId="77777777" w:rsidR="007A7799" w:rsidRPr="007A7799" w:rsidRDefault="007A7799" w:rsidP="00403BCD">
      <w:pPr>
        <w:pStyle w:val="IFBLevel2"/>
      </w:pPr>
      <w:r w:rsidRPr="007A7799">
        <w:t xml:space="preserve">The State, at its sole discretion, may reject the IFB response from a Bidder with any significant outstanding financial or other obligations to the State or who is in bankruptcy at the time of bid submission. </w:t>
      </w:r>
    </w:p>
    <w:p w14:paraId="25056700" w14:textId="77777777" w:rsidR="007A7799" w:rsidRPr="00EA3C55" w:rsidRDefault="007A7799" w:rsidP="00403BCD">
      <w:pPr>
        <w:pStyle w:val="IFBLevel1"/>
        <w:rPr>
          <w:b/>
          <w:bCs/>
        </w:rPr>
      </w:pPr>
      <w:r w:rsidRPr="00EA3C55">
        <w:rPr>
          <w:b/>
          <w:bCs/>
        </w:rPr>
        <w:t xml:space="preserve">Equipment Condition </w:t>
      </w:r>
    </w:p>
    <w:p w14:paraId="5B4D3C85" w14:textId="77777777" w:rsidR="007A7799" w:rsidRPr="007A7799" w:rsidRDefault="007A7799" w:rsidP="00EA3C55">
      <w:pPr>
        <w:pStyle w:val="IFBLevel1"/>
        <w:numPr>
          <w:ilvl w:val="0"/>
          <w:numId w:val="0"/>
        </w:numPr>
        <w:spacing w:before="0"/>
        <w:ind w:left="720"/>
      </w:pPr>
      <w:r w:rsidRPr="007A7799">
        <w:t xml:space="preserve">For all IFBs requiring equipment, the Bidder must furnish only new equipment in response to ITS specifications, unless an explicit requirement for used equipment is otherwise specified. </w:t>
      </w:r>
    </w:p>
    <w:p w14:paraId="3D17AC22" w14:textId="77777777" w:rsidR="007A7799" w:rsidRPr="00EA3C55" w:rsidRDefault="007A7799" w:rsidP="00403BCD">
      <w:pPr>
        <w:pStyle w:val="IFBLevel1"/>
        <w:rPr>
          <w:b/>
          <w:bCs/>
        </w:rPr>
      </w:pPr>
      <w:r w:rsidRPr="00EA3C55">
        <w:rPr>
          <w:b/>
          <w:bCs/>
        </w:rPr>
        <w:t xml:space="preserve">Shipping Charges </w:t>
      </w:r>
    </w:p>
    <w:p w14:paraId="50336AD1" w14:textId="77777777" w:rsidR="00897DE8" w:rsidRPr="007A7799" w:rsidRDefault="007A7799" w:rsidP="00EA3C55">
      <w:pPr>
        <w:pStyle w:val="IFBLevel1"/>
        <w:numPr>
          <w:ilvl w:val="0"/>
          <w:numId w:val="0"/>
        </w:numPr>
        <w:spacing w:before="0"/>
        <w:ind w:left="720"/>
      </w:pPr>
      <w:r w:rsidRPr="007A7799">
        <w:t xml:space="preserve">For all IFBs requiring shipment of any product or component, all products must be delivered FOB destination to any location within the geographic boundaries of the State with all transportation charges prepaid and included in the IFB bid. </w:t>
      </w:r>
      <w:r w:rsidR="00511766">
        <w:t xml:space="preserve"> </w:t>
      </w:r>
      <w:r w:rsidRPr="007A7799">
        <w:t xml:space="preserve">Destination is the point of use. </w:t>
      </w:r>
      <w:r w:rsidR="00511766">
        <w:t xml:space="preserve"> </w:t>
      </w:r>
      <w:r w:rsidRPr="007A7799">
        <w:t>No itemized shipping charges will be accepted.</w:t>
      </w:r>
    </w:p>
    <w:p w14:paraId="5F95C54A" w14:textId="77777777" w:rsidR="007A7799" w:rsidRPr="00EA3C55" w:rsidRDefault="007A7799" w:rsidP="00403BCD">
      <w:pPr>
        <w:pStyle w:val="IFBLevel1"/>
        <w:rPr>
          <w:b/>
          <w:bCs/>
        </w:rPr>
      </w:pPr>
      <w:r w:rsidRPr="00EA3C55">
        <w:rPr>
          <w:b/>
          <w:bCs/>
        </w:rPr>
        <w:t xml:space="preserve">Ownership of Developed Software </w:t>
      </w:r>
    </w:p>
    <w:p w14:paraId="0FBEA145" w14:textId="77777777" w:rsidR="007A7799" w:rsidRPr="007A7799" w:rsidRDefault="007A7799" w:rsidP="00403BCD">
      <w:pPr>
        <w:pStyle w:val="IFBLevel2"/>
      </w:pPr>
      <w:r w:rsidRPr="007A7799">
        <w:t xml:space="preserve">When specifications require the Bidder to develop software for the State, the Bidder must acknowledge and agree that the State is the sole owner of such developed software with exclusive rights to use, alter, or distribute the software without restriction. </w:t>
      </w:r>
      <w:r w:rsidR="00511766">
        <w:t xml:space="preserve"> </w:t>
      </w:r>
      <w:r w:rsidRPr="007A7799">
        <w:t xml:space="preserve">This requirement applies to source code, object code, and documentation. </w:t>
      </w:r>
    </w:p>
    <w:p w14:paraId="1F3D916F" w14:textId="77777777" w:rsidR="007A7799" w:rsidRPr="007A7799" w:rsidRDefault="007A7799" w:rsidP="00403BCD">
      <w:pPr>
        <w:pStyle w:val="IFBLevel2"/>
      </w:pPr>
      <w:r w:rsidRPr="007A7799">
        <w:lastRenderedPageBreak/>
        <w:t xml:space="preserve">The State may be willing to grant the Bidder a nonexclusive license to use the State’s software subject to devising acceptable terms and license fees. This requirement is a matter of State Law, and not negotiable. </w:t>
      </w:r>
    </w:p>
    <w:p w14:paraId="1801201A" w14:textId="77777777" w:rsidR="007A7799" w:rsidRPr="00EA3C55" w:rsidRDefault="007A7799" w:rsidP="00403BCD">
      <w:pPr>
        <w:pStyle w:val="IFBLevel1"/>
        <w:rPr>
          <w:b/>
          <w:bCs/>
        </w:rPr>
      </w:pPr>
      <w:r w:rsidRPr="00EA3C55">
        <w:rPr>
          <w:b/>
          <w:bCs/>
        </w:rPr>
        <w:t>Ownership of Custom</w:t>
      </w:r>
      <w:r w:rsidR="00EA3C55">
        <w:rPr>
          <w:b/>
          <w:bCs/>
        </w:rPr>
        <w:t>-</w:t>
      </w:r>
      <w:r w:rsidRPr="00EA3C55">
        <w:rPr>
          <w:b/>
          <w:bCs/>
        </w:rPr>
        <w:t xml:space="preserve">Tailored Software </w:t>
      </w:r>
    </w:p>
    <w:p w14:paraId="7E393193" w14:textId="77777777" w:rsidR="007A7799" w:rsidRPr="007A7799" w:rsidRDefault="007A7799" w:rsidP="00EA3C55">
      <w:pPr>
        <w:pStyle w:val="IFBLevel1"/>
        <w:numPr>
          <w:ilvl w:val="0"/>
          <w:numId w:val="0"/>
        </w:numPr>
        <w:spacing w:before="0"/>
        <w:ind w:left="720"/>
      </w:pPr>
      <w:r w:rsidRPr="007A7799">
        <w:t xml:space="preserve">In installations where the Bidder’s intellectual property is modified and custom-tailored to meet the needs of the State, the Bidder must offer the State an application license entitling the State to use, and/or alter the software without restriction. </w:t>
      </w:r>
      <w:r w:rsidR="00511766">
        <w:t xml:space="preserve"> </w:t>
      </w:r>
      <w:r w:rsidRPr="007A7799">
        <w:t xml:space="preserve">These requirements apply to source code, object code and documentation. </w:t>
      </w:r>
    </w:p>
    <w:p w14:paraId="732FD414" w14:textId="77777777" w:rsidR="007A7799" w:rsidRPr="00EA3C55" w:rsidRDefault="007A7799" w:rsidP="00403BCD">
      <w:pPr>
        <w:pStyle w:val="IFBLevel1"/>
        <w:rPr>
          <w:b/>
          <w:bCs/>
        </w:rPr>
      </w:pPr>
      <w:r w:rsidRPr="00EA3C55">
        <w:rPr>
          <w:b/>
          <w:bCs/>
        </w:rPr>
        <w:t xml:space="preserve">Terms of Software License </w:t>
      </w:r>
    </w:p>
    <w:p w14:paraId="0CE7F0E4" w14:textId="77777777" w:rsidR="007A7799" w:rsidRPr="007A7799" w:rsidRDefault="007A7799" w:rsidP="00EA3C55">
      <w:pPr>
        <w:pStyle w:val="IFBLevel1"/>
        <w:numPr>
          <w:ilvl w:val="0"/>
          <w:numId w:val="0"/>
        </w:numPr>
        <w:spacing w:before="0"/>
        <w:ind w:left="720"/>
      </w:pPr>
      <w:r w:rsidRPr="007A7799">
        <w:t xml:space="preserve">The Bidder acknowledges and agrees that the term of all software licenses provided to the State shall be perpetual unless stated otherwise in the Bidder’s bid. </w:t>
      </w:r>
    </w:p>
    <w:p w14:paraId="3911046A" w14:textId="77777777" w:rsidR="007A7799" w:rsidRPr="00EA3C55" w:rsidRDefault="007A7799" w:rsidP="00403BCD">
      <w:pPr>
        <w:pStyle w:val="IFBLevel1"/>
        <w:rPr>
          <w:b/>
          <w:bCs/>
        </w:rPr>
      </w:pPr>
      <w:r w:rsidRPr="00EA3C55">
        <w:rPr>
          <w:b/>
          <w:bCs/>
        </w:rPr>
        <w:t xml:space="preserve">The State is Licensee of Record </w:t>
      </w:r>
    </w:p>
    <w:p w14:paraId="5CE32914" w14:textId="77777777" w:rsidR="007A7799" w:rsidRPr="007A7799" w:rsidRDefault="007A7799" w:rsidP="00EA3C55">
      <w:pPr>
        <w:pStyle w:val="IFBLevel1"/>
        <w:numPr>
          <w:ilvl w:val="0"/>
          <w:numId w:val="0"/>
        </w:numPr>
        <w:spacing w:before="0"/>
        <w:ind w:left="720"/>
      </w:pPr>
      <w:r w:rsidRPr="007A7799">
        <w:t xml:space="preserve">The Bidder must not bypass the software contracting phase of a project by licensing project software intended for State use in its company name. </w:t>
      </w:r>
      <w:r w:rsidR="00511766">
        <w:t xml:space="preserve"> </w:t>
      </w:r>
      <w:r w:rsidRPr="007A7799">
        <w:t xml:space="preserve">Upon award of a project, the Bidder must ensure that the State is properly licensed for all software that is proposed for use in a project. </w:t>
      </w:r>
    </w:p>
    <w:p w14:paraId="11ABC48D" w14:textId="77777777" w:rsidR="007A7799" w:rsidRPr="00EA3C55" w:rsidRDefault="007A7799" w:rsidP="00403BCD">
      <w:pPr>
        <w:pStyle w:val="IFBLevel1"/>
        <w:rPr>
          <w:b/>
          <w:bCs/>
        </w:rPr>
      </w:pPr>
      <w:r w:rsidRPr="00EA3C55">
        <w:rPr>
          <w:b/>
          <w:bCs/>
        </w:rPr>
        <w:t xml:space="preserve">Compliance with Enterprise Security Policy </w:t>
      </w:r>
    </w:p>
    <w:p w14:paraId="05A0185D" w14:textId="523BE7E0" w:rsidR="007A7799" w:rsidRPr="007A7799" w:rsidRDefault="007A7799" w:rsidP="00EA3C55">
      <w:pPr>
        <w:pStyle w:val="IFBLevel1"/>
        <w:numPr>
          <w:ilvl w:val="0"/>
          <w:numId w:val="0"/>
        </w:numPr>
        <w:spacing w:before="0"/>
        <w:ind w:left="720"/>
      </w:pPr>
      <w:r w:rsidRPr="007A7799">
        <w:t xml:space="preserve">Any solution or service proposed in response to this IFB must be in compliance with the State of Mississippi’s Enterprise Security Policy. </w:t>
      </w:r>
      <w:r w:rsidR="00511766">
        <w:t xml:space="preserve"> </w:t>
      </w:r>
      <w:r w:rsidRPr="007A7799">
        <w:t xml:space="preserve">The Enterprise Security Policy is based on industry-standard best practices, policy, and guidelines and is established to safeguard the State’s information technology (IT) assets from unauthorized use, access, disclosure, modification, or destruction. </w:t>
      </w:r>
      <w:r w:rsidR="00511766">
        <w:t xml:space="preserve"> </w:t>
      </w:r>
      <w:r w:rsidRPr="007A7799">
        <w:t>Given that information security is an evolving technology practice, the State reserves the right to introduce new policy during the term of the</w:t>
      </w:r>
      <w:r w:rsidR="00B40E92">
        <w:t xml:space="preserve"> </w:t>
      </w:r>
      <w:sdt>
        <w:sdtPr>
          <w:id w:val="-566965246"/>
          <w:placeholder>
            <w:docPart w:val="14B4616BE27A4416B7400F2DC2FD14F8"/>
          </w:placeholder>
          <w:dropDownList>
            <w:listItem w:value="Choose an item."/>
            <w:listItem w:displayText="contract" w:value="contract"/>
            <w:listItem w:displayText="award" w:value="award"/>
          </w:dropDownList>
        </w:sdtPr>
        <w:sdtEndPr/>
        <w:sdtContent>
          <w:r w:rsidR="000E03C1">
            <w:t>contract</w:t>
          </w:r>
        </w:sdtContent>
      </w:sdt>
      <w:r w:rsidRPr="007A7799">
        <w:t xml:space="preserve"> resulting from this IFB and require the Bidder to ensure the solution or service complies with same in the event the industry introduces more secure, robust solutions or practices that facilitate a more secure posture for the State of Mississippi. Bidders wanting to view the Enterprise Security Policy should contact the Technology Consultant listed on the cover page of this IFB. </w:t>
      </w:r>
    </w:p>
    <w:p w14:paraId="69D351AB" w14:textId="77777777" w:rsidR="007A7799" w:rsidRPr="00EA3C55" w:rsidRDefault="007A7799" w:rsidP="00403BCD">
      <w:pPr>
        <w:pStyle w:val="IFBLevel1"/>
        <w:rPr>
          <w:b/>
          <w:bCs/>
        </w:rPr>
      </w:pPr>
      <w:r w:rsidRPr="00EA3C55">
        <w:rPr>
          <w:b/>
          <w:bCs/>
        </w:rPr>
        <w:t xml:space="preserve">Compliance with Cloud and Offsite Hosting Enterprise Security Policy </w:t>
      </w:r>
    </w:p>
    <w:p w14:paraId="6AF0FB90" w14:textId="5CDC71F8" w:rsidR="007A7799" w:rsidRPr="007A7799" w:rsidRDefault="007A7799" w:rsidP="00EA3C55">
      <w:pPr>
        <w:pStyle w:val="IFBLevel1"/>
        <w:numPr>
          <w:ilvl w:val="0"/>
          <w:numId w:val="0"/>
        </w:numPr>
        <w:spacing w:before="0"/>
        <w:ind w:left="720"/>
      </w:pPr>
      <w:r w:rsidRPr="007A7799">
        <w:t xml:space="preserve">Any cloud or vendor-hosted solution proposed in response to this IFB must be in compliance with the State of Mississippi’s Enterprise Cloud and Offsite Hosting Security Policy. </w:t>
      </w:r>
      <w:r w:rsidR="00511766">
        <w:t xml:space="preserve"> </w:t>
      </w:r>
      <w:r w:rsidRPr="007A7799">
        <w:t xml:space="preserve">The Enterprise Cloud and Offsite Hosting Security Policy is based on industry-standard best practices, policy, and guidelines and augments the Enterprise Security Policy. </w:t>
      </w:r>
      <w:r w:rsidR="00511766">
        <w:t xml:space="preserve"> </w:t>
      </w:r>
      <w:r w:rsidRPr="007A7799">
        <w:t xml:space="preserve">Given that information security is an evolving technology practice, the State reserves the right to introduce new policy during the </w:t>
      </w:r>
      <w:r w:rsidRPr="000E03C1">
        <w:t xml:space="preserve">term of the </w:t>
      </w:r>
      <w:sdt>
        <w:sdtPr>
          <w:id w:val="-1078819682"/>
          <w:placeholder>
            <w:docPart w:val="6BAA88DDF1904804A6B1C8EDF31AEDB1"/>
          </w:placeholder>
          <w:dropDownList>
            <w:listItem w:value="Choose an item."/>
            <w:listItem w:displayText="contract" w:value="contract"/>
            <w:listItem w:displayText="award" w:value="award"/>
          </w:dropDownList>
        </w:sdtPr>
        <w:sdtEndPr/>
        <w:sdtContent>
          <w:r w:rsidR="000E03C1" w:rsidRPr="000E03C1">
            <w:t>contract</w:t>
          </w:r>
        </w:sdtContent>
      </w:sdt>
      <w:r w:rsidR="00B40E92" w:rsidRPr="000E03C1">
        <w:t xml:space="preserve"> </w:t>
      </w:r>
      <w:r w:rsidRPr="000E03C1">
        <w:t>resulting from this IFB and require the Bidder to ensure the cloud or vendor-hosted solution complies</w:t>
      </w:r>
      <w:r w:rsidRPr="007A7799">
        <w:t xml:space="preserve"> with same in the event the industry introduces more secure, robust solutions or practices that facilitate a more secure posture for the State of Mississippi. </w:t>
      </w:r>
      <w:r w:rsidR="00511766">
        <w:t xml:space="preserve"> </w:t>
      </w:r>
      <w:r w:rsidRPr="007A7799">
        <w:t xml:space="preserve">Bidders wanting to view the Enterprise Cloud and Offsite Hosting Security Policy should contact the Technology Consultant listed on the cover page of this IFB. </w:t>
      </w:r>
    </w:p>
    <w:p w14:paraId="39EFB97A" w14:textId="77777777" w:rsidR="007A7799" w:rsidRPr="00EA3C55" w:rsidRDefault="007A7799" w:rsidP="00403BCD">
      <w:pPr>
        <w:pStyle w:val="IFBLevel1"/>
        <w:rPr>
          <w:b/>
          <w:bCs/>
        </w:rPr>
      </w:pPr>
      <w:r w:rsidRPr="00EA3C55">
        <w:rPr>
          <w:b/>
          <w:bCs/>
        </w:rPr>
        <w:t xml:space="preserve">Negotiating with Next-Ranked Bidder </w:t>
      </w:r>
    </w:p>
    <w:p w14:paraId="3CAB4208" w14:textId="77777777" w:rsidR="00EA3C55" w:rsidRDefault="007A7799" w:rsidP="00EA3C55">
      <w:pPr>
        <w:pStyle w:val="IFBLevel1"/>
        <w:numPr>
          <w:ilvl w:val="0"/>
          <w:numId w:val="0"/>
        </w:numPr>
        <w:spacing w:before="0"/>
        <w:ind w:left="720"/>
      </w:pPr>
      <w:r w:rsidRPr="007A7799">
        <w:t>Should the State cease doing business with any Bidder selected via this IFB process, for any reason, the State reserves the right to initiate negotiations with the next ranked Bidder.</w:t>
      </w:r>
    </w:p>
    <w:p w14:paraId="1110F60A" w14:textId="77777777" w:rsidR="007A7799" w:rsidRPr="007A7799" w:rsidRDefault="007A7799" w:rsidP="00EA3C55">
      <w:pPr>
        <w:pStyle w:val="IFBLevel1"/>
        <w:numPr>
          <w:ilvl w:val="0"/>
          <w:numId w:val="0"/>
        </w:numPr>
        <w:spacing w:before="0"/>
        <w:ind w:left="720"/>
      </w:pPr>
      <w:r w:rsidRPr="007A7799">
        <w:t xml:space="preserve"> </w:t>
      </w:r>
    </w:p>
    <w:p w14:paraId="52BB9BE6" w14:textId="77777777" w:rsidR="007A7799" w:rsidRPr="00EA3C55" w:rsidRDefault="007A7799" w:rsidP="00403BCD">
      <w:pPr>
        <w:pStyle w:val="IFBLevel1"/>
        <w:rPr>
          <w:b/>
          <w:bCs/>
        </w:rPr>
      </w:pPr>
      <w:r w:rsidRPr="00EA3C55">
        <w:rPr>
          <w:b/>
          <w:bCs/>
        </w:rPr>
        <w:lastRenderedPageBreak/>
        <w:t xml:space="preserve">Disclosure of Bid Information </w:t>
      </w:r>
    </w:p>
    <w:p w14:paraId="02589E3A" w14:textId="77777777" w:rsidR="007A7799" w:rsidRPr="007A7799" w:rsidRDefault="007A7799" w:rsidP="00EA3C55">
      <w:pPr>
        <w:pStyle w:val="IFBLevel1"/>
        <w:numPr>
          <w:ilvl w:val="0"/>
          <w:numId w:val="0"/>
        </w:numPr>
        <w:spacing w:before="0"/>
        <w:ind w:left="720"/>
      </w:pPr>
      <w:r w:rsidRPr="007A7799">
        <w:t xml:space="preserve">Bidders should be aware that any information in a bid may be subject to disclosure or reproduction under the Mississippi Public Records Act of 1983, defined in Section 25-61-1 et seq. of the Mississippi Code Annotated. </w:t>
      </w:r>
      <w:r w:rsidR="00511766">
        <w:t xml:space="preserve"> </w:t>
      </w:r>
      <w:r w:rsidRPr="007A7799">
        <w:t xml:space="preserve">All disclosures of bid information will be made in compliance with the ITS Public Records Procedures established in accordance with the Mississippi Public Records Act. </w:t>
      </w:r>
      <w:r w:rsidR="00511766">
        <w:t xml:space="preserve"> </w:t>
      </w:r>
      <w:r w:rsidRPr="007A7799">
        <w:t xml:space="preserve">The ITS Public Records Procedures are available in Section 019-010 of the ITS Procurement Handbook, on the ITS Internet site at: </w:t>
      </w:r>
    </w:p>
    <w:p w14:paraId="1CBAB81E" w14:textId="77777777" w:rsidR="007A7799" w:rsidRPr="007A7799" w:rsidRDefault="00B93096" w:rsidP="00403BCD">
      <w:pPr>
        <w:pStyle w:val="IFBLevel1"/>
        <w:numPr>
          <w:ilvl w:val="0"/>
          <w:numId w:val="0"/>
        </w:numPr>
        <w:ind w:left="720"/>
      </w:pPr>
      <w:hyperlink r:id="rId26" w:anchor="page=173" w:history="1">
        <w:r>
          <w:rPr>
            <w:rStyle w:val="Hyperlink"/>
          </w:rPr>
          <w:t>http://www.its.ms.gov/Procurement/Documents/ISS%20Procurement%20Manual.pdf#page=173</w:t>
        </w:r>
      </w:hyperlink>
      <w:r w:rsidR="00403BCD">
        <w:t xml:space="preserve"> </w:t>
      </w:r>
      <w:r w:rsidR="007A7799" w:rsidRPr="007A7799">
        <w:t xml:space="preserve">or from ITS upon request. </w:t>
      </w:r>
    </w:p>
    <w:p w14:paraId="42360E59" w14:textId="77777777" w:rsidR="007A7799" w:rsidRPr="007A7799" w:rsidRDefault="007A7799" w:rsidP="00403BCD">
      <w:pPr>
        <w:pStyle w:val="IFBLevel1"/>
        <w:numPr>
          <w:ilvl w:val="0"/>
          <w:numId w:val="0"/>
        </w:numPr>
        <w:ind w:left="720"/>
      </w:pPr>
      <w:r w:rsidRPr="007A7799">
        <w:t>As outlined in the Third</w:t>
      </w:r>
      <w:r w:rsidR="00511766">
        <w:t>-</w:t>
      </w:r>
      <w:r w:rsidRPr="007A7799">
        <w:t>Party Information section of the ITS Public Records Procedures, ITS will give written notice to any affected Bidder of a request to view or reproduce the Bidder’s bid or portion thereof.</w:t>
      </w:r>
      <w:r w:rsidR="00D401CC">
        <w:t xml:space="preserve">  </w:t>
      </w:r>
      <w:r w:rsidRPr="007A7799">
        <w:t xml:space="preserve">ITS will not, however, give such notice with respect to summary information prepared in connection with the State’s review or evaluation of a Bidder’s bid, including, but not limited to, written presentations to the ITS Board or other approving bodies, and/or similar written documentation prepared for the project file. </w:t>
      </w:r>
      <w:r w:rsidR="00511766">
        <w:t xml:space="preserve"> </w:t>
      </w:r>
      <w:r w:rsidRPr="007A7799">
        <w:t xml:space="preserve">In addition, ITS will not provide third-party notice for requests for any contract executed as a result of this IFB. </w:t>
      </w:r>
    </w:p>
    <w:p w14:paraId="2ED146B2" w14:textId="77777777" w:rsidR="007A7799" w:rsidRPr="007A7799" w:rsidRDefault="007A7799" w:rsidP="00403BCD">
      <w:pPr>
        <w:pStyle w:val="IFBLevel1"/>
        <w:numPr>
          <w:ilvl w:val="0"/>
          <w:numId w:val="0"/>
        </w:numPr>
        <w:ind w:left="720"/>
      </w:pPr>
      <w:r w:rsidRPr="007A7799">
        <w:t xml:space="preserve">Summary information and contract terms, as defined above, become the property of ITS, who has the right to reproduce or distribute this information without notification. </w:t>
      </w:r>
    </w:p>
    <w:p w14:paraId="2D91F6C1" w14:textId="77777777" w:rsidR="007A7799" w:rsidRPr="007A7799" w:rsidRDefault="007A7799" w:rsidP="00403BCD">
      <w:pPr>
        <w:pStyle w:val="IFBLevel1"/>
        <w:numPr>
          <w:ilvl w:val="0"/>
          <w:numId w:val="0"/>
        </w:numPr>
        <w:ind w:left="720"/>
      </w:pPr>
      <w:r w:rsidRPr="007A7799">
        <w:t xml:space="preserve">Bidders should further be aware that requests for disclosure of bid information are sometimes received by ITS significantly after the bid opening date. </w:t>
      </w:r>
      <w:r w:rsidR="00511766">
        <w:t xml:space="preserve"> </w:t>
      </w:r>
      <w:r w:rsidRPr="007A7799">
        <w:t xml:space="preserve">ITS will notify the signatory “Officer in Bind of Company” provided in Attachment A of this IFB for Notification of Public Records Requests in the event information is requested that your company might wish to consider protecting as a trade secret or as confidential commercial or financial information. </w:t>
      </w:r>
      <w:r w:rsidR="00511766">
        <w:t xml:space="preserve"> </w:t>
      </w:r>
      <w:r w:rsidRPr="007A7799">
        <w:t xml:space="preserve">If the “Officer in Bind of Company” should not be used for notification of public records requests, Bidder should provide the alternative contact information in response to this IFB item. </w:t>
      </w:r>
    </w:p>
    <w:p w14:paraId="53B406A8" w14:textId="77777777" w:rsidR="007A7799" w:rsidRPr="00EA3C55" w:rsidRDefault="007A7799" w:rsidP="00403BCD">
      <w:pPr>
        <w:pStyle w:val="IFBLevel1"/>
        <w:rPr>
          <w:b/>
          <w:bCs/>
        </w:rPr>
      </w:pPr>
      <w:r w:rsidRPr="00EA3C55">
        <w:rPr>
          <w:b/>
          <w:bCs/>
        </w:rPr>
        <w:t xml:space="preserve">Responsibility for Behavior of Bidder Employees/Subcontractors </w:t>
      </w:r>
    </w:p>
    <w:p w14:paraId="3C702BE1" w14:textId="77777777" w:rsidR="007A7799" w:rsidRPr="007A7799" w:rsidRDefault="007A7799" w:rsidP="00EA3C55">
      <w:pPr>
        <w:pStyle w:val="IFBLevel1"/>
        <w:numPr>
          <w:ilvl w:val="0"/>
          <w:numId w:val="0"/>
        </w:numPr>
        <w:spacing w:before="0"/>
        <w:ind w:left="720"/>
      </w:pPr>
      <w:r w:rsidRPr="007A7799">
        <w:t xml:space="preserve">The Bidder will be responsible for the behavior of all its employees and subcontractors while on the premises of any State agency or institution. </w:t>
      </w:r>
      <w:r w:rsidR="00511766">
        <w:t xml:space="preserve"> </w:t>
      </w:r>
      <w:r w:rsidRPr="007A7799">
        <w:t xml:space="preserve">Any Bidder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 </w:t>
      </w:r>
    </w:p>
    <w:p w14:paraId="36503034" w14:textId="77777777" w:rsidR="007A7799" w:rsidRPr="00EA3C55" w:rsidRDefault="007A7799" w:rsidP="00403BCD">
      <w:pPr>
        <w:pStyle w:val="IFBLevel1"/>
        <w:rPr>
          <w:b/>
          <w:bCs/>
        </w:rPr>
      </w:pPr>
      <w:r w:rsidRPr="00EA3C55">
        <w:rPr>
          <w:b/>
          <w:bCs/>
        </w:rPr>
        <w:t xml:space="preserve">Protests </w:t>
      </w:r>
    </w:p>
    <w:p w14:paraId="3D561016" w14:textId="77777777" w:rsidR="007A7799" w:rsidRPr="007A7799" w:rsidRDefault="007A7799" w:rsidP="00EA3C55">
      <w:pPr>
        <w:pStyle w:val="IFBLevel1"/>
        <w:numPr>
          <w:ilvl w:val="0"/>
          <w:numId w:val="0"/>
        </w:numPr>
        <w:spacing w:before="0"/>
        <w:ind w:left="720"/>
      </w:pPr>
      <w:r w:rsidRPr="007A7799">
        <w:t>The Executive Director of ITS and/or the Board Members of ITS or their designees shall have the authority to resolve Bidder protests in connection with the selection for award.</w:t>
      </w:r>
      <w:r w:rsidR="00511766">
        <w:t xml:space="preserve"> </w:t>
      </w:r>
      <w:r w:rsidRPr="007A7799">
        <w:t xml:space="preserve"> Copies of the protest procedures are available on the ITS website - ITS Protest Procedure and Policy, Section 019-020, ITS Procurement Handbook at: </w:t>
      </w:r>
    </w:p>
    <w:p w14:paraId="29B3E3A0" w14:textId="77777777" w:rsidR="007A7799" w:rsidRPr="007A7799" w:rsidRDefault="007207E4" w:rsidP="00403BCD">
      <w:pPr>
        <w:pStyle w:val="IFBLevel1"/>
        <w:numPr>
          <w:ilvl w:val="0"/>
          <w:numId w:val="0"/>
        </w:numPr>
        <w:ind w:left="720"/>
      </w:pPr>
      <w:hyperlink r:id="rId27" w:anchor="page=180" w:history="1">
        <w:r>
          <w:rPr>
            <w:rStyle w:val="Hyperlink"/>
          </w:rPr>
          <w:t>http://www.its.ms.gov/Procurement/Documents/ISS%20Procurement%20Manual.pdf#page=180</w:t>
        </w:r>
      </w:hyperlink>
      <w:r w:rsidR="00403BCD">
        <w:t xml:space="preserve"> </w:t>
      </w:r>
      <w:r w:rsidR="007A7799" w:rsidRPr="007A7799">
        <w:t xml:space="preserve">or from ITS upon request. </w:t>
      </w:r>
    </w:p>
    <w:p w14:paraId="75303D79" w14:textId="77777777" w:rsidR="007A7799" w:rsidRPr="00EA3C55" w:rsidRDefault="007A7799" w:rsidP="004034FB">
      <w:pPr>
        <w:pStyle w:val="IFBLevel1"/>
        <w:keepNext/>
        <w:rPr>
          <w:b/>
          <w:bCs/>
        </w:rPr>
      </w:pPr>
      <w:r w:rsidRPr="00EA3C55">
        <w:rPr>
          <w:b/>
          <w:bCs/>
        </w:rPr>
        <w:lastRenderedPageBreak/>
        <w:t xml:space="preserve">Protest Bond </w:t>
      </w:r>
    </w:p>
    <w:p w14:paraId="56B34EAE" w14:textId="540D1872" w:rsidR="007A7799" w:rsidRPr="007A7799" w:rsidRDefault="007A7799" w:rsidP="00EA3C55">
      <w:pPr>
        <w:pStyle w:val="IFBLevel1"/>
        <w:numPr>
          <w:ilvl w:val="0"/>
          <w:numId w:val="0"/>
        </w:numPr>
        <w:spacing w:before="0"/>
        <w:ind w:left="720"/>
      </w:pPr>
      <w:r w:rsidRPr="007A7799">
        <w:t xml:space="preserve">Potential Bidders may protest any of the specifications of this IFB on the belief that the specification is unlawful, unduly restrictive, or unjustifiably restraining to competition. </w:t>
      </w:r>
      <w:r w:rsidR="00511766">
        <w:t xml:space="preserve"> </w:t>
      </w:r>
      <w:r w:rsidRPr="007A7799">
        <w:t xml:space="preserve">Any such protest must be in writing and submitted to the ITS Executive Director along with the appropriate protest bond within five (5) working days of the Official Release of the IFB, as defined in the ITS Protest Procedure and Policy. </w:t>
      </w:r>
      <w:r w:rsidR="00511766">
        <w:t xml:space="preserve"> </w:t>
      </w:r>
      <w:r w:rsidRPr="007A7799">
        <w:t>The outside of the envelope must be marked “Protest” and must specify IFB Number</w:t>
      </w:r>
      <w:r w:rsidR="00CC64D3">
        <w:t xml:space="preserve"> </w:t>
      </w:r>
      <w:bookmarkStart w:id="24" w:name="RFPNo7"/>
      <w:bookmarkEnd w:id="24"/>
      <w:r w:rsidR="00860389">
        <w:t>4662</w:t>
      </w:r>
      <w:r w:rsidRPr="007A7799">
        <w:t xml:space="preserve">. </w:t>
      </w:r>
    </w:p>
    <w:p w14:paraId="37DE4FA4" w14:textId="77777777" w:rsidR="007A7799" w:rsidRPr="007A7799" w:rsidRDefault="007A7799" w:rsidP="00403BCD">
      <w:pPr>
        <w:pStyle w:val="IFBLevel1"/>
        <w:numPr>
          <w:ilvl w:val="0"/>
          <w:numId w:val="0"/>
        </w:numPr>
        <w:ind w:left="720"/>
      </w:pPr>
      <w:r w:rsidRPr="007A7799">
        <w:t xml:space="preserve">As a condition precedent to filing any protest related to this procurement, the Bidder must procure, submit to the ITS Executive Director with its written protest, and maintain in effect at all times during the course of the protest or appeal thereof, a protest bond in the full amount of the total estimated project lifecycle cost or $250,000.00, whichever is less. </w:t>
      </w:r>
      <w:r w:rsidR="00511766">
        <w:t xml:space="preserve"> </w:t>
      </w:r>
      <w:r w:rsidRPr="007A7799">
        <w:t xml:space="preserve">The total estimated project lifecycle cost will be the amount used by ITS in the computation of cost points, as the low cost in the denominator of the cost evaluation formula. </w:t>
      </w:r>
      <w:r w:rsidR="00511766">
        <w:t xml:space="preserve"> </w:t>
      </w:r>
      <w:r w:rsidRPr="007A7799">
        <w:t xml:space="preserve">The bond shall be accompanied by a duly authenticated or certified document evidencing that the person executing the bond is a licensed Mississippi agent for the bonding company. </w:t>
      </w:r>
      <w:r w:rsidR="00511766">
        <w:t xml:space="preserve"> </w:t>
      </w:r>
      <w:r w:rsidRPr="007A7799">
        <w:t xml:space="preserve">This certified document shall identify the name and address of the person or entity holding the protest bond and shall identify a contact person to be notified in the event that the State is required to take action against the bond. </w:t>
      </w:r>
      <w:r w:rsidR="00511766">
        <w:t xml:space="preserve"> </w:t>
      </w:r>
      <w:r w:rsidRPr="007A7799">
        <w:t xml:space="preserve">The protest bond shall not be released to the protesting Bidder until the protest is finally resolved and the time for appealing said protest has expired. </w:t>
      </w:r>
      <w:r w:rsidR="00511766">
        <w:t xml:space="preserve"> </w:t>
      </w:r>
      <w:r w:rsidRPr="007A7799">
        <w:t xml:space="preserve">The protest bond shall be procured at the protesting Bidder’s expense and be payable to the Mississippi Department of Information Technology Services. </w:t>
      </w:r>
      <w:r w:rsidR="00511766">
        <w:t xml:space="preserve"> </w:t>
      </w:r>
      <w:r w:rsidRPr="007A7799">
        <w:t xml:space="preserve">Prior to approval of the protest bond, ITS reserves the right to review the protest bond and require the protesting Bidder to substitute an acceptable bond in such form as the State may reasonably require. </w:t>
      </w:r>
      <w:r w:rsidR="00511766">
        <w:t xml:space="preserve"> </w:t>
      </w:r>
      <w:r w:rsidRPr="007A7799">
        <w:t>The premiums on such bond shall be paid by the protesting Bidder.</w:t>
      </w:r>
      <w:r w:rsidR="00511766">
        <w:t xml:space="preserve">  </w:t>
      </w:r>
      <w:r w:rsidRPr="007A7799">
        <w:t xml:space="preserve">The State may claim against the protest bond as specified in Section 25-53-5 (n) of the Mississippi Code of 1972, as amended during the 1998 Mississippi legislative session, in addition to all other rights and remedies the State may have at law or in equity. </w:t>
      </w:r>
    </w:p>
    <w:p w14:paraId="66A205AA" w14:textId="77777777" w:rsidR="007A7799" w:rsidRPr="007A7799" w:rsidRDefault="007A7799" w:rsidP="00403BCD">
      <w:pPr>
        <w:pStyle w:val="IFBLevel1"/>
        <w:numPr>
          <w:ilvl w:val="0"/>
          <w:numId w:val="0"/>
        </w:numPr>
        <w:ind w:left="720"/>
      </w:pPr>
      <w:r w:rsidRPr="007A7799">
        <w:t xml:space="preserve">Should the written protest submitted by the Bidder fail to comply with the content requirements of ITS’ protest procedure and policy, fail to be submitted within the prescribed time limits, or fail to have the appropriate protest bond accompany it, the protest will be summarily dismissed by the ITS Executive Director. </w:t>
      </w:r>
    </w:p>
    <w:p w14:paraId="70C048B6" w14:textId="77777777" w:rsidR="007A7799" w:rsidRPr="00EA3C55" w:rsidRDefault="007A7799" w:rsidP="00403BCD">
      <w:pPr>
        <w:pStyle w:val="IFBLevel1"/>
        <w:rPr>
          <w:b/>
          <w:bCs/>
        </w:rPr>
      </w:pPr>
      <w:r w:rsidRPr="00EA3C55">
        <w:rPr>
          <w:b/>
          <w:bCs/>
        </w:rPr>
        <w:t xml:space="preserve">Mississippi Employment Protection Act </w:t>
      </w:r>
    </w:p>
    <w:p w14:paraId="1BB254EC" w14:textId="77777777" w:rsidR="007A7799" w:rsidRPr="007A7799" w:rsidRDefault="007A7799" w:rsidP="00EA3C55">
      <w:pPr>
        <w:pStyle w:val="IFBLevel1"/>
        <w:numPr>
          <w:ilvl w:val="0"/>
          <w:numId w:val="0"/>
        </w:numPr>
        <w:spacing w:before="0"/>
        <w:ind w:left="720"/>
      </w:pPr>
      <w:r w:rsidRPr="007A7799">
        <w:t>Effective July 1, 2008, Bidder acknowledges that if awarded, it will ensure its compliance with the Mississippi Employment Protection Act, Section 71-11-1, et seq. of the Mississippi Code Annotated (Supp2008)</w:t>
      </w:r>
      <w:r w:rsidR="003A2F98">
        <w:t xml:space="preserve"> </w:t>
      </w:r>
      <w:r w:rsidRPr="007A7799">
        <w:t xml:space="preserve">and will register and participate in the status verification system for all newly hired employees. </w:t>
      </w:r>
      <w:r w:rsidR="00511766">
        <w:t xml:space="preserve"> </w:t>
      </w:r>
      <w:r w:rsidRPr="007A7799">
        <w:t xml:space="preserve">The term “employee” as used herein means any person that is hired to perform work within the State of Mississippi. </w:t>
      </w:r>
      <w:r w:rsidR="00511766">
        <w:t xml:space="preserve"> </w:t>
      </w:r>
      <w:r w:rsidRPr="007A7799">
        <w:t xml:space="preserve">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w:t>
      </w:r>
      <w:r w:rsidR="00511766">
        <w:t xml:space="preserve"> </w:t>
      </w:r>
      <w:r w:rsidRPr="007A7799">
        <w:t xml:space="preserve">Bidder will agree to maintain records of such compliance and, upon request of the State and approval of the Social Security Administration or Department of Homeland Security, where required, to provide a copy of each such verification to the State. </w:t>
      </w:r>
    </w:p>
    <w:p w14:paraId="23709D4E" w14:textId="77777777" w:rsidR="007A7799" w:rsidRPr="007A7799" w:rsidRDefault="007A7799" w:rsidP="00403BCD">
      <w:pPr>
        <w:pStyle w:val="IFBLevel1"/>
        <w:numPr>
          <w:ilvl w:val="0"/>
          <w:numId w:val="0"/>
        </w:numPr>
        <w:ind w:left="720"/>
      </w:pPr>
      <w:r w:rsidRPr="007A7799">
        <w:t xml:space="preserve">Bidder acknowledges and certifies that any person assigned to perform services hereunder meets the employment eligibility requirements of all immigration laws of the State of Mississippi. </w:t>
      </w:r>
    </w:p>
    <w:p w14:paraId="324F7C53" w14:textId="77777777" w:rsidR="00651BF9" w:rsidRDefault="007A7799" w:rsidP="00543E75">
      <w:pPr>
        <w:pStyle w:val="IFBLevel1"/>
        <w:numPr>
          <w:ilvl w:val="0"/>
          <w:numId w:val="0"/>
        </w:numPr>
        <w:ind w:left="720"/>
      </w:pPr>
      <w:r w:rsidRPr="007A7799">
        <w:lastRenderedPageBreak/>
        <w:t xml:space="preserve">Bidder acknowledges that violating the E-Verify Program (or successor thereto) requirements subjects Bidder to the following: (a) cancellation of any state or public contract and ineligibility for any state or public contract for up to three (3) years, with notice of such cancellation being made public, or (b) the loss of any license, permit, certification or other document granted to Bidder by an agency, department or governmental entity for the right to do business in Mississippi for up to one (1) year, or (c) both. </w:t>
      </w:r>
      <w:r w:rsidR="00511766">
        <w:t xml:space="preserve"> </w:t>
      </w:r>
      <w:r w:rsidRPr="007A7799">
        <w:t>Bidder would also be liable for any additional costs incurred by the State due to contract cancellation or loss of license or permit.</w:t>
      </w:r>
    </w:p>
    <w:p w14:paraId="2E613E77" w14:textId="77777777" w:rsidR="00B927F8" w:rsidRDefault="00B927F8" w:rsidP="00543E75">
      <w:pPr>
        <w:pStyle w:val="IFBLevel1"/>
        <w:numPr>
          <w:ilvl w:val="0"/>
          <w:numId w:val="0"/>
        </w:numPr>
        <w:ind w:left="720"/>
      </w:pPr>
    </w:p>
    <w:p w14:paraId="63A62B8D" w14:textId="77777777" w:rsidR="00B927F8" w:rsidRDefault="00B927F8" w:rsidP="00543E75">
      <w:pPr>
        <w:pStyle w:val="IFBLevel1"/>
        <w:numPr>
          <w:ilvl w:val="0"/>
          <w:numId w:val="0"/>
        </w:numPr>
        <w:ind w:left="720"/>
        <w:sectPr w:rsidR="00B927F8" w:rsidSect="004034FB">
          <w:headerReference w:type="default" r:id="rId28"/>
          <w:footerReference w:type="default" r:id="rId29"/>
          <w:pgSz w:w="12240" w:h="15840"/>
          <w:pgMar w:top="1440" w:right="1440" w:bottom="1440" w:left="1440" w:header="432" w:footer="720" w:gutter="0"/>
          <w:cols w:space="720"/>
          <w:noEndnote/>
          <w:docGrid w:linePitch="299"/>
        </w:sectPr>
      </w:pPr>
    </w:p>
    <w:p w14:paraId="78E1B5A2" w14:textId="77777777" w:rsidR="00CC64D3" w:rsidRDefault="00B927F8" w:rsidP="00B927F8">
      <w:pPr>
        <w:pStyle w:val="Default"/>
        <w:jc w:val="center"/>
        <w:rPr>
          <w:b/>
          <w:bCs/>
          <w:color w:val="auto"/>
          <w:sz w:val="22"/>
          <w:szCs w:val="22"/>
        </w:rPr>
      </w:pPr>
      <w:r w:rsidRPr="0011742B">
        <w:rPr>
          <w:b/>
          <w:bCs/>
          <w:color w:val="auto"/>
          <w:sz w:val="22"/>
          <w:szCs w:val="22"/>
        </w:rPr>
        <w:lastRenderedPageBreak/>
        <w:t>ATTACHMENT A</w:t>
      </w:r>
    </w:p>
    <w:p w14:paraId="0601F9E5" w14:textId="77777777" w:rsidR="00B927F8" w:rsidRPr="0011742B" w:rsidRDefault="00B927F8" w:rsidP="00B927F8">
      <w:pPr>
        <w:pStyle w:val="Default"/>
        <w:jc w:val="center"/>
        <w:rPr>
          <w:color w:val="auto"/>
          <w:sz w:val="22"/>
          <w:szCs w:val="22"/>
        </w:rPr>
      </w:pPr>
      <w:r w:rsidRPr="0011742B">
        <w:rPr>
          <w:b/>
          <w:bCs/>
          <w:color w:val="auto"/>
          <w:sz w:val="22"/>
          <w:szCs w:val="22"/>
        </w:rPr>
        <w:t>BID FORM</w:t>
      </w:r>
    </w:p>
    <w:p w14:paraId="14DC8B5A" w14:textId="77777777" w:rsidR="001C39B1" w:rsidRPr="004A311C" w:rsidRDefault="00B927F8" w:rsidP="0094420B">
      <w:pPr>
        <w:pStyle w:val="Level1"/>
        <w:numPr>
          <w:ilvl w:val="0"/>
          <w:numId w:val="0"/>
        </w:numPr>
        <w:spacing w:before="360" w:after="120"/>
        <w:ind w:left="720" w:hanging="720"/>
        <w:rPr>
          <w:b/>
          <w:bCs/>
        </w:rPr>
      </w:pPr>
      <w:r w:rsidRPr="004A311C">
        <w:rPr>
          <w:b/>
          <w:bCs/>
        </w:rPr>
        <w:t>Procurement Schedule</w:t>
      </w:r>
      <w:r w:rsidR="00384D89" w:rsidRPr="004A311C">
        <w:rPr>
          <w:b/>
          <w:bCs/>
        </w:rPr>
        <w:t xml:space="preserve"> </w:t>
      </w:r>
    </w:p>
    <w:tbl>
      <w:tblPr>
        <w:tblStyle w:val="TableGrid"/>
        <w:tblW w:w="8905" w:type="dxa"/>
        <w:jc w:val="center"/>
        <w:tblLook w:val="04A0" w:firstRow="1" w:lastRow="0" w:firstColumn="1" w:lastColumn="0" w:noHBand="0" w:noVBand="1"/>
      </w:tblPr>
      <w:tblGrid>
        <w:gridCol w:w="4315"/>
        <w:gridCol w:w="4590"/>
      </w:tblGrid>
      <w:tr w:rsidR="00B927F8" w14:paraId="53D423DE" w14:textId="77777777" w:rsidTr="00720F8C">
        <w:trPr>
          <w:jc w:val="center"/>
        </w:trPr>
        <w:tc>
          <w:tcPr>
            <w:tcW w:w="4315" w:type="dxa"/>
          </w:tcPr>
          <w:p w14:paraId="6BDAC845" w14:textId="77777777" w:rsidR="00B927F8" w:rsidRPr="00B927F8" w:rsidRDefault="00B927F8" w:rsidP="00B927F8">
            <w:pPr>
              <w:pStyle w:val="Level1"/>
              <w:numPr>
                <w:ilvl w:val="0"/>
                <w:numId w:val="0"/>
              </w:numPr>
              <w:spacing w:before="0"/>
            </w:pPr>
            <w:r w:rsidRPr="00B927F8">
              <w:t xml:space="preserve">First Advertisement Date for IFB </w:t>
            </w:r>
          </w:p>
        </w:tc>
        <w:sdt>
          <w:sdtPr>
            <w:id w:val="-91012174"/>
            <w:placeholder>
              <w:docPart w:val="A343711EA0E64D3388BFD4DAF0BBE155"/>
            </w:placeholder>
            <w:date w:fullDate="2024-12-10T00:00:00Z">
              <w:dateFormat w:val="MM/dd/yyyy"/>
              <w:lid w:val="en-US"/>
              <w:storeMappedDataAs w:val="dateTime"/>
              <w:calendar w:val="gregorian"/>
            </w:date>
          </w:sdtPr>
          <w:sdtEndPr/>
          <w:sdtContent>
            <w:tc>
              <w:tcPr>
                <w:tcW w:w="4590" w:type="dxa"/>
              </w:tcPr>
              <w:p w14:paraId="4341F155" w14:textId="2EEEA029" w:rsidR="00B927F8" w:rsidRPr="0037530D" w:rsidRDefault="00CD7A89" w:rsidP="00720F8C">
                <w:pPr>
                  <w:pStyle w:val="Level1"/>
                  <w:numPr>
                    <w:ilvl w:val="0"/>
                    <w:numId w:val="0"/>
                  </w:numPr>
                  <w:spacing w:before="0"/>
                  <w:ind w:right="-102"/>
                </w:pPr>
                <w:r>
                  <w:t>12/10/2024</w:t>
                </w:r>
              </w:p>
            </w:tc>
          </w:sdtContent>
        </w:sdt>
      </w:tr>
      <w:tr w:rsidR="0020094D" w14:paraId="69BDD624" w14:textId="77777777" w:rsidTr="00720F8C">
        <w:trPr>
          <w:jc w:val="center"/>
        </w:trPr>
        <w:tc>
          <w:tcPr>
            <w:tcW w:w="4315" w:type="dxa"/>
          </w:tcPr>
          <w:p w14:paraId="4E19039E" w14:textId="0B5600C4" w:rsidR="0020094D" w:rsidRPr="00B927F8" w:rsidRDefault="0020094D" w:rsidP="00B927F8">
            <w:pPr>
              <w:pStyle w:val="Level1"/>
              <w:numPr>
                <w:ilvl w:val="0"/>
                <w:numId w:val="0"/>
              </w:numPr>
              <w:spacing w:before="0"/>
            </w:pPr>
            <w:r>
              <w:t>IFB Publication to ITS Website</w:t>
            </w:r>
          </w:p>
        </w:tc>
        <w:tc>
          <w:tcPr>
            <w:tcW w:w="4590" w:type="dxa"/>
          </w:tcPr>
          <w:p w14:paraId="30ACA189" w14:textId="65AE334C" w:rsidR="0020094D" w:rsidRDefault="0020094D" w:rsidP="00720F8C">
            <w:pPr>
              <w:pStyle w:val="Level1"/>
              <w:numPr>
                <w:ilvl w:val="0"/>
                <w:numId w:val="0"/>
              </w:numPr>
              <w:spacing w:before="0"/>
              <w:ind w:right="-102"/>
            </w:pPr>
            <w:r>
              <w:t>12/12/2024</w:t>
            </w:r>
          </w:p>
        </w:tc>
      </w:tr>
      <w:tr w:rsidR="0037530D" w14:paraId="4C7A4E99" w14:textId="77777777" w:rsidTr="00720F8C">
        <w:trPr>
          <w:jc w:val="center"/>
        </w:trPr>
        <w:tc>
          <w:tcPr>
            <w:tcW w:w="4315" w:type="dxa"/>
          </w:tcPr>
          <w:p w14:paraId="0C70DB43" w14:textId="77777777" w:rsidR="0037530D" w:rsidRPr="00B927F8" w:rsidRDefault="0037530D" w:rsidP="0037530D">
            <w:pPr>
              <w:pStyle w:val="Level1"/>
              <w:numPr>
                <w:ilvl w:val="0"/>
                <w:numId w:val="0"/>
              </w:numPr>
              <w:spacing w:before="0"/>
            </w:pPr>
            <w:r w:rsidRPr="00B927F8">
              <w:t xml:space="preserve">Second Advertisement Date for IFB </w:t>
            </w:r>
          </w:p>
        </w:tc>
        <w:sdt>
          <w:sdtPr>
            <w:id w:val="416133267"/>
            <w:placeholder>
              <w:docPart w:val="9881BC7D4B9E4719AAE93F5B38147A6F"/>
            </w:placeholder>
            <w:date w:fullDate="2024-12-17T00:00:00Z">
              <w:dateFormat w:val="MM/dd/yyyy"/>
              <w:lid w:val="en-US"/>
              <w:storeMappedDataAs w:val="dateTime"/>
              <w:calendar w:val="gregorian"/>
            </w:date>
          </w:sdtPr>
          <w:sdtEndPr/>
          <w:sdtContent>
            <w:tc>
              <w:tcPr>
                <w:tcW w:w="4590" w:type="dxa"/>
              </w:tcPr>
              <w:p w14:paraId="6098441F" w14:textId="16FB640E" w:rsidR="0037530D" w:rsidRPr="0037530D" w:rsidRDefault="00CD7A89" w:rsidP="00720F8C">
                <w:pPr>
                  <w:pStyle w:val="Level1"/>
                  <w:numPr>
                    <w:ilvl w:val="0"/>
                    <w:numId w:val="0"/>
                  </w:numPr>
                  <w:spacing w:before="0"/>
                  <w:ind w:right="-102"/>
                </w:pPr>
                <w:r>
                  <w:t>12/17/2024</w:t>
                </w:r>
              </w:p>
            </w:tc>
          </w:sdtContent>
        </w:sdt>
      </w:tr>
      <w:tr w:rsidR="00B927F8" w14:paraId="24889E79" w14:textId="77777777" w:rsidTr="00720F8C">
        <w:trPr>
          <w:jc w:val="center"/>
        </w:trPr>
        <w:tc>
          <w:tcPr>
            <w:tcW w:w="4315" w:type="dxa"/>
          </w:tcPr>
          <w:p w14:paraId="1B7C3D59" w14:textId="77777777" w:rsidR="00B927F8" w:rsidRPr="00B927F8" w:rsidRDefault="00E16BED" w:rsidP="00B927F8">
            <w:pPr>
              <w:pStyle w:val="Level1"/>
              <w:numPr>
                <w:ilvl w:val="0"/>
                <w:numId w:val="0"/>
              </w:numPr>
              <w:spacing w:before="0"/>
            </w:pPr>
            <w:sdt>
              <w:sdtPr>
                <w:id w:val="-116522977"/>
                <w:placeholder>
                  <w:docPart w:val="2C6F9BE3FE3C41B1B9D17A5AD7CD076C"/>
                </w:placeholder>
                <w:date>
                  <w:dateFormat w:val="MM/dd/yyyy"/>
                  <w:lid w:val="en-US"/>
                  <w:storeMappedDataAs w:val="dateTime"/>
                  <w:calendar w:val="gregorian"/>
                </w:date>
              </w:sdtPr>
              <w:sdtEndPr/>
              <w:sdtContent>
                <w:r w:rsidR="00B927F8" w:rsidRPr="00B927F8">
                  <w:t>D</w:t>
                </w:r>
              </w:sdtContent>
            </w:sdt>
            <w:r w:rsidR="00B927F8" w:rsidRPr="00B927F8">
              <w:t xml:space="preserve">eadline for Bidder’s Written Questions </w:t>
            </w:r>
          </w:p>
        </w:tc>
        <w:tc>
          <w:tcPr>
            <w:tcW w:w="4590" w:type="dxa"/>
          </w:tcPr>
          <w:p w14:paraId="084A46BE" w14:textId="7F0930B8" w:rsidR="00B927F8" w:rsidRPr="00B927F8" w:rsidRDefault="00B927F8" w:rsidP="00720F8C">
            <w:pPr>
              <w:pStyle w:val="Level1"/>
              <w:numPr>
                <w:ilvl w:val="0"/>
                <w:numId w:val="0"/>
              </w:numPr>
              <w:spacing w:before="0"/>
              <w:ind w:right="-102"/>
            </w:pPr>
            <w:r w:rsidRPr="00B927F8">
              <w:t xml:space="preserve">3:00 p.m. </w:t>
            </w:r>
            <w:r w:rsidR="005C02FF" w:rsidRPr="00B927F8">
              <w:t xml:space="preserve">Central Time on </w:t>
            </w:r>
            <w:sdt>
              <w:sdtPr>
                <w:id w:val="-1892792678"/>
                <w:placeholder>
                  <w:docPart w:val="FE3DB630CCB3420C9E1E6898A22DF769"/>
                </w:placeholder>
                <w:date w:fullDate="2024-12-27T00:00:00Z">
                  <w:dateFormat w:val="MM/dd/yyyy"/>
                  <w:lid w:val="en-US"/>
                  <w:storeMappedDataAs w:val="dateTime"/>
                  <w:calendar w:val="gregorian"/>
                </w:date>
              </w:sdtPr>
              <w:sdtEndPr/>
              <w:sdtContent>
                <w:r w:rsidR="00CD7A89">
                  <w:t>12/27/2024</w:t>
                </w:r>
              </w:sdtContent>
            </w:sdt>
          </w:p>
        </w:tc>
      </w:tr>
      <w:tr w:rsidR="0037530D" w14:paraId="4BD8DAD9" w14:textId="77777777" w:rsidTr="00720F8C">
        <w:trPr>
          <w:jc w:val="center"/>
        </w:trPr>
        <w:tc>
          <w:tcPr>
            <w:tcW w:w="4315" w:type="dxa"/>
          </w:tcPr>
          <w:p w14:paraId="28344B52" w14:textId="77777777" w:rsidR="0037530D" w:rsidRPr="00B927F8" w:rsidRDefault="0037530D" w:rsidP="0037530D">
            <w:pPr>
              <w:pStyle w:val="Level1"/>
              <w:numPr>
                <w:ilvl w:val="0"/>
                <w:numId w:val="0"/>
              </w:numPr>
              <w:spacing w:before="0"/>
            </w:pPr>
            <w:r w:rsidRPr="00B927F8">
              <w:t xml:space="preserve">Deadline for Questions Answered and Posted to ITS Web Site </w:t>
            </w:r>
          </w:p>
        </w:tc>
        <w:sdt>
          <w:sdtPr>
            <w:id w:val="992451084"/>
            <w:placeholder>
              <w:docPart w:val="5F73815C580743C2AF4BA621DBF4216E"/>
            </w:placeholder>
            <w:date w:fullDate="2025-01-03T00:00:00Z">
              <w:dateFormat w:val="MM/dd/yyyy"/>
              <w:lid w:val="en-US"/>
              <w:storeMappedDataAs w:val="dateTime"/>
              <w:calendar w:val="gregorian"/>
            </w:date>
          </w:sdtPr>
          <w:sdtEndPr/>
          <w:sdtContent>
            <w:tc>
              <w:tcPr>
                <w:tcW w:w="4590" w:type="dxa"/>
                <w:vAlign w:val="center"/>
              </w:tcPr>
              <w:p w14:paraId="793A4793" w14:textId="73F35646" w:rsidR="0037530D" w:rsidRPr="00B927F8" w:rsidRDefault="00CD7A89" w:rsidP="00720F8C">
                <w:pPr>
                  <w:pStyle w:val="Level1"/>
                  <w:numPr>
                    <w:ilvl w:val="0"/>
                    <w:numId w:val="0"/>
                  </w:numPr>
                  <w:spacing w:before="0"/>
                  <w:ind w:right="-102"/>
                </w:pPr>
                <w:r>
                  <w:t>01/03/2025</w:t>
                </w:r>
              </w:p>
            </w:tc>
          </w:sdtContent>
        </w:sdt>
      </w:tr>
      <w:tr w:rsidR="00B927F8" w14:paraId="68C450D2" w14:textId="77777777" w:rsidTr="00720F8C">
        <w:trPr>
          <w:jc w:val="center"/>
        </w:trPr>
        <w:tc>
          <w:tcPr>
            <w:tcW w:w="4315" w:type="dxa"/>
          </w:tcPr>
          <w:p w14:paraId="595087D4" w14:textId="77777777" w:rsidR="00B927F8" w:rsidRPr="00B927F8" w:rsidRDefault="00B927F8" w:rsidP="00B927F8">
            <w:pPr>
              <w:pStyle w:val="Level1"/>
              <w:numPr>
                <w:ilvl w:val="0"/>
                <w:numId w:val="0"/>
              </w:numPr>
              <w:spacing w:before="0"/>
            </w:pPr>
            <w:r w:rsidRPr="00B927F8">
              <w:t xml:space="preserve">Open Bids </w:t>
            </w:r>
          </w:p>
        </w:tc>
        <w:tc>
          <w:tcPr>
            <w:tcW w:w="4590" w:type="dxa"/>
          </w:tcPr>
          <w:p w14:paraId="0177B76C" w14:textId="6B645E04" w:rsidR="00B927F8" w:rsidRPr="00B927F8" w:rsidRDefault="00D84799" w:rsidP="00720F8C">
            <w:pPr>
              <w:pStyle w:val="Level1"/>
              <w:numPr>
                <w:ilvl w:val="0"/>
                <w:numId w:val="0"/>
              </w:numPr>
              <w:spacing w:before="0"/>
              <w:ind w:right="-102"/>
            </w:pPr>
            <w:r>
              <w:t>3</w:t>
            </w:r>
            <w:r w:rsidR="0019688F">
              <w:t xml:space="preserve">:00 </w:t>
            </w:r>
            <w:r w:rsidR="006D1908">
              <w:t>p.m.</w:t>
            </w:r>
            <w:r w:rsidRPr="00B927F8">
              <w:t xml:space="preserve"> </w:t>
            </w:r>
            <w:r w:rsidR="005C02FF" w:rsidRPr="00B927F8">
              <w:t xml:space="preserve">Central Time on </w:t>
            </w:r>
            <w:sdt>
              <w:sdtPr>
                <w:id w:val="-1653827878"/>
                <w:placeholder>
                  <w:docPart w:val="378288806A084F5DB00C412087F66856"/>
                </w:placeholder>
                <w:date w:fullDate="2025-01-10T00:00:00Z">
                  <w:dateFormat w:val="MM/dd/yyyy"/>
                  <w:lid w:val="en-US"/>
                  <w:storeMappedDataAs w:val="dateTime"/>
                  <w:calendar w:val="gregorian"/>
                </w:date>
              </w:sdtPr>
              <w:sdtEndPr/>
              <w:sdtContent>
                <w:r w:rsidR="00CD7A89">
                  <w:t>01/10/2025</w:t>
                </w:r>
              </w:sdtContent>
            </w:sdt>
          </w:p>
        </w:tc>
      </w:tr>
      <w:tr w:rsidR="0037530D" w14:paraId="5AAD297E" w14:textId="77777777" w:rsidTr="00720F8C">
        <w:trPr>
          <w:jc w:val="center"/>
        </w:trPr>
        <w:tc>
          <w:tcPr>
            <w:tcW w:w="4315" w:type="dxa"/>
          </w:tcPr>
          <w:p w14:paraId="4E5D7709" w14:textId="706660A8" w:rsidR="0037530D" w:rsidRPr="00B927F8" w:rsidRDefault="0037530D" w:rsidP="0037530D">
            <w:pPr>
              <w:pStyle w:val="Level1"/>
              <w:numPr>
                <w:ilvl w:val="0"/>
                <w:numId w:val="0"/>
              </w:numPr>
              <w:spacing w:before="0"/>
            </w:pPr>
            <w:r w:rsidRPr="00B927F8">
              <w:t xml:space="preserve">Evaluation of Bids </w:t>
            </w:r>
            <w:r w:rsidR="00D84799">
              <w:t>Begins</w:t>
            </w:r>
          </w:p>
        </w:tc>
        <w:tc>
          <w:tcPr>
            <w:tcW w:w="4590" w:type="dxa"/>
          </w:tcPr>
          <w:p w14:paraId="72AC650A" w14:textId="4F53104D" w:rsidR="0037530D" w:rsidRPr="00B927F8" w:rsidRDefault="0043762C" w:rsidP="00720F8C">
            <w:pPr>
              <w:pStyle w:val="Level1"/>
              <w:numPr>
                <w:ilvl w:val="0"/>
                <w:numId w:val="0"/>
              </w:numPr>
              <w:spacing w:before="0"/>
              <w:ind w:right="-102"/>
            </w:pPr>
            <w:r>
              <w:t>01/</w:t>
            </w:r>
            <w:r w:rsidR="00CD7A89">
              <w:t>10</w:t>
            </w:r>
            <w:r>
              <w:t>/2025</w:t>
            </w:r>
          </w:p>
        </w:tc>
      </w:tr>
      <w:tr w:rsidR="0037530D" w14:paraId="500D60EA" w14:textId="77777777" w:rsidTr="00720F8C">
        <w:trPr>
          <w:jc w:val="center"/>
        </w:trPr>
        <w:tc>
          <w:tcPr>
            <w:tcW w:w="4315" w:type="dxa"/>
          </w:tcPr>
          <w:p w14:paraId="65D92573" w14:textId="4F850E62" w:rsidR="0037530D" w:rsidRPr="00B927F8" w:rsidRDefault="00E16BED" w:rsidP="0037530D">
            <w:pPr>
              <w:pStyle w:val="Level1"/>
              <w:numPr>
                <w:ilvl w:val="0"/>
                <w:numId w:val="0"/>
              </w:numPr>
              <w:spacing w:before="0"/>
            </w:pPr>
            <w:sdt>
              <w:sdtPr>
                <w:id w:val="-667324845"/>
                <w:placeholder>
                  <w:docPart w:val="8D37D316D4EB46F6BED38153A95FD3E4"/>
                </w:placeholder>
                <w:date>
                  <w:dateFormat w:val="MM/dd/yyyy"/>
                  <w:lid w:val="en-US"/>
                  <w:storeMappedDataAs w:val="dateTime"/>
                  <w:calendar w:val="gregorian"/>
                </w:date>
              </w:sdtPr>
              <w:sdtEndPr/>
              <w:sdtContent>
                <w:r w:rsidR="0037530D" w:rsidRPr="00B927F8">
                  <w:t>C</w:t>
                </w:r>
              </w:sdtContent>
            </w:sdt>
            <w:r w:rsidR="0037530D" w:rsidRPr="00B927F8">
              <w:t>ontract Negotiation</w:t>
            </w:r>
            <w:r w:rsidR="00D84799">
              <w:t>s Begin</w:t>
            </w:r>
          </w:p>
        </w:tc>
        <w:tc>
          <w:tcPr>
            <w:tcW w:w="4590" w:type="dxa"/>
          </w:tcPr>
          <w:p w14:paraId="567E8DA9" w14:textId="275F426E" w:rsidR="0037530D" w:rsidRPr="00B927F8" w:rsidRDefault="00D84799" w:rsidP="00720F8C">
            <w:pPr>
              <w:pStyle w:val="Level1"/>
              <w:numPr>
                <w:ilvl w:val="0"/>
                <w:numId w:val="0"/>
              </w:numPr>
              <w:spacing w:before="0"/>
              <w:ind w:right="-102"/>
            </w:pPr>
            <w:r>
              <w:t>01/1</w:t>
            </w:r>
            <w:r w:rsidR="00DC2A31">
              <w:t>7</w:t>
            </w:r>
            <w:r>
              <w:t>/2025</w:t>
            </w:r>
          </w:p>
        </w:tc>
      </w:tr>
      <w:tr w:rsidR="0037530D" w14:paraId="18E3E308" w14:textId="77777777" w:rsidTr="00720F8C">
        <w:trPr>
          <w:jc w:val="center"/>
        </w:trPr>
        <w:tc>
          <w:tcPr>
            <w:tcW w:w="4315" w:type="dxa"/>
          </w:tcPr>
          <w:p w14:paraId="0E4B2E90" w14:textId="77777777" w:rsidR="0037530D" w:rsidRPr="00B927F8" w:rsidRDefault="00E16BED" w:rsidP="0037530D">
            <w:pPr>
              <w:pStyle w:val="Level1"/>
              <w:numPr>
                <w:ilvl w:val="0"/>
                <w:numId w:val="0"/>
              </w:numPr>
              <w:spacing w:before="0"/>
            </w:pPr>
            <w:sdt>
              <w:sdtPr>
                <w:id w:val="343367676"/>
                <w:placeholder>
                  <w:docPart w:val="50DBE30ABE384492A71A656AAC2E5E58"/>
                </w:placeholder>
                <w:date>
                  <w:dateFormat w:val="MM/dd/yyyy"/>
                  <w:lid w:val="en-US"/>
                  <w:storeMappedDataAs w:val="dateTime"/>
                  <w:calendar w:val="gregorian"/>
                </w:date>
              </w:sdtPr>
              <w:sdtEndPr/>
              <w:sdtContent>
                <w:r w:rsidR="0037530D" w:rsidRPr="00B927F8">
                  <w:t>P</w:t>
                </w:r>
              </w:sdtContent>
            </w:sdt>
            <w:r w:rsidR="0037530D" w:rsidRPr="00B927F8">
              <w:t xml:space="preserve">roject Go-Live Deadline </w:t>
            </w:r>
          </w:p>
        </w:tc>
        <w:sdt>
          <w:sdtPr>
            <w:id w:val="-662007724"/>
            <w:placeholder>
              <w:docPart w:val="AD60820F12B84A57A915C486C97C2AC6"/>
            </w:placeholder>
            <w:date w:fullDate="2025-01-31T00:00:00Z">
              <w:dateFormat w:val="MM/dd/yyyy"/>
              <w:lid w:val="en-US"/>
              <w:storeMappedDataAs w:val="dateTime"/>
              <w:calendar w:val="gregorian"/>
            </w:date>
          </w:sdtPr>
          <w:sdtEndPr/>
          <w:sdtContent>
            <w:tc>
              <w:tcPr>
                <w:tcW w:w="4590" w:type="dxa"/>
              </w:tcPr>
              <w:p w14:paraId="7545FC10" w14:textId="242584C1" w:rsidR="0037530D" w:rsidRPr="00B927F8" w:rsidRDefault="000E03C1" w:rsidP="00720F8C">
                <w:pPr>
                  <w:pStyle w:val="Level1"/>
                  <w:numPr>
                    <w:ilvl w:val="0"/>
                    <w:numId w:val="0"/>
                  </w:numPr>
                  <w:spacing w:before="0"/>
                  <w:ind w:right="-102"/>
                </w:pPr>
                <w:r>
                  <w:t>01/31/2025</w:t>
                </w:r>
              </w:p>
            </w:tc>
          </w:sdtContent>
        </w:sdt>
      </w:tr>
    </w:tbl>
    <w:p w14:paraId="79896F10" w14:textId="77777777" w:rsidR="00C73057" w:rsidRPr="004A311C" w:rsidRDefault="00C73057" w:rsidP="00720F8C">
      <w:pPr>
        <w:pStyle w:val="Level1"/>
        <w:numPr>
          <w:ilvl w:val="0"/>
          <w:numId w:val="0"/>
        </w:numPr>
        <w:ind w:left="720" w:hanging="720"/>
        <w:rPr>
          <w:b/>
          <w:bCs/>
        </w:rPr>
      </w:pPr>
      <w:r w:rsidRPr="004A311C">
        <w:rPr>
          <w:b/>
          <w:bCs/>
        </w:rPr>
        <w:t>Background and Overview</w:t>
      </w:r>
      <w:r w:rsidR="00384D89" w:rsidRPr="004A311C">
        <w:rPr>
          <w:b/>
          <w:bCs/>
        </w:rPr>
        <w:t xml:space="preserve"> </w:t>
      </w:r>
    </w:p>
    <w:p w14:paraId="2876ABC1" w14:textId="39270B3E" w:rsidR="00C73057" w:rsidRPr="00C73057" w:rsidRDefault="00650F92" w:rsidP="004034FB">
      <w:pPr>
        <w:pStyle w:val="Level1"/>
        <w:numPr>
          <w:ilvl w:val="0"/>
          <w:numId w:val="0"/>
        </w:numPr>
        <w:spacing w:before="120"/>
        <w:jc w:val="both"/>
      </w:pPr>
      <w:r>
        <w:t xml:space="preserve">Oracle is the database used by the Mississippi Department of Environmental Quality </w:t>
      </w:r>
      <w:r w:rsidR="00B332D2">
        <w:t xml:space="preserve">(MDEQ) </w:t>
      </w:r>
      <w:r>
        <w:t>in support</w:t>
      </w:r>
      <w:r w:rsidR="002207DB">
        <w:t xml:space="preserve"> </w:t>
      </w:r>
      <w:r>
        <w:t>of MDEQ’s Office of Administrative Services, Office of Pollution Control, Office of Geology Mining Division</w:t>
      </w:r>
      <w:r w:rsidR="00144D0B">
        <w:t xml:space="preserve">, and </w:t>
      </w:r>
      <w:r w:rsidR="00A45E2A">
        <w:t>other applications that support surface water data</w:t>
      </w:r>
      <w:r>
        <w:t>. MDEQ’s current contract is set to expire January 31, 202</w:t>
      </w:r>
      <w:r w:rsidR="002207DB">
        <w:t>5</w:t>
      </w:r>
      <w:r>
        <w:t>. MDEQ is requesting</w:t>
      </w:r>
      <w:r w:rsidR="008F1E3E">
        <w:t xml:space="preserve"> to purchase</w:t>
      </w:r>
      <w:r w:rsidR="002207DB">
        <w:t xml:space="preserve"> </w:t>
      </w:r>
      <w:r>
        <w:t xml:space="preserve">new Oracle products </w:t>
      </w:r>
      <w:r w:rsidR="007338D6">
        <w:t>along with</w:t>
      </w:r>
      <w:r>
        <w:t xml:space="preserve"> </w:t>
      </w:r>
      <w:r w:rsidR="00EF3373">
        <w:t xml:space="preserve">a one (1) year contract for </w:t>
      </w:r>
      <w:r>
        <w:t>continued</w:t>
      </w:r>
      <w:r w:rsidR="00EB781E">
        <w:t xml:space="preserve"> licenses and</w:t>
      </w:r>
      <w:r>
        <w:t xml:space="preserve"> support on its current Oracle products.</w:t>
      </w:r>
    </w:p>
    <w:p w14:paraId="6BA7D72A" w14:textId="77777777" w:rsidR="00C73057" w:rsidRDefault="00C73057" w:rsidP="00720F8C">
      <w:pPr>
        <w:pStyle w:val="Default"/>
        <w:spacing w:before="240"/>
        <w:rPr>
          <w:b/>
          <w:bCs/>
          <w:sz w:val="22"/>
          <w:szCs w:val="22"/>
        </w:rPr>
      </w:pPr>
      <w:r w:rsidRPr="004A311C">
        <w:rPr>
          <w:b/>
          <w:bCs/>
          <w:sz w:val="22"/>
          <w:szCs w:val="22"/>
        </w:rPr>
        <w:t xml:space="preserve">Specifications </w:t>
      </w:r>
    </w:p>
    <w:p w14:paraId="1C012D9B" w14:textId="7326EA0B" w:rsidR="00337331" w:rsidRPr="000275EF" w:rsidRDefault="00337331" w:rsidP="004034FB">
      <w:pPr>
        <w:pStyle w:val="Default"/>
        <w:spacing w:before="120"/>
        <w:jc w:val="both"/>
        <w:rPr>
          <w:sz w:val="22"/>
          <w:szCs w:val="22"/>
        </w:rPr>
      </w:pPr>
      <w:r w:rsidRPr="000275EF">
        <w:rPr>
          <w:sz w:val="22"/>
          <w:szCs w:val="22"/>
        </w:rPr>
        <w:t>Bidders must respond to each requirement by fully describing the manner and degree by which the bid meets or exceeds the following specifications. If a Bidder is unable to meet or exceed these specifications, then the Bidder will be disqualified.</w:t>
      </w:r>
    </w:p>
    <w:p w14:paraId="6DD846A1" w14:textId="77777777" w:rsidR="00581618" w:rsidRDefault="00D92506" w:rsidP="000275EF">
      <w:pPr>
        <w:pStyle w:val="Default"/>
        <w:numPr>
          <w:ilvl w:val="0"/>
          <w:numId w:val="43"/>
        </w:numPr>
        <w:spacing w:before="240"/>
        <w:ind w:hanging="810"/>
        <w:jc w:val="both"/>
        <w:rPr>
          <w:color w:val="auto"/>
          <w:sz w:val="22"/>
          <w:szCs w:val="22"/>
        </w:rPr>
      </w:pPr>
      <w:r w:rsidRPr="00D92506">
        <w:rPr>
          <w:color w:val="auto"/>
          <w:sz w:val="22"/>
          <w:szCs w:val="22"/>
        </w:rPr>
        <w:t>Vendors must propose pricing for the items listed in Attachment B: Cost Submission. Any</w:t>
      </w:r>
      <w:r>
        <w:rPr>
          <w:color w:val="auto"/>
          <w:sz w:val="22"/>
          <w:szCs w:val="22"/>
        </w:rPr>
        <w:t xml:space="preserve"> </w:t>
      </w:r>
      <w:r w:rsidRPr="00D92506">
        <w:rPr>
          <w:color w:val="auto"/>
          <w:sz w:val="22"/>
          <w:szCs w:val="22"/>
        </w:rPr>
        <w:t>cost not listed in this section that is required may result in the Bidder providing those</w:t>
      </w:r>
      <w:r>
        <w:rPr>
          <w:color w:val="auto"/>
          <w:sz w:val="22"/>
          <w:szCs w:val="22"/>
        </w:rPr>
        <w:t xml:space="preserve"> </w:t>
      </w:r>
      <w:r w:rsidRPr="00D92506">
        <w:rPr>
          <w:color w:val="auto"/>
          <w:sz w:val="22"/>
          <w:szCs w:val="22"/>
        </w:rPr>
        <w:t>products or services at no charge to the State or face disqualification. The State reserves the right to purchase all, a portion of, or none of these items.</w:t>
      </w:r>
    </w:p>
    <w:p w14:paraId="7E8EB6BB" w14:textId="77777777" w:rsidR="00581618" w:rsidRDefault="00D92506" w:rsidP="000275EF">
      <w:pPr>
        <w:pStyle w:val="Default"/>
        <w:numPr>
          <w:ilvl w:val="0"/>
          <w:numId w:val="43"/>
        </w:numPr>
        <w:spacing w:before="240"/>
        <w:ind w:hanging="810"/>
        <w:jc w:val="both"/>
        <w:rPr>
          <w:color w:val="auto"/>
          <w:sz w:val="22"/>
          <w:szCs w:val="22"/>
        </w:rPr>
      </w:pPr>
      <w:r w:rsidRPr="00D92506">
        <w:rPr>
          <w:color w:val="auto"/>
          <w:sz w:val="22"/>
          <w:szCs w:val="22"/>
        </w:rPr>
        <w:t xml:space="preserve">If applicable, Vendor must state manufacturer’s formula for the calculation of true-up pricing for the life of the contract, including any renewals. </w:t>
      </w:r>
    </w:p>
    <w:p w14:paraId="6B464FBE" w14:textId="13ECCD5A" w:rsidR="00581618" w:rsidRDefault="00D92506" w:rsidP="000275EF">
      <w:pPr>
        <w:pStyle w:val="Default"/>
        <w:numPr>
          <w:ilvl w:val="0"/>
          <w:numId w:val="43"/>
        </w:numPr>
        <w:spacing w:before="240"/>
        <w:ind w:hanging="810"/>
        <w:jc w:val="both"/>
        <w:rPr>
          <w:color w:val="auto"/>
          <w:sz w:val="22"/>
          <w:szCs w:val="22"/>
        </w:rPr>
      </w:pPr>
      <w:r w:rsidRPr="00D92506">
        <w:rPr>
          <w:color w:val="auto"/>
          <w:sz w:val="22"/>
          <w:szCs w:val="22"/>
        </w:rPr>
        <w:t>If applicable, Vendor must state their plus/minus percentage mark-up per year for true-up</w:t>
      </w:r>
      <w:r>
        <w:rPr>
          <w:color w:val="auto"/>
          <w:sz w:val="22"/>
          <w:szCs w:val="22"/>
        </w:rPr>
        <w:t xml:space="preserve"> </w:t>
      </w:r>
      <w:r w:rsidRPr="00D92506">
        <w:rPr>
          <w:color w:val="auto"/>
          <w:sz w:val="22"/>
          <w:szCs w:val="22"/>
        </w:rPr>
        <w:t>pricing for the life of the contract, including any renewals</w:t>
      </w:r>
      <w:r w:rsidR="00581618">
        <w:rPr>
          <w:color w:val="auto"/>
          <w:sz w:val="22"/>
          <w:szCs w:val="22"/>
        </w:rPr>
        <w:t>.</w:t>
      </w:r>
    </w:p>
    <w:p w14:paraId="1DCAF336" w14:textId="184E39AB" w:rsidR="00CC14A9" w:rsidRDefault="00CC14A9" w:rsidP="000275EF">
      <w:pPr>
        <w:pStyle w:val="Default"/>
        <w:numPr>
          <w:ilvl w:val="0"/>
          <w:numId w:val="43"/>
        </w:numPr>
        <w:spacing w:before="240"/>
        <w:ind w:hanging="810"/>
        <w:jc w:val="both"/>
        <w:rPr>
          <w:color w:val="auto"/>
          <w:sz w:val="22"/>
          <w:szCs w:val="22"/>
        </w:rPr>
      </w:pPr>
      <w:r w:rsidRPr="00D92506">
        <w:rPr>
          <w:color w:val="auto"/>
          <w:sz w:val="22"/>
          <w:szCs w:val="22"/>
        </w:rPr>
        <w:t xml:space="preserve">Vendor must state if they are willing to honor the price proposed beyond the initial </w:t>
      </w:r>
      <w:r w:rsidR="00E56564">
        <w:rPr>
          <w:color w:val="auto"/>
          <w:sz w:val="22"/>
          <w:szCs w:val="22"/>
        </w:rPr>
        <w:t>1</w:t>
      </w:r>
      <w:r w:rsidRPr="00D92506">
        <w:rPr>
          <w:color w:val="auto"/>
          <w:sz w:val="22"/>
          <w:szCs w:val="22"/>
        </w:rPr>
        <w:t>-year</w:t>
      </w:r>
      <w:r>
        <w:rPr>
          <w:color w:val="auto"/>
          <w:sz w:val="22"/>
          <w:szCs w:val="22"/>
        </w:rPr>
        <w:t xml:space="preserve"> </w:t>
      </w:r>
      <w:r w:rsidRPr="00D92506">
        <w:rPr>
          <w:color w:val="auto"/>
          <w:sz w:val="22"/>
          <w:szCs w:val="22"/>
        </w:rPr>
        <w:t>term or if they would be willing to provide a percentage increase for subsequent renewals. If so, Vendor must indicate a not-to-exceed percentage increase.</w:t>
      </w:r>
    </w:p>
    <w:p w14:paraId="7EB0AA24" w14:textId="77777777" w:rsidR="009214D8" w:rsidRDefault="009214D8" w:rsidP="00581618">
      <w:pPr>
        <w:pStyle w:val="Default"/>
        <w:rPr>
          <w:sz w:val="16"/>
          <w:szCs w:val="16"/>
        </w:rPr>
      </w:pPr>
    </w:p>
    <w:p w14:paraId="5A7C2182" w14:textId="77777777" w:rsidR="000D5B51" w:rsidRDefault="000D5B51" w:rsidP="000D5B51">
      <w:pPr>
        <w:pStyle w:val="Default"/>
        <w:rPr>
          <w:sz w:val="16"/>
          <w:szCs w:val="16"/>
        </w:rPr>
      </w:pPr>
    </w:p>
    <w:p w14:paraId="671E70EF" w14:textId="77777777" w:rsidR="000D5B51" w:rsidRDefault="000D5B51" w:rsidP="000D5B51">
      <w:pPr>
        <w:pStyle w:val="Default"/>
        <w:rPr>
          <w:sz w:val="16"/>
          <w:szCs w:val="16"/>
        </w:rPr>
      </w:pPr>
    </w:p>
    <w:p w14:paraId="15DF7291" w14:textId="77777777" w:rsidR="00E2487B" w:rsidRDefault="00E2487B" w:rsidP="000D5B51">
      <w:pPr>
        <w:pStyle w:val="Default"/>
        <w:rPr>
          <w:sz w:val="16"/>
          <w:szCs w:val="16"/>
        </w:rPr>
        <w:sectPr w:rsidR="00E2487B" w:rsidSect="004C2C1F">
          <w:headerReference w:type="default" r:id="rId30"/>
          <w:headerReference w:type="first" r:id="rId31"/>
          <w:pgSz w:w="12240" w:h="15840"/>
          <w:pgMar w:top="1440" w:right="1440" w:bottom="1440" w:left="1440" w:header="360" w:footer="720" w:gutter="0"/>
          <w:cols w:space="720"/>
          <w:noEndnote/>
          <w:docGrid w:linePitch="299"/>
        </w:sectPr>
      </w:pPr>
    </w:p>
    <w:p w14:paraId="383AF42D" w14:textId="77777777" w:rsidR="003A2354" w:rsidRDefault="00E2487B" w:rsidP="00E2487B">
      <w:pPr>
        <w:widowControl/>
        <w:jc w:val="center"/>
        <w:rPr>
          <w:b/>
          <w:bCs/>
          <w:color w:val="000000"/>
        </w:rPr>
      </w:pPr>
      <w:r w:rsidRPr="0011742B">
        <w:rPr>
          <w:b/>
          <w:bCs/>
          <w:color w:val="000000"/>
        </w:rPr>
        <w:lastRenderedPageBreak/>
        <w:t>ATTACHMENT B</w:t>
      </w:r>
    </w:p>
    <w:p w14:paraId="48B63179" w14:textId="77777777" w:rsidR="00E2487B" w:rsidRPr="0011742B" w:rsidRDefault="00E2487B" w:rsidP="00E2487B">
      <w:pPr>
        <w:widowControl/>
        <w:jc w:val="center"/>
        <w:rPr>
          <w:color w:val="000000"/>
        </w:rPr>
      </w:pPr>
      <w:r w:rsidRPr="0011742B">
        <w:rPr>
          <w:b/>
          <w:bCs/>
          <w:color w:val="000000"/>
        </w:rPr>
        <w:t>COST SUBMISSION</w:t>
      </w:r>
    </w:p>
    <w:p w14:paraId="1094C19B" w14:textId="77777777" w:rsidR="00E2487B" w:rsidRDefault="00E2487B" w:rsidP="0094420B">
      <w:pPr>
        <w:widowControl/>
        <w:spacing w:before="360"/>
        <w:jc w:val="both"/>
        <w:rPr>
          <w:color w:val="000000"/>
        </w:rPr>
      </w:pPr>
      <w:r w:rsidRPr="00E2487B">
        <w:rPr>
          <w:color w:val="000000"/>
        </w:rPr>
        <w:t xml:space="preserve">It is the responsibility of the Bidder to clearly identify all costs associated with any item or series of items in this IFB. </w:t>
      </w:r>
      <w:r w:rsidR="00CB6F21">
        <w:rPr>
          <w:color w:val="000000"/>
        </w:rPr>
        <w:t xml:space="preserve"> </w:t>
      </w:r>
      <w:r w:rsidRPr="00E2487B">
        <w:rPr>
          <w:color w:val="000000"/>
        </w:rPr>
        <w:t xml:space="preserve">The Bidder must include and complete all parts of the cost proposal in a clear and accurate manner. </w:t>
      </w:r>
      <w:r w:rsidR="00CB6F21">
        <w:rPr>
          <w:color w:val="000000"/>
        </w:rPr>
        <w:t xml:space="preserve"> </w:t>
      </w:r>
      <w:r w:rsidRPr="00E2487B">
        <w:rPr>
          <w:b/>
          <w:bCs/>
          <w:color w:val="000000"/>
        </w:rPr>
        <w:t xml:space="preserve">Omissions, errors, misrepresentations, or inadequate details in the Bidder’s cost proposal may be grounds for rejection of the bid. </w:t>
      </w:r>
      <w:r w:rsidR="00CB6F21">
        <w:rPr>
          <w:b/>
          <w:bCs/>
          <w:color w:val="000000"/>
        </w:rPr>
        <w:t xml:space="preserve"> </w:t>
      </w:r>
      <w:r w:rsidRPr="00E2487B">
        <w:rPr>
          <w:b/>
          <w:bCs/>
          <w:color w:val="000000"/>
        </w:rPr>
        <w:t xml:space="preserve">Costs that are not clearly identified will be borne by the Bidder. </w:t>
      </w:r>
      <w:r w:rsidR="00CB6F21">
        <w:rPr>
          <w:b/>
          <w:bCs/>
          <w:color w:val="000000"/>
        </w:rPr>
        <w:t xml:space="preserve"> </w:t>
      </w:r>
      <w:r w:rsidRPr="00E2487B">
        <w:rPr>
          <w:color w:val="000000"/>
        </w:rPr>
        <w:t xml:space="preserve">The Bidders must complete the table below, which outlines the minimum requirements for providing cost information. </w:t>
      </w:r>
      <w:r w:rsidR="00CB6F21">
        <w:rPr>
          <w:color w:val="000000"/>
        </w:rPr>
        <w:t xml:space="preserve"> </w:t>
      </w:r>
      <w:r w:rsidRPr="00E2487B">
        <w:rPr>
          <w:color w:val="000000"/>
        </w:rPr>
        <w:t>The Bidder should supply supporting details as described.</w:t>
      </w:r>
    </w:p>
    <w:p w14:paraId="35D41833" w14:textId="77777777" w:rsidR="00E2487B" w:rsidRDefault="00E2487B" w:rsidP="00C35FA2">
      <w:pPr>
        <w:widowControl/>
        <w:spacing w:before="240" w:after="240"/>
        <w:jc w:val="center"/>
        <w:rPr>
          <w:b/>
          <w:bCs/>
          <w:color w:val="000000"/>
        </w:rPr>
      </w:pPr>
      <w:r w:rsidRPr="00E2487B">
        <w:rPr>
          <w:b/>
          <w:bCs/>
          <w:color w:val="000000"/>
        </w:rPr>
        <w:t xml:space="preserve">THIS FORM IS TO BE PRINTED AND INCLUDED WITHIN THE BID ENVELOPE. </w:t>
      </w:r>
      <w:r w:rsidR="00CB6F21">
        <w:rPr>
          <w:b/>
          <w:bCs/>
          <w:color w:val="000000"/>
        </w:rPr>
        <w:t xml:space="preserve"> </w:t>
      </w:r>
      <w:r w:rsidRPr="00E2487B">
        <w:rPr>
          <w:b/>
          <w:bCs/>
          <w:color w:val="000000"/>
        </w:rPr>
        <w:t>BIDDERS THAT DO NOT COMPLY COULD FACE AUTOMATIC ELIMINATION.</w:t>
      </w:r>
    </w:p>
    <w:tbl>
      <w:tblPr>
        <w:tblStyle w:val="TableGrid"/>
        <w:tblW w:w="12983" w:type="dxa"/>
        <w:tblLook w:val="04A0" w:firstRow="1" w:lastRow="0" w:firstColumn="1" w:lastColumn="0" w:noHBand="0" w:noVBand="1"/>
      </w:tblPr>
      <w:tblGrid>
        <w:gridCol w:w="4405"/>
        <w:gridCol w:w="1440"/>
        <w:gridCol w:w="2160"/>
        <w:gridCol w:w="990"/>
        <w:gridCol w:w="1620"/>
        <w:gridCol w:w="2368"/>
      </w:tblGrid>
      <w:tr w:rsidR="00306780" w14:paraId="6022CF9E" w14:textId="77777777" w:rsidTr="004034FB">
        <w:tc>
          <w:tcPr>
            <w:tcW w:w="12983" w:type="dxa"/>
            <w:gridSpan w:val="6"/>
            <w:shd w:val="clear" w:color="auto" w:fill="E7E6E6" w:themeFill="background2"/>
          </w:tcPr>
          <w:p w14:paraId="03C60E64" w14:textId="39978C48" w:rsidR="00306780" w:rsidRDefault="00EF6EB1" w:rsidP="000275EF">
            <w:pPr>
              <w:widowControl/>
              <w:jc w:val="center"/>
              <w:rPr>
                <w:b/>
                <w:bCs/>
                <w:color w:val="000000"/>
              </w:rPr>
            </w:pPr>
            <w:bookmarkStart w:id="29" w:name="_Hlk180586271"/>
            <w:r>
              <w:rPr>
                <w:b/>
                <w:bCs/>
                <w:color w:val="000000"/>
              </w:rPr>
              <w:t>New Oracle Products</w:t>
            </w:r>
            <w:r w:rsidR="00F11EC1">
              <w:rPr>
                <w:b/>
                <w:bCs/>
                <w:color w:val="000000"/>
              </w:rPr>
              <w:t xml:space="preserve"> and Support</w:t>
            </w:r>
          </w:p>
        </w:tc>
      </w:tr>
      <w:tr w:rsidR="004B6916" w14:paraId="3E21E9EB" w14:textId="77777777" w:rsidTr="00925EFE">
        <w:tc>
          <w:tcPr>
            <w:tcW w:w="4405" w:type="dxa"/>
            <w:shd w:val="clear" w:color="auto" w:fill="E7E6E6" w:themeFill="background2"/>
          </w:tcPr>
          <w:p w14:paraId="24B11B8B" w14:textId="3FD29E3A" w:rsidR="0006034E" w:rsidRDefault="0006034E" w:rsidP="000275EF">
            <w:pPr>
              <w:widowControl/>
              <w:jc w:val="center"/>
              <w:rPr>
                <w:b/>
                <w:bCs/>
                <w:color w:val="000000"/>
              </w:rPr>
            </w:pPr>
            <w:r>
              <w:rPr>
                <w:b/>
                <w:bCs/>
                <w:color w:val="000000"/>
              </w:rPr>
              <w:t>Product Description</w:t>
            </w:r>
          </w:p>
        </w:tc>
        <w:tc>
          <w:tcPr>
            <w:tcW w:w="1440" w:type="dxa"/>
            <w:shd w:val="clear" w:color="auto" w:fill="E7E6E6" w:themeFill="background2"/>
          </w:tcPr>
          <w:p w14:paraId="397A741F" w14:textId="186DB43C" w:rsidR="0006034E" w:rsidRDefault="0006034E" w:rsidP="000275EF">
            <w:pPr>
              <w:widowControl/>
              <w:jc w:val="center"/>
              <w:rPr>
                <w:b/>
                <w:bCs/>
                <w:color w:val="000000"/>
              </w:rPr>
            </w:pPr>
            <w:r>
              <w:rPr>
                <w:b/>
                <w:bCs/>
                <w:color w:val="000000"/>
              </w:rPr>
              <w:t>Term</w:t>
            </w:r>
          </w:p>
        </w:tc>
        <w:tc>
          <w:tcPr>
            <w:tcW w:w="2160" w:type="dxa"/>
            <w:shd w:val="clear" w:color="auto" w:fill="E7E6E6" w:themeFill="background2"/>
          </w:tcPr>
          <w:p w14:paraId="29C58DD3" w14:textId="09A52E9C" w:rsidR="0006034E" w:rsidRDefault="0006034E" w:rsidP="000275EF">
            <w:pPr>
              <w:widowControl/>
              <w:jc w:val="center"/>
              <w:rPr>
                <w:b/>
                <w:bCs/>
                <w:color w:val="000000"/>
              </w:rPr>
            </w:pPr>
            <w:r>
              <w:rPr>
                <w:b/>
                <w:bCs/>
                <w:color w:val="000000"/>
              </w:rPr>
              <w:t>License Type</w:t>
            </w:r>
          </w:p>
        </w:tc>
        <w:tc>
          <w:tcPr>
            <w:tcW w:w="990" w:type="dxa"/>
            <w:shd w:val="clear" w:color="auto" w:fill="E7E6E6" w:themeFill="background2"/>
          </w:tcPr>
          <w:p w14:paraId="1ADE92D9" w14:textId="583B2B5C" w:rsidR="0006034E" w:rsidRDefault="0006034E" w:rsidP="000275EF">
            <w:pPr>
              <w:widowControl/>
              <w:jc w:val="center"/>
              <w:rPr>
                <w:b/>
                <w:bCs/>
                <w:color w:val="000000"/>
              </w:rPr>
            </w:pPr>
            <w:r>
              <w:rPr>
                <w:b/>
                <w:bCs/>
                <w:color w:val="000000"/>
              </w:rPr>
              <w:t>QTY</w:t>
            </w:r>
          </w:p>
        </w:tc>
        <w:tc>
          <w:tcPr>
            <w:tcW w:w="1620" w:type="dxa"/>
            <w:shd w:val="clear" w:color="auto" w:fill="E7E6E6" w:themeFill="background2"/>
          </w:tcPr>
          <w:p w14:paraId="67B45556" w14:textId="793AF2B8" w:rsidR="0006034E" w:rsidRDefault="0006034E" w:rsidP="000275EF">
            <w:pPr>
              <w:widowControl/>
              <w:jc w:val="center"/>
              <w:rPr>
                <w:b/>
                <w:bCs/>
                <w:color w:val="000000"/>
              </w:rPr>
            </w:pPr>
            <w:r>
              <w:rPr>
                <w:b/>
                <w:bCs/>
                <w:color w:val="000000"/>
              </w:rPr>
              <w:t xml:space="preserve">Unit </w:t>
            </w:r>
            <w:r w:rsidR="005E32F7">
              <w:rPr>
                <w:b/>
                <w:bCs/>
                <w:color w:val="000000"/>
              </w:rPr>
              <w:t>Cost</w:t>
            </w:r>
          </w:p>
        </w:tc>
        <w:tc>
          <w:tcPr>
            <w:tcW w:w="2368" w:type="dxa"/>
            <w:shd w:val="clear" w:color="auto" w:fill="E7E6E6" w:themeFill="background2"/>
          </w:tcPr>
          <w:p w14:paraId="0C3AC187" w14:textId="6EA57BA1" w:rsidR="0006034E" w:rsidRDefault="0006034E" w:rsidP="000275EF">
            <w:pPr>
              <w:widowControl/>
              <w:jc w:val="center"/>
              <w:rPr>
                <w:b/>
                <w:bCs/>
                <w:color w:val="000000"/>
              </w:rPr>
            </w:pPr>
            <w:r>
              <w:rPr>
                <w:b/>
                <w:bCs/>
                <w:color w:val="000000"/>
              </w:rPr>
              <w:t xml:space="preserve">Extended </w:t>
            </w:r>
            <w:r w:rsidR="005E32F7">
              <w:rPr>
                <w:b/>
                <w:bCs/>
                <w:color w:val="000000"/>
              </w:rPr>
              <w:t>Cost</w:t>
            </w:r>
          </w:p>
        </w:tc>
      </w:tr>
      <w:tr w:rsidR="00E573F8" w14:paraId="3705C459" w14:textId="77777777" w:rsidTr="00925EFE">
        <w:tc>
          <w:tcPr>
            <w:tcW w:w="4405" w:type="dxa"/>
          </w:tcPr>
          <w:p w14:paraId="3617BE61" w14:textId="7ABE2C36" w:rsidR="0006034E" w:rsidRPr="000275EF" w:rsidRDefault="0006034E" w:rsidP="00C35FA2">
            <w:pPr>
              <w:widowControl/>
              <w:rPr>
                <w:color w:val="000000"/>
              </w:rPr>
            </w:pPr>
            <w:r w:rsidRPr="000275EF">
              <w:rPr>
                <w:color w:val="000000"/>
              </w:rPr>
              <w:t>Oracle Advanced Security</w:t>
            </w:r>
          </w:p>
        </w:tc>
        <w:tc>
          <w:tcPr>
            <w:tcW w:w="1440" w:type="dxa"/>
          </w:tcPr>
          <w:p w14:paraId="47EF5931" w14:textId="15AD0C44" w:rsidR="0006034E" w:rsidRPr="000275EF" w:rsidRDefault="00B979ED" w:rsidP="00C35FA2">
            <w:pPr>
              <w:widowControl/>
              <w:rPr>
                <w:color w:val="000000"/>
              </w:rPr>
            </w:pPr>
            <w:r>
              <w:rPr>
                <w:color w:val="000000"/>
              </w:rPr>
              <w:t>Perpetual</w:t>
            </w:r>
          </w:p>
        </w:tc>
        <w:tc>
          <w:tcPr>
            <w:tcW w:w="2160" w:type="dxa"/>
          </w:tcPr>
          <w:p w14:paraId="443D915B" w14:textId="07352D37" w:rsidR="0006034E" w:rsidRPr="000275EF" w:rsidRDefault="005F0A1E" w:rsidP="00C35FA2">
            <w:pPr>
              <w:widowControl/>
              <w:rPr>
                <w:color w:val="000000"/>
              </w:rPr>
            </w:pPr>
            <w:r w:rsidRPr="000275EF">
              <w:rPr>
                <w:color w:val="000000"/>
              </w:rPr>
              <w:t>Processor</w:t>
            </w:r>
          </w:p>
        </w:tc>
        <w:tc>
          <w:tcPr>
            <w:tcW w:w="990" w:type="dxa"/>
          </w:tcPr>
          <w:p w14:paraId="08FE20C3" w14:textId="45AAB224" w:rsidR="0006034E" w:rsidRPr="000275EF" w:rsidRDefault="005F0A1E" w:rsidP="004034FB">
            <w:pPr>
              <w:widowControl/>
              <w:jc w:val="center"/>
              <w:rPr>
                <w:color w:val="000000"/>
              </w:rPr>
            </w:pPr>
            <w:r w:rsidRPr="000275EF">
              <w:rPr>
                <w:color w:val="000000"/>
              </w:rPr>
              <w:t>4</w:t>
            </w:r>
          </w:p>
        </w:tc>
        <w:tc>
          <w:tcPr>
            <w:tcW w:w="1620" w:type="dxa"/>
          </w:tcPr>
          <w:p w14:paraId="183B7E02" w14:textId="77777777" w:rsidR="0006034E" w:rsidRDefault="0006034E" w:rsidP="00925EFE">
            <w:pPr>
              <w:widowControl/>
              <w:jc w:val="right"/>
              <w:rPr>
                <w:b/>
                <w:bCs/>
                <w:color w:val="000000"/>
              </w:rPr>
            </w:pPr>
          </w:p>
        </w:tc>
        <w:tc>
          <w:tcPr>
            <w:tcW w:w="2368" w:type="dxa"/>
          </w:tcPr>
          <w:p w14:paraId="3D5DC9CD" w14:textId="77777777" w:rsidR="0006034E" w:rsidRDefault="0006034E" w:rsidP="00925EFE">
            <w:pPr>
              <w:widowControl/>
              <w:jc w:val="right"/>
              <w:rPr>
                <w:b/>
                <w:bCs/>
                <w:color w:val="000000"/>
              </w:rPr>
            </w:pPr>
          </w:p>
        </w:tc>
      </w:tr>
      <w:tr w:rsidR="00E573F8" w14:paraId="5BE684F4" w14:textId="77777777" w:rsidTr="00925EFE">
        <w:tc>
          <w:tcPr>
            <w:tcW w:w="4405" w:type="dxa"/>
          </w:tcPr>
          <w:p w14:paraId="734A6CDC" w14:textId="29E71594" w:rsidR="0006034E" w:rsidRPr="000275EF" w:rsidRDefault="0006034E" w:rsidP="00C35FA2">
            <w:pPr>
              <w:widowControl/>
              <w:rPr>
                <w:color w:val="000000"/>
              </w:rPr>
            </w:pPr>
            <w:r w:rsidRPr="000275EF">
              <w:rPr>
                <w:color w:val="000000"/>
              </w:rPr>
              <w:t>Update Rights and Product Technical Support</w:t>
            </w:r>
          </w:p>
        </w:tc>
        <w:tc>
          <w:tcPr>
            <w:tcW w:w="1440" w:type="dxa"/>
          </w:tcPr>
          <w:p w14:paraId="093F2EA8" w14:textId="2F5B6B4F" w:rsidR="0006034E" w:rsidRPr="000275EF" w:rsidRDefault="005F0A1E" w:rsidP="00C35FA2">
            <w:pPr>
              <w:widowControl/>
              <w:rPr>
                <w:color w:val="000000"/>
              </w:rPr>
            </w:pPr>
            <w:r w:rsidRPr="000275EF">
              <w:rPr>
                <w:color w:val="000000"/>
              </w:rPr>
              <w:t>1 Year</w:t>
            </w:r>
          </w:p>
        </w:tc>
        <w:tc>
          <w:tcPr>
            <w:tcW w:w="2160" w:type="dxa"/>
          </w:tcPr>
          <w:p w14:paraId="57EDAAE3" w14:textId="1E283CBE" w:rsidR="0006034E" w:rsidRPr="000275EF" w:rsidRDefault="005F0A1E" w:rsidP="00C35FA2">
            <w:pPr>
              <w:widowControl/>
              <w:rPr>
                <w:color w:val="000000"/>
              </w:rPr>
            </w:pPr>
            <w:r w:rsidRPr="000275EF">
              <w:rPr>
                <w:color w:val="000000"/>
              </w:rPr>
              <w:t>Processor</w:t>
            </w:r>
          </w:p>
        </w:tc>
        <w:tc>
          <w:tcPr>
            <w:tcW w:w="990" w:type="dxa"/>
          </w:tcPr>
          <w:p w14:paraId="53C1A7B9" w14:textId="5B6C65EE" w:rsidR="0006034E" w:rsidRPr="000275EF" w:rsidRDefault="005F0A1E" w:rsidP="004034FB">
            <w:pPr>
              <w:widowControl/>
              <w:jc w:val="center"/>
              <w:rPr>
                <w:color w:val="000000"/>
              </w:rPr>
            </w:pPr>
            <w:r w:rsidRPr="000275EF">
              <w:rPr>
                <w:color w:val="000000"/>
              </w:rPr>
              <w:t>4</w:t>
            </w:r>
          </w:p>
        </w:tc>
        <w:tc>
          <w:tcPr>
            <w:tcW w:w="1620" w:type="dxa"/>
          </w:tcPr>
          <w:p w14:paraId="474C3534" w14:textId="77777777" w:rsidR="0006034E" w:rsidRDefault="0006034E" w:rsidP="00925EFE">
            <w:pPr>
              <w:widowControl/>
              <w:jc w:val="right"/>
              <w:rPr>
                <w:b/>
                <w:bCs/>
                <w:color w:val="000000"/>
              </w:rPr>
            </w:pPr>
          </w:p>
        </w:tc>
        <w:tc>
          <w:tcPr>
            <w:tcW w:w="2368" w:type="dxa"/>
          </w:tcPr>
          <w:p w14:paraId="51A1F34A" w14:textId="77777777" w:rsidR="0006034E" w:rsidRDefault="0006034E" w:rsidP="00925EFE">
            <w:pPr>
              <w:widowControl/>
              <w:jc w:val="right"/>
              <w:rPr>
                <w:b/>
                <w:bCs/>
                <w:color w:val="000000"/>
              </w:rPr>
            </w:pPr>
          </w:p>
        </w:tc>
      </w:tr>
      <w:tr w:rsidR="00E573F8" w14:paraId="79E4E0C7" w14:textId="77777777" w:rsidTr="00925EFE">
        <w:tc>
          <w:tcPr>
            <w:tcW w:w="4405" w:type="dxa"/>
          </w:tcPr>
          <w:p w14:paraId="35875F3B" w14:textId="141C2FDA" w:rsidR="005F0A1E" w:rsidRPr="000275EF" w:rsidRDefault="005F0A1E" w:rsidP="005F0A1E">
            <w:pPr>
              <w:widowControl/>
              <w:rPr>
                <w:color w:val="000000"/>
              </w:rPr>
            </w:pPr>
            <w:r w:rsidRPr="000275EF">
              <w:rPr>
                <w:color w:val="000000"/>
              </w:rPr>
              <w:t>Oracle Advanced Security</w:t>
            </w:r>
          </w:p>
        </w:tc>
        <w:tc>
          <w:tcPr>
            <w:tcW w:w="1440" w:type="dxa"/>
          </w:tcPr>
          <w:p w14:paraId="255D2510" w14:textId="0C7C861F" w:rsidR="005F0A1E" w:rsidRPr="000275EF" w:rsidRDefault="00B979ED" w:rsidP="005F0A1E">
            <w:pPr>
              <w:widowControl/>
              <w:rPr>
                <w:color w:val="000000"/>
              </w:rPr>
            </w:pPr>
            <w:r>
              <w:rPr>
                <w:color w:val="000000"/>
              </w:rPr>
              <w:t>Perpetual</w:t>
            </w:r>
          </w:p>
        </w:tc>
        <w:tc>
          <w:tcPr>
            <w:tcW w:w="2160" w:type="dxa"/>
          </w:tcPr>
          <w:p w14:paraId="0163AD5C" w14:textId="24FE98F6" w:rsidR="005F0A1E" w:rsidRPr="000275EF" w:rsidRDefault="005F0A1E" w:rsidP="005F0A1E">
            <w:pPr>
              <w:widowControl/>
              <w:rPr>
                <w:color w:val="000000"/>
              </w:rPr>
            </w:pPr>
            <w:r w:rsidRPr="000275EF">
              <w:rPr>
                <w:color w:val="000000"/>
              </w:rPr>
              <w:t>Named User Plus</w:t>
            </w:r>
          </w:p>
        </w:tc>
        <w:tc>
          <w:tcPr>
            <w:tcW w:w="990" w:type="dxa"/>
          </w:tcPr>
          <w:p w14:paraId="67FE4E07" w14:textId="41E371DA" w:rsidR="005F0A1E" w:rsidRPr="000275EF" w:rsidRDefault="005F0A1E" w:rsidP="004034FB">
            <w:pPr>
              <w:widowControl/>
              <w:jc w:val="center"/>
              <w:rPr>
                <w:color w:val="000000"/>
              </w:rPr>
            </w:pPr>
            <w:r w:rsidRPr="000275EF">
              <w:rPr>
                <w:color w:val="000000"/>
              </w:rPr>
              <w:t>100</w:t>
            </w:r>
          </w:p>
        </w:tc>
        <w:tc>
          <w:tcPr>
            <w:tcW w:w="1620" w:type="dxa"/>
          </w:tcPr>
          <w:p w14:paraId="220457CF" w14:textId="77777777" w:rsidR="005F0A1E" w:rsidRDefault="005F0A1E" w:rsidP="00925EFE">
            <w:pPr>
              <w:widowControl/>
              <w:jc w:val="right"/>
              <w:rPr>
                <w:b/>
                <w:bCs/>
                <w:color w:val="000000"/>
              </w:rPr>
            </w:pPr>
          </w:p>
        </w:tc>
        <w:tc>
          <w:tcPr>
            <w:tcW w:w="2368" w:type="dxa"/>
          </w:tcPr>
          <w:p w14:paraId="1BA96968" w14:textId="77777777" w:rsidR="005F0A1E" w:rsidRDefault="005F0A1E" w:rsidP="00925EFE">
            <w:pPr>
              <w:widowControl/>
              <w:jc w:val="right"/>
              <w:rPr>
                <w:b/>
                <w:bCs/>
                <w:color w:val="000000"/>
              </w:rPr>
            </w:pPr>
          </w:p>
        </w:tc>
      </w:tr>
      <w:tr w:rsidR="00E573F8" w14:paraId="1BB9BE15" w14:textId="77777777" w:rsidTr="00925EFE">
        <w:tc>
          <w:tcPr>
            <w:tcW w:w="4405" w:type="dxa"/>
          </w:tcPr>
          <w:p w14:paraId="5C9032F2" w14:textId="21339041" w:rsidR="005F0A1E" w:rsidRPr="000275EF" w:rsidRDefault="005F0A1E" w:rsidP="005F0A1E">
            <w:pPr>
              <w:widowControl/>
              <w:rPr>
                <w:color w:val="000000"/>
              </w:rPr>
            </w:pPr>
            <w:r w:rsidRPr="000275EF">
              <w:rPr>
                <w:color w:val="000000"/>
              </w:rPr>
              <w:t>Update Rights and Product Technical Support</w:t>
            </w:r>
          </w:p>
        </w:tc>
        <w:tc>
          <w:tcPr>
            <w:tcW w:w="1440" w:type="dxa"/>
          </w:tcPr>
          <w:p w14:paraId="22FF431C" w14:textId="4A760BCA" w:rsidR="005F0A1E" w:rsidRPr="000275EF" w:rsidRDefault="005F0A1E" w:rsidP="005F0A1E">
            <w:pPr>
              <w:widowControl/>
              <w:rPr>
                <w:color w:val="000000"/>
              </w:rPr>
            </w:pPr>
            <w:r w:rsidRPr="000275EF">
              <w:rPr>
                <w:color w:val="000000"/>
              </w:rPr>
              <w:t>1 Year</w:t>
            </w:r>
          </w:p>
        </w:tc>
        <w:tc>
          <w:tcPr>
            <w:tcW w:w="2160" w:type="dxa"/>
          </w:tcPr>
          <w:p w14:paraId="35BE50CE" w14:textId="4F76B06F" w:rsidR="005F0A1E" w:rsidRPr="000275EF" w:rsidRDefault="005F0A1E" w:rsidP="005F0A1E">
            <w:pPr>
              <w:widowControl/>
              <w:rPr>
                <w:color w:val="000000"/>
              </w:rPr>
            </w:pPr>
            <w:r w:rsidRPr="000275EF">
              <w:rPr>
                <w:color w:val="000000"/>
              </w:rPr>
              <w:t>Named User Plus</w:t>
            </w:r>
          </w:p>
        </w:tc>
        <w:tc>
          <w:tcPr>
            <w:tcW w:w="990" w:type="dxa"/>
          </w:tcPr>
          <w:p w14:paraId="612EBB30" w14:textId="70CFCA91" w:rsidR="005F0A1E" w:rsidRPr="000275EF" w:rsidRDefault="005F0A1E" w:rsidP="004034FB">
            <w:pPr>
              <w:widowControl/>
              <w:jc w:val="center"/>
              <w:rPr>
                <w:color w:val="000000"/>
              </w:rPr>
            </w:pPr>
            <w:r w:rsidRPr="000275EF">
              <w:rPr>
                <w:color w:val="000000"/>
              </w:rPr>
              <w:t>100</w:t>
            </w:r>
          </w:p>
        </w:tc>
        <w:tc>
          <w:tcPr>
            <w:tcW w:w="1620" w:type="dxa"/>
          </w:tcPr>
          <w:p w14:paraId="58CFFDCC" w14:textId="77777777" w:rsidR="005F0A1E" w:rsidRDefault="005F0A1E" w:rsidP="00925EFE">
            <w:pPr>
              <w:widowControl/>
              <w:jc w:val="right"/>
              <w:rPr>
                <w:b/>
                <w:bCs/>
                <w:color w:val="000000"/>
              </w:rPr>
            </w:pPr>
          </w:p>
        </w:tc>
        <w:tc>
          <w:tcPr>
            <w:tcW w:w="2368" w:type="dxa"/>
          </w:tcPr>
          <w:p w14:paraId="3E486163" w14:textId="77777777" w:rsidR="005F0A1E" w:rsidRDefault="005F0A1E" w:rsidP="00925EFE">
            <w:pPr>
              <w:widowControl/>
              <w:jc w:val="right"/>
              <w:rPr>
                <w:b/>
                <w:bCs/>
                <w:color w:val="000000"/>
              </w:rPr>
            </w:pPr>
          </w:p>
        </w:tc>
      </w:tr>
      <w:tr w:rsidR="00380D8D" w14:paraId="43DAD53F" w14:textId="77777777" w:rsidTr="00925EFE">
        <w:tc>
          <w:tcPr>
            <w:tcW w:w="10615" w:type="dxa"/>
            <w:gridSpan w:val="5"/>
            <w:tcBorders>
              <w:bottom w:val="single" w:sz="4" w:space="0" w:color="auto"/>
            </w:tcBorders>
            <w:shd w:val="clear" w:color="auto" w:fill="E7E6E6" w:themeFill="background2"/>
          </w:tcPr>
          <w:p w14:paraId="370D7CB6" w14:textId="3814D8AF" w:rsidR="00380D8D" w:rsidRDefault="00EF7A11" w:rsidP="005B5C49">
            <w:pPr>
              <w:widowControl/>
              <w:jc w:val="right"/>
              <w:rPr>
                <w:b/>
                <w:bCs/>
                <w:color w:val="000000"/>
              </w:rPr>
            </w:pPr>
            <w:bookmarkStart w:id="30" w:name="_Hlk180586872"/>
            <w:r>
              <w:rPr>
                <w:b/>
                <w:bCs/>
                <w:color w:val="000000"/>
              </w:rPr>
              <w:t xml:space="preserve">New Oracle </w:t>
            </w:r>
            <w:r w:rsidR="00322069">
              <w:rPr>
                <w:b/>
                <w:bCs/>
                <w:color w:val="000000"/>
              </w:rPr>
              <w:t>Products</w:t>
            </w:r>
            <w:r w:rsidR="00380D8D">
              <w:rPr>
                <w:b/>
                <w:bCs/>
                <w:color w:val="000000"/>
              </w:rPr>
              <w:t xml:space="preserve"> </w:t>
            </w:r>
            <w:r w:rsidR="00F11EC1">
              <w:rPr>
                <w:b/>
                <w:bCs/>
                <w:color w:val="000000"/>
              </w:rPr>
              <w:t xml:space="preserve">and Support </w:t>
            </w:r>
            <w:r w:rsidR="00C80912">
              <w:rPr>
                <w:b/>
                <w:bCs/>
                <w:color w:val="000000"/>
              </w:rPr>
              <w:t>Sub-</w:t>
            </w:r>
            <w:r w:rsidR="00380D8D">
              <w:rPr>
                <w:b/>
                <w:bCs/>
                <w:color w:val="000000"/>
              </w:rPr>
              <w:t>Total:</w:t>
            </w:r>
          </w:p>
        </w:tc>
        <w:tc>
          <w:tcPr>
            <w:tcW w:w="2368" w:type="dxa"/>
            <w:tcBorders>
              <w:bottom w:val="single" w:sz="4" w:space="0" w:color="auto"/>
            </w:tcBorders>
          </w:tcPr>
          <w:p w14:paraId="1B762836" w14:textId="77777777" w:rsidR="00380D8D" w:rsidRDefault="00380D8D" w:rsidP="00925EFE">
            <w:pPr>
              <w:widowControl/>
              <w:jc w:val="right"/>
              <w:rPr>
                <w:b/>
                <w:bCs/>
                <w:color w:val="000000"/>
              </w:rPr>
            </w:pPr>
          </w:p>
        </w:tc>
      </w:tr>
    </w:tbl>
    <w:p w14:paraId="48E2AD0D" w14:textId="77777777" w:rsidR="003C2302" w:rsidRDefault="003C2302"/>
    <w:p w14:paraId="2FAE1C9F" w14:textId="77777777" w:rsidR="005B5C49" w:rsidRDefault="005B5C49"/>
    <w:tbl>
      <w:tblPr>
        <w:tblStyle w:val="TableGrid"/>
        <w:tblW w:w="12955" w:type="dxa"/>
        <w:tblLook w:val="04A0" w:firstRow="1" w:lastRow="0" w:firstColumn="1" w:lastColumn="0" w:noHBand="0" w:noVBand="1"/>
      </w:tblPr>
      <w:tblGrid>
        <w:gridCol w:w="2873"/>
        <w:gridCol w:w="1195"/>
        <w:gridCol w:w="720"/>
        <w:gridCol w:w="2333"/>
        <w:gridCol w:w="1885"/>
        <w:gridCol w:w="1597"/>
        <w:gridCol w:w="2352"/>
      </w:tblGrid>
      <w:tr w:rsidR="003C2302" w:rsidRPr="003C2302" w14:paraId="3E693905" w14:textId="77777777" w:rsidTr="00925EFE">
        <w:trPr>
          <w:tblHeader/>
        </w:trPr>
        <w:tc>
          <w:tcPr>
            <w:tcW w:w="12955" w:type="dxa"/>
            <w:gridSpan w:val="7"/>
            <w:shd w:val="clear" w:color="auto" w:fill="E7E6E6" w:themeFill="background2"/>
          </w:tcPr>
          <w:p w14:paraId="2C6BCB76" w14:textId="77777777" w:rsidR="003C2302" w:rsidRPr="003C2302" w:rsidRDefault="003C2302" w:rsidP="00925EFE">
            <w:pPr>
              <w:jc w:val="center"/>
              <w:rPr>
                <w:b/>
                <w:bCs/>
              </w:rPr>
            </w:pPr>
            <w:r w:rsidRPr="003C2302">
              <w:rPr>
                <w:b/>
                <w:bCs/>
              </w:rPr>
              <w:t>Current Oracle Products Support</w:t>
            </w:r>
          </w:p>
        </w:tc>
      </w:tr>
      <w:tr w:rsidR="00E11DED" w:rsidRPr="003C2302" w14:paraId="348EA4E2" w14:textId="77777777" w:rsidTr="00925EFE">
        <w:trPr>
          <w:tblHeader/>
        </w:trPr>
        <w:tc>
          <w:tcPr>
            <w:tcW w:w="2875" w:type="dxa"/>
            <w:shd w:val="clear" w:color="auto" w:fill="E7E6E6" w:themeFill="background2"/>
            <w:vAlign w:val="bottom"/>
          </w:tcPr>
          <w:p w14:paraId="65BD55C6" w14:textId="77777777" w:rsidR="003C2302" w:rsidRPr="003C2302" w:rsidRDefault="003C2302" w:rsidP="00925EFE">
            <w:pPr>
              <w:jc w:val="center"/>
              <w:rPr>
                <w:b/>
                <w:bCs/>
              </w:rPr>
            </w:pPr>
            <w:r w:rsidRPr="003C2302">
              <w:rPr>
                <w:b/>
                <w:bCs/>
              </w:rPr>
              <w:t>Oracle Product Description/License Type</w:t>
            </w:r>
          </w:p>
        </w:tc>
        <w:tc>
          <w:tcPr>
            <w:tcW w:w="1170" w:type="dxa"/>
            <w:shd w:val="clear" w:color="auto" w:fill="E7E6E6" w:themeFill="background2"/>
            <w:vAlign w:val="bottom"/>
          </w:tcPr>
          <w:p w14:paraId="2B90686B" w14:textId="77777777" w:rsidR="003C2302" w:rsidRPr="003C2302" w:rsidRDefault="003C2302" w:rsidP="00925EFE">
            <w:pPr>
              <w:jc w:val="center"/>
              <w:rPr>
                <w:b/>
                <w:bCs/>
              </w:rPr>
            </w:pPr>
            <w:r w:rsidRPr="003C2302">
              <w:rPr>
                <w:b/>
                <w:bCs/>
              </w:rPr>
              <w:t>CSI</w:t>
            </w:r>
          </w:p>
        </w:tc>
        <w:tc>
          <w:tcPr>
            <w:tcW w:w="720" w:type="dxa"/>
            <w:shd w:val="clear" w:color="auto" w:fill="E7E6E6" w:themeFill="background2"/>
            <w:vAlign w:val="bottom"/>
          </w:tcPr>
          <w:p w14:paraId="5E02A264" w14:textId="77777777" w:rsidR="003C2302" w:rsidRPr="003C2302" w:rsidRDefault="003C2302" w:rsidP="00925EFE">
            <w:pPr>
              <w:jc w:val="center"/>
              <w:rPr>
                <w:b/>
                <w:bCs/>
              </w:rPr>
            </w:pPr>
            <w:r w:rsidRPr="003C2302">
              <w:rPr>
                <w:b/>
                <w:bCs/>
              </w:rPr>
              <w:t>QTY</w:t>
            </w:r>
          </w:p>
        </w:tc>
        <w:tc>
          <w:tcPr>
            <w:tcW w:w="2340" w:type="dxa"/>
            <w:shd w:val="clear" w:color="auto" w:fill="E7E6E6" w:themeFill="background2"/>
            <w:vAlign w:val="bottom"/>
          </w:tcPr>
          <w:p w14:paraId="261CC825" w14:textId="77777777" w:rsidR="003C2302" w:rsidRPr="003C2302" w:rsidRDefault="003C2302" w:rsidP="00925EFE">
            <w:pPr>
              <w:jc w:val="center"/>
              <w:rPr>
                <w:b/>
                <w:bCs/>
              </w:rPr>
            </w:pPr>
            <w:r w:rsidRPr="003C2302">
              <w:rPr>
                <w:b/>
                <w:bCs/>
              </w:rPr>
              <w:t>Support Type</w:t>
            </w:r>
          </w:p>
        </w:tc>
        <w:tc>
          <w:tcPr>
            <w:tcW w:w="1890" w:type="dxa"/>
            <w:shd w:val="clear" w:color="auto" w:fill="E7E6E6" w:themeFill="background2"/>
            <w:vAlign w:val="bottom"/>
          </w:tcPr>
          <w:p w14:paraId="393709E9" w14:textId="77777777" w:rsidR="003C2302" w:rsidRPr="003C2302" w:rsidRDefault="003C2302" w:rsidP="00925EFE">
            <w:pPr>
              <w:jc w:val="center"/>
              <w:rPr>
                <w:b/>
                <w:bCs/>
              </w:rPr>
            </w:pPr>
            <w:r w:rsidRPr="003C2302">
              <w:rPr>
                <w:b/>
                <w:bCs/>
              </w:rPr>
              <w:t>Term</w:t>
            </w:r>
          </w:p>
        </w:tc>
        <w:tc>
          <w:tcPr>
            <w:tcW w:w="1602" w:type="dxa"/>
            <w:shd w:val="clear" w:color="auto" w:fill="E7E6E6" w:themeFill="background2"/>
            <w:vAlign w:val="bottom"/>
          </w:tcPr>
          <w:p w14:paraId="0F83FAA7" w14:textId="77777777" w:rsidR="003C2302" w:rsidRPr="003C2302" w:rsidRDefault="003C2302" w:rsidP="00925EFE">
            <w:pPr>
              <w:jc w:val="center"/>
              <w:rPr>
                <w:b/>
                <w:bCs/>
              </w:rPr>
            </w:pPr>
            <w:r w:rsidRPr="003C2302">
              <w:rPr>
                <w:b/>
                <w:bCs/>
              </w:rPr>
              <w:t>Unit Cost</w:t>
            </w:r>
          </w:p>
        </w:tc>
        <w:tc>
          <w:tcPr>
            <w:tcW w:w="2358" w:type="dxa"/>
            <w:shd w:val="clear" w:color="auto" w:fill="E7E6E6" w:themeFill="background2"/>
            <w:vAlign w:val="bottom"/>
          </w:tcPr>
          <w:p w14:paraId="55338553" w14:textId="77777777" w:rsidR="003C2302" w:rsidRPr="003C2302" w:rsidRDefault="003C2302" w:rsidP="00925EFE">
            <w:pPr>
              <w:jc w:val="center"/>
              <w:rPr>
                <w:b/>
                <w:bCs/>
              </w:rPr>
            </w:pPr>
            <w:r w:rsidRPr="003C2302">
              <w:rPr>
                <w:b/>
                <w:bCs/>
              </w:rPr>
              <w:t>Extended Cost</w:t>
            </w:r>
          </w:p>
        </w:tc>
      </w:tr>
      <w:tr w:rsidR="00E11DED" w:rsidRPr="003C2302" w14:paraId="062783C8" w14:textId="77777777" w:rsidTr="00925EFE">
        <w:tc>
          <w:tcPr>
            <w:tcW w:w="2875" w:type="dxa"/>
          </w:tcPr>
          <w:p w14:paraId="5F5842DF" w14:textId="77777777" w:rsidR="003C2302" w:rsidRPr="003C2302" w:rsidRDefault="003C2302" w:rsidP="003C2302">
            <w:r w:rsidRPr="003C2302">
              <w:t>Oracle Database Enterprise Edition - Processor Perpetual</w:t>
            </w:r>
          </w:p>
        </w:tc>
        <w:tc>
          <w:tcPr>
            <w:tcW w:w="1170" w:type="dxa"/>
          </w:tcPr>
          <w:p w14:paraId="580A5DDF" w14:textId="77777777" w:rsidR="003C2302" w:rsidRPr="003C2302" w:rsidRDefault="003C2302" w:rsidP="003C2302">
            <w:r w:rsidRPr="003C2302">
              <w:t>22734690</w:t>
            </w:r>
          </w:p>
        </w:tc>
        <w:tc>
          <w:tcPr>
            <w:tcW w:w="720" w:type="dxa"/>
          </w:tcPr>
          <w:p w14:paraId="20C00D54" w14:textId="77777777" w:rsidR="003C2302" w:rsidRPr="003C2302" w:rsidRDefault="003C2302" w:rsidP="00925EFE">
            <w:pPr>
              <w:jc w:val="center"/>
            </w:pPr>
            <w:r w:rsidRPr="003C2302">
              <w:t>4</w:t>
            </w:r>
          </w:p>
        </w:tc>
        <w:tc>
          <w:tcPr>
            <w:tcW w:w="2340" w:type="dxa"/>
          </w:tcPr>
          <w:p w14:paraId="02CC16C7" w14:textId="77777777" w:rsidR="003C2302" w:rsidRPr="003C2302" w:rsidRDefault="003C2302" w:rsidP="003C2302">
            <w:r w:rsidRPr="003C2302">
              <w:t>License and Support</w:t>
            </w:r>
          </w:p>
        </w:tc>
        <w:tc>
          <w:tcPr>
            <w:tcW w:w="1890" w:type="dxa"/>
          </w:tcPr>
          <w:p w14:paraId="6A9279CD" w14:textId="77777777" w:rsidR="003C2302" w:rsidRPr="003C2302" w:rsidRDefault="003C2302" w:rsidP="003C2302">
            <w:r w:rsidRPr="003C2302">
              <w:t>2/1/25 – 1/31/26</w:t>
            </w:r>
          </w:p>
        </w:tc>
        <w:tc>
          <w:tcPr>
            <w:tcW w:w="1602" w:type="dxa"/>
          </w:tcPr>
          <w:p w14:paraId="10579F72" w14:textId="77777777" w:rsidR="003C2302" w:rsidRPr="003C2302" w:rsidRDefault="003C2302" w:rsidP="00925EFE">
            <w:pPr>
              <w:jc w:val="right"/>
            </w:pPr>
          </w:p>
        </w:tc>
        <w:tc>
          <w:tcPr>
            <w:tcW w:w="2358" w:type="dxa"/>
          </w:tcPr>
          <w:p w14:paraId="0C8C8719" w14:textId="77777777" w:rsidR="003C2302" w:rsidRPr="003C2302" w:rsidRDefault="003C2302" w:rsidP="00925EFE">
            <w:pPr>
              <w:jc w:val="right"/>
            </w:pPr>
          </w:p>
        </w:tc>
      </w:tr>
      <w:tr w:rsidR="00E11DED" w:rsidRPr="003C2302" w14:paraId="7CA6E4A6" w14:textId="77777777" w:rsidTr="00925EFE">
        <w:tc>
          <w:tcPr>
            <w:tcW w:w="2875" w:type="dxa"/>
          </w:tcPr>
          <w:p w14:paraId="34F73DE3" w14:textId="77777777" w:rsidR="003C2302" w:rsidRPr="003C2302" w:rsidRDefault="003C2302" w:rsidP="003C2302">
            <w:r w:rsidRPr="003C2302">
              <w:t>Oracle Internet Application Server Enterprise Edition - Processor Perpetual</w:t>
            </w:r>
          </w:p>
        </w:tc>
        <w:tc>
          <w:tcPr>
            <w:tcW w:w="1170" w:type="dxa"/>
          </w:tcPr>
          <w:p w14:paraId="0C0E0A14" w14:textId="77777777" w:rsidR="003C2302" w:rsidRPr="003C2302" w:rsidRDefault="003C2302" w:rsidP="003C2302">
            <w:r w:rsidRPr="003C2302">
              <w:t>16474129</w:t>
            </w:r>
          </w:p>
        </w:tc>
        <w:tc>
          <w:tcPr>
            <w:tcW w:w="720" w:type="dxa"/>
          </w:tcPr>
          <w:p w14:paraId="11A5683A" w14:textId="77777777" w:rsidR="003C2302" w:rsidRPr="003C2302" w:rsidRDefault="003C2302" w:rsidP="00925EFE">
            <w:pPr>
              <w:jc w:val="center"/>
            </w:pPr>
            <w:r w:rsidRPr="003C2302">
              <w:t>1</w:t>
            </w:r>
          </w:p>
        </w:tc>
        <w:tc>
          <w:tcPr>
            <w:tcW w:w="2340" w:type="dxa"/>
          </w:tcPr>
          <w:p w14:paraId="119C2D13" w14:textId="77777777" w:rsidR="003C2302" w:rsidRPr="003C2302" w:rsidRDefault="003C2302" w:rsidP="003C2302">
            <w:r w:rsidRPr="003C2302">
              <w:t>License and Support</w:t>
            </w:r>
          </w:p>
        </w:tc>
        <w:tc>
          <w:tcPr>
            <w:tcW w:w="1890" w:type="dxa"/>
          </w:tcPr>
          <w:p w14:paraId="2F79E7A1" w14:textId="77777777" w:rsidR="003C2302" w:rsidRPr="003C2302" w:rsidRDefault="003C2302" w:rsidP="003C2302">
            <w:r w:rsidRPr="003C2302">
              <w:t>2/1/25 – 1/31/26</w:t>
            </w:r>
          </w:p>
        </w:tc>
        <w:tc>
          <w:tcPr>
            <w:tcW w:w="1602" w:type="dxa"/>
          </w:tcPr>
          <w:p w14:paraId="72B7C807" w14:textId="77777777" w:rsidR="003C2302" w:rsidRPr="003C2302" w:rsidRDefault="003C2302" w:rsidP="00925EFE">
            <w:pPr>
              <w:jc w:val="right"/>
            </w:pPr>
          </w:p>
        </w:tc>
        <w:tc>
          <w:tcPr>
            <w:tcW w:w="2358" w:type="dxa"/>
          </w:tcPr>
          <w:p w14:paraId="0F81ABC2" w14:textId="77777777" w:rsidR="003C2302" w:rsidRPr="003C2302" w:rsidRDefault="003C2302" w:rsidP="00925EFE">
            <w:pPr>
              <w:jc w:val="right"/>
            </w:pPr>
          </w:p>
        </w:tc>
      </w:tr>
      <w:tr w:rsidR="00E11DED" w:rsidRPr="003C2302" w14:paraId="5DB88B25" w14:textId="77777777" w:rsidTr="00925EFE">
        <w:tc>
          <w:tcPr>
            <w:tcW w:w="2875" w:type="dxa"/>
          </w:tcPr>
          <w:p w14:paraId="299EB6D5" w14:textId="77777777" w:rsidR="003C2302" w:rsidRPr="003C2302" w:rsidRDefault="003C2302" w:rsidP="003C2302">
            <w:r w:rsidRPr="003C2302">
              <w:t>Oracle Database Enterprise Edition - Processor Perpetual</w:t>
            </w:r>
          </w:p>
        </w:tc>
        <w:tc>
          <w:tcPr>
            <w:tcW w:w="1170" w:type="dxa"/>
          </w:tcPr>
          <w:p w14:paraId="48D8CD0A" w14:textId="77777777" w:rsidR="003C2302" w:rsidRPr="003C2302" w:rsidRDefault="003C2302" w:rsidP="003C2302">
            <w:r w:rsidRPr="003C2302">
              <w:t>16474129</w:t>
            </w:r>
          </w:p>
        </w:tc>
        <w:tc>
          <w:tcPr>
            <w:tcW w:w="720" w:type="dxa"/>
          </w:tcPr>
          <w:p w14:paraId="403ED34C" w14:textId="77777777" w:rsidR="003C2302" w:rsidRPr="003C2302" w:rsidRDefault="003C2302" w:rsidP="00925EFE">
            <w:pPr>
              <w:jc w:val="center"/>
            </w:pPr>
            <w:r w:rsidRPr="003C2302">
              <w:t>3</w:t>
            </w:r>
          </w:p>
        </w:tc>
        <w:tc>
          <w:tcPr>
            <w:tcW w:w="2340" w:type="dxa"/>
          </w:tcPr>
          <w:p w14:paraId="453CDC35" w14:textId="77777777" w:rsidR="003C2302" w:rsidRPr="003C2302" w:rsidRDefault="003C2302" w:rsidP="003C2302">
            <w:r w:rsidRPr="003C2302">
              <w:t>License and Support</w:t>
            </w:r>
          </w:p>
        </w:tc>
        <w:tc>
          <w:tcPr>
            <w:tcW w:w="1890" w:type="dxa"/>
          </w:tcPr>
          <w:p w14:paraId="4AD8AFAD" w14:textId="77777777" w:rsidR="003C2302" w:rsidRPr="003C2302" w:rsidRDefault="003C2302" w:rsidP="003C2302">
            <w:r w:rsidRPr="003C2302">
              <w:t>2/1/25 - 1/31/26</w:t>
            </w:r>
          </w:p>
        </w:tc>
        <w:tc>
          <w:tcPr>
            <w:tcW w:w="1602" w:type="dxa"/>
          </w:tcPr>
          <w:p w14:paraId="75D85231" w14:textId="77777777" w:rsidR="003C2302" w:rsidRPr="003C2302" w:rsidRDefault="003C2302" w:rsidP="00925EFE">
            <w:pPr>
              <w:jc w:val="right"/>
            </w:pPr>
          </w:p>
        </w:tc>
        <w:tc>
          <w:tcPr>
            <w:tcW w:w="2358" w:type="dxa"/>
          </w:tcPr>
          <w:p w14:paraId="06D6138C" w14:textId="77777777" w:rsidR="003C2302" w:rsidRPr="003C2302" w:rsidRDefault="003C2302" w:rsidP="00925EFE">
            <w:pPr>
              <w:jc w:val="right"/>
            </w:pPr>
          </w:p>
        </w:tc>
      </w:tr>
      <w:tr w:rsidR="00E11DED" w:rsidRPr="003C2302" w14:paraId="00AD2B02" w14:textId="77777777" w:rsidTr="00925EFE">
        <w:tc>
          <w:tcPr>
            <w:tcW w:w="2875" w:type="dxa"/>
          </w:tcPr>
          <w:p w14:paraId="0BBEE782" w14:textId="77777777" w:rsidR="003C2302" w:rsidRPr="003C2302" w:rsidRDefault="003C2302" w:rsidP="003C2302">
            <w:r w:rsidRPr="003C2302">
              <w:lastRenderedPageBreak/>
              <w:t>Oracle Internet Application Server Enterprise Edition - Named User Plus Perpetual</w:t>
            </w:r>
          </w:p>
        </w:tc>
        <w:tc>
          <w:tcPr>
            <w:tcW w:w="1170" w:type="dxa"/>
          </w:tcPr>
          <w:p w14:paraId="35C40A45" w14:textId="77777777" w:rsidR="003C2302" w:rsidRPr="003C2302" w:rsidRDefault="003C2302" w:rsidP="003C2302">
            <w:r w:rsidRPr="003C2302">
              <w:t>16474129</w:t>
            </w:r>
          </w:p>
        </w:tc>
        <w:tc>
          <w:tcPr>
            <w:tcW w:w="720" w:type="dxa"/>
          </w:tcPr>
          <w:p w14:paraId="3CCABAB4" w14:textId="77777777" w:rsidR="003C2302" w:rsidRPr="003C2302" w:rsidRDefault="003C2302" w:rsidP="00925EFE">
            <w:pPr>
              <w:jc w:val="center"/>
            </w:pPr>
            <w:r w:rsidRPr="003C2302">
              <w:t>26</w:t>
            </w:r>
          </w:p>
        </w:tc>
        <w:tc>
          <w:tcPr>
            <w:tcW w:w="2340" w:type="dxa"/>
          </w:tcPr>
          <w:p w14:paraId="486969BA" w14:textId="77777777" w:rsidR="003C2302" w:rsidRPr="003C2302" w:rsidRDefault="003C2302" w:rsidP="003C2302">
            <w:r w:rsidRPr="003C2302">
              <w:t>License and Support</w:t>
            </w:r>
          </w:p>
        </w:tc>
        <w:tc>
          <w:tcPr>
            <w:tcW w:w="1890" w:type="dxa"/>
          </w:tcPr>
          <w:p w14:paraId="0F09D259" w14:textId="77777777" w:rsidR="003C2302" w:rsidRPr="003C2302" w:rsidRDefault="003C2302" w:rsidP="003C2302">
            <w:r w:rsidRPr="003C2302">
              <w:t>2/1/25 - 1/31/26</w:t>
            </w:r>
          </w:p>
        </w:tc>
        <w:tc>
          <w:tcPr>
            <w:tcW w:w="1602" w:type="dxa"/>
          </w:tcPr>
          <w:p w14:paraId="06D768A4" w14:textId="77777777" w:rsidR="003C2302" w:rsidRPr="003C2302" w:rsidRDefault="003C2302" w:rsidP="00925EFE">
            <w:pPr>
              <w:jc w:val="right"/>
            </w:pPr>
          </w:p>
        </w:tc>
        <w:tc>
          <w:tcPr>
            <w:tcW w:w="2358" w:type="dxa"/>
          </w:tcPr>
          <w:p w14:paraId="10D619EC" w14:textId="77777777" w:rsidR="003C2302" w:rsidRPr="003C2302" w:rsidRDefault="003C2302" w:rsidP="00925EFE">
            <w:pPr>
              <w:jc w:val="right"/>
            </w:pPr>
          </w:p>
        </w:tc>
      </w:tr>
      <w:tr w:rsidR="00E11DED" w:rsidRPr="003C2302" w14:paraId="380C8C33" w14:textId="77777777" w:rsidTr="00925EFE">
        <w:tc>
          <w:tcPr>
            <w:tcW w:w="2875" w:type="dxa"/>
          </w:tcPr>
          <w:p w14:paraId="0E57AF04" w14:textId="77777777" w:rsidR="003C2302" w:rsidRPr="003C2302" w:rsidRDefault="003C2302" w:rsidP="003C2302">
            <w:r w:rsidRPr="003C2302">
              <w:t>Oracle Internet Application Server Enterprise Edition - Named User Plus Perpetual</w:t>
            </w:r>
          </w:p>
        </w:tc>
        <w:tc>
          <w:tcPr>
            <w:tcW w:w="1170" w:type="dxa"/>
          </w:tcPr>
          <w:p w14:paraId="54E1E446" w14:textId="77777777" w:rsidR="003C2302" w:rsidRPr="003C2302" w:rsidRDefault="003C2302" w:rsidP="003C2302">
            <w:r w:rsidRPr="003C2302">
              <w:t>21478433</w:t>
            </w:r>
          </w:p>
        </w:tc>
        <w:tc>
          <w:tcPr>
            <w:tcW w:w="720" w:type="dxa"/>
          </w:tcPr>
          <w:p w14:paraId="78FF4321" w14:textId="77777777" w:rsidR="003C2302" w:rsidRPr="003C2302" w:rsidRDefault="003C2302" w:rsidP="00925EFE">
            <w:pPr>
              <w:jc w:val="center"/>
            </w:pPr>
            <w:r w:rsidRPr="003C2302">
              <w:t>20</w:t>
            </w:r>
          </w:p>
        </w:tc>
        <w:tc>
          <w:tcPr>
            <w:tcW w:w="2340" w:type="dxa"/>
          </w:tcPr>
          <w:p w14:paraId="73BF4E82" w14:textId="77777777" w:rsidR="003C2302" w:rsidRPr="003C2302" w:rsidRDefault="003C2302" w:rsidP="003C2302">
            <w:r w:rsidRPr="003C2302">
              <w:t>License and Support</w:t>
            </w:r>
          </w:p>
        </w:tc>
        <w:tc>
          <w:tcPr>
            <w:tcW w:w="1890" w:type="dxa"/>
          </w:tcPr>
          <w:p w14:paraId="0D33C572" w14:textId="77777777" w:rsidR="003C2302" w:rsidRPr="003C2302" w:rsidRDefault="003C2302" w:rsidP="003C2302">
            <w:r w:rsidRPr="003C2302">
              <w:t>2/1/25 - 1/31/26</w:t>
            </w:r>
          </w:p>
        </w:tc>
        <w:tc>
          <w:tcPr>
            <w:tcW w:w="1602" w:type="dxa"/>
          </w:tcPr>
          <w:p w14:paraId="162A4F67" w14:textId="77777777" w:rsidR="003C2302" w:rsidRPr="003C2302" w:rsidRDefault="003C2302" w:rsidP="00925EFE">
            <w:pPr>
              <w:jc w:val="right"/>
            </w:pPr>
          </w:p>
        </w:tc>
        <w:tc>
          <w:tcPr>
            <w:tcW w:w="2358" w:type="dxa"/>
          </w:tcPr>
          <w:p w14:paraId="7034E39A" w14:textId="77777777" w:rsidR="003C2302" w:rsidRPr="003C2302" w:rsidRDefault="003C2302" w:rsidP="00925EFE">
            <w:pPr>
              <w:jc w:val="right"/>
            </w:pPr>
          </w:p>
        </w:tc>
      </w:tr>
      <w:tr w:rsidR="00E11DED" w:rsidRPr="003C2302" w14:paraId="5DB0957D" w14:textId="77777777" w:rsidTr="00925EFE">
        <w:tc>
          <w:tcPr>
            <w:tcW w:w="2875" w:type="dxa"/>
          </w:tcPr>
          <w:p w14:paraId="546B40BD" w14:textId="77777777" w:rsidR="003C2302" w:rsidRPr="003C2302" w:rsidRDefault="003C2302" w:rsidP="003C2302">
            <w:r w:rsidRPr="003C2302">
              <w:t>Oracle Internet Application Server Enterprise Edition - Processor Perpetual</w:t>
            </w:r>
          </w:p>
        </w:tc>
        <w:tc>
          <w:tcPr>
            <w:tcW w:w="1170" w:type="dxa"/>
          </w:tcPr>
          <w:p w14:paraId="319F860D" w14:textId="77777777" w:rsidR="003C2302" w:rsidRPr="003C2302" w:rsidRDefault="003C2302" w:rsidP="003C2302">
            <w:r w:rsidRPr="003C2302">
              <w:t>21478433</w:t>
            </w:r>
          </w:p>
        </w:tc>
        <w:tc>
          <w:tcPr>
            <w:tcW w:w="720" w:type="dxa"/>
          </w:tcPr>
          <w:p w14:paraId="4FE67012" w14:textId="77777777" w:rsidR="003C2302" w:rsidRPr="003C2302" w:rsidRDefault="003C2302" w:rsidP="00925EFE">
            <w:pPr>
              <w:jc w:val="center"/>
            </w:pPr>
            <w:r w:rsidRPr="003C2302">
              <w:t>1</w:t>
            </w:r>
          </w:p>
        </w:tc>
        <w:tc>
          <w:tcPr>
            <w:tcW w:w="2340" w:type="dxa"/>
          </w:tcPr>
          <w:p w14:paraId="56664A17" w14:textId="77777777" w:rsidR="003C2302" w:rsidRPr="003C2302" w:rsidRDefault="003C2302" w:rsidP="003C2302">
            <w:r w:rsidRPr="003C2302">
              <w:t>License and Support</w:t>
            </w:r>
          </w:p>
        </w:tc>
        <w:tc>
          <w:tcPr>
            <w:tcW w:w="1890" w:type="dxa"/>
          </w:tcPr>
          <w:p w14:paraId="2D352F3F" w14:textId="77777777" w:rsidR="003C2302" w:rsidRPr="003C2302" w:rsidRDefault="003C2302" w:rsidP="003C2302">
            <w:r w:rsidRPr="003C2302">
              <w:t>2/1/25 - 1/31/26</w:t>
            </w:r>
          </w:p>
        </w:tc>
        <w:tc>
          <w:tcPr>
            <w:tcW w:w="1602" w:type="dxa"/>
          </w:tcPr>
          <w:p w14:paraId="6C624406" w14:textId="77777777" w:rsidR="003C2302" w:rsidRPr="003C2302" w:rsidRDefault="003C2302" w:rsidP="00925EFE">
            <w:pPr>
              <w:jc w:val="right"/>
            </w:pPr>
          </w:p>
        </w:tc>
        <w:tc>
          <w:tcPr>
            <w:tcW w:w="2358" w:type="dxa"/>
          </w:tcPr>
          <w:p w14:paraId="10D8869B" w14:textId="77777777" w:rsidR="003C2302" w:rsidRPr="003C2302" w:rsidRDefault="003C2302" w:rsidP="00925EFE">
            <w:pPr>
              <w:jc w:val="right"/>
            </w:pPr>
          </w:p>
        </w:tc>
      </w:tr>
      <w:tr w:rsidR="00E11DED" w:rsidRPr="003C2302" w14:paraId="5EF6CEB0" w14:textId="77777777" w:rsidTr="00925EFE">
        <w:tc>
          <w:tcPr>
            <w:tcW w:w="2875" w:type="dxa"/>
          </w:tcPr>
          <w:p w14:paraId="5A63CA8E" w14:textId="77777777" w:rsidR="003C2302" w:rsidRPr="003C2302" w:rsidRDefault="003C2302" w:rsidP="003C2302">
            <w:r w:rsidRPr="003C2302">
              <w:t>Oracle Internet Developer Suite - Named User Plus Perpetual</w:t>
            </w:r>
          </w:p>
        </w:tc>
        <w:tc>
          <w:tcPr>
            <w:tcW w:w="1170" w:type="dxa"/>
          </w:tcPr>
          <w:p w14:paraId="415E83E0" w14:textId="77777777" w:rsidR="003C2302" w:rsidRPr="003C2302" w:rsidRDefault="003C2302" w:rsidP="003C2302">
            <w:r w:rsidRPr="003C2302">
              <w:t>21478433</w:t>
            </w:r>
          </w:p>
        </w:tc>
        <w:tc>
          <w:tcPr>
            <w:tcW w:w="720" w:type="dxa"/>
          </w:tcPr>
          <w:p w14:paraId="61F5FD7E" w14:textId="77777777" w:rsidR="003C2302" w:rsidRPr="003C2302" w:rsidRDefault="003C2302" w:rsidP="00925EFE">
            <w:pPr>
              <w:jc w:val="center"/>
            </w:pPr>
            <w:r w:rsidRPr="003C2302">
              <w:t>3</w:t>
            </w:r>
          </w:p>
        </w:tc>
        <w:tc>
          <w:tcPr>
            <w:tcW w:w="2340" w:type="dxa"/>
          </w:tcPr>
          <w:p w14:paraId="350AB1CD" w14:textId="77777777" w:rsidR="003C2302" w:rsidRPr="003C2302" w:rsidRDefault="003C2302" w:rsidP="003C2302">
            <w:r w:rsidRPr="003C2302">
              <w:t>License and Support</w:t>
            </w:r>
          </w:p>
        </w:tc>
        <w:tc>
          <w:tcPr>
            <w:tcW w:w="1890" w:type="dxa"/>
          </w:tcPr>
          <w:p w14:paraId="7653D5F1" w14:textId="77777777" w:rsidR="003C2302" w:rsidRPr="003C2302" w:rsidRDefault="003C2302" w:rsidP="003C2302">
            <w:r w:rsidRPr="003C2302">
              <w:t>2/1/25 - 1/31/26</w:t>
            </w:r>
          </w:p>
        </w:tc>
        <w:tc>
          <w:tcPr>
            <w:tcW w:w="1602" w:type="dxa"/>
          </w:tcPr>
          <w:p w14:paraId="094381E7" w14:textId="77777777" w:rsidR="003C2302" w:rsidRPr="003C2302" w:rsidRDefault="003C2302" w:rsidP="00925EFE">
            <w:pPr>
              <w:jc w:val="right"/>
            </w:pPr>
          </w:p>
        </w:tc>
        <w:tc>
          <w:tcPr>
            <w:tcW w:w="2358" w:type="dxa"/>
          </w:tcPr>
          <w:p w14:paraId="7DDB3E6D" w14:textId="77777777" w:rsidR="003C2302" w:rsidRPr="003C2302" w:rsidRDefault="003C2302" w:rsidP="00925EFE">
            <w:pPr>
              <w:jc w:val="right"/>
            </w:pPr>
          </w:p>
        </w:tc>
      </w:tr>
      <w:tr w:rsidR="00E11DED" w:rsidRPr="003C2302" w14:paraId="0683E1CF" w14:textId="77777777" w:rsidTr="00925EFE">
        <w:tc>
          <w:tcPr>
            <w:tcW w:w="2875" w:type="dxa"/>
          </w:tcPr>
          <w:p w14:paraId="3D640FC7" w14:textId="77777777" w:rsidR="003C2302" w:rsidRPr="003C2302" w:rsidRDefault="003C2302" w:rsidP="003C2302">
            <w:r w:rsidRPr="003C2302">
              <w:t>Oracle Internet Developer Suite - Named User Plus Perpetual</w:t>
            </w:r>
          </w:p>
        </w:tc>
        <w:tc>
          <w:tcPr>
            <w:tcW w:w="1170" w:type="dxa"/>
          </w:tcPr>
          <w:p w14:paraId="42BE16F7" w14:textId="77777777" w:rsidR="003C2302" w:rsidRPr="003C2302" w:rsidRDefault="003C2302" w:rsidP="003C2302">
            <w:r w:rsidRPr="003C2302">
              <w:t>27211962</w:t>
            </w:r>
          </w:p>
        </w:tc>
        <w:tc>
          <w:tcPr>
            <w:tcW w:w="720" w:type="dxa"/>
          </w:tcPr>
          <w:p w14:paraId="1183DB20" w14:textId="77777777" w:rsidR="003C2302" w:rsidRPr="003C2302" w:rsidRDefault="003C2302" w:rsidP="00925EFE">
            <w:pPr>
              <w:jc w:val="center"/>
            </w:pPr>
            <w:r w:rsidRPr="003C2302">
              <w:t>2</w:t>
            </w:r>
          </w:p>
        </w:tc>
        <w:tc>
          <w:tcPr>
            <w:tcW w:w="2340" w:type="dxa"/>
          </w:tcPr>
          <w:p w14:paraId="0A7A027E" w14:textId="77777777" w:rsidR="003C2302" w:rsidRPr="003C2302" w:rsidRDefault="003C2302" w:rsidP="003C2302">
            <w:r w:rsidRPr="003C2302">
              <w:t>License and Support</w:t>
            </w:r>
          </w:p>
        </w:tc>
        <w:tc>
          <w:tcPr>
            <w:tcW w:w="1890" w:type="dxa"/>
          </w:tcPr>
          <w:p w14:paraId="05BE412B" w14:textId="77777777" w:rsidR="003C2302" w:rsidRPr="003C2302" w:rsidRDefault="003C2302" w:rsidP="003C2302">
            <w:r w:rsidRPr="003C2302">
              <w:t>2/1/25 - 1/31/26</w:t>
            </w:r>
          </w:p>
        </w:tc>
        <w:tc>
          <w:tcPr>
            <w:tcW w:w="1602" w:type="dxa"/>
          </w:tcPr>
          <w:p w14:paraId="6ED6B43C" w14:textId="77777777" w:rsidR="003C2302" w:rsidRPr="003C2302" w:rsidRDefault="003C2302" w:rsidP="00925EFE">
            <w:pPr>
              <w:jc w:val="right"/>
            </w:pPr>
          </w:p>
        </w:tc>
        <w:tc>
          <w:tcPr>
            <w:tcW w:w="2358" w:type="dxa"/>
          </w:tcPr>
          <w:p w14:paraId="3DCD42AE" w14:textId="77777777" w:rsidR="003C2302" w:rsidRPr="003C2302" w:rsidRDefault="003C2302" w:rsidP="00925EFE">
            <w:pPr>
              <w:jc w:val="right"/>
            </w:pPr>
          </w:p>
        </w:tc>
      </w:tr>
      <w:tr w:rsidR="00E11DED" w:rsidRPr="003C2302" w14:paraId="0F1035C1" w14:textId="77777777" w:rsidTr="00925EFE">
        <w:tc>
          <w:tcPr>
            <w:tcW w:w="2875" w:type="dxa"/>
          </w:tcPr>
          <w:p w14:paraId="0C7A7873" w14:textId="77777777" w:rsidR="003C2302" w:rsidRPr="003C2302" w:rsidRDefault="003C2302" w:rsidP="003C2302">
            <w:r w:rsidRPr="003C2302">
              <w:t>Oracle Database Enterprise Edition - Processor Perpetual</w:t>
            </w:r>
          </w:p>
        </w:tc>
        <w:tc>
          <w:tcPr>
            <w:tcW w:w="1170" w:type="dxa"/>
          </w:tcPr>
          <w:p w14:paraId="516B9ABC" w14:textId="77777777" w:rsidR="003C2302" w:rsidRPr="003C2302" w:rsidRDefault="003C2302" w:rsidP="003C2302">
            <w:r w:rsidRPr="003C2302">
              <w:t>27211962</w:t>
            </w:r>
          </w:p>
        </w:tc>
        <w:tc>
          <w:tcPr>
            <w:tcW w:w="720" w:type="dxa"/>
          </w:tcPr>
          <w:p w14:paraId="281BF8AA" w14:textId="77777777" w:rsidR="003C2302" w:rsidRPr="003C2302" w:rsidRDefault="003C2302" w:rsidP="00925EFE">
            <w:pPr>
              <w:jc w:val="center"/>
            </w:pPr>
            <w:r w:rsidRPr="003C2302">
              <w:t>2</w:t>
            </w:r>
          </w:p>
        </w:tc>
        <w:tc>
          <w:tcPr>
            <w:tcW w:w="2340" w:type="dxa"/>
          </w:tcPr>
          <w:p w14:paraId="541F477B" w14:textId="77777777" w:rsidR="003C2302" w:rsidRPr="003C2302" w:rsidRDefault="003C2302" w:rsidP="003C2302">
            <w:r w:rsidRPr="003C2302">
              <w:t>License and Support</w:t>
            </w:r>
          </w:p>
        </w:tc>
        <w:tc>
          <w:tcPr>
            <w:tcW w:w="1890" w:type="dxa"/>
          </w:tcPr>
          <w:p w14:paraId="4F061C97" w14:textId="77777777" w:rsidR="003C2302" w:rsidRPr="003C2302" w:rsidRDefault="003C2302" w:rsidP="003C2302">
            <w:r w:rsidRPr="003C2302">
              <w:t>2/1/25 - 1/31/26</w:t>
            </w:r>
          </w:p>
        </w:tc>
        <w:tc>
          <w:tcPr>
            <w:tcW w:w="1602" w:type="dxa"/>
          </w:tcPr>
          <w:p w14:paraId="38839DB4" w14:textId="77777777" w:rsidR="003C2302" w:rsidRPr="003C2302" w:rsidRDefault="003C2302" w:rsidP="00925EFE">
            <w:pPr>
              <w:jc w:val="right"/>
            </w:pPr>
          </w:p>
        </w:tc>
        <w:tc>
          <w:tcPr>
            <w:tcW w:w="2358" w:type="dxa"/>
          </w:tcPr>
          <w:p w14:paraId="2C45DBDB" w14:textId="77777777" w:rsidR="003C2302" w:rsidRPr="003C2302" w:rsidRDefault="003C2302" w:rsidP="00925EFE">
            <w:pPr>
              <w:jc w:val="right"/>
            </w:pPr>
          </w:p>
        </w:tc>
      </w:tr>
      <w:tr w:rsidR="005B5C49" w:rsidRPr="003C2302" w14:paraId="6CB4A318" w14:textId="77777777" w:rsidTr="005B5C49">
        <w:tc>
          <w:tcPr>
            <w:tcW w:w="10597" w:type="dxa"/>
            <w:gridSpan w:val="6"/>
            <w:shd w:val="clear" w:color="auto" w:fill="E7E6E6" w:themeFill="background2"/>
          </w:tcPr>
          <w:p w14:paraId="7BEAF4BE" w14:textId="77777777" w:rsidR="003C2302" w:rsidRPr="003C2302" w:rsidRDefault="003C2302" w:rsidP="00925EFE">
            <w:pPr>
              <w:jc w:val="right"/>
              <w:rPr>
                <w:b/>
                <w:bCs/>
              </w:rPr>
            </w:pPr>
            <w:r w:rsidRPr="003C2302">
              <w:rPr>
                <w:b/>
                <w:bCs/>
              </w:rPr>
              <w:t>Current Oracle Products Support Sub-Total:</w:t>
            </w:r>
          </w:p>
        </w:tc>
        <w:tc>
          <w:tcPr>
            <w:tcW w:w="2358" w:type="dxa"/>
            <w:shd w:val="clear" w:color="auto" w:fill="E7E6E6" w:themeFill="background2"/>
          </w:tcPr>
          <w:p w14:paraId="7FBC0FBC" w14:textId="77777777" w:rsidR="003C2302" w:rsidRPr="003C2302" w:rsidRDefault="003C2302" w:rsidP="00925EFE">
            <w:pPr>
              <w:jc w:val="right"/>
              <w:rPr>
                <w:b/>
                <w:bCs/>
              </w:rPr>
            </w:pPr>
          </w:p>
        </w:tc>
      </w:tr>
    </w:tbl>
    <w:p w14:paraId="2F13656A" w14:textId="77777777" w:rsidR="00127D9F" w:rsidRDefault="00127D9F"/>
    <w:p w14:paraId="2A1CFA24" w14:textId="77777777" w:rsidR="00127D9F" w:rsidRDefault="00127D9F" w:rsidP="00127D9F"/>
    <w:tbl>
      <w:tblPr>
        <w:tblStyle w:val="TableGrid"/>
        <w:tblW w:w="0" w:type="auto"/>
        <w:jc w:val="center"/>
        <w:tblLook w:val="04A0" w:firstRow="1" w:lastRow="0" w:firstColumn="1" w:lastColumn="0" w:noHBand="0" w:noVBand="1"/>
      </w:tblPr>
      <w:tblGrid>
        <w:gridCol w:w="4562"/>
        <w:gridCol w:w="4562"/>
      </w:tblGrid>
      <w:tr w:rsidR="00127D9F" w14:paraId="766FE4AE" w14:textId="77777777" w:rsidTr="00925EFE">
        <w:trPr>
          <w:jc w:val="center"/>
        </w:trPr>
        <w:tc>
          <w:tcPr>
            <w:tcW w:w="9124" w:type="dxa"/>
            <w:gridSpan w:val="2"/>
            <w:shd w:val="clear" w:color="auto" w:fill="E7E6E6" w:themeFill="background2"/>
          </w:tcPr>
          <w:p w14:paraId="7688BAB7" w14:textId="77777777" w:rsidR="00127D9F" w:rsidRDefault="00127D9F" w:rsidP="00925EFE">
            <w:pPr>
              <w:widowControl/>
              <w:jc w:val="center"/>
              <w:rPr>
                <w:b/>
                <w:bCs/>
                <w:color w:val="000000"/>
              </w:rPr>
            </w:pPr>
            <w:r>
              <w:rPr>
                <w:b/>
                <w:bCs/>
                <w:color w:val="000000"/>
              </w:rPr>
              <w:t>Totals</w:t>
            </w:r>
          </w:p>
        </w:tc>
      </w:tr>
      <w:tr w:rsidR="00127D9F" w14:paraId="4B251687" w14:textId="77777777" w:rsidTr="00925EFE">
        <w:trPr>
          <w:jc w:val="center"/>
        </w:trPr>
        <w:tc>
          <w:tcPr>
            <w:tcW w:w="4562" w:type="dxa"/>
          </w:tcPr>
          <w:p w14:paraId="3DA4DE1F" w14:textId="77777777" w:rsidR="00127D9F" w:rsidRPr="000275EF" w:rsidRDefault="00127D9F" w:rsidP="00925EFE">
            <w:pPr>
              <w:widowControl/>
              <w:jc w:val="center"/>
              <w:rPr>
                <w:color w:val="000000"/>
              </w:rPr>
            </w:pPr>
            <w:r>
              <w:rPr>
                <w:color w:val="000000"/>
              </w:rPr>
              <w:t>New Oracle Products and Support</w:t>
            </w:r>
          </w:p>
        </w:tc>
        <w:tc>
          <w:tcPr>
            <w:tcW w:w="4562" w:type="dxa"/>
          </w:tcPr>
          <w:p w14:paraId="78EA2F4A" w14:textId="77777777" w:rsidR="00127D9F" w:rsidRDefault="00127D9F" w:rsidP="00925EFE">
            <w:pPr>
              <w:widowControl/>
              <w:jc w:val="center"/>
              <w:rPr>
                <w:b/>
                <w:bCs/>
                <w:color w:val="000000"/>
              </w:rPr>
            </w:pPr>
          </w:p>
        </w:tc>
      </w:tr>
      <w:tr w:rsidR="00127D9F" w14:paraId="0EA94CE4" w14:textId="77777777" w:rsidTr="00925EFE">
        <w:trPr>
          <w:jc w:val="center"/>
        </w:trPr>
        <w:tc>
          <w:tcPr>
            <w:tcW w:w="4562" w:type="dxa"/>
          </w:tcPr>
          <w:p w14:paraId="68DE2191" w14:textId="77777777" w:rsidR="00127D9F" w:rsidRPr="000275EF" w:rsidRDefault="00127D9F" w:rsidP="00925EFE">
            <w:pPr>
              <w:widowControl/>
              <w:jc w:val="center"/>
              <w:rPr>
                <w:color w:val="000000"/>
              </w:rPr>
            </w:pPr>
            <w:r>
              <w:rPr>
                <w:color w:val="000000"/>
              </w:rPr>
              <w:t>Current Oracle Products Support</w:t>
            </w:r>
          </w:p>
        </w:tc>
        <w:tc>
          <w:tcPr>
            <w:tcW w:w="4562" w:type="dxa"/>
          </w:tcPr>
          <w:p w14:paraId="2CBAA06D" w14:textId="77777777" w:rsidR="00127D9F" w:rsidRDefault="00127D9F" w:rsidP="00925EFE">
            <w:pPr>
              <w:widowControl/>
              <w:jc w:val="center"/>
              <w:rPr>
                <w:b/>
                <w:bCs/>
                <w:color w:val="000000"/>
              </w:rPr>
            </w:pPr>
          </w:p>
        </w:tc>
      </w:tr>
      <w:tr w:rsidR="00127D9F" w14:paraId="2EB8A1E5" w14:textId="77777777" w:rsidTr="00925EFE">
        <w:trPr>
          <w:jc w:val="center"/>
        </w:trPr>
        <w:tc>
          <w:tcPr>
            <w:tcW w:w="4562" w:type="dxa"/>
            <w:shd w:val="clear" w:color="auto" w:fill="E7E6E6" w:themeFill="background2"/>
          </w:tcPr>
          <w:p w14:paraId="0FF791C2" w14:textId="77777777" w:rsidR="00127D9F" w:rsidRPr="000275EF" w:rsidRDefault="00127D9F" w:rsidP="00925EFE">
            <w:pPr>
              <w:widowControl/>
              <w:jc w:val="center"/>
              <w:rPr>
                <w:b/>
                <w:bCs/>
                <w:color w:val="000000"/>
              </w:rPr>
            </w:pPr>
            <w:r w:rsidRPr="000275EF">
              <w:rPr>
                <w:b/>
                <w:bCs/>
                <w:color w:val="000000"/>
              </w:rPr>
              <w:t>Grand Total:</w:t>
            </w:r>
          </w:p>
        </w:tc>
        <w:tc>
          <w:tcPr>
            <w:tcW w:w="4562" w:type="dxa"/>
            <w:shd w:val="clear" w:color="auto" w:fill="E7E6E6" w:themeFill="background2"/>
          </w:tcPr>
          <w:p w14:paraId="279F8B88" w14:textId="77777777" w:rsidR="00127D9F" w:rsidRPr="002A3916" w:rsidRDefault="00127D9F" w:rsidP="00925EFE">
            <w:pPr>
              <w:widowControl/>
              <w:jc w:val="center"/>
              <w:rPr>
                <w:b/>
                <w:bCs/>
                <w:color w:val="000000"/>
              </w:rPr>
            </w:pPr>
          </w:p>
        </w:tc>
      </w:tr>
    </w:tbl>
    <w:p w14:paraId="16A822F2" w14:textId="77777777" w:rsidR="00127D9F" w:rsidRPr="00127D9F" w:rsidRDefault="00127D9F" w:rsidP="00127D9F">
      <w:pPr>
        <w:sectPr w:rsidR="00127D9F" w:rsidRPr="00127D9F" w:rsidSect="000275EF">
          <w:headerReference w:type="default" r:id="rId32"/>
          <w:pgSz w:w="15840" w:h="12240" w:orient="landscape"/>
          <w:pgMar w:top="1440" w:right="1440" w:bottom="1440" w:left="1440" w:header="360" w:footer="720" w:gutter="0"/>
          <w:cols w:space="720"/>
          <w:noEndnote/>
          <w:docGrid w:linePitch="299"/>
        </w:sectPr>
      </w:pPr>
    </w:p>
    <w:bookmarkEnd w:id="29"/>
    <w:bookmarkEnd w:id="30"/>
    <w:p w14:paraId="664FDB72" w14:textId="727D830B" w:rsidR="00E2487B" w:rsidRDefault="00E2487B" w:rsidP="005D3E7E">
      <w:pPr>
        <w:widowControl/>
        <w:spacing w:before="300" w:after="240"/>
        <w:jc w:val="both"/>
      </w:pPr>
      <w:r w:rsidRPr="00E2487B">
        <w:lastRenderedPageBreak/>
        <w:t xml:space="preserve">By signing below, the Bidder is contractually obligated to comply with all items in this IFB, including the Standard Contract in Attachment F, if included herein, except those specifically listed as exceptions on the Exception Summary Form. </w:t>
      </w:r>
      <w:r w:rsidR="00CB6F21">
        <w:t xml:space="preserve"> </w:t>
      </w:r>
      <w:r w:rsidRPr="00E2487B">
        <w:t xml:space="preserve">If no Exception Summary Form is included, the Bidder is indicating that he takes no exceptions. </w:t>
      </w:r>
      <w:r w:rsidR="00CB6F21">
        <w:t xml:space="preserve"> </w:t>
      </w:r>
      <w:r w:rsidRPr="00E2487B">
        <w:t xml:space="preserve">Bidders who respond to this IFB by signing below may not later take exception to any item in the IFB during contract negotiations. </w:t>
      </w:r>
      <w:r w:rsidR="00CB6F21">
        <w:t xml:space="preserve"> </w:t>
      </w:r>
      <w:r w:rsidRPr="00E2487B">
        <w:t>This acknowledgement also contractually obligates any and all subcontractors that may be proposed.</w:t>
      </w:r>
      <w:r w:rsidR="00CB6F21">
        <w:t xml:space="preserve">  </w:t>
      </w:r>
      <w:r w:rsidRPr="00E2487B">
        <w:t>No exceptions by subcontractors or separate terms and conditions will be entertained after the fact.</w:t>
      </w:r>
    </w:p>
    <w:p w14:paraId="20A29D5A" w14:textId="77777777" w:rsidR="005D3E7E" w:rsidRDefault="005D3E7E" w:rsidP="005D3E7E">
      <w:pPr>
        <w:spacing w:after="120"/>
        <w:jc w:val="both"/>
      </w:pPr>
      <w:r>
        <w:t>If the person responsible for the completion of this bid and/or the State’s contact for clarifications to the bid response differs from the Officer in Bind of Company, Bidder must submit additional contact information with their bid response.</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595"/>
        <w:gridCol w:w="810"/>
        <w:gridCol w:w="1535"/>
        <w:gridCol w:w="1620"/>
      </w:tblGrid>
      <w:tr w:rsidR="00242111" w14:paraId="6526AAE5" w14:textId="77777777" w:rsidTr="00954E57">
        <w:tc>
          <w:tcPr>
            <w:tcW w:w="5665" w:type="dxa"/>
            <w:gridSpan w:val="2"/>
            <w:tcBorders>
              <w:bottom w:val="single" w:sz="4" w:space="0" w:color="auto"/>
            </w:tcBorders>
          </w:tcPr>
          <w:p w14:paraId="197B3F9E" w14:textId="476FF7AE" w:rsidR="00242111" w:rsidRDefault="00242111" w:rsidP="00242111">
            <w:pPr>
              <w:widowControl/>
              <w:spacing w:before="300"/>
              <w:jc w:val="both"/>
            </w:pPr>
          </w:p>
        </w:tc>
        <w:tc>
          <w:tcPr>
            <w:tcW w:w="810" w:type="dxa"/>
          </w:tcPr>
          <w:p w14:paraId="28445389" w14:textId="77777777" w:rsidR="00242111" w:rsidRDefault="00242111" w:rsidP="00242111">
            <w:pPr>
              <w:widowControl/>
              <w:spacing w:before="300"/>
              <w:jc w:val="both"/>
            </w:pPr>
          </w:p>
        </w:tc>
        <w:tc>
          <w:tcPr>
            <w:tcW w:w="3155" w:type="dxa"/>
            <w:gridSpan w:val="2"/>
            <w:tcBorders>
              <w:bottom w:val="single" w:sz="4" w:space="0" w:color="auto"/>
            </w:tcBorders>
          </w:tcPr>
          <w:p w14:paraId="60457F04" w14:textId="77777777" w:rsidR="00242111" w:rsidRDefault="00242111" w:rsidP="00242111">
            <w:pPr>
              <w:widowControl/>
              <w:spacing w:before="300"/>
              <w:jc w:val="both"/>
            </w:pPr>
          </w:p>
        </w:tc>
      </w:tr>
      <w:tr w:rsidR="00242111" w14:paraId="50F48967" w14:textId="77777777" w:rsidTr="00954E57">
        <w:trPr>
          <w:trHeight w:val="251"/>
        </w:trPr>
        <w:tc>
          <w:tcPr>
            <w:tcW w:w="5665" w:type="dxa"/>
            <w:gridSpan w:val="2"/>
            <w:tcBorders>
              <w:top w:val="single" w:sz="4" w:space="0" w:color="auto"/>
            </w:tcBorders>
          </w:tcPr>
          <w:p w14:paraId="1777095B" w14:textId="5B8E2F1C" w:rsidR="00242111" w:rsidRDefault="00242111" w:rsidP="00242111">
            <w:pPr>
              <w:widowControl/>
              <w:ind w:left="-108"/>
              <w:jc w:val="both"/>
            </w:pPr>
            <w:r>
              <w:t>Original Signature of Officer in Bind of Company</w:t>
            </w:r>
          </w:p>
        </w:tc>
        <w:tc>
          <w:tcPr>
            <w:tcW w:w="810" w:type="dxa"/>
          </w:tcPr>
          <w:p w14:paraId="4CAEACB1" w14:textId="77777777" w:rsidR="00242111" w:rsidRDefault="00242111" w:rsidP="00242111">
            <w:pPr>
              <w:widowControl/>
              <w:jc w:val="both"/>
            </w:pPr>
          </w:p>
        </w:tc>
        <w:tc>
          <w:tcPr>
            <w:tcW w:w="3155" w:type="dxa"/>
            <w:gridSpan w:val="2"/>
            <w:tcBorders>
              <w:top w:val="single" w:sz="4" w:space="0" w:color="auto"/>
            </w:tcBorders>
          </w:tcPr>
          <w:p w14:paraId="6423EAD3" w14:textId="77777777" w:rsidR="00242111" w:rsidRDefault="00242111" w:rsidP="00242111">
            <w:pPr>
              <w:widowControl/>
              <w:ind w:left="-114"/>
              <w:jc w:val="both"/>
            </w:pPr>
            <w:r>
              <w:t>Date</w:t>
            </w:r>
          </w:p>
        </w:tc>
      </w:tr>
      <w:tr w:rsidR="00242111" w14:paraId="58D26869"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50480BB5" w14:textId="77777777" w:rsidR="00242111" w:rsidRDefault="00242111" w:rsidP="00954E57">
            <w:pPr>
              <w:widowControl/>
              <w:spacing w:before="300"/>
              <w:ind w:left="-108"/>
              <w:jc w:val="both"/>
            </w:pPr>
            <w:r>
              <w:t>Name (Print)</w:t>
            </w:r>
          </w:p>
        </w:tc>
        <w:tc>
          <w:tcPr>
            <w:tcW w:w="5940" w:type="dxa"/>
            <w:gridSpan w:val="3"/>
            <w:tcBorders>
              <w:top w:val="nil"/>
              <w:left w:val="nil"/>
              <w:bottom w:val="single" w:sz="4" w:space="0" w:color="auto"/>
              <w:right w:val="nil"/>
            </w:tcBorders>
          </w:tcPr>
          <w:p w14:paraId="76F6100B" w14:textId="77777777" w:rsidR="00242111" w:rsidRDefault="00242111" w:rsidP="00954E57">
            <w:pPr>
              <w:widowControl/>
              <w:spacing w:before="300"/>
              <w:jc w:val="both"/>
            </w:pPr>
          </w:p>
        </w:tc>
      </w:tr>
      <w:tr w:rsidR="00242111" w14:paraId="5E17272D"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1AFC6C13" w14:textId="77777777" w:rsidR="00242111" w:rsidRDefault="00242111" w:rsidP="001F4E23">
            <w:pPr>
              <w:widowControl/>
              <w:spacing w:before="240"/>
              <w:ind w:left="-108"/>
              <w:jc w:val="both"/>
            </w:pPr>
            <w:r>
              <w:t>Title</w:t>
            </w:r>
          </w:p>
        </w:tc>
        <w:tc>
          <w:tcPr>
            <w:tcW w:w="5940" w:type="dxa"/>
            <w:gridSpan w:val="3"/>
            <w:tcBorders>
              <w:top w:val="single" w:sz="4" w:space="0" w:color="auto"/>
              <w:left w:val="nil"/>
              <w:bottom w:val="single" w:sz="4" w:space="0" w:color="auto"/>
              <w:right w:val="nil"/>
            </w:tcBorders>
          </w:tcPr>
          <w:p w14:paraId="60CAC5E7" w14:textId="77777777" w:rsidR="00242111" w:rsidRDefault="00242111" w:rsidP="001F4E23">
            <w:pPr>
              <w:widowControl/>
              <w:spacing w:before="240"/>
              <w:ind w:left="-108"/>
              <w:jc w:val="both"/>
            </w:pPr>
          </w:p>
        </w:tc>
      </w:tr>
      <w:tr w:rsidR="00242111" w14:paraId="366529B7"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3946D7A5" w14:textId="77777777" w:rsidR="00242111" w:rsidRDefault="00242111" w:rsidP="001F4E23">
            <w:pPr>
              <w:widowControl/>
              <w:spacing w:before="240"/>
              <w:ind w:left="-108"/>
              <w:jc w:val="both"/>
            </w:pPr>
            <w:r>
              <w:t>Company Name</w:t>
            </w:r>
          </w:p>
        </w:tc>
        <w:tc>
          <w:tcPr>
            <w:tcW w:w="5940" w:type="dxa"/>
            <w:gridSpan w:val="3"/>
            <w:tcBorders>
              <w:top w:val="single" w:sz="4" w:space="0" w:color="auto"/>
              <w:left w:val="nil"/>
              <w:bottom w:val="single" w:sz="4" w:space="0" w:color="auto"/>
              <w:right w:val="nil"/>
            </w:tcBorders>
          </w:tcPr>
          <w:p w14:paraId="6DCB96CD" w14:textId="77777777" w:rsidR="00242111" w:rsidRDefault="00242111" w:rsidP="001F4E23">
            <w:pPr>
              <w:widowControl/>
              <w:spacing w:before="240"/>
              <w:ind w:left="-108"/>
              <w:jc w:val="both"/>
            </w:pPr>
          </w:p>
        </w:tc>
      </w:tr>
      <w:tr w:rsidR="00242111" w14:paraId="477015AF"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61FE130A" w14:textId="77777777" w:rsidR="00242111" w:rsidRDefault="001F4E23" w:rsidP="001F4E23">
            <w:pPr>
              <w:widowControl/>
              <w:spacing w:before="240"/>
              <w:ind w:left="-108"/>
              <w:jc w:val="both"/>
            </w:pPr>
            <w:r>
              <w:t>Physical Address</w:t>
            </w:r>
          </w:p>
        </w:tc>
        <w:tc>
          <w:tcPr>
            <w:tcW w:w="5940" w:type="dxa"/>
            <w:gridSpan w:val="3"/>
            <w:tcBorders>
              <w:top w:val="nil"/>
              <w:left w:val="nil"/>
              <w:bottom w:val="single" w:sz="4" w:space="0" w:color="auto"/>
              <w:right w:val="nil"/>
            </w:tcBorders>
          </w:tcPr>
          <w:p w14:paraId="6B2D645C" w14:textId="77777777" w:rsidR="00242111" w:rsidRDefault="00242111" w:rsidP="001F4E23">
            <w:pPr>
              <w:widowControl/>
              <w:spacing w:before="240"/>
              <w:ind w:left="-108"/>
              <w:jc w:val="both"/>
            </w:pPr>
          </w:p>
        </w:tc>
      </w:tr>
      <w:tr w:rsidR="00954E57" w14:paraId="4E10041F"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31FCA295" w14:textId="77777777" w:rsidR="00954E57" w:rsidRDefault="00954E57" w:rsidP="000275EF">
            <w:pPr>
              <w:widowControl/>
              <w:spacing w:before="240"/>
              <w:ind w:left="-108"/>
              <w:jc w:val="both"/>
            </w:pPr>
            <w:r>
              <w:t>City, State, Zip</w:t>
            </w:r>
          </w:p>
        </w:tc>
        <w:tc>
          <w:tcPr>
            <w:tcW w:w="5940" w:type="dxa"/>
            <w:gridSpan w:val="3"/>
            <w:tcBorders>
              <w:top w:val="single" w:sz="4" w:space="0" w:color="auto"/>
              <w:left w:val="nil"/>
              <w:bottom w:val="single" w:sz="4" w:space="0" w:color="auto"/>
              <w:right w:val="nil"/>
            </w:tcBorders>
          </w:tcPr>
          <w:p w14:paraId="43F5F6F6" w14:textId="77777777" w:rsidR="00954E57" w:rsidRDefault="00954E57" w:rsidP="001F4E23">
            <w:pPr>
              <w:widowControl/>
              <w:spacing w:before="240"/>
              <w:ind w:left="-108"/>
              <w:jc w:val="both"/>
            </w:pPr>
          </w:p>
        </w:tc>
      </w:tr>
      <w:tr w:rsidR="00242111" w14:paraId="73C69F67"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577B0169" w14:textId="77777777" w:rsidR="00242111" w:rsidRDefault="001F4E23" w:rsidP="001F4E23">
            <w:pPr>
              <w:widowControl/>
              <w:spacing w:before="240"/>
              <w:ind w:left="-108"/>
              <w:jc w:val="both"/>
            </w:pPr>
            <w:r>
              <w:t>Phone Number</w:t>
            </w:r>
          </w:p>
        </w:tc>
        <w:tc>
          <w:tcPr>
            <w:tcW w:w="5940" w:type="dxa"/>
            <w:gridSpan w:val="3"/>
            <w:tcBorders>
              <w:top w:val="single" w:sz="4" w:space="0" w:color="auto"/>
              <w:left w:val="nil"/>
              <w:bottom w:val="single" w:sz="4" w:space="0" w:color="auto"/>
              <w:right w:val="nil"/>
            </w:tcBorders>
          </w:tcPr>
          <w:p w14:paraId="24F2056B" w14:textId="77777777" w:rsidR="00242111" w:rsidRDefault="00242111" w:rsidP="001F4E23">
            <w:pPr>
              <w:widowControl/>
              <w:spacing w:before="240"/>
              <w:ind w:left="-108"/>
              <w:jc w:val="both"/>
            </w:pPr>
          </w:p>
        </w:tc>
      </w:tr>
      <w:tr w:rsidR="001F4E23" w14:paraId="7EB0E713"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25DE21D7" w14:textId="77777777" w:rsidR="001F4E23" w:rsidRDefault="001F4E23" w:rsidP="001F4E23">
            <w:pPr>
              <w:widowControl/>
              <w:spacing w:before="240"/>
              <w:ind w:left="-108"/>
              <w:jc w:val="both"/>
            </w:pPr>
            <w:r>
              <w:t>Email Address</w:t>
            </w:r>
          </w:p>
        </w:tc>
        <w:tc>
          <w:tcPr>
            <w:tcW w:w="5940" w:type="dxa"/>
            <w:gridSpan w:val="3"/>
            <w:tcBorders>
              <w:top w:val="single" w:sz="4" w:space="0" w:color="auto"/>
              <w:left w:val="nil"/>
              <w:bottom w:val="single" w:sz="4" w:space="0" w:color="auto"/>
              <w:right w:val="nil"/>
            </w:tcBorders>
          </w:tcPr>
          <w:p w14:paraId="55C4EC7A" w14:textId="77777777" w:rsidR="001F4E23" w:rsidRDefault="001F4E23" w:rsidP="001F4E23">
            <w:pPr>
              <w:widowControl/>
              <w:spacing w:before="240"/>
              <w:jc w:val="both"/>
            </w:pPr>
          </w:p>
        </w:tc>
      </w:tr>
    </w:tbl>
    <w:p w14:paraId="639DAD2D" w14:textId="77777777" w:rsidR="00242111" w:rsidRDefault="00242111" w:rsidP="00E2487B">
      <w:pPr>
        <w:widowControl/>
        <w:spacing w:before="360"/>
        <w:jc w:val="both"/>
        <w:sectPr w:rsidR="00242111" w:rsidSect="000275EF">
          <w:pgSz w:w="15840" w:h="12240" w:orient="landscape"/>
          <w:pgMar w:top="1440" w:right="1440" w:bottom="1440" w:left="1440" w:header="360" w:footer="720" w:gutter="0"/>
          <w:cols w:space="720"/>
          <w:noEndnote/>
          <w:docGrid w:linePitch="299"/>
        </w:sectPr>
      </w:pPr>
    </w:p>
    <w:p w14:paraId="33097921" w14:textId="77777777" w:rsidR="003A2354" w:rsidRDefault="007450FC" w:rsidP="003A2354">
      <w:pPr>
        <w:widowControl/>
        <w:jc w:val="center"/>
        <w:rPr>
          <w:b/>
          <w:bCs/>
          <w:color w:val="000000"/>
        </w:rPr>
      </w:pPr>
      <w:r w:rsidRPr="0011742B">
        <w:rPr>
          <w:b/>
          <w:bCs/>
          <w:color w:val="000000"/>
        </w:rPr>
        <w:lastRenderedPageBreak/>
        <w:t>ATTACHMENT C</w:t>
      </w:r>
    </w:p>
    <w:p w14:paraId="0D78C267" w14:textId="77777777" w:rsidR="007450FC" w:rsidRPr="0011742B" w:rsidRDefault="007450FC" w:rsidP="003A2354">
      <w:pPr>
        <w:widowControl/>
        <w:jc w:val="center"/>
        <w:rPr>
          <w:color w:val="000000"/>
        </w:rPr>
      </w:pPr>
      <w:r w:rsidRPr="0011742B">
        <w:rPr>
          <w:b/>
          <w:bCs/>
          <w:color w:val="000000"/>
        </w:rPr>
        <w:t>IFB QUESTIONNAIRE</w:t>
      </w:r>
    </w:p>
    <w:p w14:paraId="6CC6B3F8" w14:textId="77777777" w:rsidR="007450FC" w:rsidRPr="007450FC" w:rsidRDefault="007450FC" w:rsidP="0094420B">
      <w:pPr>
        <w:pStyle w:val="IFBLevel1"/>
        <w:numPr>
          <w:ilvl w:val="0"/>
          <w:numId w:val="0"/>
        </w:numPr>
        <w:spacing w:before="360"/>
        <w:ind w:left="720" w:hanging="720"/>
      </w:pPr>
      <w:r w:rsidRPr="007450FC">
        <w:t xml:space="preserve">Please answer each question or provide the information as requested in this section. </w:t>
      </w:r>
    </w:p>
    <w:p w14:paraId="1DF32709" w14:textId="77777777" w:rsidR="007450FC" w:rsidRPr="007450FC" w:rsidRDefault="007450FC" w:rsidP="004034FB">
      <w:pPr>
        <w:pStyle w:val="Level1"/>
        <w:numPr>
          <w:ilvl w:val="0"/>
          <w:numId w:val="26"/>
        </w:numPr>
        <w:jc w:val="both"/>
      </w:pPr>
      <w:r w:rsidRPr="0054362F">
        <w:rPr>
          <w:b/>
          <w:bCs/>
        </w:rPr>
        <w:t xml:space="preserve">Mississippi’s Accountability System for Government Information and Collaboration (MAGIC) Information for State of Mississippi Vendor File </w:t>
      </w:r>
    </w:p>
    <w:p w14:paraId="142D3427" w14:textId="77777777" w:rsidR="00D230DF" w:rsidRPr="00D230DF" w:rsidRDefault="00D230DF" w:rsidP="00D230DF">
      <w:pPr>
        <w:pStyle w:val="Level2"/>
        <w:numPr>
          <w:ilvl w:val="1"/>
          <w:numId w:val="26"/>
        </w:numPr>
        <w:rPr>
          <w:u w:val="single"/>
        </w:rPr>
      </w:pPr>
      <w:bookmarkStart w:id="33" w:name="_Toc49239740"/>
      <w:r w:rsidRPr="00D230DF">
        <w:rPr>
          <w:b/>
          <w:bCs/>
        </w:rPr>
        <w:t>MAGIC Vendor Code:</w:t>
      </w:r>
      <w:r>
        <w:t xml:space="preserve"> Any Vendor who has not previously done business with the State and has not been assigned a MAGIC Vendor code should visit the following link to register:</w:t>
      </w:r>
    </w:p>
    <w:p w14:paraId="25367245" w14:textId="77777777" w:rsidR="00D230DF" w:rsidRDefault="00D230DF" w:rsidP="00D230DF">
      <w:pPr>
        <w:spacing w:before="240"/>
        <w:ind w:left="1440"/>
        <w:jc w:val="both"/>
        <w:rPr>
          <w:color w:val="1F497D"/>
        </w:rPr>
      </w:pPr>
      <w:hyperlink r:id="rId33" w:history="1">
        <w:r>
          <w:rPr>
            <w:rStyle w:val="Hyperlink"/>
          </w:rPr>
          <w:t>http://www.dfa.ms.gov/dfa-offices/mmrs/mississippi-suppliers-vendors/supplier-self-service/</w:t>
        </w:r>
      </w:hyperlink>
      <w:r>
        <w:rPr>
          <w:color w:val="1F497D"/>
        </w:rPr>
        <w:t xml:space="preserve"> </w:t>
      </w:r>
    </w:p>
    <w:p w14:paraId="34CA7A16" w14:textId="77777777" w:rsidR="00D230DF" w:rsidRDefault="00D230DF" w:rsidP="00D230DF">
      <w:pPr>
        <w:pStyle w:val="Level2"/>
        <w:numPr>
          <w:ilvl w:val="0"/>
          <w:numId w:val="0"/>
        </w:numPr>
        <w:tabs>
          <w:tab w:val="left" w:pos="720"/>
        </w:tabs>
        <w:ind w:left="1440"/>
      </w:pPr>
      <w:r>
        <w:t>Vendors who have previously done business with the State may obtain their MAGIC Vendor code and all Vendors may access additional Vendor information at the link above.</w:t>
      </w:r>
    </w:p>
    <w:p w14:paraId="56BA8099" w14:textId="77777777" w:rsidR="00D230DF" w:rsidRDefault="00D230DF" w:rsidP="00D230DF">
      <w:pPr>
        <w:pStyle w:val="Level2"/>
        <w:numPr>
          <w:ilvl w:val="0"/>
          <w:numId w:val="0"/>
        </w:numPr>
        <w:tabs>
          <w:tab w:val="left" w:pos="720"/>
        </w:tabs>
        <w:ind w:left="1440"/>
      </w:pPr>
      <w:r>
        <w:t>All Vendors must furnish ITS with their 10-digit MAGIC Vendor code</w:t>
      </w:r>
      <w:r w:rsidR="00F8401E">
        <w:t xml:space="preserve"> (begins with the number 3)</w:t>
      </w:r>
      <w:r>
        <w:t>.</w:t>
      </w:r>
      <w:bookmarkStart w:id="34" w:name="_Toc49239741"/>
      <w:bookmarkEnd w:id="33"/>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425"/>
      </w:tblGrid>
      <w:tr w:rsidR="00D230DF" w14:paraId="77DFA27B" w14:textId="77777777" w:rsidTr="00D230DF">
        <w:tc>
          <w:tcPr>
            <w:tcW w:w="2965" w:type="dxa"/>
            <w:hideMark/>
          </w:tcPr>
          <w:p w14:paraId="4BE448EB" w14:textId="77777777" w:rsidR="00D230DF" w:rsidRDefault="00D230DF">
            <w:pPr>
              <w:pStyle w:val="Level1"/>
              <w:numPr>
                <w:ilvl w:val="0"/>
                <w:numId w:val="0"/>
              </w:numPr>
              <w:tabs>
                <w:tab w:val="left" w:pos="720"/>
              </w:tabs>
              <w:ind w:right="-24"/>
              <w:jc w:val="right"/>
            </w:pPr>
            <w:r>
              <w:t>MAGIC Vendor Code:</w:t>
            </w:r>
          </w:p>
        </w:tc>
        <w:tc>
          <w:tcPr>
            <w:tcW w:w="3425" w:type="dxa"/>
            <w:tcBorders>
              <w:top w:val="nil"/>
              <w:left w:val="nil"/>
              <w:bottom w:val="single" w:sz="4" w:space="0" w:color="auto"/>
              <w:right w:val="nil"/>
            </w:tcBorders>
          </w:tcPr>
          <w:p w14:paraId="0FCE4953" w14:textId="77777777" w:rsidR="00D230DF" w:rsidRDefault="00D230DF">
            <w:pPr>
              <w:pStyle w:val="Level1"/>
              <w:numPr>
                <w:ilvl w:val="0"/>
                <w:numId w:val="0"/>
              </w:numPr>
              <w:tabs>
                <w:tab w:val="left" w:pos="720"/>
              </w:tabs>
              <w:ind w:left="720" w:hanging="720"/>
              <w:jc w:val="both"/>
            </w:pPr>
          </w:p>
        </w:tc>
        <w:bookmarkEnd w:id="34"/>
      </w:tr>
    </w:tbl>
    <w:p w14:paraId="596944C3" w14:textId="77777777" w:rsidR="007450FC" w:rsidRPr="007450FC" w:rsidRDefault="007450FC" w:rsidP="0054362F">
      <w:pPr>
        <w:pStyle w:val="IFBLevel2"/>
      </w:pPr>
      <w:r w:rsidRPr="007450FC">
        <w:rPr>
          <w:b/>
          <w:bCs/>
        </w:rPr>
        <w:t xml:space="preserve">Vendor Self-Certification Form: </w:t>
      </w:r>
      <w:r w:rsidRPr="007450FC">
        <w:t xml:space="preserve">The State of Mississippi, in an effort to capture participation by minority Vendors, asks that each Bidder review the State of Mississippi Minority Vendor Self Certification Form. </w:t>
      </w:r>
      <w:r w:rsidR="00CB6F21">
        <w:t xml:space="preserve"> </w:t>
      </w:r>
      <w:r w:rsidRPr="007450FC">
        <w:t xml:space="preserve">This information is for tracking/reporting purposes only and will not be used in determining which Bidder will be chosen for the project. </w:t>
      </w:r>
      <w:r w:rsidR="00CB6F21">
        <w:t xml:space="preserve"> </w:t>
      </w:r>
      <w:r w:rsidRPr="007450FC">
        <w:t xml:space="preserve">Any Bidder who can claim status as a Minority Business Enterprise or a Woman Business Enterprise in accordance with the definitions on this form and who has not previously submitted a form to the State of Mississippi should submit the completed form with the bid. </w:t>
      </w:r>
      <w:r w:rsidR="00CB6F21">
        <w:t xml:space="preserve"> </w:t>
      </w:r>
      <w:r w:rsidRPr="007450FC">
        <w:t xml:space="preserve">A copy of the Minority Vendor Self-Certification Form can be obtained at: </w:t>
      </w:r>
    </w:p>
    <w:p w14:paraId="367FE540" w14:textId="77777777" w:rsidR="0054362F" w:rsidRDefault="0054362F" w:rsidP="0054362F">
      <w:pPr>
        <w:pStyle w:val="IFBLevel2"/>
        <w:numPr>
          <w:ilvl w:val="0"/>
          <w:numId w:val="0"/>
        </w:numPr>
        <w:ind w:left="1440"/>
      </w:pPr>
      <w:hyperlink r:id="rId34" w:history="1">
        <w:r w:rsidRPr="00853A86">
          <w:rPr>
            <w:rStyle w:val="Hyperlink"/>
          </w:rPr>
          <w:t>https://mississippi.org/services/minority/</w:t>
        </w:r>
      </w:hyperlink>
    </w:p>
    <w:p w14:paraId="638A9E1E" w14:textId="77777777" w:rsidR="0054362F" w:rsidRDefault="007450FC" w:rsidP="0054362F">
      <w:pPr>
        <w:pStyle w:val="IFBLevel2"/>
        <w:numPr>
          <w:ilvl w:val="0"/>
          <w:numId w:val="0"/>
        </w:numPr>
        <w:ind w:left="1440"/>
      </w:pPr>
      <w:r w:rsidRPr="007450FC">
        <w:t xml:space="preserve">Please direct any questions about minority certification in Mississippi to the Minority Business Enterprise Division of the Mississippi Development Authority by telephone at (601) 359-3448 or via email at </w:t>
      </w:r>
      <w:hyperlink r:id="rId35" w:history="1">
        <w:r w:rsidR="0054362F" w:rsidRPr="00853A86">
          <w:rPr>
            <w:rStyle w:val="Hyperlink"/>
          </w:rPr>
          <w:t>minority@mississippi.org</w:t>
        </w:r>
      </w:hyperlink>
      <w:r w:rsidRPr="007450FC">
        <w:t xml:space="preserve">. </w:t>
      </w:r>
    </w:p>
    <w:p w14:paraId="57E0C4E1" w14:textId="77777777" w:rsidR="007450FC" w:rsidRPr="007450FC" w:rsidRDefault="007450FC" w:rsidP="0054362F">
      <w:pPr>
        <w:pStyle w:val="IFBLevel2"/>
        <w:numPr>
          <w:ilvl w:val="0"/>
          <w:numId w:val="0"/>
        </w:numPr>
        <w:ind w:left="1440"/>
      </w:pPr>
      <w:r w:rsidRPr="007450FC">
        <w:t xml:space="preserve">If Bidder is claiming status as a Minority Business Enterprise or Woman Business Enterprise, the Bidder must include a copy of their Minority Vendor Self-Certification Form with their IFB response. </w:t>
      </w:r>
    </w:p>
    <w:p w14:paraId="64EDDFBA" w14:textId="77777777" w:rsidR="007450FC" w:rsidRPr="00384D89" w:rsidRDefault="007450FC" w:rsidP="0054362F">
      <w:pPr>
        <w:pStyle w:val="IFBLevel1"/>
        <w:rPr>
          <w:b/>
          <w:bCs/>
        </w:rPr>
      </w:pPr>
      <w:r w:rsidRPr="00384D89">
        <w:rPr>
          <w:b/>
          <w:bCs/>
        </w:rPr>
        <w:t xml:space="preserve">Certification of Authority to Sell </w:t>
      </w:r>
    </w:p>
    <w:p w14:paraId="14ACC34E" w14:textId="77777777" w:rsidR="00794486" w:rsidRPr="001902A0" w:rsidRDefault="00794486" w:rsidP="00794486">
      <w:pPr>
        <w:pStyle w:val="RFPLevel2"/>
        <w:rPr>
          <w:rStyle w:val="ui-provider"/>
          <w:color w:val="000000"/>
        </w:rPr>
      </w:pPr>
      <w:r w:rsidRPr="001902A0">
        <w:rPr>
          <w:rStyle w:val="ui-provider"/>
        </w:rPr>
        <w:t>Bidders must provide proof, in its response to this procurement, from the Office of the Secretary of State of the State of Mississippi demonstrating that the Bidder is in good standing to do business in Mississippi. Failure to comply with this requirement may subject the Bidder's response being deemed non-responsive and subject to disqualification.</w:t>
      </w:r>
    </w:p>
    <w:p w14:paraId="42CD4DEB" w14:textId="77777777" w:rsidR="00794486" w:rsidRPr="001902A0" w:rsidRDefault="00794486" w:rsidP="00794486">
      <w:pPr>
        <w:pStyle w:val="IFBLevel2"/>
      </w:pPr>
      <w:r w:rsidRPr="001902A0">
        <w:lastRenderedPageBreak/>
        <w:t>The Bidder must certify Bidder is authorized to sell and able to deliver all items and related services proposed in the State of Mississippi in the time frame specified.  Does the Bidder make these certifications? (A yes or no answer is required.)</w:t>
      </w:r>
    </w:p>
    <w:p w14:paraId="59330E41" w14:textId="77777777" w:rsidR="007450FC" w:rsidRPr="007450FC" w:rsidRDefault="007450FC" w:rsidP="0054362F">
      <w:pPr>
        <w:pStyle w:val="IFBLevel1"/>
      </w:pPr>
      <w:r w:rsidRPr="007450FC">
        <w:rPr>
          <w:b/>
          <w:bCs/>
        </w:rPr>
        <w:t xml:space="preserve">Compliance with National Defense Authorization Act </w:t>
      </w:r>
    </w:p>
    <w:p w14:paraId="16B6C44F" w14:textId="77777777" w:rsidR="007450FC" w:rsidRPr="007450FC" w:rsidRDefault="007450FC" w:rsidP="00384D89">
      <w:pPr>
        <w:pStyle w:val="IFBLevel1"/>
        <w:numPr>
          <w:ilvl w:val="0"/>
          <w:numId w:val="0"/>
        </w:numPr>
        <w:spacing w:before="0"/>
        <w:ind w:left="720"/>
      </w:pPr>
      <w:r w:rsidRPr="007450FC">
        <w:t xml:space="preserve">The Bidder must </w:t>
      </w:r>
      <w:r w:rsidR="00DE4EF1">
        <w:t>provide</w:t>
      </w:r>
      <w:r w:rsidRPr="007450FC">
        <w:t xml:space="preserve"> equipment </w:t>
      </w:r>
      <w:r w:rsidR="00DE4EF1">
        <w:t>that</w:t>
      </w:r>
      <w:r w:rsidRPr="007450FC">
        <w:t xml:space="preserve"> is in compliance with the National Defense Authorization Act, Section 889. (</w:t>
      </w:r>
      <w:r w:rsidR="00DE4EF1" w:rsidRPr="00AE7077">
        <w:t>Bidder must state if they can meet this requirement.</w:t>
      </w:r>
      <w:r w:rsidRPr="007450FC">
        <w:t xml:space="preserve">) </w:t>
      </w:r>
    </w:p>
    <w:p w14:paraId="7C95C55D" w14:textId="77777777" w:rsidR="00794486" w:rsidRDefault="00794486" w:rsidP="00794486">
      <w:pPr>
        <w:pStyle w:val="IFBLevel1"/>
        <w:rPr>
          <w:rStyle w:val="ui-provider"/>
          <w:b/>
          <w:bCs/>
        </w:rPr>
      </w:pPr>
      <w:r>
        <w:rPr>
          <w:rStyle w:val="ui-provider"/>
          <w:b/>
          <w:bCs/>
        </w:rPr>
        <w:t>Compliance with National Security on State Devices and Networks Act</w:t>
      </w:r>
    </w:p>
    <w:p w14:paraId="18C1899B" w14:textId="77777777" w:rsidR="0054362F" w:rsidRPr="00AE7077" w:rsidRDefault="00AE7077" w:rsidP="00794486">
      <w:pPr>
        <w:pStyle w:val="Level1"/>
        <w:numPr>
          <w:ilvl w:val="0"/>
          <w:numId w:val="0"/>
        </w:numPr>
        <w:tabs>
          <w:tab w:val="left" w:pos="720"/>
        </w:tabs>
        <w:spacing w:before="0" w:after="240"/>
        <w:ind w:left="720"/>
        <w:jc w:val="both"/>
        <w:rPr>
          <w:b/>
          <w:bCs/>
        </w:rPr>
      </w:pPr>
      <w:r>
        <w:rPr>
          <w:rStyle w:val="ui-provider"/>
        </w:rPr>
        <w:t>Bidder</w:t>
      </w:r>
      <w:r w:rsidR="00794486">
        <w:rPr>
          <w:rStyle w:val="ui-provider"/>
        </w:rPr>
        <w:t>s shall not provide or propose to provide any prohibited technology as defined under the National Security on State Devices and Networks Act, Miss</w:t>
      </w:r>
      <w:r>
        <w:rPr>
          <w:rStyle w:val="ui-provider"/>
        </w:rPr>
        <w:t>issippi</w:t>
      </w:r>
      <w:r w:rsidR="00794486">
        <w:rPr>
          <w:rStyle w:val="ui-provider"/>
        </w:rPr>
        <w:t xml:space="preserve"> Code Ann. Section 25-53-193.  Failure to meet this requirement may disqualify </w:t>
      </w:r>
      <w:r>
        <w:rPr>
          <w:rStyle w:val="ui-provider"/>
        </w:rPr>
        <w:t>bidder</w:t>
      </w:r>
      <w:r w:rsidR="00794486">
        <w:rPr>
          <w:rStyle w:val="ui-provider"/>
        </w:rPr>
        <w:t xml:space="preserve"> from consideration.</w:t>
      </w:r>
      <w:r>
        <w:rPr>
          <w:rStyle w:val="ui-provider"/>
        </w:rPr>
        <w:t xml:space="preserve"> (</w:t>
      </w:r>
      <w:r w:rsidRPr="00AE7077">
        <w:rPr>
          <w:rStyle w:val="ui-provider"/>
        </w:rPr>
        <w:t>Bidder must state if they can meet this requirement.</w:t>
      </w:r>
      <w:r>
        <w:rPr>
          <w:rStyle w:val="ui-provider"/>
        </w:rPr>
        <w:t>)</w:t>
      </w:r>
    </w:p>
    <w:p w14:paraId="53C8CCDC" w14:textId="77777777" w:rsidR="00794486" w:rsidRPr="00794486" w:rsidRDefault="00794486" w:rsidP="00794486">
      <w:pPr>
        <w:pStyle w:val="IFBLevel1"/>
        <w:rPr>
          <w:b/>
          <w:bCs/>
        </w:rPr>
      </w:pPr>
      <w:r w:rsidRPr="00384D89">
        <w:rPr>
          <w:b/>
          <w:bCs/>
        </w:rPr>
        <w:t>Certification of No Conflict of Interest</w:t>
      </w:r>
    </w:p>
    <w:p w14:paraId="5967EDAF" w14:textId="77777777" w:rsidR="007450FC" w:rsidRPr="0054362F" w:rsidRDefault="007450FC" w:rsidP="00384D89">
      <w:pPr>
        <w:pStyle w:val="IFBLevel1"/>
        <w:numPr>
          <w:ilvl w:val="0"/>
          <w:numId w:val="0"/>
        </w:numPr>
        <w:spacing w:before="0"/>
        <w:ind w:left="720"/>
      </w:pPr>
      <w:r w:rsidRPr="0054362F">
        <w:t xml:space="preserve">Mississippi law clearly forbids a direct or indirect conflict of interest of a company or its employees in selling to the State. </w:t>
      </w:r>
      <w:r w:rsidR="00CB6F21">
        <w:t xml:space="preserve"> </w:t>
      </w:r>
      <w:r w:rsidRPr="0054362F">
        <w:t xml:space="preserve">The Bidder must answer and/or provide the following: </w:t>
      </w:r>
    </w:p>
    <w:p w14:paraId="031643A5" w14:textId="77777777" w:rsidR="007450FC" w:rsidRPr="007450FC" w:rsidRDefault="007450FC" w:rsidP="0054362F">
      <w:pPr>
        <w:pStyle w:val="IFBLevel2"/>
      </w:pPr>
      <w:r w:rsidRPr="007450FC">
        <w:t>Does there exist any possible conflict of interest in the sale of items to any institution within ITS jurisdiction or to any governing authority? (</w:t>
      </w:r>
      <w:r w:rsidRPr="00AE7077">
        <w:t>A yes or no answer is required.</w:t>
      </w:r>
      <w:r w:rsidRPr="007450FC">
        <w:t xml:space="preserve">) </w:t>
      </w:r>
    </w:p>
    <w:p w14:paraId="082DC818" w14:textId="77777777" w:rsidR="007450FC" w:rsidRPr="007450FC" w:rsidRDefault="007450FC" w:rsidP="0054362F">
      <w:pPr>
        <w:pStyle w:val="IFBLevel2"/>
      </w:pPr>
      <w:r w:rsidRPr="007450FC">
        <w:t xml:space="preserve">If the possibility of a conflict does exist, provide a list of those institutions and the nature of the conflict on a separate page and include it in your bid. </w:t>
      </w:r>
      <w:r w:rsidR="00CB6F21">
        <w:t xml:space="preserve"> </w:t>
      </w:r>
      <w:r w:rsidRPr="007450FC">
        <w:t>The Bidder may be precluded from selling to those institutions where a conflict of interest may</w:t>
      </w:r>
      <w:r w:rsidR="00CB6F21">
        <w:t xml:space="preserve"> </w:t>
      </w:r>
      <w:r w:rsidRPr="007450FC">
        <w:t xml:space="preserve">exist. </w:t>
      </w:r>
    </w:p>
    <w:p w14:paraId="5F61E835" w14:textId="77777777" w:rsidR="007450FC" w:rsidRPr="00384D89" w:rsidRDefault="007450FC" w:rsidP="0054362F">
      <w:pPr>
        <w:pStyle w:val="IFBLevel1"/>
        <w:rPr>
          <w:b/>
          <w:bCs/>
        </w:rPr>
      </w:pPr>
      <w:r w:rsidRPr="00384D89">
        <w:rPr>
          <w:b/>
          <w:bCs/>
        </w:rPr>
        <w:t xml:space="preserve">Pending Legal Actions </w:t>
      </w:r>
    </w:p>
    <w:p w14:paraId="4A161F85" w14:textId="77777777" w:rsidR="007450FC" w:rsidRPr="007450FC" w:rsidRDefault="0054362F" w:rsidP="0054362F">
      <w:pPr>
        <w:pStyle w:val="IFBLevel2"/>
      </w:pPr>
      <w:r>
        <w:t>A</w:t>
      </w:r>
      <w:r w:rsidR="007450FC" w:rsidRPr="007450FC">
        <w:t xml:space="preserve">re there any lawsuits or other legal proceedings against the Bidder that pertain to any of the software, hardware, or other materials and/or services which are a part of the Bidder’s bid? (A yes or no answer is required.) </w:t>
      </w:r>
    </w:p>
    <w:p w14:paraId="4DC41FE9" w14:textId="77777777" w:rsidR="007450FC" w:rsidRPr="007450FC" w:rsidRDefault="007450FC" w:rsidP="00A57F5D">
      <w:pPr>
        <w:pStyle w:val="IFBLevel2"/>
      </w:pPr>
      <w:r w:rsidRPr="007450FC">
        <w:t xml:space="preserve">Are there any criminal or civil proceedings (federal or state) pending against the Bidder or its principals or employees that pertain to any public procurement within the State of Mississippi or elsewhere? (A yes or no answer is required.) </w:t>
      </w:r>
    </w:p>
    <w:p w14:paraId="78090B60" w14:textId="77777777" w:rsidR="007450FC" w:rsidRPr="007450FC" w:rsidRDefault="007450FC" w:rsidP="00A57F5D">
      <w:pPr>
        <w:pStyle w:val="IFBLevel2"/>
      </w:pPr>
      <w:r w:rsidRPr="007450FC">
        <w:t xml:space="preserve">If your answer to either of the above is “yes”, provide a copy of same and state with specificity the current status of the proceedings. </w:t>
      </w:r>
    </w:p>
    <w:p w14:paraId="0E066AFF" w14:textId="77777777" w:rsidR="007450FC" w:rsidRPr="007450FC" w:rsidRDefault="007450FC" w:rsidP="00A57F5D">
      <w:pPr>
        <w:pStyle w:val="IFBLevel2"/>
      </w:pPr>
      <w:r w:rsidRPr="007450FC">
        <w:t xml:space="preserve">The State, at its sole discretion, may reject the bid of a Bidder who (a) has criminal or civil proceedings pending that pertain to a public procurement within Mississippi or elsewhere, or (b) has lawsuits or other legal proceedings pending that pertain to any of the products or services which are part of the Bidder’s bid. </w:t>
      </w:r>
    </w:p>
    <w:p w14:paraId="27437BB3" w14:textId="77777777" w:rsidR="007450FC" w:rsidRPr="007450FC" w:rsidRDefault="007450FC" w:rsidP="00A57F5D">
      <w:pPr>
        <w:pStyle w:val="IFBLevel1"/>
        <w:spacing w:before="220"/>
      </w:pPr>
      <w:r w:rsidRPr="007450FC">
        <w:rPr>
          <w:b/>
          <w:bCs/>
        </w:rPr>
        <w:t xml:space="preserve">Non-Disclosure of Social Security Numbers </w:t>
      </w:r>
    </w:p>
    <w:p w14:paraId="62ED4B4E" w14:textId="77777777" w:rsidR="007450FC" w:rsidRPr="007450FC" w:rsidRDefault="007450FC" w:rsidP="00384D89">
      <w:pPr>
        <w:pStyle w:val="IFBLevel1"/>
        <w:numPr>
          <w:ilvl w:val="0"/>
          <w:numId w:val="0"/>
        </w:numPr>
        <w:spacing w:before="0"/>
        <w:ind w:left="720"/>
      </w:pPr>
      <w:r w:rsidRPr="007450FC">
        <w:t xml:space="preserve">Does the Bidder agree that any information system proposed, developed, or modified under this IFB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w:t>
      </w:r>
      <w:r w:rsidRPr="007450FC">
        <w:lastRenderedPageBreak/>
        <w:t xml:space="preserve">duties and responsibilities, have a lawful and legitimate need to know the individual’s Social Security Number? This agreement is required by Section 25-1-111 of the Mississippi Code Annotated. </w:t>
      </w:r>
      <w:r w:rsidR="00AE7077" w:rsidRPr="00AE7077">
        <w:t>(A yes or no answer is required.)</w:t>
      </w:r>
    </w:p>
    <w:p w14:paraId="446EE1E7" w14:textId="77777777" w:rsidR="007450FC" w:rsidRPr="00384D89" w:rsidRDefault="007450FC" w:rsidP="00794486">
      <w:pPr>
        <w:pStyle w:val="IFBLevel1"/>
        <w:spacing w:before="220"/>
        <w:rPr>
          <w:b/>
          <w:bCs/>
        </w:rPr>
      </w:pPr>
      <w:r w:rsidRPr="00384D89">
        <w:rPr>
          <w:b/>
          <w:bCs/>
        </w:rPr>
        <w:t xml:space="preserve">Taxpayer Identification Number </w:t>
      </w:r>
    </w:p>
    <w:p w14:paraId="6CDD2A57" w14:textId="77777777" w:rsidR="007450FC" w:rsidRPr="007450FC" w:rsidRDefault="007450FC" w:rsidP="00384D89">
      <w:pPr>
        <w:pStyle w:val="IFBLevel1"/>
        <w:numPr>
          <w:ilvl w:val="0"/>
          <w:numId w:val="0"/>
        </w:numPr>
        <w:spacing w:before="0"/>
        <w:ind w:left="720"/>
      </w:pPr>
      <w:r w:rsidRPr="007450FC">
        <w:t>Bidder must specify their taxpayer identification number.</w:t>
      </w:r>
    </w:p>
    <w:p w14:paraId="7BAE3A1F" w14:textId="77777777" w:rsidR="007450FC" w:rsidRPr="00384D89" w:rsidRDefault="007450FC" w:rsidP="00794486">
      <w:pPr>
        <w:pStyle w:val="IFBLevel1"/>
        <w:spacing w:before="220"/>
        <w:rPr>
          <w:b/>
          <w:bCs/>
        </w:rPr>
      </w:pPr>
      <w:r w:rsidRPr="00384D89">
        <w:rPr>
          <w:b/>
          <w:bCs/>
        </w:rPr>
        <w:t xml:space="preserve">Certification of Liability Insurance </w:t>
      </w:r>
    </w:p>
    <w:p w14:paraId="65F8B477" w14:textId="77777777" w:rsidR="007450FC" w:rsidRDefault="007450FC" w:rsidP="00384D89">
      <w:pPr>
        <w:pStyle w:val="IFBLevel1"/>
        <w:numPr>
          <w:ilvl w:val="0"/>
          <w:numId w:val="0"/>
        </w:numPr>
        <w:spacing w:before="0"/>
        <w:ind w:left="720"/>
      </w:pPr>
      <w:r w:rsidRPr="007450FC">
        <w:t xml:space="preserve">Bidder must provide a copy of their Certificate of Liability Insurance with their IFB response. </w:t>
      </w:r>
    </w:p>
    <w:p w14:paraId="11302727" w14:textId="77777777" w:rsidR="007450FC" w:rsidRPr="00384D89" w:rsidRDefault="007450FC" w:rsidP="00794486">
      <w:pPr>
        <w:pStyle w:val="IFBLevel1"/>
        <w:spacing w:before="220"/>
        <w:rPr>
          <w:b/>
          <w:bCs/>
        </w:rPr>
      </w:pPr>
      <w:r w:rsidRPr="00384D89">
        <w:rPr>
          <w:b/>
          <w:bCs/>
        </w:rPr>
        <w:t xml:space="preserve">Order and Remit Address </w:t>
      </w:r>
    </w:p>
    <w:p w14:paraId="7F5AC88C" w14:textId="77777777" w:rsidR="007450FC" w:rsidRPr="007450FC" w:rsidRDefault="007450FC" w:rsidP="00CE3C45">
      <w:pPr>
        <w:pStyle w:val="IFBLevel1"/>
        <w:numPr>
          <w:ilvl w:val="0"/>
          <w:numId w:val="0"/>
        </w:numPr>
        <w:spacing w:before="0"/>
        <w:ind w:left="720"/>
      </w:pPr>
      <w:r w:rsidRPr="007450FC">
        <w:t xml:space="preserve">The Bidder must specify both an order and a remit address: </w:t>
      </w:r>
    </w:p>
    <w:p w14:paraId="58CCAAB4" w14:textId="77777777" w:rsidR="007450FC" w:rsidRPr="007450FC" w:rsidRDefault="007450FC" w:rsidP="00794486">
      <w:pPr>
        <w:pStyle w:val="IFBLevel1"/>
        <w:numPr>
          <w:ilvl w:val="0"/>
          <w:numId w:val="0"/>
        </w:numPr>
        <w:spacing w:before="120" w:after="60"/>
        <w:ind w:left="720"/>
      </w:pPr>
      <w:r w:rsidRPr="007450FC">
        <w:t xml:space="preserve">Order Address: </w:t>
      </w:r>
    </w:p>
    <w:tbl>
      <w:tblPr>
        <w:tblStyle w:val="TableGrid"/>
        <w:tblW w:w="0" w:type="auto"/>
        <w:tblInd w:w="720" w:type="dxa"/>
        <w:tblLook w:val="04A0" w:firstRow="1" w:lastRow="0" w:firstColumn="1" w:lastColumn="0" w:noHBand="0" w:noVBand="1"/>
      </w:tblPr>
      <w:tblGrid>
        <w:gridCol w:w="5755"/>
      </w:tblGrid>
      <w:tr w:rsidR="00513593" w14:paraId="0BE47528" w14:textId="77777777" w:rsidTr="00794486">
        <w:trPr>
          <w:trHeight w:val="1268"/>
        </w:trPr>
        <w:tc>
          <w:tcPr>
            <w:tcW w:w="5755" w:type="dxa"/>
          </w:tcPr>
          <w:p w14:paraId="3EBDA15E" w14:textId="77777777" w:rsidR="00794486" w:rsidRDefault="00794486" w:rsidP="00513593">
            <w:pPr>
              <w:pStyle w:val="IFBLevel1"/>
              <w:numPr>
                <w:ilvl w:val="0"/>
                <w:numId w:val="0"/>
              </w:numPr>
              <w:spacing w:before="40"/>
            </w:pPr>
          </w:p>
        </w:tc>
      </w:tr>
    </w:tbl>
    <w:p w14:paraId="566F497C" w14:textId="77777777" w:rsidR="007450FC" w:rsidRDefault="007450FC" w:rsidP="00A57F5D">
      <w:pPr>
        <w:pStyle w:val="IFBLevel1"/>
        <w:numPr>
          <w:ilvl w:val="0"/>
          <w:numId w:val="0"/>
        </w:numPr>
        <w:spacing w:before="200" w:after="60"/>
        <w:ind w:left="720"/>
      </w:pPr>
      <w:r w:rsidRPr="007450FC">
        <w:t xml:space="preserve">Remit Address (if different): </w:t>
      </w:r>
    </w:p>
    <w:tbl>
      <w:tblPr>
        <w:tblStyle w:val="TableGrid"/>
        <w:tblW w:w="0" w:type="auto"/>
        <w:tblInd w:w="720" w:type="dxa"/>
        <w:tblLook w:val="04A0" w:firstRow="1" w:lastRow="0" w:firstColumn="1" w:lastColumn="0" w:noHBand="0" w:noVBand="1"/>
      </w:tblPr>
      <w:tblGrid>
        <w:gridCol w:w="5755"/>
      </w:tblGrid>
      <w:tr w:rsidR="00513593" w14:paraId="1ECE2AA5" w14:textId="77777777" w:rsidTr="00794486">
        <w:trPr>
          <w:trHeight w:val="1268"/>
        </w:trPr>
        <w:tc>
          <w:tcPr>
            <w:tcW w:w="5755" w:type="dxa"/>
          </w:tcPr>
          <w:p w14:paraId="0662FE9B" w14:textId="77777777" w:rsidR="00794486" w:rsidRDefault="00794486" w:rsidP="00A8635A">
            <w:pPr>
              <w:pStyle w:val="IFBLevel1"/>
              <w:numPr>
                <w:ilvl w:val="0"/>
                <w:numId w:val="0"/>
              </w:numPr>
              <w:spacing w:before="40"/>
            </w:pPr>
          </w:p>
        </w:tc>
      </w:tr>
    </w:tbl>
    <w:p w14:paraId="6646C778" w14:textId="77777777" w:rsidR="007450FC" w:rsidRPr="00EA3C55" w:rsidRDefault="007450FC" w:rsidP="00794486">
      <w:pPr>
        <w:pStyle w:val="IFBLevel1"/>
        <w:spacing w:before="220"/>
        <w:rPr>
          <w:b/>
          <w:bCs/>
        </w:rPr>
      </w:pPr>
      <w:r w:rsidRPr="00EA3C55">
        <w:rPr>
          <w:b/>
          <w:bCs/>
        </w:rPr>
        <w:t xml:space="preserve">Web Amendments </w:t>
      </w:r>
    </w:p>
    <w:p w14:paraId="445F2408" w14:textId="77777777" w:rsidR="007C2001" w:rsidRDefault="007450FC" w:rsidP="00794486">
      <w:pPr>
        <w:pStyle w:val="IFBLevel1"/>
        <w:numPr>
          <w:ilvl w:val="0"/>
          <w:numId w:val="0"/>
        </w:numPr>
        <w:spacing w:before="0"/>
        <w:ind w:left="720"/>
      </w:pPr>
      <w:r w:rsidRPr="007450FC">
        <w:t xml:space="preserve">ITS will use the ITS website to post amendments regarding IFBs before the bid opening at: </w:t>
      </w:r>
      <w:hyperlink r:id="rId36" w:history="1">
        <w:r w:rsidR="00C22EF1" w:rsidRPr="00704BDF">
          <w:rPr>
            <w:rStyle w:val="Hyperlink"/>
          </w:rPr>
          <w:t>https://www.its.ms.gov/procurement/rfps-and-sole-sources</w:t>
        </w:r>
      </w:hyperlink>
    </w:p>
    <w:p w14:paraId="10F60DCB" w14:textId="77777777" w:rsidR="007450FC" w:rsidRPr="007450FC" w:rsidRDefault="007450FC" w:rsidP="007C2001">
      <w:pPr>
        <w:pStyle w:val="IFBLevel1"/>
        <w:numPr>
          <w:ilvl w:val="0"/>
          <w:numId w:val="0"/>
        </w:numPr>
        <w:ind w:left="720"/>
      </w:pPr>
      <w:r w:rsidRPr="007450FC">
        <w:t xml:space="preserve">ITS may post clarifications until noon seven days prior to the bid opening date listed on the cover page of this IFB or the posted extension date, if applicable. </w:t>
      </w:r>
    </w:p>
    <w:p w14:paraId="4A7BD1C7" w14:textId="77777777" w:rsidR="007450FC" w:rsidRPr="007450FC" w:rsidRDefault="007450FC" w:rsidP="007C2001">
      <w:pPr>
        <w:pStyle w:val="IFBLevel1"/>
        <w:numPr>
          <w:ilvl w:val="0"/>
          <w:numId w:val="0"/>
        </w:numPr>
        <w:ind w:left="720"/>
      </w:pPr>
      <w:r w:rsidRPr="007450FC">
        <w:t xml:space="preserve">Bidders may list any questions or items needing clarification discovered in the week prior to the bid opening in a written format at the beginning of the bid response or in the comment section for the individual offering. </w:t>
      </w:r>
    </w:p>
    <w:p w14:paraId="0B2B9F81" w14:textId="77777777" w:rsidR="007450FC" w:rsidRPr="007450FC" w:rsidRDefault="007450FC" w:rsidP="007C2001">
      <w:pPr>
        <w:pStyle w:val="IFBLevel1"/>
        <w:numPr>
          <w:ilvl w:val="0"/>
          <w:numId w:val="0"/>
        </w:numPr>
        <w:ind w:left="720"/>
      </w:pPr>
      <w:r w:rsidRPr="007450FC">
        <w:t xml:space="preserve">Does the Bidder certify that they have reviewed a copy of the ITS amendments for IFBs as above stated? (A yes or no answer is required.) </w:t>
      </w:r>
    </w:p>
    <w:p w14:paraId="2392D408" w14:textId="77777777" w:rsidR="007450FC" w:rsidRPr="00EA3C55" w:rsidRDefault="007450FC" w:rsidP="00A57F5D">
      <w:pPr>
        <w:pStyle w:val="IFBLevel1"/>
        <w:spacing w:before="220"/>
        <w:rPr>
          <w:b/>
          <w:bCs/>
        </w:rPr>
      </w:pPr>
      <w:r w:rsidRPr="00EA3C55">
        <w:rPr>
          <w:b/>
          <w:bCs/>
        </w:rPr>
        <w:t xml:space="preserve">E-Verify Registration Documentation </w:t>
      </w:r>
    </w:p>
    <w:p w14:paraId="52DD0B46" w14:textId="77777777" w:rsidR="007450FC" w:rsidRPr="007450FC" w:rsidRDefault="007C2001" w:rsidP="00EA3C55">
      <w:pPr>
        <w:pStyle w:val="IFBLevel1"/>
        <w:numPr>
          <w:ilvl w:val="0"/>
          <w:numId w:val="0"/>
        </w:numPr>
        <w:spacing w:before="0"/>
        <w:ind w:left="720"/>
      </w:pPr>
      <w:r>
        <w:t>B</w:t>
      </w:r>
      <w:r w:rsidR="007450FC" w:rsidRPr="007450FC">
        <w:t xml:space="preserve">idder acknowledges and certifies that any person assigned to perform services hereunder meets the employment eligibility requirements of all immigration laws of the State of Mississippi. </w:t>
      </w:r>
      <w:r w:rsidR="00CB6F21">
        <w:t xml:space="preserve"> </w:t>
      </w:r>
      <w:r w:rsidR="007450FC" w:rsidRPr="007450FC">
        <w:t>Bidder must provide documentation of their E-Verify compliance with their IFB response.</w:t>
      </w:r>
    </w:p>
    <w:p w14:paraId="340E69B2" w14:textId="77777777" w:rsidR="005730F9" w:rsidRDefault="005730F9" w:rsidP="005730F9">
      <w:pPr>
        <w:pStyle w:val="IFBLevel1"/>
        <w:numPr>
          <w:ilvl w:val="0"/>
          <w:numId w:val="0"/>
        </w:numPr>
        <w:ind w:left="720"/>
        <w:sectPr w:rsidR="005730F9" w:rsidSect="004C2C1F">
          <w:headerReference w:type="default" r:id="rId37"/>
          <w:pgSz w:w="12240" w:h="15840"/>
          <w:pgMar w:top="1440" w:right="1440" w:bottom="1440" w:left="1440" w:header="360" w:footer="720" w:gutter="0"/>
          <w:cols w:space="720"/>
          <w:noEndnote/>
          <w:docGrid w:linePitch="299"/>
        </w:sectPr>
      </w:pPr>
    </w:p>
    <w:p w14:paraId="27F9A5CF" w14:textId="77777777" w:rsidR="003A2354" w:rsidRDefault="005730F9" w:rsidP="00F11610">
      <w:pPr>
        <w:widowControl/>
        <w:jc w:val="center"/>
        <w:rPr>
          <w:b/>
          <w:bCs/>
        </w:rPr>
      </w:pPr>
      <w:r w:rsidRPr="0011742B">
        <w:rPr>
          <w:b/>
          <w:bCs/>
        </w:rPr>
        <w:lastRenderedPageBreak/>
        <w:t>ATTACHMENT D</w:t>
      </w:r>
    </w:p>
    <w:p w14:paraId="2F5ACF5D" w14:textId="77777777" w:rsidR="005730F9" w:rsidRPr="0011742B" w:rsidRDefault="005730F9" w:rsidP="00F11610">
      <w:pPr>
        <w:widowControl/>
        <w:jc w:val="center"/>
        <w:rPr>
          <w:color w:val="000000"/>
        </w:rPr>
      </w:pPr>
      <w:r w:rsidRPr="0011742B">
        <w:rPr>
          <w:b/>
          <w:bCs/>
          <w:color w:val="000000"/>
        </w:rPr>
        <w:t>REFERENCES</w:t>
      </w:r>
    </w:p>
    <w:p w14:paraId="49D20278" w14:textId="77777777" w:rsidR="005730F9" w:rsidRPr="005730F9" w:rsidRDefault="005730F9" w:rsidP="0011742B">
      <w:pPr>
        <w:widowControl/>
        <w:spacing w:before="360"/>
        <w:jc w:val="both"/>
        <w:rPr>
          <w:color w:val="000000"/>
        </w:rPr>
      </w:pPr>
      <w:r w:rsidRPr="005730F9">
        <w:rPr>
          <w:color w:val="000000"/>
        </w:rPr>
        <w:t xml:space="preserve">Please return the following Bidder Reference Forms, and if applicable, Subcontractor Reference Forms. </w:t>
      </w:r>
    </w:p>
    <w:p w14:paraId="18B58DB6" w14:textId="77777777" w:rsidR="005730F9" w:rsidRPr="00EA3C55" w:rsidRDefault="005730F9" w:rsidP="00F11610">
      <w:pPr>
        <w:pStyle w:val="Level1"/>
        <w:numPr>
          <w:ilvl w:val="0"/>
          <w:numId w:val="27"/>
        </w:numPr>
        <w:rPr>
          <w:b/>
          <w:bCs/>
        </w:rPr>
      </w:pPr>
      <w:r w:rsidRPr="00EA3C55">
        <w:rPr>
          <w:b/>
          <w:bCs/>
        </w:rPr>
        <w:t xml:space="preserve">References </w:t>
      </w:r>
    </w:p>
    <w:p w14:paraId="080A49F9" w14:textId="77777777" w:rsidR="005730F9" w:rsidRPr="005730F9" w:rsidRDefault="005730F9" w:rsidP="001976CC">
      <w:pPr>
        <w:pStyle w:val="IFBLevel2"/>
      </w:pPr>
      <w:r w:rsidRPr="005730F9">
        <w:t xml:space="preserve">The Bidder must </w:t>
      </w:r>
      <w:r w:rsidRPr="00F8401E">
        <w:t xml:space="preserve">provide </w:t>
      </w:r>
      <w:bookmarkStart w:id="37" w:name="RFPVendRef"/>
      <w:bookmarkEnd w:id="37"/>
      <w:r w:rsidR="00C104DD">
        <w:t>3</w:t>
      </w:r>
      <w:r w:rsidRPr="00F8401E">
        <w:t xml:space="preserve"> verifiable references</w:t>
      </w:r>
      <w:r w:rsidRPr="005730F9">
        <w:t xml:space="preserve"> consisting of Bidder accounts that the State may contact. </w:t>
      </w:r>
      <w:r w:rsidR="00CB6F21">
        <w:t xml:space="preserve"> </w:t>
      </w:r>
      <w:r w:rsidRPr="005730F9">
        <w:t xml:space="preserve">Required information includes customer contact name, address, telephone number, e-mail address, and engagement starting and ending dates. </w:t>
      </w:r>
      <w:r w:rsidR="00CB6F21">
        <w:t xml:space="preserve"> </w:t>
      </w:r>
      <w:r w:rsidRPr="005730F9">
        <w:t xml:space="preserve">Forms for providing reference information are included in this IFB Attachment. </w:t>
      </w:r>
      <w:r w:rsidR="00CB6F21">
        <w:t xml:space="preserve"> </w:t>
      </w:r>
      <w:r w:rsidRPr="005730F9">
        <w:t xml:space="preserve">The Bidder must make arrangements in advance with the account references so that they may be contacted at the Project team's convenience without further clearance or Bidder intercession. </w:t>
      </w:r>
    </w:p>
    <w:p w14:paraId="0DC49A8B" w14:textId="77777777" w:rsidR="005730F9" w:rsidRPr="005730F9" w:rsidRDefault="005730F9" w:rsidP="001976CC">
      <w:pPr>
        <w:pStyle w:val="IFBLevel2"/>
      </w:pPr>
      <w:r w:rsidRPr="005730F9">
        <w:t xml:space="preserve">Any of the following may subject the Bidder’s bid to being rated unfavorably relative to these criteria or removed from further consideration, at the State’s sole discretion: </w:t>
      </w:r>
    </w:p>
    <w:p w14:paraId="4A698C1B" w14:textId="77777777" w:rsidR="005730F9" w:rsidRPr="005730F9" w:rsidRDefault="005730F9" w:rsidP="003957C6">
      <w:pPr>
        <w:pStyle w:val="IFBLevel3"/>
      </w:pPr>
      <w:r w:rsidRPr="005730F9">
        <w:t xml:space="preserve">Failure to provide reference information in the manner described; </w:t>
      </w:r>
    </w:p>
    <w:p w14:paraId="4E30B7D5" w14:textId="77777777" w:rsidR="005730F9" w:rsidRPr="005730F9" w:rsidRDefault="005730F9" w:rsidP="003957C6">
      <w:pPr>
        <w:pStyle w:val="IFBLevel3"/>
      </w:pPr>
      <w:r w:rsidRPr="005730F9">
        <w:t xml:space="preserve">Inability of the State to substantiate minimum experience or other requirements from the references provided; </w:t>
      </w:r>
    </w:p>
    <w:p w14:paraId="3E093FEB" w14:textId="77777777" w:rsidR="005730F9" w:rsidRPr="005730F9" w:rsidRDefault="005730F9" w:rsidP="003957C6">
      <w:pPr>
        <w:pStyle w:val="IFBLevel3"/>
      </w:pPr>
      <w:r w:rsidRPr="005730F9">
        <w:t xml:space="preserve">Non-responsiveness of references to the State's attempts to contact them; or </w:t>
      </w:r>
    </w:p>
    <w:p w14:paraId="03E5F689" w14:textId="77777777" w:rsidR="005730F9" w:rsidRPr="005730F9" w:rsidRDefault="005730F9" w:rsidP="003957C6">
      <w:pPr>
        <w:pStyle w:val="IFBLevel3"/>
      </w:pPr>
      <w:r w:rsidRPr="005730F9">
        <w:t xml:space="preserve">Unfavorable references that raise serious concerns about material risks to the State in contracting with the Bidder for the proposed products or services. </w:t>
      </w:r>
    </w:p>
    <w:p w14:paraId="282FA948" w14:textId="77777777" w:rsidR="005730F9" w:rsidRPr="005730F9" w:rsidRDefault="005730F9" w:rsidP="001976CC">
      <w:pPr>
        <w:pStyle w:val="IFBLevel2"/>
      </w:pPr>
      <w:r w:rsidRPr="005730F9">
        <w:t xml:space="preserve">References should be based on the following profiles and be able to substantiate the following information from both management and technical viewpoints: </w:t>
      </w:r>
    </w:p>
    <w:p w14:paraId="477DFBE2" w14:textId="77777777" w:rsidR="005730F9" w:rsidRPr="005730F9" w:rsidRDefault="005730F9" w:rsidP="003957C6">
      <w:pPr>
        <w:pStyle w:val="IFBLevel3"/>
      </w:pPr>
      <w:r w:rsidRPr="005730F9">
        <w:t xml:space="preserve">The reference product/service must be for a project similar in scope and size to the project for which this IFB is issued; </w:t>
      </w:r>
    </w:p>
    <w:p w14:paraId="4734E6F1" w14:textId="77777777" w:rsidR="005730F9" w:rsidRPr="005730F9" w:rsidRDefault="005730F9" w:rsidP="003957C6">
      <w:pPr>
        <w:pStyle w:val="IFBLevel3"/>
      </w:pPr>
      <w:r w:rsidRPr="005730F9">
        <w:t xml:space="preserve">The reference product/service must have been operational for at least six (6) months. </w:t>
      </w:r>
    </w:p>
    <w:p w14:paraId="538C7D39" w14:textId="77777777" w:rsidR="005730F9" w:rsidRPr="005730F9" w:rsidRDefault="005730F9" w:rsidP="001976CC">
      <w:pPr>
        <w:pStyle w:val="IFBLevel2"/>
      </w:pPr>
      <w:r w:rsidRPr="005730F9">
        <w:t xml:space="preserve">The State reserves the right to request information about the Bidder from any previous customer of the Bidder of whom the State is aware, including the procuring agency and/or other agencies or institutions of the State, even if that customer is not included in the Bidder’s list of references, and to utilize such information in the evaluation of the Bidder's proposal. </w:t>
      </w:r>
    </w:p>
    <w:p w14:paraId="4FACCD19" w14:textId="77777777" w:rsidR="005730F9" w:rsidRPr="00F11610" w:rsidRDefault="005730F9" w:rsidP="001976CC">
      <w:pPr>
        <w:pStyle w:val="IFBLevel2"/>
      </w:pPr>
      <w:r w:rsidRPr="00F11610">
        <w:t>Unless otherwise indicated, reference information available to the State will be used as follows:</w:t>
      </w:r>
    </w:p>
    <w:p w14:paraId="3345064F" w14:textId="77777777" w:rsidR="00F11610" w:rsidRPr="00F11610" w:rsidRDefault="00F11610" w:rsidP="003957C6">
      <w:pPr>
        <w:pStyle w:val="IFBLevel3"/>
      </w:pPr>
      <w:r w:rsidRPr="00F11610">
        <w:lastRenderedPageBreak/>
        <w:t xml:space="preserve">As documentation supporting mandatory experience requirements for companies, products, and/or individuals, as required in this IFB; </w:t>
      </w:r>
    </w:p>
    <w:p w14:paraId="7A0FD073" w14:textId="77777777" w:rsidR="00F11610" w:rsidRPr="00F11610" w:rsidRDefault="00F11610" w:rsidP="003957C6">
      <w:pPr>
        <w:pStyle w:val="IFBLevel3"/>
      </w:pPr>
      <w:r w:rsidRPr="00F11610">
        <w:t xml:space="preserve">To confirm the capabilities and quality of a Bidder, product, or individual for the bid, prior to finalizing the award. </w:t>
      </w:r>
    </w:p>
    <w:p w14:paraId="4BBCBE1E" w14:textId="77777777" w:rsidR="00F11610" w:rsidRPr="00F11610" w:rsidRDefault="00F11610" w:rsidP="001976CC">
      <w:pPr>
        <w:pStyle w:val="IFBLevel2"/>
      </w:pPr>
      <w:r w:rsidRPr="00F11610">
        <w:t xml:space="preserve">The State reserves the right to forego reference checking when, at the State's sole discretion, the evaluation team determines that the capabilities of the recommended Bidder are known to the State. </w:t>
      </w:r>
    </w:p>
    <w:p w14:paraId="22D665EF" w14:textId="77777777" w:rsidR="00F11610" w:rsidRPr="00EA3C55" w:rsidRDefault="00F11610" w:rsidP="00F11610">
      <w:pPr>
        <w:pStyle w:val="IFBLevel1"/>
        <w:rPr>
          <w:b/>
          <w:bCs/>
        </w:rPr>
      </w:pPr>
      <w:r w:rsidRPr="00EA3C55">
        <w:rPr>
          <w:b/>
          <w:bCs/>
        </w:rPr>
        <w:t xml:space="preserve">Subcontractors </w:t>
      </w:r>
    </w:p>
    <w:p w14:paraId="16113DEB" w14:textId="77777777" w:rsidR="00F11610" w:rsidRPr="00F11610" w:rsidRDefault="00F11610" w:rsidP="00EA3C55">
      <w:pPr>
        <w:pStyle w:val="IFBLevel1"/>
        <w:numPr>
          <w:ilvl w:val="0"/>
          <w:numId w:val="0"/>
        </w:numPr>
        <w:spacing w:before="0"/>
        <w:ind w:left="720"/>
      </w:pPr>
      <w:r w:rsidRPr="00F11610">
        <w:t xml:space="preserve">The Bidder’s bid must identify any subcontractor that will be used and include the name of the company, telephone number, contact person, type of work subcontractor will perform, number of certified employees to perform said work, </w:t>
      </w:r>
      <w:r w:rsidRPr="00F8401E">
        <w:t xml:space="preserve">and </w:t>
      </w:r>
      <w:bookmarkStart w:id="38" w:name="RFPSubCon"/>
      <w:bookmarkEnd w:id="38"/>
      <w:r w:rsidR="00C104DD">
        <w:t>3</w:t>
      </w:r>
      <w:r w:rsidR="00B75F12" w:rsidRPr="00F8401E">
        <w:t xml:space="preserve"> </w:t>
      </w:r>
      <w:r w:rsidRPr="00F8401E">
        <w:t>references</w:t>
      </w:r>
      <w:r w:rsidRPr="00F11610">
        <w:t xml:space="preserve"> for whom the subcontractor has performed work that the State may contact. </w:t>
      </w:r>
      <w:r w:rsidR="00CB6F21">
        <w:t xml:space="preserve"> </w:t>
      </w:r>
      <w:r w:rsidRPr="00F11610">
        <w:t xml:space="preserve">Forms for providing subcontractor information and references are included at the end of this Attachment. </w:t>
      </w:r>
    </w:p>
    <w:p w14:paraId="2E812DC6" w14:textId="77777777" w:rsidR="00F11610" w:rsidRDefault="00F11610" w:rsidP="001976CC">
      <w:pPr>
        <w:pStyle w:val="IFBLevel1"/>
        <w:numPr>
          <w:ilvl w:val="0"/>
          <w:numId w:val="0"/>
        </w:numPr>
        <w:ind w:left="720"/>
      </w:pPr>
      <w:r w:rsidRPr="00F11610">
        <w:t xml:space="preserve">Unless otherwise noted, the requirements found in the References Attachment may be met through a combination of Bidder and subcontractor references and experience. Bidder's bid should clearly indicate any mandatory experience requirements met by subcontractors. </w:t>
      </w:r>
      <w:r w:rsidR="00CB6F21">
        <w:t xml:space="preserve"> </w:t>
      </w:r>
      <w:r w:rsidRPr="00F11610">
        <w:t>NOTE:</w:t>
      </w:r>
      <w:r w:rsidR="00CB6F21">
        <w:t xml:space="preserve"> </w:t>
      </w:r>
      <w:r w:rsidRPr="00F11610">
        <w:t>The State reserves the right to eliminate from further consideration bids in which the prime Bidder does not, in the State's sole opinion, provide substantive value or investment in the total solution proposed (i.e. the State does not typically accept bids in which the prime Bidder is only a brokering agent).</w:t>
      </w:r>
    </w:p>
    <w:p w14:paraId="2CC5D0C2" w14:textId="77777777" w:rsidR="001976CC" w:rsidRDefault="001976CC" w:rsidP="001976CC">
      <w:pPr>
        <w:pStyle w:val="IFBLevel1"/>
        <w:numPr>
          <w:ilvl w:val="0"/>
          <w:numId w:val="0"/>
        </w:numPr>
        <w:ind w:left="720" w:hanging="720"/>
      </w:pPr>
    </w:p>
    <w:p w14:paraId="3BE6756C" w14:textId="77777777" w:rsidR="001976CC" w:rsidRDefault="001976CC" w:rsidP="001976CC">
      <w:pPr>
        <w:pStyle w:val="IFBLevel1"/>
        <w:numPr>
          <w:ilvl w:val="0"/>
          <w:numId w:val="0"/>
        </w:numPr>
        <w:ind w:left="720" w:hanging="720"/>
        <w:sectPr w:rsidR="001976CC" w:rsidSect="004C2C1F">
          <w:headerReference w:type="default" r:id="rId38"/>
          <w:pgSz w:w="12240" w:h="15840"/>
          <w:pgMar w:top="1440" w:right="1440" w:bottom="1440" w:left="1440" w:header="360" w:footer="720" w:gutter="0"/>
          <w:cols w:space="720"/>
          <w:noEndnote/>
          <w:docGrid w:linePitch="299"/>
        </w:sectPr>
      </w:pPr>
    </w:p>
    <w:p w14:paraId="13338D00" w14:textId="77777777" w:rsidR="00B75F12" w:rsidRPr="0011742B" w:rsidRDefault="001976CC" w:rsidP="00B75F12">
      <w:pPr>
        <w:widowControl/>
        <w:jc w:val="center"/>
        <w:rPr>
          <w:color w:val="000000"/>
        </w:rPr>
      </w:pPr>
      <w:r w:rsidRPr="0011742B">
        <w:rPr>
          <w:b/>
          <w:bCs/>
        </w:rPr>
        <w:lastRenderedPageBreak/>
        <w:t>BIDDER REFERENCE FORM</w:t>
      </w:r>
    </w:p>
    <w:p w14:paraId="3BB4E788" w14:textId="77777777" w:rsidR="001976CC" w:rsidRPr="008F7D32" w:rsidRDefault="001976CC" w:rsidP="00F54D17">
      <w:pPr>
        <w:widowControl/>
        <w:spacing w:before="360" w:after="240"/>
        <w:rPr>
          <w:smallCaps/>
          <w:color w:val="000000"/>
          <w:spacing w:val="20"/>
        </w:rPr>
      </w:pPr>
      <w:r w:rsidRPr="00F8401E">
        <w:rPr>
          <w:b/>
          <w:bCs/>
          <w:smallCaps/>
          <w:color w:val="000000"/>
          <w:spacing w:val="20"/>
        </w:rPr>
        <w:t>Complete</w:t>
      </w:r>
      <w:r w:rsidR="0019370E" w:rsidRPr="00F8401E">
        <w:rPr>
          <w:b/>
          <w:bCs/>
          <w:smallCaps/>
          <w:color w:val="000000"/>
          <w:spacing w:val="20"/>
        </w:rPr>
        <w:t xml:space="preserve"> </w:t>
      </w:r>
      <w:bookmarkStart w:id="41" w:name="RFPVendRef2"/>
      <w:bookmarkEnd w:id="41"/>
      <w:r w:rsidR="00C104DD">
        <w:rPr>
          <w:b/>
          <w:bCs/>
          <w:smallCaps/>
          <w:color w:val="000000"/>
          <w:spacing w:val="20"/>
        </w:rPr>
        <w:t>3</w:t>
      </w:r>
      <w:r w:rsidR="0019370E" w:rsidRPr="00F8401E">
        <w:rPr>
          <w:b/>
          <w:bCs/>
          <w:smallCaps/>
          <w:color w:val="000000"/>
          <w:spacing w:val="20"/>
        </w:rPr>
        <w:t xml:space="preserve"> </w:t>
      </w:r>
      <w:r w:rsidRPr="00F8401E">
        <w:rPr>
          <w:b/>
          <w:bCs/>
          <w:smallCaps/>
          <w:color w:val="000000"/>
          <w:spacing w:val="20"/>
        </w:rPr>
        <w:t>Reference</w:t>
      </w:r>
      <w:r w:rsidRPr="008F7D32">
        <w:rPr>
          <w:b/>
          <w:bCs/>
          <w:smallCaps/>
          <w:color w:val="000000"/>
          <w:spacing w:val="20"/>
        </w:rPr>
        <w:t xml:space="preserve"> Forms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7506BC" w14:paraId="20567C9A" w14:textId="77777777" w:rsidTr="007506BC">
        <w:tc>
          <w:tcPr>
            <w:tcW w:w="1890" w:type="dxa"/>
          </w:tcPr>
          <w:p w14:paraId="26231E88" w14:textId="77777777" w:rsidR="007506BC" w:rsidRDefault="007506BC" w:rsidP="007506BC">
            <w:pPr>
              <w:widowControl/>
              <w:ind w:left="-110"/>
              <w:rPr>
                <w:color w:val="000000"/>
              </w:rPr>
            </w:pPr>
            <w:r w:rsidRPr="001976CC">
              <w:rPr>
                <w:color w:val="000000"/>
              </w:rPr>
              <w:t>Contact Name:</w:t>
            </w:r>
            <w:r>
              <w:rPr>
                <w:color w:val="000000"/>
              </w:rPr>
              <w:t xml:space="preserve">  </w:t>
            </w:r>
          </w:p>
        </w:tc>
        <w:tc>
          <w:tcPr>
            <w:tcW w:w="4315" w:type="dxa"/>
            <w:tcBorders>
              <w:bottom w:val="single" w:sz="4" w:space="0" w:color="auto"/>
            </w:tcBorders>
          </w:tcPr>
          <w:p w14:paraId="2C56FDE1" w14:textId="77777777" w:rsidR="007506BC" w:rsidRDefault="007506BC" w:rsidP="007506BC">
            <w:pPr>
              <w:widowControl/>
              <w:ind w:left="-110"/>
              <w:rPr>
                <w:color w:val="000000"/>
              </w:rPr>
            </w:pPr>
          </w:p>
        </w:tc>
      </w:tr>
      <w:tr w:rsidR="007506BC" w14:paraId="58A9B5F7" w14:textId="77777777" w:rsidTr="007506BC">
        <w:tc>
          <w:tcPr>
            <w:tcW w:w="1890" w:type="dxa"/>
          </w:tcPr>
          <w:p w14:paraId="30F6EDF2" w14:textId="77777777" w:rsidR="007506BC" w:rsidRDefault="007506BC" w:rsidP="007506BC">
            <w:pPr>
              <w:widowControl/>
              <w:spacing w:before="40"/>
              <w:ind w:left="-110" w:right="-110"/>
              <w:rPr>
                <w:color w:val="000000"/>
              </w:rPr>
            </w:pPr>
            <w:r w:rsidRPr="001976CC">
              <w:rPr>
                <w:color w:val="000000"/>
              </w:rPr>
              <w:t>Company Name:</w:t>
            </w:r>
            <w:r>
              <w:rPr>
                <w:color w:val="000000"/>
              </w:rPr>
              <w:t xml:space="preserve">  </w:t>
            </w:r>
          </w:p>
        </w:tc>
        <w:tc>
          <w:tcPr>
            <w:tcW w:w="4315" w:type="dxa"/>
            <w:tcBorders>
              <w:top w:val="single" w:sz="4" w:space="0" w:color="auto"/>
              <w:bottom w:val="single" w:sz="4" w:space="0" w:color="auto"/>
            </w:tcBorders>
          </w:tcPr>
          <w:p w14:paraId="0C133A21" w14:textId="77777777" w:rsidR="007506BC" w:rsidRDefault="007506BC" w:rsidP="007506BC">
            <w:pPr>
              <w:widowControl/>
              <w:spacing w:before="40"/>
              <w:ind w:left="-110"/>
              <w:rPr>
                <w:color w:val="000000"/>
              </w:rPr>
            </w:pPr>
          </w:p>
        </w:tc>
      </w:tr>
      <w:tr w:rsidR="007506BC" w14:paraId="31F184DF" w14:textId="77777777" w:rsidTr="007506BC">
        <w:tc>
          <w:tcPr>
            <w:tcW w:w="1890" w:type="dxa"/>
          </w:tcPr>
          <w:p w14:paraId="01B6A47E" w14:textId="77777777" w:rsidR="007506BC" w:rsidRDefault="007506BC" w:rsidP="007506BC">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56D12E7E" w14:textId="77777777" w:rsidR="007506BC" w:rsidRDefault="007506BC" w:rsidP="007506BC">
            <w:pPr>
              <w:widowControl/>
              <w:spacing w:before="40"/>
              <w:ind w:left="-110"/>
              <w:rPr>
                <w:color w:val="000000"/>
              </w:rPr>
            </w:pPr>
          </w:p>
        </w:tc>
      </w:tr>
      <w:tr w:rsidR="007506BC" w14:paraId="7F1B9C35" w14:textId="77777777" w:rsidTr="007506BC">
        <w:tc>
          <w:tcPr>
            <w:tcW w:w="1890" w:type="dxa"/>
          </w:tcPr>
          <w:p w14:paraId="19833B7A" w14:textId="77777777" w:rsidR="007506BC" w:rsidRDefault="007506BC" w:rsidP="007506BC">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5A8D7057" w14:textId="77777777" w:rsidR="007506BC" w:rsidRDefault="007506BC" w:rsidP="007506BC">
            <w:pPr>
              <w:widowControl/>
              <w:spacing w:before="40"/>
              <w:ind w:left="-110"/>
              <w:rPr>
                <w:color w:val="000000"/>
              </w:rPr>
            </w:pPr>
          </w:p>
        </w:tc>
      </w:tr>
      <w:tr w:rsidR="007506BC" w14:paraId="3DC1B46C" w14:textId="77777777" w:rsidTr="007506BC">
        <w:tc>
          <w:tcPr>
            <w:tcW w:w="1890" w:type="dxa"/>
          </w:tcPr>
          <w:p w14:paraId="61449EF4" w14:textId="77777777" w:rsidR="007506BC" w:rsidRDefault="007506BC" w:rsidP="007506BC">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2092E0AB" w14:textId="77777777" w:rsidR="007506BC" w:rsidRDefault="007506BC" w:rsidP="007506BC">
            <w:pPr>
              <w:widowControl/>
              <w:spacing w:before="40"/>
              <w:ind w:left="-110"/>
              <w:rPr>
                <w:color w:val="000000"/>
              </w:rPr>
            </w:pPr>
          </w:p>
        </w:tc>
      </w:tr>
    </w:tbl>
    <w:p w14:paraId="4B3364D5" w14:textId="77777777" w:rsidR="001976CC" w:rsidRDefault="001976CC" w:rsidP="00F54D17">
      <w:pPr>
        <w:pStyle w:val="IFBNormalBody"/>
        <w:spacing w:before="240" w:after="240"/>
      </w:pPr>
      <w:r w:rsidRPr="00E66D82">
        <w:t>Description of product/services/project, including start and end dates:</w:t>
      </w:r>
    </w:p>
    <w:tbl>
      <w:tblPr>
        <w:tblStyle w:val="TableGrid"/>
        <w:tblW w:w="0" w:type="auto"/>
        <w:tblLook w:val="04A0" w:firstRow="1" w:lastRow="0" w:firstColumn="1" w:lastColumn="0" w:noHBand="0" w:noVBand="1"/>
      </w:tblPr>
      <w:tblGrid>
        <w:gridCol w:w="9350"/>
      </w:tblGrid>
      <w:tr w:rsidR="00F54D17" w14:paraId="36A7B7D2" w14:textId="77777777" w:rsidTr="00A8635A">
        <w:trPr>
          <w:trHeight w:val="2825"/>
        </w:trPr>
        <w:tc>
          <w:tcPr>
            <w:tcW w:w="9350" w:type="dxa"/>
          </w:tcPr>
          <w:p w14:paraId="0DB011CE" w14:textId="77777777" w:rsidR="00A8635A" w:rsidRDefault="00A8635A" w:rsidP="00F54D17">
            <w:pPr>
              <w:pStyle w:val="IFBNormalBody"/>
            </w:pPr>
          </w:p>
        </w:tc>
      </w:tr>
    </w:tbl>
    <w:p w14:paraId="5B43BEAA" w14:textId="77777777" w:rsidR="00F54D17" w:rsidRDefault="00F54D17" w:rsidP="00A8635A">
      <w:pPr>
        <w:pStyle w:val="IFBNormalBody"/>
      </w:pPr>
    </w:p>
    <w:p w14:paraId="50F6759F" w14:textId="77777777" w:rsidR="00A8635A" w:rsidRDefault="00A8635A" w:rsidP="00A8635A">
      <w:pPr>
        <w:pStyle w:val="IFBNormalBody"/>
        <w:sectPr w:rsidR="00A8635A" w:rsidSect="004C2C1F">
          <w:pgSz w:w="12240" w:h="15840"/>
          <w:pgMar w:top="1440" w:right="1440" w:bottom="1440" w:left="1440" w:header="360" w:footer="720" w:gutter="0"/>
          <w:cols w:space="720"/>
          <w:noEndnote/>
          <w:docGrid w:linePitch="299"/>
        </w:sectPr>
      </w:pPr>
    </w:p>
    <w:p w14:paraId="1A0B23E3" w14:textId="77777777" w:rsidR="00B75F12" w:rsidRPr="00066416" w:rsidRDefault="00A8635A" w:rsidP="00B75F12">
      <w:pPr>
        <w:widowControl/>
        <w:jc w:val="center"/>
        <w:rPr>
          <w:color w:val="000000"/>
        </w:rPr>
      </w:pPr>
      <w:r w:rsidRPr="00066416">
        <w:rPr>
          <w:b/>
          <w:bCs/>
        </w:rPr>
        <w:lastRenderedPageBreak/>
        <w:t>SUBCONTRACT</w:t>
      </w:r>
      <w:r w:rsidR="003C7B2F" w:rsidRPr="00066416">
        <w:rPr>
          <w:b/>
          <w:bCs/>
        </w:rPr>
        <w:t>OR</w:t>
      </w:r>
      <w:r w:rsidRPr="00066416">
        <w:rPr>
          <w:b/>
          <w:bCs/>
        </w:rPr>
        <w:t xml:space="preserve"> REFERENCE FORM</w:t>
      </w:r>
    </w:p>
    <w:p w14:paraId="386C8E1D" w14:textId="77777777" w:rsidR="00A8635A" w:rsidRPr="008F7D32" w:rsidRDefault="00A8635A" w:rsidP="00A8635A">
      <w:pPr>
        <w:widowControl/>
        <w:spacing w:before="360" w:after="240"/>
        <w:rPr>
          <w:smallCaps/>
          <w:color w:val="000000"/>
          <w:spacing w:val="20"/>
        </w:rPr>
      </w:pPr>
      <w:r w:rsidRPr="00F8401E">
        <w:rPr>
          <w:b/>
          <w:bCs/>
          <w:smallCaps/>
          <w:color w:val="000000"/>
          <w:spacing w:val="20"/>
        </w:rPr>
        <w:t xml:space="preserve">Complete </w:t>
      </w:r>
      <w:bookmarkStart w:id="42" w:name="RFPSubCon2"/>
      <w:bookmarkEnd w:id="42"/>
      <w:r w:rsidR="00C104DD">
        <w:rPr>
          <w:b/>
          <w:bCs/>
          <w:smallCaps/>
          <w:color w:val="000000"/>
          <w:spacing w:val="20"/>
        </w:rPr>
        <w:t>3</w:t>
      </w:r>
      <w:r w:rsidRPr="00F8401E">
        <w:rPr>
          <w:b/>
          <w:bCs/>
          <w:smallCaps/>
          <w:color w:val="000000"/>
          <w:spacing w:val="20"/>
        </w:rPr>
        <w:t xml:space="preserve"> separate Forms</w:t>
      </w:r>
      <w:r w:rsidRPr="008F7D32">
        <w:rPr>
          <w:b/>
          <w:bCs/>
          <w:smallCaps/>
          <w:color w:val="000000"/>
          <w:spacing w:val="20"/>
        </w:rPr>
        <w:t xml:space="preserve"> for each proposed subcontractor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7506BC" w14:paraId="3F9D02A9" w14:textId="77777777">
        <w:tc>
          <w:tcPr>
            <w:tcW w:w="1890" w:type="dxa"/>
          </w:tcPr>
          <w:p w14:paraId="3794AF6D" w14:textId="77777777" w:rsidR="007506BC" w:rsidRDefault="007506BC">
            <w:pPr>
              <w:widowControl/>
              <w:ind w:left="-110"/>
              <w:rPr>
                <w:color w:val="000000"/>
              </w:rPr>
            </w:pPr>
            <w:r w:rsidRPr="001976CC">
              <w:rPr>
                <w:color w:val="000000"/>
              </w:rPr>
              <w:t>Contact Name:</w:t>
            </w:r>
            <w:r>
              <w:rPr>
                <w:color w:val="000000"/>
              </w:rPr>
              <w:t xml:space="preserve">  </w:t>
            </w:r>
          </w:p>
        </w:tc>
        <w:tc>
          <w:tcPr>
            <w:tcW w:w="4315" w:type="dxa"/>
            <w:tcBorders>
              <w:bottom w:val="single" w:sz="4" w:space="0" w:color="auto"/>
            </w:tcBorders>
          </w:tcPr>
          <w:p w14:paraId="5E1AA79C" w14:textId="77777777" w:rsidR="007506BC" w:rsidRDefault="007506BC">
            <w:pPr>
              <w:widowControl/>
              <w:ind w:left="-110"/>
              <w:rPr>
                <w:color w:val="000000"/>
              </w:rPr>
            </w:pPr>
          </w:p>
        </w:tc>
      </w:tr>
      <w:tr w:rsidR="007506BC" w14:paraId="797AEE08" w14:textId="77777777">
        <w:tc>
          <w:tcPr>
            <w:tcW w:w="1890" w:type="dxa"/>
          </w:tcPr>
          <w:p w14:paraId="057BD1F5" w14:textId="77777777" w:rsidR="007506BC" w:rsidRDefault="007506BC">
            <w:pPr>
              <w:widowControl/>
              <w:spacing w:before="40"/>
              <w:ind w:left="-110" w:right="-110"/>
              <w:rPr>
                <w:color w:val="000000"/>
              </w:rPr>
            </w:pPr>
            <w:r w:rsidRPr="001976CC">
              <w:rPr>
                <w:color w:val="000000"/>
              </w:rPr>
              <w:t>Company Name:</w:t>
            </w:r>
            <w:r>
              <w:rPr>
                <w:color w:val="000000"/>
              </w:rPr>
              <w:t xml:space="preserve">  </w:t>
            </w:r>
          </w:p>
        </w:tc>
        <w:tc>
          <w:tcPr>
            <w:tcW w:w="4315" w:type="dxa"/>
            <w:tcBorders>
              <w:top w:val="single" w:sz="4" w:space="0" w:color="auto"/>
              <w:bottom w:val="single" w:sz="4" w:space="0" w:color="auto"/>
            </w:tcBorders>
          </w:tcPr>
          <w:p w14:paraId="7A325F32" w14:textId="77777777" w:rsidR="007506BC" w:rsidRDefault="007506BC">
            <w:pPr>
              <w:widowControl/>
              <w:spacing w:before="40"/>
              <w:ind w:left="-110"/>
              <w:rPr>
                <w:color w:val="000000"/>
              </w:rPr>
            </w:pPr>
          </w:p>
        </w:tc>
      </w:tr>
      <w:tr w:rsidR="007506BC" w14:paraId="728027F5" w14:textId="77777777">
        <w:tc>
          <w:tcPr>
            <w:tcW w:w="1890" w:type="dxa"/>
          </w:tcPr>
          <w:p w14:paraId="7C0AA642" w14:textId="77777777" w:rsidR="007506BC" w:rsidRDefault="007506BC">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3F992DD5" w14:textId="77777777" w:rsidR="007506BC" w:rsidRDefault="007506BC">
            <w:pPr>
              <w:widowControl/>
              <w:spacing w:before="40"/>
              <w:ind w:left="-110"/>
              <w:rPr>
                <w:color w:val="000000"/>
              </w:rPr>
            </w:pPr>
          </w:p>
        </w:tc>
      </w:tr>
      <w:tr w:rsidR="007506BC" w14:paraId="5F324D0D" w14:textId="77777777">
        <w:tc>
          <w:tcPr>
            <w:tcW w:w="1890" w:type="dxa"/>
          </w:tcPr>
          <w:p w14:paraId="3989CB34" w14:textId="77777777" w:rsidR="007506BC" w:rsidRDefault="007506BC">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764564A0" w14:textId="77777777" w:rsidR="007506BC" w:rsidRDefault="007506BC">
            <w:pPr>
              <w:widowControl/>
              <w:spacing w:before="40"/>
              <w:ind w:left="-110"/>
              <w:rPr>
                <w:color w:val="000000"/>
              </w:rPr>
            </w:pPr>
          </w:p>
        </w:tc>
      </w:tr>
      <w:tr w:rsidR="007506BC" w14:paraId="2311E394" w14:textId="77777777">
        <w:tc>
          <w:tcPr>
            <w:tcW w:w="1890" w:type="dxa"/>
          </w:tcPr>
          <w:p w14:paraId="27C2E08A" w14:textId="77777777" w:rsidR="007506BC" w:rsidRDefault="007506BC">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7A2CC86C" w14:textId="77777777" w:rsidR="007506BC" w:rsidRDefault="007506BC">
            <w:pPr>
              <w:widowControl/>
              <w:spacing w:before="40"/>
              <w:ind w:left="-110"/>
              <w:rPr>
                <w:color w:val="000000"/>
              </w:rPr>
            </w:pPr>
          </w:p>
        </w:tc>
      </w:tr>
    </w:tbl>
    <w:p w14:paraId="0054607D" w14:textId="77777777" w:rsidR="00A8635A" w:rsidRDefault="00A8635A" w:rsidP="00A8635A">
      <w:pPr>
        <w:pStyle w:val="IFBNormalBody"/>
        <w:spacing w:before="240" w:after="240"/>
      </w:pPr>
      <w:r>
        <w:t>Scope of services/products to be provided by subcontractor</w:t>
      </w:r>
      <w:r w:rsidRPr="00E66D82">
        <w:t>:</w:t>
      </w:r>
    </w:p>
    <w:tbl>
      <w:tblPr>
        <w:tblStyle w:val="TableGrid"/>
        <w:tblW w:w="0" w:type="auto"/>
        <w:tblLook w:val="04A0" w:firstRow="1" w:lastRow="0" w:firstColumn="1" w:lastColumn="0" w:noHBand="0" w:noVBand="1"/>
      </w:tblPr>
      <w:tblGrid>
        <w:gridCol w:w="9350"/>
      </w:tblGrid>
      <w:tr w:rsidR="00A8635A" w14:paraId="4BB71B87" w14:textId="77777777" w:rsidTr="00A8635A">
        <w:trPr>
          <w:trHeight w:val="2825"/>
        </w:trPr>
        <w:tc>
          <w:tcPr>
            <w:tcW w:w="9350" w:type="dxa"/>
          </w:tcPr>
          <w:p w14:paraId="400645F8" w14:textId="77777777" w:rsidR="00A8635A" w:rsidRDefault="00A8635A" w:rsidP="00A8635A">
            <w:pPr>
              <w:pStyle w:val="IFBNormalBody"/>
            </w:pPr>
          </w:p>
        </w:tc>
      </w:tr>
    </w:tbl>
    <w:p w14:paraId="4AA7E980" w14:textId="77777777" w:rsidR="00A8635A" w:rsidRDefault="00A8635A" w:rsidP="00A8635A">
      <w:pPr>
        <w:pStyle w:val="IFBNormalBody"/>
      </w:pPr>
    </w:p>
    <w:p w14:paraId="26B5BD13" w14:textId="77777777" w:rsidR="00991F79" w:rsidRDefault="00991F79" w:rsidP="00A8635A">
      <w:pPr>
        <w:pStyle w:val="IFBNormalBody"/>
        <w:sectPr w:rsidR="00991F79" w:rsidSect="004C2C1F">
          <w:pgSz w:w="12240" w:h="15840"/>
          <w:pgMar w:top="1440" w:right="1440" w:bottom="1440" w:left="1440" w:header="360" w:footer="720" w:gutter="0"/>
          <w:cols w:space="720"/>
          <w:noEndnote/>
          <w:docGrid w:linePitch="299"/>
        </w:sectPr>
      </w:pPr>
    </w:p>
    <w:p w14:paraId="2523591F" w14:textId="77777777" w:rsidR="003A2354" w:rsidRPr="003A2354" w:rsidRDefault="00991F79" w:rsidP="003A2354">
      <w:pPr>
        <w:pStyle w:val="Default"/>
        <w:jc w:val="center"/>
        <w:rPr>
          <w:b/>
          <w:bCs/>
          <w:sz w:val="22"/>
          <w:szCs w:val="22"/>
        </w:rPr>
      </w:pPr>
      <w:r w:rsidRPr="003A2354">
        <w:rPr>
          <w:b/>
          <w:bCs/>
          <w:sz w:val="22"/>
          <w:szCs w:val="22"/>
        </w:rPr>
        <w:lastRenderedPageBreak/>
        <w:t>ATTACHMENT E</w:t>
      </w:r>
    </w:p>
    <w:p w14:paraId="581EBE38" w14:textId="77777777" w:rsidR="00991F79" w:rsidRPr="003A2354" w:rsidRDefault="00991F79" w:rsidP="003A2354">
      <w:pPr>
        <w:pStyle w:val="Default"/>
        <w:jc w:val="center"/>
        <w:rPr>
          <w:sz w:val="22"/>
          <w:szCs w:val="22"/>
        </w:rPr>
      </w:pPr>
      <w:r w:rsidRPr="003A2354">
        <w:rPr>
          <w:b/>
          <w:bCs/>
          <w:sz w:val="22"/>
          <w:szCs w:val="22"/>
        </w:rPr>
        <w:t>CONTRACT EXCEPTIONS</w:t>
      </w:r>
    </w:p>
    <w:p w14:paraId="2E7460E2" w14:textId="77777777" w:rsidR="00991F79" w:rsidRPr="00991F79" w:rsidRDefault="00991F79" w:rsidP="004034FB">
      <w:pPr>
        <w:widowControl/>
        <w:spacing w:before="360"/>
        <w:jc w:val="both"/>
        <w:rPr>
          <w:color w:val="000000"/>
        </w:rPr>
      </w:pPr>
      <w:r w:rsidRPr="00991F79">
        <w:rPr>
          <w:color w:val="000000"/>
        </w:rPr>
        <w:t xml:space="preserve">Please return the </w:t>
      </w:r>
      <w:r w:rsidRPr="00991F79">
        <w:rPr>
          <w:i/>
          <w:iCs/>
          <w:color w:val="000000"/>
        </w:rPr>
        <w:t xml:space="preserve">Exception Summary Form </w:t>
      </w:r>
      <w:r w:rsidRPr="00991F79">
        <w:rPr>
          <w:color w:val="000000"/>
        </w:rPr>
        <w:t xml:space="preserve">at the end of this Attachment with all exceptions to the Standard Contract, attached as Attachment E, listed and clearly explained or state “No Exceptions Taken.” If no </w:t>
      </w:r>
      <w:r w:rsidRPr="00991F79">
        <w:rPr>
          <w:i/>
          <w:iCs/>
          <w:color w:val="000000"/>
        </w:rPr>
        <w:t xml:space="preserve">Exception Summary Form </w:t>
      </w:r>
      <w:r w:rsidRPr="00991F79">
        <w:rPr>
          <w:color w:val="000000"/>
        </w:rPr>
        <w:t xml:space="preserve">is included, the Bidder is indicating that he takes no exceptions to any item in this IFB document. </w:t>
      </w:r>
    </w:p>
    <w:p w14:paraId="41B57F37" w14:textId="77777777" w:rsidR="00991F79" w:rsidRPr="00991F79" w:rsidRDefault="00991F79" w:rsidP="004034FB">
      <w:pPr>
        <w:pStyle w:val="Level1"/>
        <w:numPr>
          <w:ilvl w:val="0"/>
          <w:numId w:val="28"/>
        </w:numPr>
        <w:jc w:val="both"/>
      </w:pPr>
      <w:r w:rsidRPr="00991F79">
        <w:t xml:space="preserve">Unless specifically disallowed herein, the Bidder may take exception to any item within the Standard Contract, as long as the following are true: </w:t>
      </w:r>
    </w:p>
    <w:p w14:paraId="6ADE34E6" w14:textId="77777777" w:rsidR="00991F79" w:rsidRPr="00991F79" w:rsidRDefault="00991F79" w:rsidP="00991F79">
      <w:pPr>
        <w:pStyle w:val="IFBLevel2"/>
      </w:pPr>
      <w:r w:rsidRPr="00991F79">
        <w:t xml:space="preserve">The item is not a matter of State law; </w:t>
      </w:r>
    </w:p>
    <w:p w14:paraId="69A0462D" w14:textId="77777777" w:rsidR="00991F79" w:rsidRPr="00991F79" w:rsidRDefault="00991F79" w:rsidP="00991F79">
      <w:pPr>
        <w:pStyle w:val="IFBLevel2"/>
      </w:pPr>
      <w:r w:rsidRPr="00991F79">
        <w:t xml:space="preserve">The bid still meets the intent of the IFB; </w:t>
      </w:r>
    </w:p>
    <w:p w14:paraId="44B11878" w14:textId="77777777" w:rsidR="00991F79" w:rsidRPr="00991F79" w:rsidRDefault="00991F79" w:rsidP="00991F79">
      <w:pPr>
        <w:pStyle w:val="IFBLevel2"/>
      </w:pPr>
      <w:r w:rsidRPr="00991F79">
        <w:t xml:space="preserve">An </w:t>
      </w:r>
      <w:r w:rsidRPr="00991F79">
        <w:rPr>
          <w:i/>
          <w:iCs/>
        </w:rPr>
        <w:t xml:space="preserve">Exception Summary Form </w:t>
      </w:r>
      <w:r w:rsidRPr="00991F79">
        <w:t xml:space="preserve">is included with Bidder’s proposal; and </w:t>
      </w:r>
    </w:p>
    <w:p w14:paraId="5904918D" w14:textId="77777777" w:rsidR="00991F79" w:rsidRPr="00991F79" w:rsidRDefault="00991F79" w:rsidP="00991F79">
      <w:pPr>
        <w:pStyle w:val="IFBLevel2"/>
      </w:pPr>
      <w:r w:rsidRPr="00991F79">
        <w:t xml:space="preserve">The exception is clearly explained, along with any alternative or substitution the Bidder proposes to address the intent of the specification, on the </w:t>
      </w:r>
      <w:r w:rsidRPr="00991F79">
        <w:rPr>
          <w:i/>
          <w:iCs/>
        </w:rPr>
        <w:t>Exception Summary Form</w:t>
      </w:r>
      <w:r w:rsidRPr="00991F79">
        <w:t xml:space="preserve">. </w:t>
      </w:r>
    </w:p>
    <w:p w14:paraId="1F50C5E3" w14:textId="77777777" w:rsidR="00991F79" w:rsidRPr="00991F79" w:rsidRDefault="00991F79" w:rsidP="00991F79">
      <w:pPr>
        <w:pStyle w:val="IFBLevel1"/>
      </w:pPr>
      <w:r w:rsidRPr="00991F79">
        <w:t xml:space="preserve">The Bidder has no liability to provide items to which an exception has been taken. </w:t>
      </w:r>
      <w:r w:rsidR="00CB6F21">
        <w:t xml:space="preserve"> </w:t>
      </w:r>
      <w:r w:rsidRPr="00991F79">
        <w:t xml:space="preserve">ITS has no obligation to accept any exception. </w:t>
      </w:r>
      <w:r w:rsidR="00CB6F21">
        <w:t xml:space="preserve"> </w:t>
      </w:r>
      <w:r w:rsidRPr="00991F79">
        <w:t xml:space="preserve">During the bid evaluation and/or contract negotiation process, the Bidder and ITS will discuss each exception and take one of the following actions: </w:t>
      </w:r>
    </w:p>
    <w:p w14:paraId="78C44C02" w14:textId="77777777" w:rsidR="00991F79" w:rsidRPr="00991F79" w:rsidRDefault="00991F79" w:rsidP="00991F79">
      <w:pPr>
        <w:pStyle w:val="IFBLevel2"/>
      </w:pPr>
      <w:r w:rsidRPr="00991F79">
        <w:t xml:space="preserve">The Bidder will withdraw the exception and agree to the language in the manner prescribed; </w:t>
      </w:r>
    </w:p>
    <w:p w14:paraId="1DA4F1EC" w14:textId="77777777" w:rsidR="00991F79" w:rsidRPr="00991F79" w:rsidRDefault="00991F79" w:rsidP="00991F79">
      <w:pPr>
        <w:pStyle w:val="IFBLevel2"/>
      </w:pPr>
      <w:r w:rsidRPr="00991F79">
        <w:t xml:space="preserve">ITS will determine that the exception neither poses significant risk to the project nor undermines the intent of the IFB and will accept the exception; </w:t>
      </w:r>
    </w:p>
    <w:p w14:paraId="5BE1B4B0" w14:textId="77777777" w:rsidR="00991F79" w:rsidRPr="00991F79" w:rsidRDefault="00991F79" w:rsidP="00991F79">
      <w:pPr>
        <w:pStyle w:val="IFBLevel2"/>
      </w:pPr>
      <w:r w:rsidRPr="00991F79">
        <w:t xml:space="preserve">ITS and the Bidder will agree on compromise language dealing with the exception and will insert same into the contract; or </w:t>
      </w:r>
    </w:p>
    <w:p w14:paraId="7CDDA87D" w14:textId="77777777" w:rsidR="00991F79" w:rsidRPr="00991F79" w:rsidRDefault="00991F79" w:rsidP="00991F79">
      <w:pPr>
        <w:pStyle w:val="IFBLevel2"/>
      </w:pPr>
      <w:r w:rsidRPr="00991F79">
        <w:t xml:space="preserve">None of the above actions is possible, and ITS either disqualifies the Bidder’s bid or withdraws the award and proceeds to the next ranked Bidder. </w:t>
      </w:r>
    </w:p>
    <w:p w14:paraId="5E95BA78" w14:textId="77777777" w:rsidR="00991F79" w:rsidRPr="00991F79" w:rsidRDefault="00991F79" w:rsidP="00991F79">
      <w:pPr>
        <w:pStyle w:val="IFBLevel1"/>
      </w:pPr>
      <w:r w:rsidRPr="00991F79">
        <w:t xml:space="preserve">Should ITS and the Bidder reach a successful agreement, ITS will sign adjacent to each exception which is being accepted or submit a formal written response to the </w:t>
      </w:r>
      <w:r w:rsidRPr="00991F79">
        <w:rPr>
          <w:i/>
          <w:iCs/>
        </w:rPr>
        <w:t xml:space="preserve">Exception Summary </w:t>
      </w:r>
      <w:r w:rsidRPr="00991F79">
        <w:t>responding to each of the Bidder’s exceptions.</w:t>
      </w:r>
      <w:r w:rsidR="004E0FA5">
        <w:t xml:space="preserve">  </w:t>
      </w:r>
      <w:r w:rsidRPr="00991F79">
        <w:t xml:space="preserve">The </w:t>
      </w:r>
      <w:r w:rsidRPr="00991F79">
        <w:rPr>
          <w:i/>
          <w:iCs/>
        </w:rPr>
        <w:t>Exception Summary</w:t>
      </w:r>
      <w:r w:rsidRPr="00991F79">
        <w:t xml:space="preserve">, with those exceptions approved by ITS, will become a part of any contract on acquisitions made under this IFB. </w:t>
      </w:r>
    </w:p>
    <w:p w14:paraId="311F7F90" w14:textId="77777777" w:rsidR="00991F79" w:rsidRPr="00991F79" w:rsidRDefault="00991F79" w:rsidP="00991F79">
      <w:pPr>
        <w:pStyle w:val="IFBLevel1"/>
      </w:pPr>
      <w:r w:rsidRPr="00991F79">
        <w:t xml:space="preserve">An exception will be accepted or rejected at the sole discretion of the State. </w:t>
      </w:r>
    </w:p>
    <w:p w14:paraId="206D755B" w14:textId="77777777" w:rsidR="00991F79" w:rsidRDefault="00991F79" w:rsidP="00991F79">
      <w:pPr>
        <w:pStyle w:val="IFBLevel1"/>
      </w:pPr>
      <w:r w:rsidRPr="00991F79">
        <w:t xml:space="preserve">The State desires to award this IFB to a Bidder or Bidders with whom there is a high probability of establishing a mutually agreeable contract, substantially within the standard terms and conditions of the State's IFB, including the </w:t>
      </w:r>
      <w:r w:rsidRPr="00991F79">
        <w:rPr>
          <w:i/>
          <w:iCs/>
        </w:rPr>
        <w:t xml:space="preserve">Standard Contract </w:t>
      </w:r>
      <w:r w:rsidRPr="00991F79">
        <w:t xml:space="preserve">in Attachment F, if included herein. </w:t>
      </w:r>
      <w:r w:rsidR="00CB6F21">
        <w:t xml:space="preserve"> </w:t>
      </w:r>
      <w:r w:rsidRPr="00991F79">
        <w:t xml:space="preserve">As such, Bidders whose bids, in the sole opinion of the State, reflect a </w:t>
      </w:r>
      <w:r w:rsidRPr="00991F79">
        <w:lastRenderedPageBreak/>
        <w:t xml:space="preserve">substantial number of exceptions to this IFB, may place themselves at a comparative disadvantage in the evaluation process or risk disqualification of their bids. </w:t>
      </w:r>
    </w:p>
    <w:p w14:paraId="223BE6D2" w14:textId="77777777" w:rsidR="00A8635A" w:rsidRPr="00991F79" w:rsidRDefault="00991F79" w:rsidP="00991F79">
      <w:pPr>
        <w:pStyle w:val="IFBLevel1"/>
      </w:pPr>
      <w:r w:rsidRPr="00991F79">
        <w:t>For Bidders who have successfully negotiated a contract with ITS in the past, ITS requests that, prior to taking any exceptions to this IFB, the individual(s) preparing this bid first confer with other individuals who have previously submitted bids to ITS or participated in contract negotiations with ITS on behalf of their company, to ensure the Bidder is consistent in the items to which it takes exception.</w:t>
      </w:r>
    </w:p>
    <w:p w14:paraId="6F12DA0E" w14:textId="77777777" w:rsidR="00991F79" w:rsidRPr="00991F79" w:rsidRDefault="00991F79" w:rsidP="00991F79">
      <w:pPr>
        <w:pStyle w:val="IFBNormalBody"/>
      </w:pPr>
    </w:p>
    <w:p w14:paraId="41444E23" w14:textId="77777777" w:rsidR="00991F79" w:rsidRDefault="00991F79" w:rsidP="00991F79">
      <w:pPr>
        <w:widowControl/>
        <w:rPr>
          <w:b/>
          <w:bCs/>
          <w:color w:val="000000"/>
        </w:rPr>
      </w:pPr>
      <w:r>
        <w:rPr>
          <w:b/>
          <w:bCs/>
          <w:color w:val="000000"/>
        </w:rPr>
        <w:br w:type="page"/>
      </w:r>
    </w:p>
    <w:p w14:paraId="747662B6" w14:textId="77777777" w:rsidR="00991F79" w:rsidRPr="0011742B" w:rsidRDefault="00991F79" w:rsidP="00F4198F">
      <w:pPr>
        <w:widowControl/>
        <w:jc w:val="center"/>
        <w:rPr>
          <w:color w:val="000000"/>
        </w:rPr>
      </w:pPr>
      <w:r w:rsidRPr="0011742B">
        <w:rPr>
          <w:b/>
          <w:bCs/>
          <w:color w:val="000000"/>
        </w:rPr>
        <w:lastRenderedPageBreak/>
        <w:t>EXCEPTION SUMMARY FORM</w:t>
      </w:r>
    </w:p>
    <w:p w14:paraId="7CB5E3B0" w14:textId="77777777" w:rsidR="00991F79" w:rsidRDefault="00991F79" w:rsidP="0011742B">
      <w:pPr>
        <w:pStyle w:val="IFBNormalBody"/>
        <w:spacing w:before="360" w:after="240"/>
        <w:rPr>
          <w:b/>
          <w:bCs/>
          <w:color w:val="000000"/>
        </w:rPr>
      </w:pPr>
      <w:r w:rsidRPr="00991F79">
        <w:rPr>
          <w:b/>
          <w:bCs/>
          <w:color w:val="000000"/>
        </w:rPr>
        <w:t>List and clearly explain any exceptions for the Standard Contract in the table below.</w:t>
      </w:r>
    </w:p>
    <w:tbl>
      <w:tblPr>
        <w:tblStyle w:val="TableGrid"/>
        <w:tblW w:w="0" w:type="auto"/>
        <w:tblLook w:val="04A0" w:firstRow="1" w:lastRow="0" w:firstColumn="1" w:lastColumn="0" w:noHBand="0" w:noVBand="1"/>
      </w:tblPr>
      <w:tblGrid>
        <w:gridCol w:w="2245"/>
        <w:gridCol w:w="4860"/>
        <w:gridCol w:w="2245"/>
      </w:tblGrid>
      <w:tr w:rsidR="004E0FA5" w14:paraId="19DDB524" w14:textId="77777777" w:rsidTr="008F7D32">
        <w:tc>
          <w:tcPr>
            <w:tcW w:w="2245" w:type="dxa"/>
            <w:shd w:val="clear" w:color="auto" w:fill="D9D9D9" w:themeFill="background1" w:themeFillShade="D9"/>
          </w:tcPr>
          <w:p w14:paraId="68ECD5A4" w14:textId="77777777" w:rsidR="004E0FA5" w:rsidRPr="004E0FA5" w:rsidRDefault="004E0FA5" w:rsidP="008F7D32">
            <w:pPr>
              <w:pStyle w:val="IFBNormalBody"/>
              <w:jc w:val="center"/>
            </w:pPr>
            <w:r w:rsidRPr="004E0FA5">
              <w:t>ITS Contract Reference</w:t>
            </w:r>
          </w:p>
        </w:tc>
        <w:tc>
          <w:tcPr>
            <w:tcW w:w="4860" w:type="dxa"/>
            <w:shd w:val="clear" w:color="auto" w:fill="D9D9D9" w:themeFill="background1" w:themeFillShade="D9"/>
            <w:vAlign w:val="center"/>
          </w:tcPr>
          <w:p w14:paraId="60CCD469" w14:textId="77777777" w:rsidR="004E0FA5" w:rsidRPr="004E0FA5" w:rsidRDefault="004E0FA5" w:rsidP="004E0FA5">
            <w:pPr>
              <w:pStyle w:val="IFBNormalBody"/>
              <w:jc w:val="left"/>
            </w:pPr>
            <w:r w:rsidRPr="004E0FA5">
              <w:t xml:space="preserve">Brief Explanation of Exception </w:t>
            </w:r>
          </w:p>
        </w:tc>
        <w:tc>
          <w:tcPr>
            <w:tcW w:w="2245" w:type="dxa"/>
            <w:shd w:val="clear" w:color="auto" w:fill="D9D9D9" w:themeFill="background1" w:themeFillShade="D9"/>
            <w:vAlign w:val="center"/>
          </w:tcPr>
          <w:p w14:paraId="2CFDA633" w14:textId="77777777" w:rsidR="004E0FA5" w:rsidRPr="004E0FA5" w:rsidRDefault="004E0FA5" w:rsidP="008F7D32">
            <w:pPr>
              <w:pStyle w:val="IFBNormalBody"/>
              <w:jc w:val="center"/>
            </w:pPr>
            <w:r w:rsidRPr="004E0FA5">
              <w:t>ITS Acceptance</w:t>
            </w:r>
          </w:p>
        </w:tc>
      </w:tr>
      <w:tr w:rsidR="004E0FA5" w14:paraId="7F9D2D0C" w14:textId="77777777" w:rsidTr="008F7D32">
        <w:tc>
          <w:tcPr>
            <w:tcW w:w="2245" w:type="dxa"/>
            <w:shd w:val="clear" w:color="auto" w:fill="F2F2F2" w:themeFill="background1" w:themeFillShade="F2"/>
          </w:tcPr>
          <w:p w14:paraId="697AEBE9" w14:textId="77777777" w:rsidR="004E0FA5" w:rsidRPr="004E0FA5" w:rsidRDefault="0012114E" w:rsidP="008F7D32">
            <w:pPr>
              <w:pStyle w:val="IFBNormalBody"/>
              <w:ind w:left="-108" w:right="-108"/>
              <w:jc w:val="center"/>
            </w:pPr>
            <w:r>
              <w:rPr>
                <w:color w:val="000000"/>
              </w:rPr>
              <w:t>(</w:t>
            </w:r>
            <w:r w:rsidR="004E0FA5" w:rsidRPr="004E0FA5">
              <w:rPr>
                <w:color w:val="000000"/>
              </w:rPr>
              <w:t>Reference specific outline point to which exception is taken</w:t>
            </w:r>
            <w:r>
              <w:rPr>
                <w:color w:val="000000"/>
              </w:rPr>
              <w:t>)</w:t>
            </w:r>
          </w:p>
        </w:tc>
        <w:tc>
          <w:tcPr>
            <w:tcW w:w="4860" w:type="dxa"/>
            <w:shd w:val="clear" w:color="auto" w:fill="F2F2F2" w:themeFill="background1" w:themeFillShade="F2"/>
            <w:vAlign w:val="center"/>
          </w:tcPr>
          <w:p w14:paraId="2BB92E93" w14:textId="77777777" w:rsidR="004E0FA5" w:rsidRPr="004E0FA5" w:rsidRDefault="004E0FA5" w:rsidP="008F7D32">
            <w:pPr>
              <w:pStyle w:val="IFBNormalBody"/>
              <w:ind w:left="-24" w:right="-12"/>
              <w:jc w:val="center"/>
            </w:pPr>
            <w:r w:rsidRPr="004E0FA5">
              <w:t>(Short description of exception being made)</w:t>
            </w:r>
          </w:p>
        </w:tc>
        <w:tc>
          <w:tcPr>
            <w:tcW w:w="2245" w:type="dxa"/>
            <w:shd w:val="clear" w:color="auto" w:fill="F2F2F2" w:themeFill="background1" w:themeFillShade="F2"/>
            <w:vAlign w:val="center"/>
          </w:tcPr>
          <w:p w14:paraId="7A3C8A93" w14:textId="77777777" w:rsidR="004E0FA5" w:rsidRPr="004E0FA5" w:rsidRDefault="004E0FA5" w:rsidP="008F7D32">
            <w:pPr>
              <w:pStyle w:val="IFBNormalBody"/>
              <w:ind w:left="-18"/>
              <w:jc w:val="center"/>
            </w:pPr>
            <w:r w:rsidRPr="004E0FA5">
              <w:t>(sign here only if accepted)</w:t>
            </w:r>
          </w:p>
        </w:tc>
      </w:tr>
      <w:tr w:rsidR="004E0FA5" w14:paraId="36BA104F" w14:textId="77777777" w:rsidTr="008F7D32">
        <w:tc>
          <w:tcPr>
            <w:tcW w:w="2245" w:type="dxa"/>
          </w:tcPr>
          <w:p w14:paraId="4BD62B1B" w14:textId="77777777" w:rsidR="004E0FA5" w:rsidRPr="004E0FA5" w:rsidRDefault="004E0FA5" w:rsidP="0012114E">
            <w:pPr>
              <w:pStyle w:val="IFBNormalBody"/>
              <w:numPr>
                <w:ilvl w:val="0"/>
                <w:numId w:val="29"/>
              </w:numPr>
              <w:ind w:left="342"/>
              <w:jc w:val="left"/>
            </w:pPr>
          </w:p>
        </w:tc>
        <w:tc>
          <w:tcPr>
            <w:tcW w:w="4860" w:type="dxa"/>
          </w:tcPr>
          <w:p w14:paraId="72408D7D" w14:textId="77777777" w:rsidR="004E0FA5" w:rsidRPr="004E0FA5" w:rsidRDefault="004E0FA5" w:rsidP="004E0FA5">
            <w:pPr>
              <w:pStyle w:val="IFBNormalBody"/>
              <w:jc w:val="left"/>
            </w:pPr>
          </w:p>
        </w:tc>
        <w:tc>
          <w:tcPr>
            <w:tcW w:w="2245" w:type="dxa"/>
          </w:tcPr>
          <w:p w14:paraId="3180D6B8" w14:textId="77777777" w:rsidR="004E0FA5" w:rsidRPr="004E0FA5" w:rsidRDefault="004E0FA5" w:rsidP="004E0FA5">
            <w:pPr>
              <w:pStyle w:val="IFBNormalBody"/>
              <w:jc w:val="left"/>
            </w:pPr>
          </w:p>
        </w:tc>
      </w:tr>
      <w:tr w:rsidR="0012114E" w14:paraId="2DB56EAF" w14:textId="77777777" w:rsidTr="008F7D32">
        <w:tc>
          <w:tcPr>
            <w:tcW w:w="2245" w:type="dxa"/>
          </w:tcPr>
          <w:p w14:paraId="1B107AC5" w14:textId="77777777" w:rsidR="0012114E" w:rsidRPr="004E0FA5" w:rsidRDefault="0012114E" w:rsidP="0012114E">
            <w:pPr>
              <w:pStyle w:val="IFBNormalBody"/>
              <w:numPr>
                <w:ilvl w:val="0"/>
                <w:numId w:val="29"/>
              </w:numPr>
              <w:ind w:left="342"/>
              <w:jc w:val="left"/>
            </w:pPr>
          </w:p>
        </w:tc>
        <w:tc>
          <w:tcPr>
            <w:tcW w:w="4860" w:type="dxa"/>
          </w:tcPr>
          <w:p w14:paraId="6242A9C3" w14:textId="77777777" w:rsidR="0012114E" w:rsidRPr="004E0FA5" w:rsidRDefault="0012114E" w:rsidP="004E0FA5">
            <w:pPr>
              <w:pStyle w:val="IFBNormalBody"/>
              <w:jc w:val="left"/>
            </w:pPr>
          </w:p>
        </w:tc>
        <w:tc>
          <w:tcPr>
            <w:tcW w:w="2245" w:type="dxa"/>
          </w:tcPr>
          <w:p w14:paraId="327781A5" w14:textId="77777777" w:rsidR="0012114E" w:rsidRPr="004E0FA5" w:rsidRDefault="0012114E" w:rsidP="004E0FA5">
            <w:pPr>
              <w:pStyle w:val="IFBNormalBody"/>
              <w:jc w:val="left"/>
            </w:pPr>
          </w:p>
        </w:tc>
      </w:tr>
      <w:tr w:rsidR="0012114E" w14:paraId="753E4BA5" w14:textId="77777777" w:rsidTr="008F7D32">
        <w:tc>
          <w:tcPr>
            <w:tcW w:w="2245" w:type="dxa"/>
          </w:tcPr>
          <w:p w14:paraId="2463FDF4" w14:textId="77777777" w:rsidR="0012114E" w:rsidRPr="004E0FA5" w:rsidRDefault="0012114E" w:rsidP="0012114E">
            <w:pPr>
              <w:pStyle w:val="IFBNormalBody"/>
              <w:numPr>
                <w:ilvl w:val="0"/>
                <w:numId w:val="29"/>
              </w:numPr>
              <w:ind w:left="342"/>
              <w:jc w:val="left"/>
            </w:pPr>
          </w:p>
        </w:tc>
        <w:tc>
          <w:tcPr>
            <w:tcW w:w="4860" w:type="dxa"/>
          </w:tcPr>
          <w:p w14:paraId="2B122CF8" w14:textId="77777777" w:rsidR="0012114E" w:rsidRPr="004E0FA5" w:rsidRDefault="0012114E" w:rsidP="004E0FA5">
            <w:pPr>
              <w:pStyle w:val="IFBNormalBody"/>
              <w:jc w:val="left"/>
            </w:pPr>
          </w:p>
        </w:tc>
        <w:tc>
          <w:tcPr>
            <w:tcW w:w="2245" w:type="dxa"/>
          </w:tcPr>
          <w:p w14:paraId="7353E9D3" w14:textId="77777777" w:rsidR="0012114E" w:rsidRPr="004E0FA5" w:rsidRDefault="0012114E" w:rsidP="004E0FA5">
            <w:pPr>
              <w:pStyle w:val="IFBNormalBody"/>
              <w:jc w:val="left"/>
            </w:pPr>
          </w:p>
        </w:tc>
      </w:tr>
      <w:tr w:rsidR="0012114E" w14:paraId="7943E9D4" w14:textId="77777777" w:rsidTr="008F7D32">
        <w:tc>
          <w:tcPr>
            <w:tcW w:w="2245" w:type="dxa"/>
          </w:tcPr>
          <w:p w14:paraId="71E8ECDA" w14:textId="77777777" w:rsidR="0012114E" w:rsidRPr="004E0FA5" w:rsidRDefault="0012114E" w:rsidP="0012114E">
            <w:pPr>
              <w:pStyle w:val="IFBNormalBody"/>
              <w:numPr>
                <w:ilvl w:val="0"/>
                <w:numId w:val="29"/>
              </w:numPr>
              <w:ind w:left="342"/>
              <w:jc w:val="left"/>
            </w:pPr>
          </w:p>
        </w:tc>
        <w:tc>
          <w:tcPr>
            <w:tcW w:w="4860" w:type="dxa"/>
          </w:tcPr>
          <w:p w14:paraId="0FD36767" w14:textId="77777777" w:rsidR="0012114E" w:rsidRPr="004E0FA5" w:rsidRDefault="0012114E" w:rsidP="004E0FA5">
            <w:pPr>
              <w:pStyle w:val="IFBNormalBody"/>
              <w:jc w:val="left"/>
            </w:pPr>
          </w:p>
        </w:tc>
        <w:tc>
          <w:tcPr>
            <w:tcW w:w="2245" w:type="dxa"/>
          </w:tcPr>
          <w:p w14:paraId="3C3285CD" w14:textId="77777777" w:rsidR="0012114E" w:rsidRPr="004E0FA5" w:rsidRDefault="0012114E" w:rsidP="004E0FA5">
            <w:pPr>
              <w:pStyle w:val="IFBNormalBody"/>
              <w:jc w:val="left"/>
            </w:pPr>
          </w:p>
        </w:tc>
      </w:tr>
      <w:tr w:rsidR="0012114E" w14:paraId="3225AE01" w14:textId="77777777" w:rsidTr="008F7D32">
        <w:tc>
          <w:tcPr>
            <w:tcW w:w="2245" w:type="dxa"/>
          </w:tcPr>
          <w:p w14:paraId="3D6E5A7C" w14:textId="77777777" w:rsidR="0012114E" w:rsidRPr="004E0FA5" w:rsidRDefault="0012114E" w:rsidP="0012114E">
            <w:pPr>
              <w:pStyle w:val="IFBNormalBody"/>
              <w:numPr>
                <w:ilvl w:val="0"/>
                <w:numId w:val="29"/>
              </w:numPr>
              <w:ind w:left="342"/>
              <w:jc w:val="left"/>
            </w:pPr>
          </w:p>
        </w:tc>
        <w:tc>
          <w:tcPr>
            <w:tcW w:w="4860" w:type="dxa"/>
          </w:tcPr>
          <w:p w14:paraId="4D921340" w14:textId="77777777" w:rsidR="0012114E" w:rsidRPr="004E0FA5" w:rsidRDefault="0012114E" w:rsidP="004E0FA5">
            <w:pPr>
              <w:pStyle w:val="IFBNormalBody"/>
              <w:jc w:val="left"/>
            </w:pPr>
          </w:p>
        </w:tc>
        <w:tc>
          <w:tcPr>
            <w:tcW w:w="2245" w:type="dxa"/>
          </w:tcPr>
          <w:p w14:paraId="77F94DAC" w14:textId="77777777" w:rsidR="0012114E" w:rsidRPr="004E0FA5" w:rsidRDefault="0012114E" w:rsidP="004E0FA5">
            <w:pPr>
              <w:pStyle w:val="IFBNormalBody"/>
              <w:jc w:val="left"/>
            </w:pPr>
          </w:p>
        </w:tc>
      </w:tr>
      <w:tr w:rsidR="0012114E" w14:paraId="764B6281" w14:textId="77777777" w:rsidTr="008F7D32">
        <w:tc>
          <w:tcPr>
            <w:tcW w:w="2245" w:type="dxa"/>
          </w:tcPr>
          <w:p w14:paraId="6A913334" w14:textId="77777777" w:rsidR="0012114E" w:rsidRPr="004E0FA5" w:rsidRDefault="0012114E" w:rsidP="0012114E">
            <w:pPr>
              <w:pStyle w:val="IFBNormalBody"/>
              <w:numPr>
                <w:ilvl w:val="0"/>
                <w:numId w:val="29"/>
              </w:numPr>
              <w:ind w:left="342"/>
              <w:jc w:val="left"/>
            </w:pPr>
          </w:p>
        </w:tc>
        <w:tc>
          <w:tcPr>
            <w:tcW w:w="4860" w:type="dxa"/>
          </w:tcPr>
          <w:p w14:paraId="5F663FBC" w14:textId="77777777" w:rsidR="0012114E" w:rsidRPr="004E0FA5" w:rsidRDefault="0012114E" w:rsidP="004E0FA5">
            <w:pPr>
              <w:pStyle w:val="IFBNormalBody"/>
              <w:jc w:val="left"/>
            </w:pPr>
          </w:p>
        </w:tc>
        <w:tc>
          <w:tcPr>
            <w:tcW w:w="2245" w:type="dxa"/>
          </w:tcPr>
          <w:p w14:paraId="70A7F413" w14:textId="77777777" w:rsidR="0012114E" w:rsidRPr="004E0FA5" w:rsidRDefault="0012114E" w:rsidP="004E0FA5">
            <w:pPr>
              <w:pStyle w:val="IFBNormalBody"/>
              <w:jc w:val="left"/>
            </w:pPr>
          </w:p>
        </w:tc>
      </w:tr>
      <w:tr w:rsidR="0012114E" w14:paraId="096710A4" w14:textId="77777777" w:rsidTr="008F7D32">
        <w:tc>
          <w:tcPr>
            <w:tcW w:w="2245" w:type="dxa"/>
          </w:tcPr>
          <w:p w14:paraId="450ED464" w14:textId="77777777" w:rsidR="0012114E" w:rsidRPr="004E0FA5" w:rsidRDefault="0012114E" w:rsidP="0012114E">
            <w:pPr>
              <w:pStyle w:val="IFBNormalBody"/>
              <w:numPr>
                <w:ilvl w:val="0"/>
                <w:numId w:val="29"/>
              </w:numPr>
              <w:ind w:left="342"/>
              <w:jc w:val="left"/>
            </w:pPr>
          </w:p>
        </w:tc>
        <w:tc>
          <w:tcPr>
            <w:tcW w:w="4860" w:type="dxa"/>
          </w:tcPr>
          <w:p w14:paraId="64F6DEF6" w14:textId="77777777" w:rsidR="0012114E" w:rsidRPr="004E0FA5" w:rsidRDefault="0012114E" w:rsidP="004E0FA5">
            <w:pPr>
              <w:pStyle w:val="IFBNormalBody"/>
              <w:jc w:val="left"/>
            </w:pPr>
          </w:p>
        </w:tc>
        <w:tc>
          <w:tcPr>
            <w:tcW w:w="2245" w:type="dxa"/>
          </w:tcPr>
          <w:p w14:paraId="6DD46D03" w14:textId="77777777" w:rsidR="0012114E" w:rsidRPr="004E0FA5" w:rsidRDefault="0012114E" w:rsidP="004E0FA5">
            <w:pPr>
              <w:pStyle w:val="IFBNormalBody"/>
              <w:jc w:val="left"/>
            </w:pPr>
          </w:p>
        </w:tc>
      </w:tr>
    </w:tbl>
    <w:p w14:paraId="51F6237E" w14:textId="77777777" w:rsidR="00F4198F" w:rsidRDefault="00F4198F" w:rsidP="00991F79">
      <w:pPr>
        <w:pStyle w:val="IFBNormalBody"/>
      </w:pPr>
    </w:p>
    <w:p w14:paraId="6ABC704A" w14:textId="77777777" w:rsidR="004E0FA5" w:rsidRDefault="004E0FA5" w:rsidP="00991F79">
      <w:pPr>
        <w:pStyle w:val="IFBNormalBody"/>
        <w:sectPr w:rsidR="004E0FA5" w:rsidSect="004C2C1F">
          <w:headerReference w:type="default" r:id="rId39"/>
          <w:pgSz w:w="12240" w:h="15840"/>
          <w:pgMar w:top="1440" w:right="1440" w:bottom="1440" w:left="1440" w:header="360" w:footer="720" w:gutter="0"/>
          <w:cols w:space="720"/>
          <w:noEndnote/>
          <w:docGrid w:linePitch="299"/>
        </w:sectPr>
      </w:pPr>
    </w:p>
    <w:p w14:paraId="5A2CA6B7" w14:textId="77777777" w:rsidR="00CC64D3" w:rsidRDefault="004E0FA5" w:rsidP="004E0FA5">
      <w:pPr>
        <w:widowControl/>
        <w:jc w:val="center"/>
        <w:rPr>
          <w:b/>
          <w:bCs/>
          <w:color w:val="000000"/>
        </w:rPr>
      </w:pPr>
      <w:r w:rsidRPr="004E0FA5">
        <w:rPr>
          <w:b/>
          <w:bCs/>
          <w:color w:val="000000"/>
        </w:rPr>
        <w:lastRenderedPageBreak/>
        <w:t>ATTACHMENT F</w:t>
      </w:r>
    </w:p>
    <w:p w14:paraId="7E04A088" w14:textId="77777777" w:rsidR="004E0FA5" w:rsidRPr="004E0FA5" w:rsidRDefault="004E0FA5" w:rsidP="004E0FA5">
      <w:pPr>
        <w:widowControl/>
        <w:jc w:val="center"/>
        <w:rPr>
          <w:color w:val="000000"/>
        </w:rPr>
      </w:pPr>
      <w:r w:rsidRPr="004E0FA5">
        <w:rPr>
          <w:b/>
          <w:bCs/>
          <w:color w:val="000000"/>
        </w:rPr>
        <w:t>STANDARD CONTRACT</w:t>
      </w:r>
    </w:p>
    <w:p w14:paraId="128F6A62" w14:textId="7DB45BB3" w:rsidR="004E0FA5" w:rsidRPr="000E03C1" w:rsidRDefault="004E0FA5" w:rsidP="0011742B">
      <w:pPr>
        <w:widowControl/>
        <w:spacing w:before="360"/>
        <w:jc w:val="both"/>
        <w:rPr>
          <w:color w:val="000000"/>
        </w:rPr>
      </w:pPr>
      <w:r w:rsidRPr="000275EF">
        <w:rPr>
          <w:color w:val="000000"/>
        </w:rPr>
        <w:t>After an award has been made, it will be necessary for the winning Bidder to execute a contract with ITS.  The inclusion of this contract does not preclude ITS from, at its sole discretion, negotiating additional terms and conditions with the selected Bidder(s) specific to the projects covered by this IFB.</w:t>
      </w:r>
      <w:r w:rsidRPr="000E03C1">
        <w:rPr>
          <w:color w:val="000000"/>
        </w:rPr>
        <w:t xml:space="preserve"> </w:t>
      </w:r>
    </w:p>
    <w:p w14:paraId="22F0F783" w14:textId="77777777" w:rsidR="004E0FA5" w:rsidRDefault="004E0FA5" w:rsidP="004E0FA5">
      <w:pPr>
        <w:pStyle w:val="IFBNormalBody"/>
        <w:spacing w:before="240"/>
        <w:rPr>
          <w:color w:val="000000"/>
        </w:rPr>
      </w:pPr>
      <w:r w:rsidRPr="000275EF">
        <w:rPr>
          <w:color w:val="000000"/>
        </w:rPr>
        <w:t>If Bidder cannot comply with any term or condition of this Standard Contract, Bidder must list and explain each specific exception on the Exception Summary Form included in Attachment E.  If no Exception Summary Form is included, the Bidder is indicating that he takes no exceptions. Bidders who fail to take exception to any point in the Standard Contract may not later do so during contract negotiations.</w:t>
      </w:r>
    </w:p>
    <w:p w14:paraId="1578699B" w14:textId="77777777" w:rsidR="004F68DA" w:rsidRDefault="00FA2B01" w:rsidP="004F68DA">
      <w:pPr>
        <w:spacing w:before="240"/>
        <w:jc w:val="center"/>
        <w:rPr>
          <w:b/>
        </w:rPr>
      </w:pPr>
      <w:r w:rsidRPr="00D828C1">
        <w:rPr>
          <w:b/>
        </w:rPr>
        <w:t>PROJECT</w:t>
      </w:r>
      <w:r w:rsidRPr="00D828C1">
        <w:rPr>
          <w:b/>
          <w:spacing w:val="-16"/>
        </w:rPr>
        <w:t xml:space="preserve"> </w:t>
      </w:r>
      <w:r w:rsidRPr="00D828C1">
        <w:rPr>
          <w:b/>
        </w:rPr>
        <w:t>NUMBER</w:t>
      </w:r>
      <w:r w:rsidRPr="00D828C1">
        <w:rPr>
          <w:b/>
          <w:spacing w:val="-15"/>
        </w:rPr>
        <w:t xml:space="preserve"> </w:t>
      </w:r>
      <w:r w:rsidRPr="00D828C1">
        <w:rPr>
          <w:b/>
        </w:rPr>
        <w:t xml:space="preserve">48616 </w:t>
      </w:r>
    </w:p>
    <w:p w14:paraId="0B34ABCB" w14:textId="77777777" w:rsidR="004F68DA" w:rsidRDefault="00FA2B01" w:rsidP="004034FB">
      <w:pPr>
        <w:jc w:val="center"/>
        <w:rPr>
          <w:b/>
        </w:rPr>
      </w:pPr>
      <w:r w:rsidRPr="00D828C1">
        <w:rPr>
          <w:b/>
        </w:rPr>
        <w:t xml:space="preserve">PURCHASE AGREEMENT </w:t>
      </w:r>
    </w:p>
    <w:p w14:paraId="4596C4DF" w14:textId="531FEF85" w:rsidR="00FA2B01" w:rsidRPr="00D828C1" w:rsidRDefault="00FA2B01" w:rsidP="004034FB">
      <w:pPr>
        <w:jc w:val="center"/>
        <w:rPr>
          <w:b/>
        </w:rPr>
      </w:pPr>
      <w:r w:rsidRPr="00D828C1">
        <w:rPr>
          <w:b/>
          <w:spacing w:val="-2"/>
        </w:rPr>
        <w:t>BETWEEN</w:t>
      </w:r>
    </w:p>
    <w:p w14:paraId="1552BC5F" w14:textId="77777777" w:rsidR="002C4F95" w:rsidRDefault="00FA2B01" w:rsidP="004034FB">
      <w:pPr>
        <w:jc w:val="center"/>
        <w:rPr>
          <w:b/>
        </w:rPr>
      </w:pPr>
      <w:r w:rsidRPr="004034FB">
        <w:rPr>
          <w:b/>
          <w:highlight w:val="yellow"/>
        </w:rPr>
        <w:t>VENDOR</w:t>
      </w:r>
      <w:r w:rsidRPr="00D828C1">
        <w:rPr>
          <w:b/>
        </w:rPr>
        <w:t xml:space="preserve"> </w:t>
      </w:r>
    </w:p>
    <w:p w14:paraId="440B831E" w14:textId="138FF911" w:rsidR="00FA2B01" w:rsidRPr="00D828C1" w:rsidRDefault="00FA2B01" w:rsidP="004034FB">
      <w:pPr>
        <w:jc w:val="center"/>
        <w:rPr>
          <w:b/>
        </w:rPr>
      </w:pPr>
      <w:r w:rsidRPr="00D828C1">
        <w:rPr>
          <w:b/>
          <w:spacing w:val="-4"/>
        </w:rPr>
        <w:t>AND</w:t>
      </w:r>
    </w:p>
    <w:p w14:paraId="52F1A133" w14:textId="77777777" w:rsidR="004F68DA" w:rsidRDefault="00FA2B01" w:rsidP="004F68DA">
      <w:pPr>
        <w:jc w:val="center"/>
        <w:rPr>
          <w:b/>
        </w:rPr>
      </w:pPr>
      <w:r w:rsidRPr="00D828C1">
        <w:rPr>
          <w:b/>
        </w:rPr>
        <w:t>MISSISSIPPI</w:t>
      </w:r>
      <w:r w:rsidRPr="00D828C1">
        <w:rPr>
          <w:b/>
          <w:spacing w:val="-1"/>
        </w:rPr>
        <w:t xml:space="preserve"> </w:t>
      </w:r>
      <w:r w:rsidRPr="00D828C1">
        <w:rPr>
          <w:b/>
        </w:rPr>
        <w:t>DEPARTMENT</w:t>
      </w:r>
      <w:r w:rsidRPr="00D828C1">
        <w:rPr>
          <w:b/>
          <w:spacing w:val="-13"/>
        </w:rPr>
        <w:t xml:space="preserve"> </w:t>
      </w:r>
      <w:r w:rsidRPr="00D828C1">
        <w:rPr>
          <w:b/>
        </w:rPr>
        <w:t>OF</w:t>
      </w:r>
      <w:r w:rsidRPr="00D828C1">
        <w:rPr>
          <w:b/>
          <w:spacing w:val="-6"/>
        </w:rPr>
        <w:t xml:space="preserve"> </w:t>
      </w:r>
      <w:r w:rsidRPr="00D828C1">
        <w:rPr>
          <w:b/>
        </w:rPr>
        <w:t>INFORMATION</w:t>
      </w:r>
      <w:r w:rsidRPr="00D828C1">
        <w:rPr>
          <w:b/>
          <w:spacing w:val="-9"/>
        </w:rPr>
        <w:t xml:space="preserve"> </w:t>
      </w:r>
      <w:r w:rsidRPr="00D828C1">
        <w:rPr>
          <w:b/>
        </w:rPr>
        <w:t>TECHNOLOGY</w:t>
      </w:r>
      <w:r w:rsidRPr="00D828C1">
        <w:rPr>
          <w:b/>
          <w:spacing w:val="-13"/>
        </w:rPr>
        <w:t xml:space="preserve"> </w:t>
      </w:r>
      <w:r w:rsidRPr="00D828C1">
        <w:rPr>
          <w:b/>
        </w:rPr>
        <w:t xml:space="preserve">SERVICES </w:t>
      </w:r>
    </w:p>
    <w:p w14:paraId="08B1E327" w14:textId="6BFC8E72" w:rsidR="00FA2B01" w:rsidRPr="00D828C1" w:rsidRDefault="00FA2B01" w:rsidP="004034FB">
      <w:pPr>
        <w:jc w:val="center"/>
        <w:rPr>
          <w:b/>
        </w:rPr>
      </w:pPr>
      <w:r w:rsidRPr="00D828C1">
        <w:rPr>
          <w:b/>
        </w:rPr>
        <w:t>AS CONTRACTING AGENT FOR THE</w:t>
      </w:r>
    </w:p>
    <w:p w14:paraId="2B640D0F" w14:textId="77777777" w:rsidR="00FA2B01" w:rsidRPr="00D828C1" w:rsidRDefault="00FA2B01" w:rsidP="004034FB">
      <w:pPr>
        <w:jc w:val="center"/>
        <w:rPr>
          <w:b/>
        </w:rPr>
      </w:pPr>
      <w:r w:rsidRPr="00D828C1">
        <w:rPr>
          <w:b/>
        </w:rPr>
        <w:t>MISSISSIPPI DEPARTMENT</w:t>
      </w:r>
      <w:r w:rsidRPr="00D828C1">
        <w:rPr>
          <w:b/>
          <w:spacing w:val="-12"/>
        </w:rPr>
        <w:t xml:space="preserve"> </w:t>
      </w:r>
      <w:r w:rsidRPr="00D828C1">
        <w:rPr>
          <w:b/>
        </w:rPr>
        <w:t>OF</w:t>
      </w:r>
      <w:r w:rsidRPr="00D828C1">
        <w:rPr>
          <w:b/>
          <w:spacing w:val="-9"/>
        </w:rPr>
        <w:t xml:space="preserve"> </w:t>
      </w:r>
      <w:r w:rsidRPr="00D828C1">
        <w:rPr>
          <w:b/>
        </w:rPr>
        <w:t>ENVIRONMENTAL</w:t>
      </w:r>
      <w:r w:rsidRPr="00D828C1">
        <w:rPr>
          <w:b/>
          <w:spacing w:val="-4"/>
        </w:rPr>
        <w:t xml:space="preserve"> </w:t>
      </w:r>
      <w:r w:rsidRPr="00D828C1">
        <w:rPr>
          <w:b/>
          <w:spacing w:val="-2"/>
        </w:rPr>
        <w:t>QUALITY</w:t>
      </w:r>
    </w:p>
    <w:p w14:paraId="572DDA96" w14:textId="77777777" w:rsidR="00BA70B1" w:rsidRPr="00D828C1" w:rsidRDefault="00BA70B1" w:rsidP="00BA70B1">
      <w:pPr>
        <w:adjustRightInd/>
        <w:spacing w:before="2"/>
        <w:rPr>
          <w:rFonts w:eastAsia="Arial"/>
          <w:b/>
        </w:rPr>
      </w:pPr>
    </w:p>
    <w:p w14:paraId="15279445" w14:textId="3EC1E4C8" w:rsidR="00BA70B1" w:rsidRPr="00D828C1" w:rsidRDefault="00BA70B1" w:rsidP="004034FB">
      <w:pPr>
        <w:adjustRightInd/>
        <w:jc w:val="both"/>
        <w:rPr>
          <w:rFonts w:eastAsia="Arial"/>
        </w:rPr>
      </w:pPr>
      <w:r w:rsidRPr="00D828C1">
        <w:rPr>
          <w:rFonts w:eastAsia="Arial"/>
        </w:rPr>
        <w:t>This</w:t>
      </w:r>
      <w:r w:rsidRPr="00D828C1">
        <w:rPr>
          <w:rFonts w:eastAsia="Arial"/>
          <w:spacing w:val="-16"/>
        </w:rPr>
        <w:t xml:space="preserve"> </w:t>
      </w:r>
      <w:r w:rsidRPr="00D828C1">
        <w:rPr>
          <w:rFonts w:eastAsia="Arial"/>
        </w:rPr>
        <w:t>Purchase</w:t>
      </w:r>
      <w:r w:rsidRPr="00D828C1">
        <w:rPr>
          <w:rFonts w:eastAsia="Arial"/>
          <w:spacing w:val="-15"/>
        </w:rPr>
        <w:t xml:space="preserve"> </w:t>
      </w:r>
      <w:r w:rsidRPr="00D828C1">
        <w:rPr>
          <w:rFonts w:eastAsia="Arial"/>
        </w:rPr>
        <w:t>Agreement</w:t>
      </w:r>
      <w:r w:rsidRPr="00D828C1">
        <w:rPr>
          <w:rFonts w:eastAsia="Arial"/>
          <w:spacing w:val="-12"/>
        </w:rPr>
        <w:t xml:space="preserve"> </w:t>
      </w:r>
      <w:r w:rsidRPr="00D828C1">
        <w:rPr>
          <w:rFonts w:eastAsia="Arial"/>
        </w:rPr>
        <w:t>(hereinafter</w:t>
      </w:r>
      <w:r w:rsidRPr="00D828C1">
        <w:rPr>
          <w:rFonts w:eastAsia="Arial"/>
          <w:spacing w:val="-15"/>
        </w:rPr>
        <w:t xml:space="preserve"> </w:t>
      </w:r>
      <w:r w:rsidRPr="00D828C1">
        <w:rPr>
          <w:rFonts w:eastAsia="Arial"/>
        </w:rPr>
        <w:t>referred</w:t>
      </w:r>
      <w:r w:rsidRPr="00D828C1">
        <w:rPr>
          <w:rFonts w:eastAsia="Arial"/>
          <w:spacing w:val="-16"/>
        </w:rPr>
        <w:t xml:space="preserve"> </w:t>
      </w:r>
      <w:r w:rsidRPr="00D828C1">
        <w:rPr>
          <w:rFonts w:eastAsia="Arial"/>
        </w:rPr>
        <w:t>to</w:t>
      </w:r>
      <w:r w:rsidRPr="00D828C1">
        <w:rPr>
          <w:rFonts w:eastAsia="Arial"/>
          <w:spacing w:val="-15"/>
        </w:rPr>
        <w:t xml:space="preserve"> </w:t>
      </w:r>
      <w:r w:rsidRPr="00D828C1">
        <w:rPr>
          <w:rFonts w:eastAsia="Arial"/>
        </w:rPr>
        <w:t>as</w:t>
      </w:r>
      <w:r w:rsidRPr="00D828C1">
        <w:rPr>
          <w:rFonts w:eastAsia="Arial"/>
          <w:spacing w:val="-15"/>
        </w:rPr>
        <w:t xml:space="preserve"> </w:t>
      </w:r>
      <w:r w:rsidRPr="00D828C1">
        <w:rPr>
          <w:rFonts w:eastAsia="Arial"/>
        </w:rPr>
        <w:t>"Agreement")</w:t>
      </w:r>
      <w:r w:rsidRPr="00D828C1">
        <w:rPr>
          <w:rFonts w:eastAsia="Arial"/>
          <w:spacing w:val="-15"/>
        </w:rPr>
        <w:t xml:space="preserve"> </w:t>
      </w:r>
      <w:r w:rsidRPr="00D828C1">
        <w:rPr>
          <w:rFonts w:eastAsia="Arial"/>
        </w:rPr>
        <w:t>is</w:t>
      </w:r>
      <w:r w:rsidRPr="00D828C1">
        <w:rPr>
          <w:rFonts w:eastAsia="Arial"/>
          <w:spacing w:val="-14"/>
        </w:rPr>
        <w:t xml:space="preserve"> </w:t>
      </w:r>
      <w:r w:rsidRPr="00D828C1">
        <w:rPr>
          <w:rFonts w:eastAsia="Arial"/>
        </w:rPr>
        <w:t>entered</w:t>
      </w:r>
      <w:r w:rsidRPr="00D828C1">
        <w:rPr>
          <w:rFonts w:eastAsia="Arial"/>
          <w:spacing w:val="-16"/>
        </w:rPr>
        <w:t xml:space="preserve"> </w:t>
      </w:r>
      <w:r w:rsidRPr="00D828C1">
        <w:rPr>
          <w:rFonts w:eastAsia="Arial"/>
        </w:rPr>
        <w:t>into</w:t>
      </w:r>
      <w:r w:rsidRPr="00D828C1">
        <w:rPr>
          <w:rFonts w:eastAsia="Arial"/>
          <w:spacing w:val="-13"/>
        </w:rPr>
        <w:t xml:space="preserve"> </w:t>
      </w:r>
      <w:r w:rsidRPr="00D828C1">
        <w:rPr>
          <w:rFonts w:eastAsia="Arial"/>
        </w:rPr>
        <w:t>by</w:t>
      </w:r>
      <w:r w:rsidRPr="00D828C1">
        <w:rPr>
          <w:rFonts w:eastAsia="Arial"/>
          <w:spacing w:val="-16"/>
        </w:rPr>
        <w:t xml:space="preserve"> </w:t>
      </w:r>
      <w:r w:rsidRPr="00D828C1">
        <w:rPr>
          <w:rFonts w:eastAsia="Arial"/>
        </w:rPr>
        <w:t>and</w:t>
      </w:r>
      <w:r w:rsidRPr="00D828C1">
        <w:rPr>
          <w:rFonts w:eastAsia="Arial"/>
          <w:spacing w:val="-13"/>
        </w:rPr>
        <w:t xml:space="preserve"> </w:t>
      </w:r>
      <w:r w:rsidRPr="00D828C1">
        <w:rPr>
          <w:rFonts w:eastAsia="Arial"/>
        </w:rPr>
        <w:t xml:space="preserve">between </w:t>
      </w:r>
      <w:r w:rsidR="004F68DA" w:rsidRPr="004034FB">
        <w:rPr>
          <w:rFonts w:eastAsia="Arial"/>
          <w:highlight w:val="yellow"/>
        </w:rPr>
        <w:t>VENDOR</w:t>
      </w:r>
      <w:r w:rsidRPr="00D828C1">
        <w:rPr>
          <w:rFonts w:eastAsia="Arial"/>
        </w:rPr>
        <w:t>,</w:t>
      </w:r>
      <w:r w:rsidRPr="00D828C1">
        <w:rPr>
          <w:rFonts w:eastAsia="Arial"/>
          <w:spacing w:val="-4"/>
        </w:rPr>
        <w:t xml:space="preserve"> </w:t>
      </w:r>
      <w:r w:rsidRPr="00D828C1">
        <w:rPr>
          <w:rFonts w:eastAsia="Arial"/>
        </w:rPr>
        <w:t xml:space="preserve">a </w:t>
      </w:r>
      <w:r w:rsidR="004F68DA" w:rsidRPr="004034FB">
        <w:rPr>
          <w:rFonts w:eastAsia="Arial"/>
          <w:highlight w:val="yellow"/>
        </w:rPr>
        <w:t>STATE OF INCORPORATION</w:t>
      </w:r>
      <w:r w:rsidR="004F68DA">
        <w:rPr>
          <w:rFonts w:eastAsia="Arial"/>
        </w:rPr>
        <w:t xml:space="preserve"> </w:t>
      </w:r>
      <w:r w:rsidRPr="00D828C1">
        <w:rPr>
          <w:rFonts w:eastAsia="Arial"/>
        </w:rPr>
        <w:t>corporation</w:t>
      </w:r>
      <w:r w:rsidRPr="00D828C1">
        <w:rPr>
          <w:rFonts w:eastAsia="Arial"/>
          <w:spacing w:val="-2"/>
        </w:rPr>
        <w:t xml:space="preserve"> </w:t>
      </w:r>
      <w:r w:rsidRPr="00D828C1">
        <w:rPr>
          <w:rFonts w:eastAsia="Arial"/>
        </w:rPr>
        <w:t>having</w:t>
      </w:r>
      <w:r w:rsidRPr="00D828C1">
        <w:rPr>
          <w:rFonts w:eastAsia="Arial"/>
          <w:spacing w:val="-4"/>
        </w:rPr>
        <w:t xml:space="preserve"> </w:t>
      </w:r>
      <w:r w:rsidRPr="00D828C1">
        <w:rPr>
          <w:rFonts w:eastAsia="Arial"/>
        </w:rPr>
        <w:t>its</w:t>
      </w:r>
      <w:r w:rsidRPr="00D828C1">
        <w:rPr>
          <w:rFonts w:eastAsia="Arial"/>
          <w:spacing w:val="-6"/>
        </w:rPr>
        <w:t xml:space="preserve"> </w:t>
      </w:r>
      <w:r w:rsidRPr="00D828C1">
        <w:rPr>
          <w:rFonts w:eastAsia="Arial"/>
        </w:rPr>
        <w:t>principal</w:t>
      </w:r>
      <w:r w:rsidRPr="00D828C1">
        <w:rPr>
          <w:rFonts w:eastAsia="Arial"/>
          <w:spacing w:val="-1"/>
        </w:rPr>
        <w:t xml:space="preserve"> </w:t>
      </w:r>
      <w:r w:rsidRPr="00D828C1">
        <w:rPr>
          <w:rFonts w:eastAsia="Arial"/>
        </w:rPr>
        <w:t>place</w:t>
      </w:r>
      <w:r w:rsidRPr="00D828C1">
        <w:rPr>
          <w:rFonts w:eastAsia="Arial"/>
          <w:spacing w:val="-2"/>
        </w:rPr>
        <w:t xml:space="preserve"> </w:t>
      </w:r>
      <w:r w:rsidRPr="00D828C1">
        <w:rPr>
          <w:rFonts w:eastAsia="Arial"/>
        </w:rPr>
        <w:t>of</w:t>
      </w:r>
      <w:r w:rsidRPr="00D828C1">
        <w:rPr>
          <w:rFonts w:eastAsia="Arial"/>
          <w:spacing w:val="-4"/>
        </w:rPr>
        <w:t xml:space="preserve"> </w:t>
      </w:r>
      <w:r w:rsidRPr="00D828C1">
        <w:rPr>
          <w:rFonts w:eastAsia="Arial"/>
        </w:rPr>
        <w:t>business</w:t>
      </w:r>
      <w:r w:rsidRPr="00D828C1">
        <w:rPr>
          <w:rFonts w:eastAsia="Arial"/>
          <w:spacing w:val="-2"/>
        </w:rPr>
        <w:t xml:space="preserve"> </w:t>
      </w:r>
      <w:r w:rsidRPr="00D828C1">
        <w:rPr>
          <w:rFonts w:eastAsia="Arial"/>
        </w:rPr>
        <w:t xml:space="preserve">at </w:t>
      </w:r>
      <w:r w:rsidR="004F68DA" w:rsidRPr="004034FB">
        <w:rPr>
          <w:rFonts w:eastAsia="Arial"/>
          <w:highlight w:val="yellow"/>
        </w:rPr>
        <w:t>VENDOR ADDRESS</w:t>
      </w:r>
      <w:r w:rsidRPr="00D828C1">
        <w:rPr>
          <w:rFonts w:eastAsia="Arial"/>
        </w:rPr>
        <w:t xml:space="preserve"> (hereinafter referred to as "Seller''), and Mississippi Department of Information Technology Services having its principal place of business at 3771 Eastwood Drive, Jackson, Mississippi 39211 (hereinafter referred to as "ITS"), as contracting agent for the Mississippi Department of Environmental Quality located at 515 Amite Street, Jackson, Mississippi 39201</w:t>
      </w:r>
      <w:r w:rsidRPr="00D828C1">
        <w:rPr>
          <w:rFonts w:eastAsia="Arial"/>
          <w:spacing w:val="40"/>
        </w:rPr>
        <w:t xml:space="preserve"> </w:t>
      </w:r>
      <w:r w:rsidRPr="00D828C1">
        <w:rPr>
          <w:rFonts w:eastAsia="Arial"/>
        </w:rPr>
        <w:t xml:space="preserve">(hereinafter referred to as "Purchaser''). ITS and Purchaser are </w:t>
      </w:r>
      <w:r w:rsidRPr="00D828C1">
        <w:rPr>
          <w:rFonts w:eastAsia="Arial"/>
          <w:spacing w:val="-2"/>
        </w:rPr>
        <w:t>sometimes</w:t>
      </w:r>
      <w:r w:rsidRPr="00D828C1">
        <w:rPr>
          <w:rFonts w:eastAsia="Arial"/>
          <w:spacing w:val="-7"/>
        </w:rPr>
        <w:t xml:space="preserve"> </w:t>
      </w:r>
      <w:r w:rsidRPr="00D828C1">
        <w:rPr>
          <w:rFonts w:eastAsia="Arial"/>
          <w:spacing w:val="-2"/>
        </w:rPr>
        <w:t>collectively</w:t>
      </w:r>
      <w:r w:rsidRPr="00D828C1">
        <w:rPr>
          <w:rFonts w:eastAsia="Arial"/>
          <w:spacing w:val="-5"/>
        </w:rPr>
        <w:t xml:space="preserve"> </w:t>
      </w:r>
      <w:r w:rsidRPr="00D828C1">
        <w:rPr>
          <w:rFonts w:eastAsia="Arial"/>
          <w:spacing w:val="-2"/>
        </w:rPr>
        <w:t>referred</w:t>
      </w:r>
      <w:r w:rsidRPr="00D828C1">
        <w:rPr>
          <w:rFonts w:eastAsia="Arial"/>
          <w:spacing w:val="-9"/>
        </w:rPr>
        <w:t xml:space="preserve"> </w:t>
      </w:r>
      <w:r w:rsidRPr="00D828C1">
        <w:rPr>
          <w:rFonts w:eastAsia="Arial"/>
          <w:spacing w:val="-2"/>
        </w:rPr>
        <w:t>to</w:t>
      </w:r>
      <w:r w:rsidRPr="00D828C1">
        <w:rPr>
          <w:rFonts w:eastAsia="Arial"/>
          <w:spacing w:val="-6"/>
        </w:rPr>
        <w:t xml:space="preserve"> </w:t>
      </w:r>
      <w:r w:rsidRPr="00D828C1">
        <w:rPr>
          <w:rFonts w:eastAsia="Arial"/>
          <w:spacing w:val="-2"/>
        </w:rPr>
        <w:t>herein</w:t>
      </w:r>
      <w:r w:rsidRPr="00D828C1">
        <w:rPr>
          <w:rFonts w:eastAsia="Arial"/>
          <w:spacing w:val="-6"/>
        </w:rPr>
        <w:t xml:space="preserve"> </w:t>
      </w:r>
      <w:r w:rsidRPr="00D828C1">
        <w:rPr>
          <w:rFonts w:eastAsia="Arial"/>
          <w:spacing w:val="-2"/>
        </w:rPr>
        <w:t>as</w:t>
      </w:r>
      <w:r w:rsidRPr="00D828C1">
        <w:rPr>
          <w:rFonts w:eastAsia="Arial"/>
          <w:spacing w:val="-13"/>
        </w:rPr>
        <w:t xml:space="preserve"> </w:t>
      </w:r>
      <w:r w:rsidRPr="00D828C1">
        <w:rPr>
          <w:rFonts w:eastAsia="Arial"/>
          <w:spacing w:val="-2"/>
        </w:rPr>
        <w:t>"State".</w:t>
      </w:r>
      <w:r w:rsidRPr="00D828C1">
        <w:rPr>
          <w:rFonts w:eastAsia="Arial"/>
          <w:spacing w:val="37"/>
        </w:rPr>
        <w:t xml:space="preserve"> </w:t>
      </w:r>
      <w:r w:rsidRPr="00D828C1">
        <w:rPr>
          <w:rFonts w:eastAsia="Arial"/>
          <w:spacing w:val="-2"/>
        </w:rPr>
        <w:t>ITS</w:t>
      </w:r>
      <w:r w:rsidRPr="00D828C1">
        <w:rPr>
          <w:rFonts w:eastAsia="Arial"/>
          <w:spacing w:val="-6"/>
        </w:rPr>
        <w:t xml:space="preserve"> </w:t>
      </w:r>
      <w:r w:rsidRPr="00D828C1">
        <w:rPr>
          <w:rFonts w:eastAsia="Arial"/>
          <w:spacing w:val="-2"/>
        </w:rPr>
        <w:t>and</w:t>
      </w:r>
      <w:r w:rsidRPr="00D828C1">
        <w:rPr>
          <w:rFonts w:eastAsia="Arial"/>
          <w:spacing w:val="-11"/>
        </w:rPr>
        <w:t xml:space="preserve"> </w:t>
      </w:r>
      <w:r w:rsidRPr="00D828C1">
        <w:rPr>
          <w:rFonts w:eastAsia="Arial"/>
          <w:spacing w:val="-2"/>
        </w:rPr>
        <w:t>Purchaser</w:t>
      </w:r>
      <w:r w:rsidRPr="00D828C1">
        <w:rPr>
          <w:rFonts w:eastAsia="Arial"/>
          <w:spacing w:val="-9"/>
        </w:rPr>
        <w:t xml:space="preserve"> </w:t>
      </w:r>
      <w:r w:rsidRPr="00D828C1">
        <w:rPr>
          <w:rFonts w:eastAsia="Arial"/>
          <w:spacing w:val="-2"/>
        </w:rPr>
        <w:t>are</w:t>
      </w:r>
      <w:r w:rsidRPr="00D828C1">
        <w:rPr>
          <w:rFonts w:eastAsia="Arial"/>
          <w:spacing w:val="-9"/>
        </w:rPr>
        <w:t xml:space="preserve"> </w:t>
      </w:r>
      <w:r w:rsidRPr="00D828C1">
        <w:rPr>
          <w:rFonts w:eastAsia="Arial"/>
          <w:spacing w:val="-2"/>
        </w:rPr>
        <w:t>sometimes</w:t>
      </w:r>
      <w:r w:rsidRPr="00D828C1">
        <w:rPr>
          <w:rFonts w:eastAsia="Arial"/>
          <w:spacing w:val="-5"/>
        </w:rPr>
        <w:t xml:space="preserve"> </w:t>
      </w:r>
      <w:r w:rsidRPr="00D828C1">
        <w:rPr>
          <w:rFonts w:eastAsia="Arial"/>
          <w:spacing w:val="-2"/>
        </w:rPr>
        <w:t xml:space="preserve">collectively </w:t>
      </w:r>
      <w:r w:rsidRPr="00D828C1">
        <w:rPr>
          <w:rFonts w:eastAsia="Arial"/>
        </w:rPr>
        <w:t>referred to herein as "State".</w:t>
      </w:r>
      <w:r w:rsidRPr="00D828C1">
        <w:rPr>
          <w:rFonts w:eastAsia="Arial"/>
          <w:spacing w:val="40"/>
        </w:rPr>
        <w:t xml:space="preserve"> </w:t>
      </w:r>
      <w:r w:rsidRPr="00D828C1">
        <w:rPr>
          <w:rFonts w:eastAsia="Arial"/>
        </w:rPr>
        <w:t>ITS, Purchaser, and Seller are sometimes collectively referred to herein as "Parties".</w:t>
      </w:r>
    </w:p>
    <w:p w14:paraId="2A6FE47F" w14:textId="2F72987C" w:rsidR="00BA70B1" w:rsidRPr="00D828C1" w:rsidRDefault="00BA70B1" w:rsidP="004034FB">
      <w:pPr>
        <w:adjustRightInd/>
        <w:spacing w:before="250"/>
        <w:jc w:val="both"/>
        <w:rPr>
          <w:rFonts w:eastAsia="Arial"/>
        </w:rPr>
      </w:pPr>
      <w:r w:rsidRPr="00D828C1">
        <w:rPr>
          <w:rFonts w:eastAsia="Arial"/>
          <w:b/>
        </w:rPr>
        <w:t xml:space="preserve">WHEREAS, </w:t>
      </w:r>
      <w:r w:rsidR="001549D5">
        <w:rPr>
          <w:rFonts w:eastAsia="Arial"/>
          <w:bCs/>
        </w:rPr>
        <w:t xml:space="preserve">ITS, on behalf of </w:t>
      </w:r>
      <w:r w:rsidRPr="00D828C1">
        <w:rPr>
          <w:rFonts w:eastAsia="Arial"/>
        </w:rPr>
        <w:t>Purchaser</w:t>
      </w:r>
      <w:r w:rsidR="001549D5">
        <w:rPr>
          <w:rFonts w:eastAsia="Arial"/>
        </w:rPr>
        <w:t xml:space="preserve"> and</w:t>
      </w:r>
      <w:r w:rsidRPr="00D828C1">
        <w:rPr>
          <w:rFonts w:eastAsia="Arial"/>
          <w:spacing w:val="-9"/>
        </w:rPr>
        <w:t xml:space="preserve"> </w:t>
      </w:r>
      <w:r w:rsidRPr="00D828C1">
        <w:rPr>
          <w:rFonts w:eastAsia="Arial"/>
        </w:rPr>
        <w:t>pursuant</w:t>
      </w:r>
      <w:r w:rsidRPr="00D828C1">
        <w:rPr>
          <w:rFonts w:eastAsia="Arial"/>
          <w:spacing w:val="-8"/>
        </w:rPr>
        <w:t xml:space="preserve"> </w:t>
      </w:r>
      <w:r w:rsidRPr="00D828C1">
        <w:rPr>
          <w:rFonts w:eastAsia="Arial"/>
        </w:rPr>
        <w:t>to</w:t>
      </w:r>
      <w:r w:rsidRPr="00D828C1">
        <w:rPr>
          <w:rFonts w:eastAsia="Arial"/>
          <w:spacing w:val="-1"/>
        </w:rPr>
        <w:t xml:space="preserve"> </w:t>
      </w:r>
      <w:r w:rsidRPr="00D828C1">
        <w:rPr>
          <w:rFonts w:eastAsia="Arial"/>
        </w:rPr>
        <w:t>Invitation</w:t>
      </w:r>
      <w:r w:rsidRPr="00D828C1">
        <w:rPr>
          <w:rFonts w:eastAsia="Arial"/>
          <w:spacing w:val="-6"/>
        </w:rPr>
        <w:t xml:space="preserve"> </w:t>
      </w:r>
      <w:r w:rsidRPr="00D828C1">
        <w:rPr>
          <w:rFonts w:eastAsia="Arial"/>
        </w:rPr>
        <w:t>for</w:t>
      </w:r>
      <w:r w:rsidRPr="00D828C1">
        <w:rPr>
          <w:rFonts w:eastAsia="Arial"/>
          <w:spacing w:val="-4"/>
        </w:rPr>
        <w:t xml:space="preserve"> </w:t>
      </w:r>
      <w:r w:rsidRPr="00D828C1">
        <w:rPr>
          <w:rFonts w:eastAsia="Arial"/>
        </w:rPr>
        <w:t>Bids ("IFB") No. 4662, requested</w:t>
      </w:r>
      <w:r w:rsidRPr="00D828C1">
        <w:rPr>
          <w:rFonts w:eastAsia="Arial"/>
          <w:spacing w:val="-8"/>
        </w:rPr>
        <w:t xml:space="preserve"> </w:t>
      </w:r>
      <w:r w:rsidRPr="00D828C1">
        <w:rPr>
          <w:rFonts w:eastAsia="Arial"/>
        </w:rPr>
        <w:t>proposals</w:t>
      </w:r>
      <w:r w:rsidRPr="00D828C1">
        <w:rPr>
          <w:rFonts w:eastAsia="Arial"/>
          <w:spacing w:val="-9"/>
        </w:rPr>
        <w:t xml:space="preserve"> </w:t>
      </w:r>
      <w:r w:rsidRPr="00D828C1">
        <w:rPr>
          <w:rFonts w:eastAsia="Arial"/>
        </w:rPr>
        <w:t>for</w:t>
      </w:r>
      <w:r w:rsidRPr="00D828C1">
        <w:rPr>
          <w:rFonts w:eastAsia="Arial"/>
          <w:spacing w:val="-16"/>
        </w:rPr>
        <w:t xml:space="preserve"> </w:t>
      </w:r>
      <w:r w:rsidRPr="00D828C1">
        <w:rPr>
          <w:rFonts w:eastAsia="Arial"/>
        </w:rPr>
        <w:t>the</w:t>
      </w:r>
      <w:r w:rsidRPr="00D828C1">
        <w:rPr>
          <w:rFonts w:eastAsia="Arial"/>
          <w:spacing w:val="-9"/>
        </w:rPr>
        <w:t xml:space="preserve"> </w:t>
      </w:r>
      <w:r w:rsidRPr="00D828C1">
        <w:rPr>
          <w:rFonts w:eastAsia="Arial"/>
        </w:rPr>
        <w:t>acquisition</w:t>
      </w:r>
      <w:r w:rsidRPr="00D828C1">
        <w:rPr>
          <w:rFonts w:eastAsia="Arial"/>
          <w:spacing w:val="-10"/>
        </w:rPr>
        <w:t xml:space="preserve"> </w:t>
      </w:r>
      <w:r w:rsidRPr="00D828C1">
        <w:rPr>
          <w:rFonts w:eastAsia="Arial"/>
        </w:rPr>
        <w:t>of</w:t>
      </w:r>
      <w:r w:rsidRPr="00D828C1">
        <w:rPr>
          <w:rFonts w:eastAsia="Arial"/>
          <w:spacing w:val="-9"/>
        </w:rPr>
        <w:t xml:space="preserve"> </w:t>
      </w:r>
      <w:r w:rsidRPr="00D828C1">
        <w:rPr>
          <w:rFonts w:eastAsia="Arial"/>
        </w:rPr>
        <w:t>Oracle</w:t>
      </w:r>
      <w:r w:rsidRPr="00D828C1">
        <w:rPr>
          <w:rFonts w:eastAsia="Arial"/>
          <w:spacing w:val="-11"/>
        </w:rPr>
        <w:t xml:space="preserve"> </w:t>
      </w:r>
      <w:r w:rsidRPr="00D828C1">
        <w:rPr>
          <w:rFonts w:eastAsia="Arial"/>
        </w:rPr>
        <w:t>licenses</w:t>
      </w:r>
      <w:r w:rsidRPr="00D828C1">
        <w:rPr>
          <w:rFonts w:eastAsia="Arial"/>
          <w:spacing w:val="-11"/>
        </w:rPr>
        <w:t xml:space="preserve"> </w:t>
      </w:r>
      <w:r w:rsidRPr="00D828C1">
        <w:rPr>
          <w:rFonts w:eastAsia="Arial"/>
        </w:rPr>
        <w:t>and</w:t>
      </w:r>
      <w:r w:rsidRPr="00D828C1">
        <w:rPr>
          <w:rFonts w:eastAsia="Arial"/>
          <w:spacing w:val="-16"/>
        </w:rPr>
        <w:t xml:space="preserve"> </w:t>
      </w:r>
      <w:r w:rsidRPr="00D828C1">
        <w:rPr>
          <w:rFonts w:eastAsia="Arial"/>
        </w:rPr>
        <w:t>support</w:t>
      </w:r>
      <w:r w:rsidRPr="00D828C1">
        <w:rPr>
          <w:rFonts w:eastAsia="Arial"/>
          <w:spacing w:val="-2"/>
        </w:rPr>
        <w:t xml:space="preserve"> </w:t>
      </w:r>
      <w:r w:rsidRPr="00D828C1">
        <w:rPr>
          <w:rFonts w:eastAsia="Arial"/>
        </w:rPr>
        <w:t>(hereinafter</w:t>
      </w:r>
      <w:r w:rsidRPr="00D828C1">
        <w:rPr>
          <w:rFonts w:eastAsia="Arial"/>
          <w:spacing w:val="-10"/>
        </w:rPr>
        <w:t xml:space="preserve"> </w:t>
      </w:r>
      <w:r w:rsidRPr="00D828C1">
        <w:rPr>
          <w:rFonts w:eastAsia="Arial"/>
        </w:rPr>
        <w:t>referred to as "Products") as listed in Exhibit A which is attached hereto and incorporated herein;</w:t>
      </w:r>
      <w:r w:rsidRPr="00D828C1">
        <w:rPr>
          <w:rFonts w:eastAsia="Arial"/>
          <w:spacing w:val="29"/>
        </w:rPr>
        <w:t xml:space="preserve"> </w:t>
      </w:r>
      <w:r w:rsidRPr="00D828C1">
        <w:rPr>
          <w:rFonts w:eastAsia="Arial"/>
        </w:rPr>
        <w:t>and</w:t>
      </w:r>
    </w:p>
    <w:p w14:paraId="219DB647" w14:textId="77777777" w:rsidR="00BA70B1" w:rsidRPr="00D828C1" w:rsidRDefault="00BA70B1" w:rsidP="004034FB">
      <w:pPr>
        <w:adjustRightInd/>
        <w:spacing w:before="1"/>
        <w:jc w:val="both"/>
        <w:rPr>
          <w:rFonts w:eastAsia="Arial"/>
        </w:rPr>
      </w:pPr>
    </w:p>
    <w:p w14:paraId="3A6688FA" w14:textId="77777777" w:rsidR="00BA70B1" w:rsidRPr="00D828C1" w:rsidRDefault="00BA70B1" w:rsidP="004034FB">
      <w:pPr>
        <w:adjustRightInd/>
        <w:jc w:val="both"/>
        <w:rPr>
          <w:rFonts w:eastAsia="Arial"/>
        </w:rPr>
      </w:pPr>
      <w:r w:rsidRPr="00D828C1">
        <w:rPr>
          <w:rFonts w:eastAsia="Arial"/>
          <w:b/>
        </w:rPr>
        <w:t xml:space="preserve">WHEREAS, </w:t>
      </w:r>
      <w:r w:rsidRPr="00D828C1">
        <w:rPr>
          <w:rFonts w:eastAsia="Arial"/>
        </w:rPr>
        <w:t xml:space="preserve">Seller was the successful proposer in an open, fair and competitive procurement </w:t>
      </w:r>
      <w:r w:rsidRPr="00D828C1">
        <w:rPr>
          <w:rFonts w:eastAsia="Arial"/>
          <w:spacing w:val="-2"/>
        </w:rPr>
        <w:t>process;</w:t>
      </w:r>
    </w:p>
    <w:p w14:paraId="0AA1A7BB" w14:textId="77777777" w:rsidR="00BA70B1" w:rsidRPr="00D828C1" w:rsidRDefault="00BA70B1" w:rsidP="004034FB">
      <w:pPr>
        <w:adjustRightInd/>
        <w:spacing w:before="2"/>
        <w:jc w:val="both"/>
        <w:rPr>
          <w:rFonts w:eastAsia="Arial"/>
        </w:rPr>
      </w:pPr>
    </w:p>
    <w:p w14:paraId="76AC5A4A" w14:textId="77777777" w:rsidR="00BA70B1" w:rsidRPr="00D828C1" w:rsidRDefault="00BA70B1" w:rsidP="004034FB">
      <w:pPr>
        <w:adjustRightInd/>
        <w:jc w:val="both"/>
        <w:rPr>
          <w:rFonts w:eastAsia="Arial"/>
        </w:rPr>
      </w:pPr>
      <w:r w:rsidRPr="00D828C1">
        <w:rPr>
          <w:rFonts w:eastAsia="Arial"/>
          <w:b/>
        </w:rPr>
        <w:t>NOW</w:t>
      </w:r>
      <w:r w:rsidRPr="00D828C1">
        <w:rPr>
          <w:rFonts w:eastAsia="Arial"/>
          <w:b/>
          <w:spacing w:val="-9"/>
        </w:rPr>
        <w:t xml:space="preserve"> </w:t>
      </w:r>
      <w:r w:rsidRPr="00D828C1">
        <w:rPr>
          <w:rFonts w:eastAsia="Arial"/>
          <w:b/>
        </w:rPr>
        <w:t xml:space="preserve">THEREFORE, </w:t>
      </w:r>
      <w:r w:rsidRPr="00D828C1">
        <w:rPr>
          <w:rFonts w:eastAsia="Arial"/>
        </w:rPr>
        <w:t>in</w:t>
      </w:r>
      <w:r w:rsidRPr="00D828C1">
        <w:rPr>
          <w:rFonts w:eastAsia="Arial"/>
          <w:spacing w:val="-7"/>
        </w:rPr>
        <w:t xml:space="preserve"> </w:t>
      </w:r>
      <w:r w:rsidRPr="00D828C1">
        <w:rPr>
          <w:rFonts w:eastAsia="Arial"/>
        </w:rPr>
        <w:t>consideration</w:t>
      </w:r>
      <w:r w:rsidRPr="00D828C1">
        <w:rPr>
          <w:rFonts w:eastAsia="Arial"/>
          <w:spacing w:val="-8"/>
        </w:rPr>
        <w:t xml:space="preserve"> </w:t>
      </w:r>
      <w:r w:rsidRPr="00D828C1">
        <w:rPr>
          <w:rFonts w:eastAsia="Arial"/>
        </w:rPr>
        <w:t>of</w:t>
      </w:r>
      <w:r w:rsidRPr="00D828C1">
        <w:rPr>
          <w:rFonts w:eastAsia="Arial"/>
          <w:spacing w:val="-9"/>
        </w:rPr>
        <w:t xml:space="preserve"> </w:t>
      </w:r>
      <w:r w:rsidRPr="00D828C1">
        <w:rPr>
          <w:rFonts w:eastAsia="Arial"/>
        </w:rPr>
        <w:t>the</w:t>
      </w:r>
      <w:r w:rsidRPr="00D828C1">
        <w:rPr>
          <w:rFonts w:eastAsia="Arial"/>
          <w:spacing w:val="-11"/>
        </w:rPr>
        <w:t xml:space="preserve"> </w:t>
      </w:r>
      <w:r w:rsidRPr="00D828C1">
        <w:rPr>
          <w:rFonts w:eastAsia="Arial"/>
        </w:rPr>
        <w:t>mutual</w:t>
      </w:r>
      <w:r w:rsidRPr="00D828C1">
        <w:rPr>
          <w:rFonts w:eastAsia="Arial"/>
          <w:spacing w:val="-7"/>
        </w:rPr>
        <w:t xml:space="preserve"> </w:t>
      </w:r>
      <w:r w:rsidRPr="00D828C1">
        <w:rPr>
          <w:rFonts w:eastAsia="Arial"/>
        </w:rPr>
        <w:t>understandings,</w:t>
      </w:r>
      <w:r w:rsidRPr="00D828C1">
        <w:rPr>
          <w:rFonts w:eastAsia="Arial"/>
          <w:spacing w:val="-9"/>
        </w:rPr>
        <w:t xml:space="preserve"> </w:t>
      </w:r>
      <w:r w:rsidRPr="00D828C1">
        <w:rPr>
          <w:rFonts w:eastAsia="Arial"/>
        </w:rPr>
        <w:t>promises,</w:t>
      </w:r>
      <w:r w:rsidRPr="00D828C1">
        <w:rPr>
          <w:rFonts w:eastAsia="Arial"/>
          <w:spacing w:val="-9"/>
        </w:rPr>
        <w:t xml:space="preserve"> </w:t>
      </w:r>
      <w:r w:rsidRPr="00D828C1">
        <w:rPr>
          <w:rFonts w:eastAsia="Arial"/>
        </w:rPr>
        <w:t>consideration</w:t>
      </w:r>
      <w:r w:rsidRPr="00D828C1">
        <w:rPr>
          <w:rFonts w:eastAsia="Arial"/>
          <w:spacing w:val="-8"/>
        </w:rPr>
        <w:t xml:space="preserve"> </w:t>
      </w:r>
      <w:r w:rsidRPr="00D828C1">
        <w:rPr>
          <w:rFonts w:eastAsia="Arial"/>
        </w:rPr>
        <w:t>and agreements set forth, the parties hereto agree as follows:</w:t>
      </w:r>
    </w:p>
    <w:p w14:paraId="4D10D346" w14:textId="77777777" w:rsidR="00BA70B1" w:rsidRPr="00D828C1" w:rsidRDefault="00BA70B1" w:rsidP="004034FB">
      <w:pPr>
        <w:adjustRightInd/>
        <w:spacing w:before="252"/>
        <w:jc w:val="both"/>
        <w:outlineLvl w:val="0"/>
        <w:rPr>
          <w:rFonts w:eastAsia="Arial"/>
          <w:b/>
          <w:bCs/>
        </w:rPr>
      </w:pPr>
      <w:r w:rsidRPr="00D828C1">
        <w:rPr>
          <w:rFonts w:eastAsia="Arial"/>
          <w:b/>
          <w:bCs/>
        </w:rPr>
        <w:t>ARTICLE</w:t>
      </w:r>
      <w:r w:rsidRPr="00D828C1">
        <w:rPr>
          <w:rFonts w:eastAsia="Arial"/>
          <w:b/>
          <w:bCs/>
          <w:spacing w:val="-3"/>
        </w:rPr>
        <w:t xml:space="preserve"> </w:t>
      </w:r>
      <w:r w:rsidRPr="00D828C1">
        <w:rPr>
          <w:rFonts w:eastAsia="Arial"/>
          <w:b/>
          <w:bCs/>
        </w:rPr>
        <w:t>1</w:t>
      </w:r>
      <w:r w:rsidRPr="00D828C1">
        <w:rPr>
          <w:rFonts w:eastAsia="Arial"/>
          <w:b/>
          <w:bCs/>
          <w:spacing w:val="58"/>
          <w:w w:val="150"/>
        </w:rPr>
        <w:t xml:space="preserve">  </w:t>
      </w:r>
      <w:r w:rsidRPr="00D828C1">
        <w:rPr>
          <w:rFonts w:eastAsia="Arial"/>
          <w:b/>
          <w:bCs/>
        </w:rPr>
        <w:t>TERM</w:t>
      </w:r>
      <w:r w:rsidRPr="00D828C1">
        <w:rPr>
          <w:rFonts w:eastAsia="Arial"/>
          <w:b/>
          <w:bCs/>
          <w:spacing w:val="-1"/>
        </w:rPr>
        <w:t xml:space="preserve"> </w:t>
      </w:r>
      <w:r w:rsidRPr="00D828C1">
        <w:rPr>
          <w:rFonts w:eastAsia="Arial"/>
          <w:b/>
          <w:bCs/>
        </w:rPr>
        <w:t>OF</w:t>
      </w:r>
      <w:r w:rsidRPr="00D828C1">
        <w:rPr>
          <w:rFonts w:eastAsia="Arial"/>
          <w:b/>
          <w:bCs/>
          <w:spacing w:val="-6"/>
        </w:rPr>
        <w:t xml:space="preserve"> </w:t>
      </w:r>
      <w:r w:rsidRPr="00D828C1">
        <w:rPr>
          <w:rFonts w:eastAsia="Arial"/>
          <w:b/>
          <w:bCs/>
          <w:spacing w:val="-2"/>
        </w:rPr>
        <w:t>AGREEMENT</w:t>
      </w:r>
    </w:p>
    <w:p w14:paraId="19861127" w14:textId="77777777" w:rsidR="00BA70B1" w:rsidRPr="00D828C1" w:rsidRDefault="00BA70B1" w:rsidP="004034FB">
      <w:pPr>
        <w:numPr>
          <w:ilvl w:val="1"/>
          <w:numId w:val="42"/>
        </w:numPr>
        <w:tabs>
          <w:tab w:val="left" w:pos="989"/>
        </w:tabs>
        <w:adjustRightInd/>
        <w:spacing w:before="5"/>
        <w:ind w:left="0" w:firstLine="0"/>
        <w:jc w:val="both"/>
        <w:rPr>
          <w:rFonts w:eastAsia="Arial"/>
        </w:rPr>
      </w:pPr>
      <w:r w:rsidRPr="00D828C1">
        <w:rPr>
          <w:rFonts w:eastAsia="Arial"/>
        </w:rPr>
        <w:t xml:space="preserve">Unless this Agreement is extended by mutual agreement or terminated as prescribed </w:t>
      </w:r>
      <w:r w:rsidRPr="00D828C1">
        <w:rPr>
          <w:rFonts w:eastAsia="Arial"/>
          <w:spacing w:val="-2"/>
        </w:rPr>
        <w:t>elsewhere</w:t>
      </w:r>
      <w:r w:rsidRPr="00D828C1">
        <w:rPr>
          <w:rFonts w:eastAsia="Arial"/>
          <w:spacing w:val="-12"/>
        </w:rPr>
        <w:t xml:space="preserve"> </w:t>
      </w:r>
      <w:r w:rsidRPr="00D828C1">
        <w:rPr>
          <w:rFonts w:eastAsia="Arial"/>
          <w:spacing w:val="-2"/>
        </w:rPr>
        <w:t>herein,</w:t>
      </w:r>
      <w:r w:rsidRPr="00D828C1">
        <w:rPr>
          <w:rFonts w:eastAsia="Arial"/>
          <w:spacing w:val="-14"/>
        </w:rPr>
        <w:t xml:space="preserve"> </w:t>
      </w:r>
      <w:r w:rsidRPr="00D828C1">
        <w:rPr>
          <w:rFonts w:eastAsia="Arial"/>
          <w:spacing w:val="-2"/>
        </w:rPr>
        <w:t>the</w:t>
      </w:r>
      <w:r w:rsidRPr="00D828C1">
        <w:rPr>
          <w:rFonts w:eastAsia="Arial"/>
          <w:spacing w:val="-10"/>
        </w:rPr>
        <w:t xml:space="preserve"> </w:t>
      </w:r>
      <w:r w:rsidRPr="00D828C1">
        <w:rPr>
          <w:rFonts w:eastAsia="Arial"/>
          <w:spacing w:val="-2"/>
        </w:rPr>
        <w:t>period</w:t>
      </w:r>
      <w:r w:rsidRPr="00D828C1">
        <w:rPr>
          <w:rFonts w:eastAsia="Arial"/>
          <w:spacing w:val="-9"/>
        </w:rPr>
        <w:t xml:space="preserve"> </w:t>
      </w:r>
      <w:r w:rsidRPr="00D828C1">
        <w:rPr>
          <w:rFonts w:eastAsia="Arial"/>
          <w:spacing w:val="-2"/>
        </w:rPr>
        <w:t>of</w:t>
      </w:r>
      <w:r w:rsidRPr="00D828C1">
        <w:rPr>
          <w:rFonts w:eastAsia="Arial"/>
          <w:spacing w:val="-8"/>
        </w:rPr>
        <w:t xml:space="preserve"> </w:t>
      </w:r>
      <w:r w:rsidRPr="00D828C1">
        <w:rPr>
          <w:rFonts w:eastAsia="Arial"/>
          <w:spacing w:val="-2"/>
        </w:rPr>
        <w:t>performance</w:t>
      </w:r>
      <w:r w:rsidRPr="00D828C1">
        <w:rPr>
          <w:rFonts w:eastAsia="Arial"/>
          <w:spacing w:val="-8"/>
        </w:rPr>
        <w:t xml:space="preserve"> </w:t>
      </w:r>
      <w:r w:rsidRPr="00D828C1">
        <w:rPr>
          <w:rFonts w:eastAsia="Arial"/>
          <w:spacing w:val="-2"/>
        </w:rPr>
        <w:t>of</w:t>
      </w:r>
      <w:r w:rsidRPr="00D828C1">
        <w:rPr>
          <w:rFonts w:eastAsia="Arial"/>
          <w:spacing w:val="-7"/>
        </w:rPr>
        <w:t xml:space="preserve"> </w:t>
      </w:r>
      <w:r w:rsidRPr="00D828C1">
        <w:rPr>
          <w:rFonts w:eastAsia="Arial"/>
          <w:spacing w:val="-2"/>
        </w:rPr>
        <w:t>Oracle</w:t>
      </w:r>
      <w:r w:rsidRPr="00D828C1">
        <w:rPr>
          <w:rFonts w:eastAsia="Arial"/>
          <w:spacing w:val="-8"/>
        </w:rPr>
        <w:t xml:space="preserve"> </w:t>
      </w:r>
      <w:r w:rsidRPr="00D828C1">
        <w:rPr>
          <w:rFonts w:eastAsia="Arial"/>
          <w:spacing w:val="-2"/>
        </w:rPr>
        <w:t>licenses</w:t>
      </w:r>
      <w:r w:rsidRPr="00D828C1">
        <w:rPr>
          <w:rFonts w:eastAsia="Arial"/>
          <w:spacing w:val="-9"/>
        </w:rPr>
        <w:t xml:space="preserve"> </w:t>
      </w:r>
      <w:r w:rsidRPr="00D828C1">
        <w:rPr>
          <w:rFonts w:eastAsia="Arial"/>
          <w:spacing w:val="-2"/>
        </w:rPr>
        <w:t>and</w:t>
      </w:r>
      <w:r w:rsidRPr="00D828C1">
        <w:rPr>
          <w:rFonts w:eastAsia="Arial"/>
          <w:spacing w:val="-12"/>
        </w:rPr>
        <w:t xml:space="preserve"> </w:t>
      </w:r>
      <w:r w:rsidRPr="00D828C1">
        <w:rPr>
          <w:rFonts w:eastAsia="Arial"/>
          <w:spacing w:val="-2"/>
        </w:rPr>
        <w:t>support</w:t>
      </w:r>
      <w:r w:rsidRPr="00D828C1">
        <w:rPr>
          <w:rFonts w:eastAsia="Arial"/>
          <w:spacing w:val="-14"/>
        </w:rPr>
        <w:t xml:space="preserve"> </w:t>
      </w:r>
      <w:r w:rsidRPr="00D828C1">
        <w:rPr>
          <w:rFonts w:eastAsia="Arial"/>
          <w:spacing w:val="-2"/>
        </w:rPr>
        <w:t>under</w:t>
      </w:r>
      <w:r w:rsidRPr="00D828C1">
        <w:rPr>
          <w:rFonts w:eastAsia="Arial"/>
          <w:spacing w:val="-10"/>
        </w:rPr>
        <w:t xml:space="preserve"> </w:t>
      </w:r>
      <w:r w:rsidRPr="00D828C1">
        <w:rPr>
          <w:rFonts w:eastAsia="Arial"/>
          <w:spacing w:val="-2"/>
        </w:rPr>
        <w:t>this</w:t>
      </w:r>
      <w:r w:rsidRPr="00D828C1">
        <w:rPr>
          <w:rFonts w:eastAsia="Arial"/>
          <w:spacing w:val="-11"/>
        </w:rPr>
        <w:t xml:space="preserve"> </w:t>
      </w:r>
      <w:r w:rsidRPr="00D828C1">
        <w:rPr>
          <w:rFonts w:eastAsia="Arial"/>
          <w:spacing w:val="-2"/>
        </w:rPr>
        <w:t xml:space="preserve">Agreement </w:t>
      </w:r>
      <w:r w:rsidRPr="00D828C1">
        <w:rPr>
          <w:rFonts w:eastAsia="Arial"/>
        </w:rPr>
        <w:t>shall begin on</w:t>
      </w:r>
      <w:r w:rsidRPr="00D828C1">
        <w:rPr>
          <w:rFonts w:eastAsia="Arial"/>
          <w:spacing w:val="-2"/>
        </w:rPr>
        <w:t xml:space="preserve"> </w:t>
      </w:r>
      <w:r w:rsidRPr="00D828C1">
        <w:rPr>
          <w:rFonts w:eastAsia="Arial"/>
        </w:rPr>
        <w:t>the</w:t>
      </w:r>
      <w:r w:rsidRPr="00D828C1">
        <w:rPr>
          <w:rFonts w:eastAsia="Arial"/>
          <w:spacing w:val="-2"/>
        </w:rPr>
        <w:t xml:space="preserve"> </w:t>
      </w:r>
      <w:r w:rsidRPr="00D828C1">
        <w:rPr>
          <w:rFonts w:eastAsia="Arial"/>
        </w:rPr>
        <w:t>date</w:t>
      </w:r>
      <w:r w:rsidRPr="00D828C1">
        <w:rPr>
          <w:rFonts w:eastAsia="Arial"/>
          <w:spacing w:val="-2"/>
        </w:rPr>
        <w:t xml:space="preserve"> </w:t>
      </w:r>
      <w:r w:rsidRPr="00D828C1">
        <w:rPr>
          <w:rFonts w:eastAsia="Arial"/>
        </w:rPr>
        <w:t>it</w:t>
      </w:r>
      <w:r w:rsidRPr="00D828C1">
        <w:rPr>
          <w:rFonts w:eastAsia="Arial"/>
          <w:spacing w:val="-4"/>
        </w:rPr>
        <w:t xml:space="preserve"> </w:t>
      </w:r>
      <w:r w:rsidRPr="00D828C1">
        <w:rPr>
          <w:rFonts w:eastAsia="Arial"/>
        </w:rPr>
        <w:t>is signed</w:t>
      </w:r>
      <w:r w:rsidRPr="00D828C1">
        <w:rPr>
          <w:rFonts w:eastAsia="Arial"/>
          <w:spacing w:val="-2"/>
        </w:rPr>
        <w:t xml:space="preserve"> </w:t>
      </w:r>
      <w:r w:rsidRPr="00D828C1">
        <w:rPr>
          <w:rFonts w:eastAsia="Arial"/>
        </w:rPr>
        <w:t>by all</w:t>
      </w:r>
      <w:r w:rsidRPr="00D828C1">
        <w:rPr>
          <w:rFonts w:eastAsia="Arial"/>
          <w:spacing w:val="-2"/>
        </w:rPr>
        <w:t xml:space="preserve"> </w:t>
      </w:r>
      <w:r w:rsidRPr="00D828C1">
        <w:rPr>
          <w:rFonts w:eastAsia="Arial"/>
        </w:rPr>
        <w:t>parties and</w:t>
      </w:r>
      <w:r w:rsidRPr="00D828C1">
        <w:rPr>
          <w:rFonts w:eastAsia="Arial"/>
          <w:spacing w:val="-2"/>
        </w:rPr>
        <w:t xml:space="preserve"> </w:t>
      </w:r>
      <w:r w:rsidRPr="00D828C1">
        <w:rPr>
          <w:rFonts w:eastAsia="Arial"/>
        </w:rPr>
        <w:t>continue</w:t>
      </w:r>
      <w:r w:rsidRPr="00D828C1">
        <w:rPr>
          <w:rFonts w:eastAsia="Arial"/>
          <w:spacing w:val="-2"/>
        </w:rPr>
        <w:t xml:space="preserve"> </w:t>
      </w:r>
      <w:r w:rsidRPr="00D828C1">
        <w:rPr>
          <w:rFonts w:eastAsia="Arial"/>
        </w:rPr>
        <w:t>through</w:t>
      </w:r>
      <w:r w:rsidRPr="00D828C1">
        <w:rPr>
          <w:rFonts w:eastAsia="Arial"/>
          <w:spacing w:val="-1"/>
        </w:rPr>
        <w:t xml:space="preserve"> </w:t>
      </w:r>
      <w:r w:rsidRPr="00D828C1">
        <w:rPr>
          <w:rFonts w:eastAsia="Arial"/>
        </w:rPr>
        <w:t>January</w:t>
      </w:r>
      <w:r w:rsidRPr="00D828C1">
        <w:rPr>
          <w:rFonts w:eastAsia="Arial"/>
          <w:spacing w:val="-4"/>
        </w:rPr>
        <w:t xml:space="preserve"> </w:t>
      </w:r>
      <w:r w:rsidRPr="00D828C1">
        <w:rPr>
          <w:rFonts w:eastAsia="Arial"/>
        </w:rPr>
        <w:t>31, 2026 ("Initial Term").</w:t>
      </w:r>
      <w:r w:rsidRPr="00D828C1">
        <w:rPr>
          <w:rFonts w:eastAsia="Arial"/>
          <w:spacing w:val="40"/>
        </w:rPr>
        <w:t xml:space="preserve"> </w:t>
      </w:r>
      <w:r w:rsidRPr="00D828C1">
        <w:rPr>
          <w:rFonts w:eastAsia="Arial"/>
        </w:rPr>
        <w:t>At the end of the Initial Term, the Agreement may, upon the written agreement by the parties, be renewed under the same terms and conditions.</w:t>
      </w:r>
      <w:r w:rsidRPr="00D828C1">
        <w:rPr>
          <w:rFonts w:eastAsia="Arial"/>
          <w:spacing w:val="40"/>
        </w:rPr>
        <w:t xml:space="preserve"> </w:t>
      </w:r>
      <w:r w:rsidRPr="00D828C1">
        <w:rPr>
          <w:rFonts w:eastAsia="Arial"/>
        </w:rPr>
        <w:t xml:space="preserve">One hundred and eight (180) days </w:t>
      </w:r>
      <w:r w:rsidRPr="00D828C1">
        <w:rPr>
          <w:rFonts w:eastAsia="Arial"/>
        </w:rPr>
        <w:lastRenderedPageBreak/>
        <w:t>prior</w:t>
      </w:r>
      <w:r w:rsidRPr="00D828C1">
        <w:rPr>
          <w:rFonts w:eastAsia="Arial"/>
          <w:spacing w:val="-16"/>
        </w:rPr>
        <w:t xml:space="preserve"> </w:t>
      </w:r>
      <w:r w:rsidRPr="00D828C1">
        <w:rPr>
          <w:rFonts w:eastAsia="Arial"/>
        </w:rPr>
        <w:t>to</w:t>
      </w:r>
      <w:r w:rsidRPr="00D828C1">
        <w:rPr>
          <w:rFonts w:eastAsia="Arial"/>
          <w:spacing w:val="-15"/>
        </w:rPr>
        <w:t xml:space="preserve"> </w:t>
      </w:r>
      <w:r w:rsidRPr="00D828C1">
        <w:rPr>
          <w:rFonts w:eastAsia="Arial"/>
        </w:rPr>
        <w:t>the</w:t>
      </w:r>
      <w:r w:rsidRPr="00D828C1">
        <w:rPr>
          <w:rFonts w:eastAsia="Arial"/>
          <w:spacing w:val="-15"/>
        </w:rPr>
        <w:t xml:space="preserve"> </w:t>
      </w:r>
      <w:r w:rsidRPr="00D828C1">
        <w:rPr>
          <w:rFonts w:eastAsia="Arial"/>
        </w:rPr>
        <w:t>expiration</w:t>
      </w:r>
      <w:r w:rsidRPr="00D828C1">
        <w:rPr>
          <w:rFonts w:eastAsia="Arial"/>
          <w:spacing w:val="-16"/>
        </w:rPr>
        <w:t xml:space="preserve"> </w:t>
      </w:r>
      <w:r w:rsidRPr="00D828C1">
        <w:rPr>
          <w:rFonts w:eastAsia="Arial"/>
        </w:rPr>
        <w:t>of</w:t>
      </w:r>
      <w:r w:rsidRPr="00D828C1">
        <w:rPr>
          <w:rFonts w:eastAsia="Arial"/>
          <w:spacing w:val="-15"/>
        </w:rPr>
        <w:t xml:space="preserve"> </w:t>
      </w:r>
      <w:r w:rsidRPr="00D828C1">
        <w:rPr>
          <w:rFonts w:eastAsia="Arial"/>
        </w:rPr>
        <w:t>the</w:t>
      </w:r>
      <w:r w:rsidRPr="00D828C1">
        <w:rPr>
          <w:rFonts w:eastAsia="Arial"/>
          <w:spacing w:val="-15"/>
        </w:rPr>
        <w:t xml:space="preserve"> </w:t>
      </w:r>
      <w:r w:rsidRPr="00D828C1">
        <w:rPr>
          <w:rFonts w:eastAsia="Arial"/>
        </w:rPr>
        <w:t>Initial</w:t>
      </w:r>
      <w:r w:rsidRPr="00D828C1">
        <w:rPr>
          <w:rFonts w:eastAsia="Arial"/>
          <w:spacing w:val="-15"/>
        </w:rPr>
        <w:t xml:space="preserve"> </w:t>
      </w:r>
      <w:r w:rsidRPr="00D828C1">
        <w:rPr>
          <w:rFonts w:eastAsia="Arial"/>
        </w:rPr>
        <w:t>Term</w:t>
      </w:r>
      <w:r w:rsidRPr="00D828C1">
        <w:rPr>
          <w:rFonts w:eastAsia="Arial"/>
          <w:spacing w:val="-16"/>
        </w:rPr>
        <w:t xml:space="preserve"> </w:t>
      </w:r>
      <w:r w:rsidRPr="00D828C1">
        <w:rPr>
          <w:rFonts w:eastAsia="Arial"/>
        </w:rPr>
        <w:t>or</w:t>
      </w:r>
      <w:r w:rsidRPr="00D828C1">
        <w:rPr>
          <w:rFonts w:eastAsia="Arial"/>
          <w:spacing w:val="-15"/>
        </w:rPr>
        <w:t xml:space="preserve"> </w:t>
      </w:r>
      <w:r w:rsidRPr="00D828C1">
        <w:rPr>
          <w:rFonts w:eastAsia="Arial"/>
        </w:rPr>
        <w:t>any</w:t>
      </w:r>
      <w:r w:rsidRPr="00D828C1">
        <w:rPr>
          <w:rFonts w:eastAsia="Arial"/>
          <w:spacing w:val="-13"/>
        </w:rPr>
        <w:t xml:space="preserve"> </w:t>
      </w:r>
      <w:r w:rsidRPr="00D828C1">
        <w:rPr>
          <w:rFonts w:eastAsia="Arial"/>
        </w:rPr>
        <w:t>renewal</w:t>
      </w:r>
      <w:r w:rsidRPr="00D828C1">
        <w:rPr>
          <w:rFonts w:eastAsia="Arial"/>
          <w:spacing w:val="-16"/>
        </w:rPr>
        <w:t xml:space="preserve"> </w:t>
      </w:r>
      <w:r w:rsidRPr="00D828C1">
        <w:rPr>
          <w:rFonts w:eastAsia="Arial"/>
        </w:rPr>
        <w:t>terms</w:t>
      </w:r>
      <w:r w:rsidRPr="00D828C1">
        <w:rPr>
          <w:rFonts w:eastAsia="Arial"/>
          <w:spacing w:val="-15"/>
        </w:rPr>
        <w:t xml:space="preserve"> </w:t>
      </w:r>
      <w:r w:rsidRPr="00D828C1">
        <w:rPr>
          <w:rFonts w:eastAsia="Arial"/>
        </w:rPr>
        <w:t>of</w:t>
      </w:r>
      <w:r w:rsidRPr="00D828C1">
        <w:rPr>
          <w:rFonts w:eastAsia="Arial"/>
          <w:spacing w:val="-13"/>
        </w:rPr>
        <w:t xml:space="preserve"> </w:t>
      </w:r>
      <w:r w:rsidRPr="00D828C1">
        <w:rPr>
          <w:rFonts w:eastAsia="Arial"/>
        </w:rPr>
        <w:t>the</w:t>
      </w:r>
      <w:r w:rsidRPr="00D828C1">
        <w:rPr>
          <w:rFonts w:eastAsia="Arial"/>
          <w:spacing w:val="-16"/>
        </w:rPr>
        <w:t xml:space="preserve"> </w:t>
      </w:r>
      <w:r w:rsidRPr="00D828C1">
        <w:rPr>
          <w:rFonts w:eastAsia="Arial"/>
        </w:rPr>
        <w:t>Agreement,</w:t>
      </w:r>
      <w:r w:rsidRPr="00D828C1">
        <w:rPr>
          <w:rFonts w:eastAsia="Arial"/>
          <w:spacing w:val="-15"/>
        </w:rPr>
        <w:t xml:space="preserve"> </w:t>
      </w:r>
      <w:r w:rsidRPr="00D828C1">
        <w:rPr>
          <w:rFonts w:eastAsia="Arial"/>
        </w:rPr>
        <w:t>Seller</w:t>
      </w:r>
      <w:r w:rsidRPr="00D828C1">
        <w:rPr>
          <w:rFonts w:eastAsia="Arial"/>
          <w:spacing w:val="-15"/>
        </w:rPr>
        <w:t xml:space="preserve"> </w:t>
      </w:r>
      <w:r w:rsidRPr="00D828C1">
        <w:rPr>
          <w:rFonts w:eastAsia="Arial"/>
        </w:rPr>
        <w:t>shall</w:t>
      </w:r>
      <w:r w:rsidRPr="00D828C1">
        <w:rPr>
          <w:rFonts w:eastAsia="Arial"/>
          <w:spacing w:val="-13"/>
        </w:rPr>
        <w:t xml:space="preserve"> </w:t>
      </w:r>
      <w:r w:rsidRPr="00D828C1">
        <w:rPr>
          <w:rFonts w:eastAsia="Arial"/>
        </w:rPr>
        <w:t>notify Purchaser</w:t>
      </w:r>
      <w:r w:rsidRPr="00D828C1">
        <w:rPr>
          <w:rFonts w:eastAsia="Arial"/>
          <w:spacing w:val="-16"/>
        </w:rPr>
        <w:t xml:space="preserve"> </w:t>
      </w:r>
      <w:r w:rsidRPr="00D828C1">
        <w:rPr>
          <w:rFonts w:eastAsia="Arial"/>
        </w:rPr>
        <w:t>and</w:t>
      </w:r>
      <w:r w:rsidRPr="00D828C1">
        <w:rPr>
          <w:rFonts w:eastAsia="Arial"/>
          <w:spacing w:val="-15"/>
        </w:rPr>
        <w:t xml:space="preserve"> </w:t>
      </w:r>
      <w:r w:rsidRPr="00D828C1">
        <w:rPr>
          <w:rFonts w:eastAsia="Arial"/>
        </w:rPr>
        <w:t>ITS</w:t>
      </w:r>
      <w:r w:rsidRPr="00D828C1">
        <w:rPr>
          <w:rFonts w:eastAsia="Arial"/>
          <w:spacing w:val="-13"/>
        </w:rPr>
        <w:t xml:space="preserve"> </w:t>
      </w:r>
      <w:r w:rsidRPr="00D828C1">
        <w:rPr>
          <w:rFonts w:eastAsia="Arial"/>
        </w:rPr>
        <w:t>of</w:t>
      </w:r>
      <w:r w:rsidRPr="00D828C1">
        <w:rPr>
          <w:rFonts w:eastAsia="Arial"/>
          <w:spacing w:val="-13"/>
        </w:rPr>
        <w:t xml:space="preserve"> </w:t>
      </w:r>
      <w:r w:rsidRPr="00D828C1">
        <w:rPr>
          <w:rFonts w:eastAsia="Arial"/>
        </w:rPr>
        <w:t>the</w:t>
      </w:r>
      <w:r w:rsidRPr="00D828C1">
        <w:rPr>
          <w:rFonts w:eastAsia="Arial"/>
          <w:spacing w:val="-16"/>
        </w:rPr>
        <w:t xml:space="preserve"> </w:t>
      </w:r>
      <w:r w:rsidRPr="00D828C1">
        <w:rPr>
          <w:rFonts w:eastAsia="Arial"/>
        </w:rPr>
        <w:t>impending</w:t>
      </w:r>
      <w:r w:rsidRPr="00D828C1">
        <w:rPr>
          <w:rFonts w:eastAsia="Arial"/>
          <w:spacing w:val="-12"/>
        </w:rPr>
        <w:t xml:space="preserve"> </w:t>
      </w:r>
      <w:r w:rsidRPr="00D828C1">
        <w:rPr>
          <w:rFonts w:eastAsia="Arial"/>
        </w:rPr>
        <w:t>expiration</w:t>
      </w:r>
      <w:r w:rsidRPr="00D828C1">
        <w:rPr>
          <w:rFonts w:eastAsia="Arial"/>
          <w:spacing w:val="-14"/>
        </w:rPr>
        <w:t xml:space="preserve"> </w:t>
      </w:r>
      <w:r w:rsidRPr="00D828C1">
        <w:rPr>
          <w:rFonts w:eastAsia="Arial"/>
        </w:rPr>
        <w:t>and</w:t>
      </w:r>
      <w:r w:rsidRPr="00D828C1">
        <w:rPr>
          <w:rFonts w:eastAsia="Arial"/>
          <w:spacing w:val="-16"/>
        </w:rPr>
        <w:t xml:space="preserve"> </w:t>
      </w:r>
      <w:r w:rsidRPr="00D828C1">
        <w:rPr>
          <w:rFonts w:eastAsia="Arial"/>
        </w:rPr>
        <w:t>Purchaser</w:t>
      </w:r>
      <w:r w:rsidRPr="00D828C1">
        <w:rPr>
          <w:rFonts w:eastAsia="Arial"/>
          <w:spacing w:val="-15"/>
        </w:rPr>
        <w:t xml:space="preserve"> </w:t>
      </w:r>
      <w:r w:rsidRPr="00D828C1">
        <w:rPr>
          <w:rFonts w:eastAsia="Arial"/>
        </w:rPr>
        <w:t>shall</w:t>
      </w:r>
      <w:r w:rsidRPr="00D828C1">
        <w:rPr>
          <w:rFonts w:eastAsia="Arial"/>
          <w:spacing w:val="-13"/>
        </w:rPr>
        <w:t xml:space="preserve"> </w:t>
      </w:r>
      <w:r w:rsidRPr="00D828C1">
        <w:rPr>
          <w:rFonts w:eastAsia="Arial"/>
        </w:rPr>
        <w:t>have</w:t>
      </w:r>
      <w:r w:rsidRPr="00D828C1">
        <w:rPr>
          <w:rFonts w:eastAsia="Arial"/>
          <w:spacing w:val="-13"/>
        </w:rPr>
        <w:t xml:space="preserve"> </w:t>
      </w:r>
      <w:r w:rsidRPr="00D828C1">
        <w:rPr>
          <w:rFonts w:eastAsia="Arial"/>
        </w:rPr>
        <w:t>sixty</w:t>
      </w:r>
      <w:r w:rsidRPr="00D828C1">
        <w:rPr>
          <w:rFonts w:eastAsia="Arial"/>
          <w:spacing w:val="-2"/>
        </w:rPr>
        <w:t xml:space="preserve"> </w:t>
      </w:r>
      <w:r w:rsidRPr="00D828C1">
        <w:rPr>
          <w:rFonts w:eastAsia="Arial"/>
        </w:rPr>
        <w:t>(60)</w:t>
      </w:r>
      <w:r w:rsidRPr="00D828C1">
        <w:rPr>
          <w:rFonts w:eastAsia="Arial"/>
          <w:spacing w:val="-11"/>
        </w:rPr>
        <w:t xml:space="preserve"> </w:t>
      </w:r>
      <w:r w:rsidRPr="00D828C1">
        <w:rPr>
          <w:rFonts w:eastAsia="Arial"/>
        </w:rPr>
        <w:t>days</w:t>
      </w:r>
      <w:r w:rsidRPr="00D828C1">
        <w:rPr>
          <w:rFonts w:eastAsia="Arial"/>
          <w:spacing w:val="-16"/>
        </w:rPr>
        <w:t xml:space="preserve"> </w:t>
      </w:r>
      <w:r w:rsidRPr="00D828C1">
        <w:rPr>
          <w:rFonts w:eastAsia="Arial"/>
        </w:rPr>
        <w:t>in</w:t>
      </w:r>
      <w:r w:rsidRPr="00D828C1">
        <w:rPr>
          <w:rFonts w:eastAsia="Arial"/>
          <w:spacing w:val="-10"/>
        </w:rPr>
        <w:t xml:space="preserve"> </w:t>
      </w:r>
      <w:r w:rsidRPr="00D828C1">
        <w:rPr>
          <w:rFonts w:eastAsia="Arial"/>
        </w:rPr>
        <w:t>which to notify Seller of its intent to either renew or cancel the services.</w:t>
      </w:r>
    </w:p>
    <w:p w14:paraId="474CCE26" w14:textId="77777777" w:rsidR="00BA70B1" w:rsidRPr="00D828C1" w:rsidRDefault="00BA70B1" w:rsidP="004034FB">
      <w:pPr>
        <w:numPr>
          <w:ilvl w:val="1"/>
          <w:numId w:val="42"/>
        </w:numPr>
        <w:tabs>
          <w:tab w:val="left" w:pos="118"/>
          <w:tab w:val="left" w:pos="835"/>
        </w:tabs>
        <w:adjustRightInd/>
        <w:spacing w:before="240" w:line="242" w:lineRule="auto"/>
        <w:ind w:left="0" w:firstLine="0"/>
        <w:jc w:val="both"/>
        <w:rPr>
          <w:rFonts w:eastAsia="Arial"/>
        </w:rPr>
      </w:pPr>
      <w:r w:rsidRPr="00D828C1">
        <w:rPr>
          <w:rFonts w:eastAsia="Arial"/>
        </w:rPr>
        <w:t>This Agreement will become a binding obligation on the State only upon the issuance of a valid</w:t>
      </w:r>
      <w:r w:rsidRPr="00D828C1">
        <w:rPr>
          <w:rFonts w:eastAsia="Arial"/>
          <w:spacing w:val="-2"/>
        </w:rPr>
        <w:t xml:space="preserve"> </w:t>
      </w:r>
      <w:r w:rsidRPr="00D828C1">
        <w:rPr>
          <w:rFonts w:eastAsia="Arial"/>
        </w:rPr>
        <w:t>purchase</w:t>
      </w:r>
      <w:r w:rsidRPr="00D828C1">
        <w:rPr>
          <w:rFonts w:eastAsia="Arial"/>
          <w:spacing w:val="-5"/>
        </w:rPr>
        <w:t xml:space="preserve"> </w:t>
      </w:r>
      <w:r w:rsidRPr="00D828C1">
        <w:rPr>
          <w:rFonts w:eastAsia="Arial"/>
        </w:rPr>
        <w:t>order by the Purchaser</w:t>
      </w:r>
      <w:r w:rsidRPr="00D828C1">
        <w:rPr>
          <w:rFonts w:eastAsia="Arial"/>
          <w:spacing w:val="-2"/>
        </w:rPr>
        <w:t xml:space="preserve"> </w:t>
      </w:r>
      <w:r w:rsidRPr="00D828C1">
        <w:rPr>
          <w:rFonts w:eastAsia="Arial"/>
        </w:rPr>
        <w:t>following</w:t>
      </w:r>
      <w:r w:rsidRPr="00D828C1">
        <w:rPr>
          <w:rFonts w:eastAsia="Arial"/>
          <w:spacing w:val="-9"/>
        </w:rPr>
        <w:t xml:space="preserve"> </w:t>
      </w:r>
      <w:r w:rsidRPr="00D828C1">
        <w:rPr>
          <w:rFonts w:eastAsia="Arial"/>
        </w:rPr>
        <w:t>contract</w:t>
      </w:r>
      <w:r w:rsidRPr="00D828C1">
        <w:rPr>
          <w:rFonts w:eastAsia="Arial"/>
          <w:spacing w:val="-13"/>
        </w:rPr>
        <w:t xml:space="preserve"> </w:t>
      </w:r>
      <w:r w:rsidRPr="00D828C1">
        <w:rPr>
          <w:rFonts w:eastAsia="Arial"/>
        </w:rPr>
        <w:t>execution</w:t>
      </w:r>
      <w:r w:rsidRPr="00D828C1">
        <w:rPr>
          <w:rFonts w:eastAsia="Arial"/>
          <w:spacing w:val="-6"/>
        </w:rPr>
        <w:t xml:space="preserve"> </w:t>
      </w:r>
      <w:r w:rsidRPr="00D828C1">
        <w:rPr>
          <w:rFonts w:eastAsia="Arial"/>
        </w:rPr>
        <w:t>and the</w:t>
      </w:r>
      <w:r w:rsidRPr="00D828C1">
        <w:rPr>
          <w:rFonts w:eastAsia="Arial"/>
          <w:spacing w:val="-4"/>
        </w:rPr>
        <w:t xml:space="preserve"> </w:t>
      </w:r>
      <w:r w:rsidRPr="00D828C1">
        <w:rPr>
          <w:rFonts w:eastAsia="Arial"/>
        </w:rPr>
        <w:t>issuance</w:t>
      </w:r>
      <w:r w:rsidRPr="00D828C1">
        <w:rPr>
          <w:rFonts w:eastAsia="Arial"/>
          <w:spacing w:val="-4"/>
        </w:rPr>
        <w:t xml:space="preserve"> </w:t>
      </w:r>
      <w:r w:rsidRPr="00D828C1">
        <w:rPr>
          <w:rFonts w:eastAsia="Arial"/>
        </w:rPr>
        <w:t>by ITS of the CP-1 Acquisition Approval Document.</w:t>
      </w:r>
    </w:p>
    <w:p w14:paraId="688D5E7F" w14:textId="77777777" w:rsidR="00BA70B1" w:rsidRPr="00D828C1" w:rsidRDefault="00BA70B1" w:rsidP="004034FB">
      <w:pPr>
        <w:adjustRightInd/>
        <w:spacing w:before="252"/>
        <w:jc w:val="both"/>
        <w:outlineLvl w:val="0"/>
        <w:rPr>
          <w:rFonts w:eastAsia="Arial"/>
          <w:b/>
          <w:bCs/>
        </w:rPr>
      </w:pPr>
      <w:r w:rsidRPr="00D828C1">
        <w:rPr>
          <w:rFonts w:eastAsia="Arial"/>
          <w:b/>
          <w:bCs/>
        </w:rPr>
        <w:t>ARTICLE</w:t>
      </w:r>
      <w:r w:rsidRPr="000275EF">
        <w:rPr>
          <w:rFonts w:eastAsia="Arial"/>
          <w:b/>
          <w:bCs/>
        </w:rPr>
        <w:t xml:space="preserve"> </w:t>
      </w:r>
      <w:r w:rsidRPr="00D828C1">
        <w:rPr>
          <w:rFonts w:eastAsia="Arial"/>
          <w:b/>
          <w:bCs/>
        </w:rPr>
        <w:t>2</w:t>
      </w:r>
      <w:r w:rsidRPr="000275EF">
        <w:rPr>
          <w:rFonts w:eastAsia="Arial"/>
          <w:b/>
          <w:bCs/>
        </w:rPr>
        <w:t xml:space="preserve">  </w:t>
      </w:r>
      <w:r w:rsidRPr="00D828C1">
        <w:rPr>
          <w:rFonts w:eastAsia="Arial"/>
          <w:b/>
          <w:bCs/>
        </w:rPr>
        <w:t>FURNISHING</w:t>
      </w:r>
      <w:r w:rsidRPr="000275EF">
        <w:rPr>
          <w:rFonts w:eastAsia="Arial"/>
          <w:b/>
          <w:bCs/>
        </w:rPr>
        <w:t xml:space="preserve"> </w:t>
      </w:r>
      <w:r w:rsidRPr="00D828C1">
        <w:rPr>
          <w:rFonts w:eastAsia="Arial"/>
          <w:b/>
          <w:bCs/>
        </w:rPr>
        <w:t>OF</w:t>
      </w:r>
      <w:r w:rsidRPr="000275EF">
        <w:rPr>
          <w:rFonts w:eastAsia="Arial"/>
          <w:b/>
          <w:bCs/>
        </w:rPr>
        <w:t xml:space="preserve"> </w:t>
      </w:r>
      <w:r w:rsidRPr="00D828C1">
        <w:rPr>
          <w:rFonts w:eastAsia="Arial"/>
          <w:b/>
          <w:bCs/>
        </w:rPr>
        <w:t>SOFTWARE</w:t>
      </w:r>
      <w:r w:rsidRPr="000275EF">
        <w:rPr>
          <w:rFonts w:eastAsia="Arial"/>
          <w:b/>
          <w:bCs/>
        </w:rPr>
        <w:t xml:space="preserve"> </w:t>
      </w:r>
      <w:r w:rsidRPr="00D828C1">
        <w:rPr>
          <w:rFonts w:eastAsia="Arial"/>
          <w:b/>
          <w:bCs/>
        </w:rPr>
        <w:t>AND</w:t>
      </w:r>
      <w:r w:rsidRPr="000275EF">
        <w:rPr>
          <w:rFonts w:eastAsia="Arial"/>
          <w:b/>
          <w:bCs/>
        </w:rPr>
        <w:t xml:space="preserve"> SERVICES</w:t>
      </w:r>
    </w:p>
    <w:p w14:paraId="497AA904" w14:textId="177E6EAF" w:rsidR="00BA70B1" w:rsidRDefault="00BA70B1" w:rsidP="004034FB">
      <w:pPr>
        <w:numPr>
          <w:ilvl w:val="1"/>
          <w:numId w:val="41"/>
        </w:numPr>
        <w:tabs>
          <w:tab w:val="left" w:pos="836"/>
        </w:tabs>
        <w:adjustRightInd/>
        <w:ind w:left="0" w:firstLine="0"/>
        <w:jc w:val="both"/>
        <w:rPr>
          <w:rFonts w:eastAsia="Arial"/>
          <w:color w:val="010101"/>
        </w:rPr>
      </w:pPr>
      <w:r w:rsidRPr="00D828C1">
        <w:rPr>
          <w:rFonts w:eastAsia="Arial"/>
        </w:rPr>
        <w:t>Subject to the terms and conditions set forth herein, Seller agrees to provide and Purchaser agrees to buy as needed, the Products listed in the attached Exhibit A and at the purchase</w:t>
      </w:r>
      <w:r w:rsidRPr="00D828C1">
        <w:rPr>
          <w:rFonts w:eastAsia="Arial"/>
          <w:spacing w:val="-1"/>
        </w:rPr>
        <w:t xml:space="preserve"> </w:t>
      </w:r>
      <w:r w:rsidRPr="00D828C1">
        <w:rPr>
          <w:rFonts w:eastAsia="Arial"/>
        </w:rPr>
        <w:t>price</w:t>
      </w:r>
      <w:r w:rsidRPr="00D828C1">
        <w:rPr>
          <w:rFonts w:eastAsia="Arial"/>
          <w:spacing w:val="-1"/>
        </w:rPr>
        <w:t xml:space="preserve"> </w:t>
      </w:r>
      <w:r w:rsidRPr="00D828C1">
        <w:rPr>
          <w:rFonts w:eastAsia="Arial"/>
        </w:rPr>
        <w:t>set</w:t>
      </w:r>
      <w:r w:rsidRPr="00D828C1">
        <w:rPr>
          <w:rFonts w:eastAsia="Arial"/>
          <w:spacing w:val="-1"/>
        </w:rPr>
        <w:t xml:space="preserve"> </w:t>
      </w:r>
      <w:r w:rsidRPr="00D828C1">
        <w:rPr>
          <w:rFonts w:eastAsia="Arial"/>
        </w:rPr>
        <w:t>forth</w:t>
      </w:r>
      <w:r w:rsidRPr="00D828C1">
        <w:rPr>
          <w:rFonts w:eastAsia="Arial"/>
          <w:spacing w:val="-1"/>
        </w:rPr>
        <w:t xml:space="preserve"> </w:t>
      </w:r>
      <w:r w:rsidRPr="00D828C1">
        <w:rPr>
          <w:rFonts w:eastAsia="Arial"/>
        </w:rPr>
        <w:t>therein, but</w:t>
      </w:r>
      <w:r w:rsidRPr="00D828C1">
        <w:rPr>
          <w:rFonts w:eastAsia="Arial"/>
          <w:spacing w:val="-1"/>
        </w:rPr>
        <w:t xml:space="preserve"> </w:t>
      </w:r>
      <w:r w:rsidRPr="00D828C1">
        <w:rPr>
          <w:rFonts w:eastAsia="Arial"/>
        </w:rPr>
        <w:t>in no</w:t>
      </w:r>
      <w:r w:rsidRPr="00D828C1">
        <w:rPr>
          <w:rFonts w:eastAsia="Arial"/>
          <w:spacing w:val="-4"/>
        </w:rPr>
        <w:t xml:space="preserve"> </w:t>
      </w:r>
      <w:r w:rsidRPr="00D828C1">
        <w:rPr>
          <w:rFonts w:eastAsia="Arial"/>
        </w:rPr>
        <w:t>event</w:t>
      </w:r>
      <w:r w:rsidRPr="00D828C1">
        <w:rPr>
          <w:rFonts w:eastAsia="Arial"/>
          <w:spacing w:val="-1"/>
        </w:rPr>
        <w:t xml:space="preserve"> </w:t>
      </w:r>
      <w:r w:rsidRPr="00D828C1">
        <w:rPr>
          <w:rFonts w:eastAsia="Arial"/>
        </w:rPr>
        <w:t>will the</w:t>
      </w:r>
      <w:r w:rsidRPr="00D828C1">
        <w:rPr>
          <w:rFonts w:eastAsia="Arial"/>
          <w:spacing w:val="-1"/>
        </w:rPr>
        <w:t xml:space="preserve"> </w:t>
      </w:r>
      <w:r w:rsidRPr="00D828C1">
        <w:rPr>
          <w:rFonts w:eastAsia="Arial"/>
        </w:rPr>
        <w:t>total compensation</w:t>
      </w:r>
      <w:r w:rsidRPr="00D828C1">
        <w:rPr>
          <w:rFonts w:eastAsia="Arial"/>
          <w:spacing w:val="-3"/>
        </w:rPr>
        <w:t xml:space="preserve"> </w:t>
      </w:r>
      <w:r w:rsidRPr="00D828C1">
        <w:rPr>
          <w:rFonts w:eastAsia="Arial"/>
        </w:rPr>
        <w:t>to be</w:t>
      </w:r>
      <w:r w:rsidRPr="00D828C1">
        <w:rPr>
          <w:rFonts w:eastAsia="Arial"/>
          <w:spacing w:val="-1"/>
        </w:rPr>
        <w:t xml:space="preserve"> </w:t>
      </w:r>
      <w:r w:rsidRPr="00D828C1">
        <w:rPr>
          <w:rFonts w:eastAsia="Arial"/>
        </w:rPr>
        <w:t>paid</w:t>
      </w:r>
      <w:r w:rsidRPr="00D828C1">
        <w:rPr>
          <w:rFonts w:eastAsia="Arial"/>
          <w:spacing w:val="-2"/>
        </w:rPr>
        <w:t xml:space="preserve"> </w:t>
      </w:r>
      <w:r w:rsidRPr="00D828C1">
        <w:rPr>
          <w:rFonts w:eastAsia="Arial"/>
        </w:rPr>
        <w:t>hereunder exceed</w:t>
      </w:r>
      <w:r w:rsidRPr="00D828C1">
        <w:rPr>
          <w:rFonts w:eastAsia="Arial"/>
          <w:spacing w:val="16"/>
        </w:rPr>
        <w:t xml:space="preserve"> </w:t>
      </w:r>
      <w:r w:rsidRPr="00D828C1">
        <w:rPr>
          <w:rFonts w:eastAsia="Arial"/>
        </w:rPr>
        <w:t>the specified</w:t>
      </w:r>
      <w:r w:rsidRPr="00D828C1">
        <w:rPr>
          <w:rFonts w:eastAsia="Arial"/>
          <w:spacing w:val="16"/>
        </w:rPr>
        <w:t xml:space="preserve"> </w:t>
      </w:r>
      <w:r w:rsidRPr="00D828C1">
        <w:rPr>
          <w:rFonts w:eastAsia="Arial"/>
        </w:rPr>
        <w:t>sum</w:t>
      </w:r>
      <w:r w:rsidRPr="00D828C1">
        <w:rPr>
          <w:rFonts w:eastAsia="Arial"/>
          <w:spacing w:val="16"/>
        </w:rPr>
        <w:t xml:space="preserve"> </w:t>
      </w:r>
      <w:r w:rsidRPr="00D828C1">
        <w:rPr>
          <w:rFonts w:eastAsia="Arial"/>
        </w:rPr>
        <w:t>of</w:t>
      </w:r>
      <w:r w:rsidRPr="00D828C1">
        <w:rPr>
          <w:rFonts w:eastAsia="Arial"/>
          <w:spacing w:val="29"/>
        </w:rPr>
        <w:t xml:space="preserve"> </w:t>
      </w:r>
      <w:r w:rsidRPr="00D828C1">
        <w:rPr>
          <w:rFonts w:eastAsia="Arial"/>
          <w:highlight w:val="yellow"/>
        </w:rPr>
        <w:t>$TOTALCOMPENSATION</w:t>
      </w:r>
      <w:r w:rsidRPr="00D828C1">
        <w:rPr>
          <w:rFonts w:eastAsia="Arial"/>
          <w:spacing w:val="19"/>
        </w:rPr>
        <w:t xml:space="preserve"> </w:t>
      </w:r>
      <w:r w:rsidRPr="00D828C1">
        <w:rPr>
          <w:rFonts w:eastAsia="Arial"/>
        </w:rPr>
        <w:t>unless</w:t>
      </w:r>
      <w:r w:rsidRPr="00D828C1">
        <w:rPr>
          <w:rFonts w:eastAsia="Arial"/>
          <w:spacing w:val="16"/>
        </w:rPr>
        <w:t xml:space="preserve"> </w:t>
      </w:r>
      <w:r w:rsidRPr="00D828C1">
        <w:rPr>
          <w:rFonts w:eastAsia="Arial"/>
        </w:rPr>
        <w:t>prior</w:t>
      </w:r>
      <w:r w:rsidRPr="00D828C1">
        <w:rPr>
          <w:rFonts w:eastAsia="Arial"/>
          <w:spacing w:val="16"/>
        </w:rPr>
        <w:t xml:space="preserve"> </w:t>
      </w:r>
      <w:r w:rsidRPr="00D828C1">
        <w:rPr>
          <w:rFonts w:eastAsia="Arial"/>
        </w:rPr>
        <w:t>written</w:t>
      </w:r>
      <w:r w:rsidRPr="00D828C1">
        <w:rPr>
          <w:rFonts w:eastAsia="Arial"/>
          <w:spacing w:val="16"/>
        </w:rPr>
        <w:t xml:space="preserve"> </w:t>
      </w:r>
      <w:r w:rsidRPr="00D828C1">
        <w:rPr>
          <w:rFonts w:eastAsia="Arial"/>
        </w:rPr>
        <w:t>authorization</w:t>
      </w:r>
      <w:r w:rsidRPr="00D828C1">
        <w:rPr>
          <w:rFonts w:eastAsia="Arial"/>
          <w:spacing w:val="17"/>
        </w:rPr>
        <w:t xml:space="preserve"> </w:t>
      </w:r>
      <w:r w:rsidRPr="00D828C1">
        <w:rPr>
          <w:rFonts w:eastAsia="Arial"/>
        </w:rPr>
        <w:t>from</w:t>
      </w:r>
      <w:r w:rsidRPr="00D828C1">
        <w:rPr>
          <w:rFonts w:eastAsia="Arial"/>
          <w:spacing w:val="17"/>
        </w:rPr>
        <w:t xml:space="preserve"> </w:t>
      </w:r>
      <w:r w:rsidRPr="00D828C1">
        <w:rPr>
          <w:rFonts w:eastAsia="Arial"/>
        </w:rPr>
        <w:t>ITS has</w:t>
      </w:r>
      <w:r w:rsidRPr="00D828C1">
        <w:rPr>
          <w:rFonts w:eastAsia="Arial"/>
          <w:spacing w:val="16"/>
        </w:rPr>
        <w:t xml:space="preserve"> </w:t>
      </w:r>
      <w:r w:rsidRPr="00D828C1">
        <w:rPr>
          <w:rFonts w:eastAsia="Arial"/>
        </w:rPr>
        <w:t xml:space="preserve">been </w:t>
      </w:r>
      <w:r w:rsidRPr="00D828C1">
        <w:rPr>
          <w:rFonts w:eastAsia="Arial"/>
          <w:color w:val="010101"/>
        </w:rPr>
        <w:t>obtained</w:t>
      </w:r>
      <w:r w:rsidRPr="00D828C1">
        <w:rPr>
          <w:rFonts w:eastAsia="Arial"/>
          <w:color w:val="313131"/>
        </w:rPr>
        <w:t xml:space="preserve">. </w:t>
      </w:r>
      <w:r w:rsidRPr="00D828C1">
        <w:rPr>
          <w:rFonts w:eastAsia="Arial"/>
          <w:color w:val="010101"/>
        </w:rPr>
        <w:t xml:space="preserve">Purchaser shall submit a purchase order signed by a representative of Purchaser </w:t>
      </w:r>
      <w:r w:rsidRPr="00D828C1">
        <w:rPr>
          <w:rFonts w:eastAsia="Arial"/>
          <w:color w:val="181818"/>
        </w:rPr>
        <w:t xml:space="preserve">itemizing </w:t>
      </w:r>
      <w:r w:rsidRPr="00D828C1">
        <w:rPr>
          <w:rFonts w:eastAsia="Arial"/>
          <w:color w:val="010101"/>
        </w:rPr>
        <w:t>the Products to be purchased. The purchase order shall be subject to the terms and conditions of this Agreement. The parties agree that Purchaser reserves the right to adjust the quantities of purchases based upon the availability of funding or as determined necessary by Purchaser.</w:t>
      </w:r>
      <w:r w:rsidRPr="00D828C1">
        <w:rPr>
          <w:rFonts w:eastAsia="Arial"/>
          <w:color w:val="010101"/>
          <w:spacing w:val="25"/>
        </w:rPr>
        <w:t xml:space="preserve"> </w:t>
      </w:r>
      <w:r w:rsidRPr="00D828C1">
        <w:rPr>
          <w:rFonts w:eastAsia="Arial"/>
          <w:color w:val="010101"/>
        </w:rPr>
        <w:t>Seller guarantees</w:t>
      </w:r>
      <w:r w:rsidRPr="00D828C1">
        <w:rPr>
          <w:rFonts w:eastAsia="Arial"/>
          <w:color w:val="010101"/>
          <w:spacing w:val="16"/>
        </w:rPr>
        <w:t xml:space="preserve"> </w:t>
      </w:r>
      <w:r w:rsidRPr="00D828C1">
        <w:rPr>
          <w:rFonts w:eastAsia="Arial"/>
          <w:color w:val="010101"/>
        </w:rPr>
        <w:t>pricing</w:t>
      </w:r>
      <w:r w:rsidRPr="00D828C1">
        <w:rPr>
          <w:rFonts w:eastAsia="Arial"/>
          <w:color w:val="010101"/>
          <w:spacing w:val="-1"/>
        </w:rPr>
        <w:t xml:space="preserve"> </w:t>
      </w:r>
      <w:r w:rsidRPr="00D828C1">
        <w:rPr>
          <w:rFonts w:eastAsia="Arial"/>
          <w:color w:val="010101"/>
        </w:rPr>
        <w:t>for</w:t>
      </w:r>
      <w:r w:rsidRPr="00D828C1">
        <w:rPr>
          <w:rFonts w:eastAsia="Arial"/>
          <w:color w:val="010101"/>
          <w:spacing w:val="-3"/>
        </w:rPr>
        <w:t xml:space="preserve"> </w:t>
      </w:r>
      <w:r w:rsidRPr="00D828C1">
        <w:rPr>
          <w:rFonts w:eastAsia="Arial"/>
          <w:color w:val="010101"/>
        </w:rPr>
        <w:t>the</w:t>
      </w:r>
      <w:r w:rsidRPr="00D828C1">
        <w:rPr>
          <w:rFonts w:eastAsia="Arial"/>
          <w:color w:val="010101"/>
          <w:spacing w:val="-8"/>
        </w:rPr>
        <w:t xml:space="preserve"> </w:t>
      </w:r>
      <w:r w:rsidRPr="00D828C1">
        <w:rPr>
          <w:rFonts w:eastAsia="Arial"/>
          <w:color w:val="010101"/>
        </w:rPr>
        <w:t>Initial</w:t>
      </w:r>
      <w:r w:rsidRPr="00D828C1">
        <w:rPr>
          <w:rFonts w:eastAsia="Arial"/>
          <w:color w:val="010101"/>
          <w:spacing w:val="-4"/>
        </w:rPr>
        <w:t xml:space="preserve"> </w:t>
      </w:r>
      <w:r w:rsidRPr="00D828C1">
        <w:rPr>
          <w:rFonts w:eastAsia="Arial"/>
          <w:color w:val="010101"/>
        </w:rPr>
        <w:t>Term of</w:t>
      </w:r>
      <w:r w:rsidRPr="00D828C1">
        <w:rPr>
          <w:rFonts w:eastAsia="Arial"/>
          <w:color w:val="010101"/>
          <w:spacing w:val="-6"/>
        </w:rPr>
        <w:t xml:space="preserve"> </w:t>
      </w:r>
      <w:r w:rsidRPr="00D828C1">
        <w:rPr>
          <w:rFonts w:eastAsia="Arial"/>
          <w:color w:val="010101"/>
        </w:rPr>
        <w:t>this Agreement.</w:t>
      </w:r>
      <w:r w:rsidRPr="00D828C1">
        <w:rPr>
          <w:rFonts w:eastAsia="Arial"/>
          <w:color w:val="010101"/>
          <w:spacing w:val="79"/>
        </w:rPr>
        <w:t xml:space="preserve"> </w:t>
      </w:r>
      <w:r w:rsidRPr="00D828C1">
        <w:rPr>
          <w:rFonts w:eastAsia="Arial"/>
          <w:color w:val="010101"/>
        </w:rPr>
        <w:t>In</w:t>
      </w:r>
      <w:r w:rsidRPr="00D828C1">
        <w:rPr>
          <w:rFonts w:eastAsia="Arial"/>
          <w:color w:val="010101"/>
          <w:spacing w:val="-11"/>
        </w:rPr>
        <w:t xml:space="preserve"> </w:t>
      </w:r>
      <w:r w:rsidRPr="00D828C1">
        <w:rPr>
          <w:rFonts w:eastAsia="Arial"/>
          <w:color w:val="010101"/>
        </w:rPr>
        <w:t>the</w:t>
      </w:r>
      <w:r w:rsidRPr="00D828C1">
        <w:rPr>
          <w:rFonts w:eastAsia="Arial"/>
          <w:color w:val="010101"/>
          <w:spacing w:val="-1"/>
        </w:rPr>
        <w:t xml:space="preserve"> </w:t>
      </w:r>
      <w:r w:rsidRPr="00D828C1">
        <w:rPr>
          <w:rFonts w:eastAsia="Arial"/>
          <w:color w:val="010101"/>
        </w:rPr>
        <w:t>event there is a national price decrease of the Products bid</w:t>
      </w:r>
      <w:r w:rsidRPr="00D828C1">
        <w:rPr>
          <w:rFonts w:eastAsia="Arial"/>
          <w:color w:val="010101"/>
          <w:spacing w:val="-3"/>
        </w:rPr>
        <w:t xml:space="preserve"> </w:t>
      </w:r>
      <w:r w:rsidRPr="00D828C1">
        <w:rPr>
          <w:rFonts w:eastAsia="Arial"/>
          <w:color w:val="010101"/>
        </w:rPr>
        <w:t>during this time, Seller agrees to extend the new, lower pricing to Purchaser.</w:t>
      </w:r>
    </w:p>
    <w:p w14:paraId="1679CA39" w14:textId="77777777" w:rsidR="00C95679" w:rsidRPr="000275EF" w:rsidRDefault="00C95679" w:rsidP="004034FB">
      <w:pPr>
        <w:tabs>
          <w:tab w:val="left" w:pos="836"/>
        </w:tabs>
        <w:adjustRightInd/>
        <w:jc w:val="both"/>
        <w:rPr>
          <w:rFonts w:eastAsia="Arial"/>
          <w:color w:val="010101"/>
        </w:rPr>
      </w:pPr>
    </w:p>
    <w:p w14:paraId="46C713E8" w14:textId="0ECD99FB" w:rsidR="00BA70B1" w:rsidRPr="00D828C1" w:rsidRDefault="00BA70B1" w:rsidP="004034FB">
      <w:pPr>
        <w:numPr>
          <w:ilvl w:val="1"/>
          <w:numId w:val="41"/>
        </w:numPr>
        <w:tabs>
          <w:tab w:val="left" w:pos="841"/>
        </w:tabs>
        <w:adjustRightInd/>
        <w:spacing w:before="1" w:line="237" w:lineRule="auto"/>
        <w:ind w:left="0" w:firstLine="0"/>
        <w:jc w:val="both"/>
        <w:rPr>
          <w:rFonts w:eastAsia="Arial"/>
        </w:rPr>
      </w:pPr>
      <w:r w:rsidRPr="00D828C1">
        <w:rPr>
          <w:rFonts w:eastAsia="Arial"/>
          <w:color w:val="010101"/>
        </w:rPr>
        <w:t>The Products provided by Seller shall meet or exceed the minimum specifications set forth in IFB No. 4662 and the Seller’s Proposal in response thereto.</w:t>
      </w:r>
    </w:p>
    <w:p w14:paraId="5E538CB0" w14:textId="77777777" w:rsidR="00BA70B1" w:rsidRPr="00D828C1" w:rsidRDefault="00BA70B1" w:rsidP="004034FB">
      <w:pPr>
        <w:adjustRightInd/>
        <w:spacing w:before="252"/>
        <w:jc w:val="both"/>
        <w:outlineLvl w:val="0"/>
        <w:rPr>
          <w:rFonts w:eastAsia="Arial"/>
          <w:b/>
          <w:bCs/>
        </w:rPr>
      </w:pPr>
      <w:r w:rsidRPr="000275EF">
        <w:rPr>
          <w:rFonts w:eastAsia="Arial"/>
          <w:b/>
          <w:bCs/>
        </w:rPr>
        <w:t>ARTICLE 3</w:t>
      </w:r>
      <w:r w:rsidRPr="000275EF">
        <w:rPr>
          <w:rFonts w:eastAsia="Arial"/>
          <w:b/>
          <w:bCs/>
        </w:rPr>
        <w:tab/>
        <w:t>TITLE TO SOFTWARE</w:t>
      </w:r>
    </w:p>
    <w:p w14:paraId="010B3479" w14:textId="0FC47CC7" w:rsidR="00BA70B1" w:rsidRPr="000275EF" w:rsidRDefault="00BA70B1" w:rsidP="004034FB">
      <w:pPr>
        <w:adjustRightInd/>
        <w:spacing w:before="8"/>
        <w:jc w:val="both"/>
        <w:rPr>
          <w:rFonts w:eastAsia="Arial"/>
          <w:color w:val="010101"/>
        </w:rPr>
      </w:pPr>
      <w:r w:rsidRPr="00D828C1">
        <w:rPr>
          <w:rFonts w:eastAsia="Arial"/>
          <w:color w:val="010101"/>
        </w:rPr>
        <w:t>Title to the software provided under this</w:t>
      </w:r>
      <w:r w:rsidRPr="000275EF">
        <w:rPr>
          <w:rFonts w:eastAsia="Arial"/>
          <w:color w:val="010101"/>
        </w:rPr>
        <w:t xml:space="preserve"> </w:t>
      </w:r>
      <w:r w:rsidRPr="00D828C1">
        <w:rPr>
          <w:rFonts w:eastAsia="Arial"/>
          <w:color w:val="010101"/>
        </w:rPr>
        <w:t>Agreement shall at all</w:t>
      </w:r>
      <w:r w:rsidRPr="000275EF">
        <w:rPr>
          <w:rFonts w:eastAsia="Arial"/>
          <w:color w:val="010101"/>
        </w:rPr>
        <w:t xml:space="preserve"> </w:t>
      </w:r>
      <w:r w:rsidRPr="00D828C1">
        <w:rPr>
          <w:rFonts w:eastAsia="Arial"/>
          <w:color w:val="010101"/>
        </w:rPr>
        <w:t>times remain with the applicable software manufacturer.</w:t>
      </w:r>
    </w:p>
    <w:p w14:paraId="25E8AE1F" w14:textId="77777777" w:rsidR="00BA70B1" w:rsidRPr="00D828C1" w:rsidRDefault="00BA70B1" w:rsidP="004034FB">
      <w:pPr>
        <w:adjustRightInd/>
        <w:spacing w:before="252"/>
        <w:jc w:val="both"/>
        <w:outlineLvl w:val="0"/>
        <w:rPr>
          <w:rFonts w:eastAsia="Arial"/>
          <w:b/>
          <w:bCs/>
        </w:rPr>
      </w:pPr>
      <w:r w:rsidRPr="000275EF">
        <w:rPr>
          <w:rFonts w:eastAsia="Arial"/>
          <w:b/>
          <w:bCs/>
        </w:rPr>
        <w:t>ARTICLE 4</w:t>
      </w:r>
      <w:r w:rsidRPr="000275EF">
        <w:rPr>
          <w:rFonts w:eastAsia="Arial"/>
          <w:b/>
          <w:bCs/>
        </w:rPr>
        <w:tab/>
        <w:t>CONSIDERATION AND METHOD OF PAYMENT</w:t>
      </w:r>
    </w:p>
    <w:p w14:paraId="63BDAE09" w14:textId="59E7AD80" w:rsidR="00BA70B1" w:rsidRPr="00D828C1" w:rsidRDefault="00BA70B1" w:rsidP="004034FB">
      <w:pPr>
        <w:tabs>
          <w:tab w:val="left" w:pos="839"/>
        </w:tabs>
        <w:adjustRightInd/>
        <w:spacing w:before="1"/>
        <w:jc w:val="both"/>
        <w:rPr>
          <w:rFonts w:eastAsia="Arial"/>
        </w:rPr>
      </w:pPr>
      <w:r w:rsidRPr="00D828C1">
        <w:rPr>
          <w:rFonts w:eastAsia="Arial"/>
          <w:color w:val="010101"/>
        </w:rPr>
        <w:t>Once</w:t>
      </w:r>
      <w:r w:rsidRPr="00D828C1">
        <w:rPr>
          <w:rFonts w:eastAsia="Arial"/>
          <w:color w:val="010101"/>
          <w:spacing w:val="-16"/>
        </w:rPr>
        <w:t xml:space="preserve"> </w:t>
      </w:r>
      <w:r w:rsidRPr="00D828C1">
        <w:rPr>
          <w:rFonts w:eastAsia="Arial"/>
          <w:color w:val="010101"/>
        </w:rPr>
        <w:t>the</w:t>
      </w:r>
      <w:r w:rsidRPr="00D828C1">
        <w:rPr>
          <w:rFonts w:eastAsia="Arial"/>
          <w:color w:val="010101"/>
          <w:spacing w:val="-11"/>
        </w:rPr>
        <w:t xml:space="preserve"> </w:t>
      </w:r>
      <w:r w:rsidRPr="00D828C1">
        <w:rPr>
          <w:rFonts w:eastAsia="Arial"/>
          <w:color w:val="010101"/>
        </w:rPr>
        <w:t>Products</w:t>
      </w:r>
      <w:r w:rsidRPr="00D828C1">
        <w:rPr>
          <w:rFonts w:eastAsia="Arial"/>
          <w:color w:val="010101"/>
          <w:spacing w:val="-5"/>
        </w:rPr>
        <w:t xml:space="preserve"> </w:t>
      </w:r>
      <w:r w:rsidRPr="00D828C1">
        <w:rPr>
          <w:rFonts w:eastAsia="Arial"/>
          <w:color w:val="010101"/>
        </w:rPr>
        <w:t>have</w:t>
      </w:r>
      <w:r w:rsidRPr="00D828C1">
        <w:rPr>
          <w:rFonts w:eastAsia="Arial"/>
          <w:color w:val="010101"/>
          <w:spacing w:val="-12"/>
        </w:rPr>
        <w:t xml:space="preserve"> </w:t>
      </w:r>
      <w:r w:rsidRPr="00D828C1">
        <w:rPr>
          <w:rFonts w:eastAsia="Arial"/>
          <w:color w:val="010101"/>
        </w:rPr>
        <w:t>been</w:t>
      </w:r>
      <w:r w:rsidRPr="00D828C1">
        <w:rPr>
          <w:rFonts w:eastAsia="Arial"/>
          <w:color w:val="010101"/>
          <w:spacing w:val="-8"/>
        </w:rPr>
        <w:t xml:space="preserve"> </w:t>
      </w:r>
      <w:r w:rsidRPr="00D828C1">
        <w:rPr>
          <w:rFonts w:eastAsia="Arial"/>
          <w:color w:val="010101"/>
        </w:rPr>
        <w:t>ordered</w:t>
      </w:r>
      <w:r w:rsidRPr="00D828C1">
        <w:rPr>
          <w:rFonts w:eastAsia="Arial"/>
          <w:color w:val="010101"/>
          <w:spacing w:val="-5"/>
        </w:rPr>
        <w:t xml:space="preserve"> </w:t>
      </w:r>
      <w:r w:rsidRPr="00D828C1">
        <w:rPr>
          <w:rFonts w:eastAsia="Arial"/>
          <w:color w:val="010101"/>
        </w:rPr>
        <w:t>by</w:t>
      </w:r>
      <w:r w:rsidRPr="00D828C1">
        <w:rPr>
          <w:rFonts w:eastAsia="Arial"/>
          <w:color w:val="010101"/>
          <w:spacing w:val="-16"/>
        </w:rPr>
        <w:t xml:space="preserve"> </w:t>
      </w:r>
      <w:r w:rsidRPr="00D828C1">
        <w:rPr>
          <w:rFonts w:eastAsia="Arial"/>
          <w:color w:val="010101"/>
        </w:rPr>
        <w:t>the</w:t>
      </w:r>
      <w:r w:rsidRPr="00D828C1">
        <w:rPr>
          <w:rFonts w:eastAsia="Arial"/>
          <w:color w:val="010101"/>
          <w:spacing w:val="-11"/>
        </w:rPr>
        <w:t xml:space="preserve"> </w:t>
      </w:r>
      <w:r w:rsidRPr="00D828C1">
        <w:rPr>
          <w:rFonts w:eastAsia="Arial"/>
          <w:color w:val="010101"/>
        </w:rPr>
        <w:t>Purchaser, Seller</w:t>
      </w:r>
      <w:r w:rsidRPr="00D828C1">
        <w:rPr>
          <w:rFonts w:eastAsia="Arial"/>
          <w:color w:val="010101"/>
          <w:spacing w:val="-4"/>
        </w:rPr>
        <w:t xml:space="preserve"> </w:t>
      </w:r>
      <w:r w:rsidRPr="00D828C1">
        <w:rPr>
          <w:rFonts w:eastAsia="Arial"/>
          <w:color w:val="010101"/>
        </w:rPr>
        <w:t>shall</w:t>
      </w:r>
      <w:r w:rsidRPr="00D828C1">
        <w:rPr>
          <w:rFonts w:eastAsia="Arial"/>
          <w:color w:val="010101"/>
          <w:spacing w:val="-8"/>
        </w:rPr>
        <w:t xml:space="preserve"> </w:t>
      </w:r>
      <w:r w:rsidRPr="00D828C1">
        <w:rPr>
          <w:rFonts w:eastAsia="Arial"/>
          <w:color w:val="010101"/>
        </w:rPr>
        <w:t>submit an</w:t>
      </w:r>
      <w:r w:rsidRPr="00D828C1">
        <w:rPr>
          <w:rFonts w:eastAsia="Arial"/>
          <w:color w:val="010101"/>
          <w:spacing w:val="-16"/>
        </w:rPr>
        <w:t xml:space="preserve"> </w:t>
      </w:r>
      <w:r w:rsidRPr="00D828C1">
        <w:rPr>
          <w:rFonts w:eastAsia="Arial"/>
          <w:color w:val="010101"/>
        </w:rPr>
        <w:t>invoice</w:t>
      </w:r>
      <w:r w:rsidRPr="00D828C1">
        <w:rPr>
          <w:rFonts w:eastAsia="Arial"/>
          <w:color w:val="010101"/>
          <w:spacing w:val="-4"/>
        </w:rPr>
        <w:t xml:space="preserve"> </w:t>
      </w:r>
      <w:r w:rsidRPr="00D828C1">
        <w:rPr>
          <w:rFonts w:eastAsia="Arial"/>
          <w:color w:val="010101"/>
        </w:rPr>
        <w:t>for the cost and shall</w:t>
      </w:r>
      <w:r w:rsidRPr="00D828C1">
        <w:rPr>
          <w:rFonts w:eastAsia="Arial"/>
          <w:color w:val="010101"/>
          <w:spacing w:val="-1"/>
        </w:rPr>
        <w:t xml:space="preserve"> </w:t>
      </w:r>
      <w:r w:rsidRPr="00D828C1">
        <w:rPr>
          <w:rFonts w:eastAsia="Arial"/>
          <w:color w:val="010101"/>
        </w:rPr>
        <w:t>certify that the</w:t>
      </w:r>
      <w:r w:rsidRPr="00D828C1">
        <w:rPr>
          <w:rFonts w:eastAsia="Arial"/>
          <w:color w:val="010101"/>
          <w:spacing w:val="-1"/>
        </w:rPr>
        <w:t xml:space="preserve"> </w:t>
      </w:r>
      <w:r w:rsidRPr="00D828C1">
        <w:rPr>
          <w:rFonts w:eastAsia="Arial"/>
          <w:color w:val="010101"/>
        </w:rPr>
        <w:t>billing is</w:t>
      </w:r>
      <w:r w:rsidRPr="00D828C1">
        <w:rPr>
          <w:rFonts w:eastAsia="Arial"/>
          <w:color w:val="010101"/>
          <w:spacing w:val="-2"/>
        </w:rPr>
        <w:t xml:space="preserve"> </w:t>
      </w:r>
      <w:r w:rsidRPr="00D828C1">
        <w:rPr>
          <w:rFonts w:eastAsia="Arial"/>
          <w:color w:val="010101"/>
        </w:rPr>
        <w:t>true and correct. Services will</w:t>
      </w:r>
      <w:r w:rsidRPr="00D828C1">
        <w:rPr>
          <w:rFonts w:eastAsia="Arial"/>
          <w:color w:val="010101"/>
          <w:spacing w:val="-8"/>
        </w:rPr>
        <w:t xml:space="preserve"> </w:t>
      </w:r>
      <w:r w:rsidRPr="00D828C1">
        <w:rPr>
          <w:rFonts w:eastAsia="Arial"/>
          <w:color w:val="010101"/>
        </w:rPr>
        <w:t>be</w:t>
      </w:r>
      <w:r w:rsidRPr="00D828C1">
        <w:rPr>
          <w:rFonts w:eastAsia="Arial"/>
          <w:color w:val="010101"/>
          <w:spacing w:val="-2"/>
        </w:rPr>
        <w:t xml:space="preserve"> </w:t>
      </w:r>
      <w:r w:rsidRPr="00D828C1">
        <w:rPr>
          <w:rFonts w:eastAsia="Arial"/>
          <w:color w:val="010101"/>
        </w:rPr>
        <w:t>invoiced as</w:t>
      </w:r>
      <w:r w:rsidRPr="00D828C1">
        <w:rPr>
          <w:rFonts w:eastAsia="Arial"/>
          <w:color w:val="010101"/>
          <w:spacing w:val="-1"/>
        </w:rPr>
        <w:t xml:space="preserve"> </w:t>
      </w:r>
      <w:r w:rsidRPr="00D828C1">
        <w:rPr>
          <w:rFonts w:eastAsia="Arial"/>
          <w:color w:val="010101"/>
        </w:rPr>
        <w:t>they are rendered. Seller shall</w:t>
      </w:r>
      <w:r w:rsidRPr="00D828C1">
        <w:rPr>
          <w:rFonts w:eastAsia="Arial"/>
          <w:color w:val="010101"/>
          <w:spacing w:val="-3"/>
        </w:rPr>
        <w:t xml:space="preserve"> </w:t>
      </w:r>
      <w:r w:rsidRPr="00D828C1">
        <w:rPr>
          <w:rFonts w:eastAsia="Arial"/>
          <w:color w:val="010101"/>
        </w:rPr>
        <w:t>submit invoices and</w:t>
      </w:r>
      <w:r w:rsidRPr="00D828C1">
        <w:rPr>
          <w:rFonts w:eastAsia="Arial"/>
          <w:color w:val="010101"/>
          <w:spacing w:val="-3"/>
        </w:rPr>
        <w:t xml:space="preserve"> </w:t>
      </w:r>
      <w:r w:rsidRPr="00D828C1">
        <w:rPr>
          <w:rFonts w:eastAsia="Arial"/>
          <w:color w:val="010101"/>
        </w:rPr>
        <w:t>supporting documentation to</w:t>
      </w:r>
      <w:r w:rsidRPr="00D828C1">
        <w:rPr>
          <w:rFonts w:eastAsia="Arial"/>
          <w:color w:val="010101"/>
          <w:spacing w:val="-5"/>
        </w:rPr>
        <w:t xml:space="preserve"> </w:t>
      </w:r>
      <w:r w:rsidRPr="00D828C1">
        <w:rPr>
          <w:rFonts w:eastAsia="Arial"/>
          <w:color w:val="010101"/>
        </w:rPr>
        <w:t xml:space="preserve">Purchaser electronically during the term of this Agreement using the processes and procedures identified by the State. Purchaser agrees to pay Seller in accordance with Mississippi law on </w:t>
      </w:r>
      <w:r w:rsidRPr="00D828C1">
        <w:rPr>
          <w:rFonts w:eastAsia="Arial"/>
          <w:color w:val="181818"/>
        </w:rPr>
        <w:t xml:space="preserve">"Timely </w:t>
      </w:r>
      <w:r w:rsidRPr="00D828C1">
        <w:rPr>
          <w:rFonts w:eastAsia="Arial"/>
          <w:color w:val="010101"/>
        </w:rPr>
        <w:t>Payments for Purchases</w:t>
      </w:r>
      <w:r w:rsidRPr="00D828C1">
        <w:rPr>
          <w:rFonts w:eastAsia="Arial"/>
          <w:color w:val="010101"/>
          <w:spacing w:val="-16"/>
        </w:rPr>
        <w:t xml:space="preserve"> </w:t>
      </w:r>
      <w:r w:rsidRPr="00D828C1">
        <w:rPr>
          <w:rFonts w:eastAsia="Arial"/>
          <w:color w:val="010101"/>
        </w:rPr>
        <w:t>by</w:t>
      </w:r>
      <w:r w:rsidRPr="00D828C1">
        <w:rPr>
          <w:rFonts w:eastAsia="Arial"/>
          <w:color w:val="010101"/>
          <w:spacing w:val="-15"/>
        </w:rPr>
        <w:t xml:space="preserve"> </w:t>
      </w:r>
      <w:r w:rsidRPr="00D828C1">
        <w:rPr>
          <w:rFonts w:eastAsia="Arial"/>
          <w:color w:val="010101"/>
        </w:rPr>
        <w:t>Public</w:t>
      </w:r>
      <w:r w:rsidRPr="00D828C1">
        <w:rPr>
          <w:rFonts w:eastAsia="Arial"/>
          <w:color w:val="010101"/>
          <w:spacing w:val="-13"/>
        </w:rPr>
        <w:t xml:space="preserve"> </w:t>
      </w:r>
      <w:r w:rsidRPr="00D828C1">
        <w:rPr>
          <w:rFonts w:eastAsia="Arial"/>
          <w:color w:val="010101"/>
        </w:rPr>
        <w:t>Bodies",</w:t>
      </w:r>
      <w:r w:rsidRPr="00D828C1">
        <w:rPr>
          <w:rFonts w:eastAsia="Arial"/>
          <w:color w:val="010101"/>
          <w:spacing w:val="-7"/>
        </w:rPr>
        <w:t xml:space="preserve"> </w:t>
      </w:r>
      <w:r w:rsidRPr="00D828C1">
        <w:rPr>
          <w:rFonts w:eastAsia="Arial"/>
          <w:color w:val="010101"/>
        </w:rPr>
        <w:t>Sections</w:t>
      </w:r>
      <w:r w:rsidRPr="00D828C1">
        <w:rPr>
          <w:rFonts w:eastAsia="Arial"/>
          <w:color w:val="010101"/>
          <w:spacing w:val="-11"/>
        </w:rPr>
        <w:t xml:space="preserve"> </w:t>
      </w:r>
      <w:r w:rsidRPr="00D828C1">
        <w:rPr>
          <w:rFonts w:eastAsia="Arial"/>
          <w:color w:val="010101"/>
        </w:rPr>
        <w:t>31-7-301,</w:t>
      </w:r>
      <w:r w:rsidRPr="00D828C1">
        <w:rPr>
          <w:rFonts w:eastAsia="Arial"/>
          <w:color w:val="010101"/>
          <w:spacing w:val="-6"/>
        </w:rPr>
        <w:t xml:space="preserve"> </w:t>
      </w:r>
      <w:r w:rsidRPr="00D828C1">
        <w:rPr>
          <w:rFonts w:eastAsia="Arial"/>
          <w:color w:val="010101"/>
        </w:rPr>
        <w:t>et</w:t>
      </w:r>
      <w:r w:rsidRPr="00D828C1">
        <w:rPr>
          <w:rFonts w:eastAsia="Arial"/>
          <w:color w:val="010101"/>
          <w:spacing w:val="-11"/>
        </w:rPr>
        <w:t xml:space="preserve"> </w:t>
      </w:r>
      <w:r w:rsidRPr="00D828C1">
        <w:rPr>
          <w:rFonts w:eastAsia="Arial"/>
          <w:color w:val="010101"/>
        </w:rPr>
        <w:t>seq.</w:t>
      </w:r>
      <w:r w:rsidRPr="00D828C1">
        <w:rPr>
          <w:rFonts w:eastAsia="Arial"/>
          <w:color w:val="010101"/>
          <w:spacing w:val="-11"/>
        </w:rPr>
        <w:t xml:space="preserve"> </w:t>
      </w:r>
      <w:r w:rsidRPr="00D828C1">
        <w:rPr>
          <w:rFonts w:eastAsia="Arial"/>
          <w:color w:val="010101"/>
        </w:rPr>
        <w:t>of</w:t>
      </w:r>
      <w:r w:rsidRPr="00D828C1">
        <w:rPr>
          <w:rFonts w:eastAsia="Arial"/>
          <w:color w:val="010101"/>
          <w:spacing w:val="-16"/>
        </w:rPr>
        <w:t xml:space="preserve"> </w:t>
      </w:r>
      <w:r w:rsidRPr="00D828C1">
        <w:rPr>
          <w:rFonts w:eastAsia="Arial"/>
          <w:color w:val="010101"/>
        </w:rPr>
        <w:t>the</w:t>
      </w:r>
      <w:r w:rsidRPr="00D828C1">
        <w:rPr>
          <w:rFonts w:eastAsia="Arial"/>
          <w:color w:val="010101"/>
          <w:spacing w:val="-15"/>
        </w:rPr>
        <w:t xml:space="preserve"> </w:t>
      </w:r>
      <w:r w:rsidRPr="00D828C1">
        <w:rPr>
          <w:rFonts w:eastAsia="Arial"/>
          <w:color w:val="010101"/>
        </w:rPr>
        <w:t>1972</w:t>
      </w:r>
      <w:r w:rsidRPr="00D828C1">
        <w:rPr>
          <w:rFonts w:eastAsia="Arial"/>
          <w:color w:val="010101"/>
          <w:spacing w:val="-15"/>
        </w:rPr>
        <w:t xml:space="preserve"> </w:t>
      </w:r>
      <w:r w:rsidRPr="00D828C1">
        <w:rPr>
          <w:rFonts w:eastAsia="Arial"/>
          <w:color w:val="010101"/>
        </w:rPr>
        <w:t>Mississippi</w:t>
      </w:r>
      <w:r w:rsidRPr="00D828C1">
        <w:rPr>
          <w:rFonts w:eastAsia="Arial"/>
          <w:color w:val="010101"/>
          <w:spacing w:val="-3"/>
        </w:rPr>
        <w:t xml:space="preserve"> </w:t>
      </w:r>
      <w:r w:rsidRPr="00D828C1">
        <w:rPr>
          <w:rFonts w:eastAsia="Arial"/>
          <w:color w:val="010101"/>
        </w:rPr>
        <w:t>Code</w:t>
      </w:r>
      <w:r w:rsidRPr="00D828C1">
        <w:rPr>
          <w:rFonts w:eastAsia="Arial"/>
          <w:color w:val="010101"/>
          <w:spacing w:val="-12"/>
        </w:rPr>
        <w:t xml:space="preserve"> </w:t>
      </w:r>
      <w:r w:rsidRPr="00D828C1">
        <w:rPr>
          <w:rFonts w:eastAsia="Arial"/>
          <w:color w:val="010101"/>
        </w:rPr>
        <w:t>Annotated, as amended, which generally provides for payment of undisputed amounts by the State within forty-five (45) days of receipt of the invoice. Seller understands and agrees that Purchaser is exempt from the payment of</w:t>
      </w:r>
      <w:r w:rsidRPr="00D828C1">
        <w:rPr>
          <w:rFonts w:eastAsia="Arial"/>
          <w:color w:val="010101"/>
          <w:spacing w:val="-5"/>
        </w:rPr>
        <w:t xml:space="preserve"> </w:t>
      </w:r>
      <w:r w:rsidRPr="00D828C1">
        <w:rPr>
          <w:rFonts w:eastAsia="Arial"/>
          <w:color w:val="010101"/>
        </w:rPr>
        <w:t>taxes.</w:t>
      </w:r>
      <w:r w:rsidRPr="00D828C1">
        <w:rPr>
          <w:rFonts w:eastAsia="Arial"/>
          <w:color w:val="010101"/>
          <w:spacing w:val="40"/>
        </w:rPr>
        <w:t xml:space="preserve"> </w:t>
      </w:r>
      <w:r w:rsidRPr="00D828C1">
        <w:rPr>
          <w:rFonts w:eastAsia="Arial"/>
          <w:color w:val="010101"/>
        </w:rPr>
        <w:t>All</w:t>
      </w:r>
      <w:r w:rsidRPr="00D828C1">
        <w:rPr>
          <w:rFonts w:eastAsia="Arial"/>
          <w:color w:val="010101"/>
          <w:spacing w:val="-6"/>
        </w:rPr>
        <w:t xml:space="preserve"> </w:t>
      </w:r>
      <w:r w:rsidRPr="00D828C1">
        <w:rPr>
          <w:rFonts w:eastAsia="Arial"/>
          <w:color w:val="010101"/>
        </w:rPr>
        <w:t xml:space="preserve">payments shall be </w:t>
      </w:r>
      <w:r w:rsidRPr="00D828C1">
        <w:rPr>
          <w:rFonts w:eastAsia="Arial"/>
          <w:color w:val="181818"/>
        </w:rPr>
        <w:t>in</w:t>
      </w:r>
      <w:r w:rsidRPr="00D828C1">
        <w:rPr>
          <w:rFonts w:eastAsia="Arial"/>
          <w:color w:val="181818"/>
          <w:spacing w:val="-5"/>
        </w:rPr>
        <w:t xml:space="preserve"> </w:t>
      </w:r>
      <w:r w:rsidRPr="00D828C1">
        <w:rPr>
          <w:rFonts w:eastAsia="Arial"/>
          <w:color w:val="010101"/>
        </w:rPr>
        <w:t>United States currency.</w:t>
      </w:r>
      <w:r w:rsidRPr="00D828C1">
        <w:rPr>
          <w:rFonts w:eastAsia="Arial"/>
          <w:color w:val="010101"/>
          <w:spacing w:val="80"/>
        </w:rPr>
        <w:t xml:space="preserve"> </w:t>
      </w:r>
      <w:r w:rsidRPr="00D828C1">
        <w:rPr>
          <w:rFonts w:eastAsia="Arial"/>
          <w:color w:val="010101"/>
        </w:rPr>
        <w:t>Payments by state agencies using Mississippi's Accountability System for Government Information and Collaboration (MAGIC) shall be made and remittance information provided electronically as directed</w:t>
      </w:r>
      <w:r w:rsidRPr="00D828C1">
        <w:rPr>
          <w:rFonts w:eastAsia="Arial"/>
          <w:color w:val="010101"/>
          <w:spacing w:val="-2"/>
        </w:rPr>
        <w:t xml:space="preserve"> </w:t>
      </w:r>
      <w:r w:rsidRPr="00D828C1">
        <w:rPr>
          <w:rFonts w:eastAsia="Arial"/>
          <w:color w:val="010101"/>
        </w:rPr>
        <w:t>by the</w:t>
      </w:r>
      <w:r w:rsidRPr="00D828C1">
        <w:rPr>
          <w:rFonts w:eastAsia="Arial"/>
          <w:color w:val="010101"/>
          <w:spacing w:val="-8"/>
        </w:rPr>
        <w:t xml:space="preserve"> </w:t>
      </w:r>
      <w:r w:rsidRPr="00D828C1">
        <w:rPr>
          <w:rFonts w:eastAsia="Arial"/>
          <w:color w:val="010101"/>
        </w:rPr>
        <w:t>State. The</w:t>
      </w:r>
      <w:r w:rsidRPr="00D828C1">
        <w:rPr>
          <w:rFonts w:eastAsia="Arial"/>
          <w:color w:val="010101"/>
          <w:spacing w:val="-1"/>
        </w:rPr>
        <w:t xml:space="preserve"> </w:t>
      </w:r>
      <w:r w:rsidRPr="00D828C1">
        <w:rPr>
          <w:rFonts w:eastAsia="Arial"/>
          <w:color w:val="010101"/>
        </w:rPr>
        <w:t>payments by</w:t>
      </w:r>
      <w:r w:rsidRPr="00D828C1">
        <w:rPr>
          <w:rFonts w:eastAsia="Arial"/>
          <w:color w:val="010101"/>
          <w:spacing w:val="-5"/>
        </w:rPr>
        <w:t xml:space="preserve"> </w:t>
      </w:r>
      <w:r w:rsidRPr="00D828C1">
        <w:rPr>
          <w:rFonts w:eastAsia="Arial"/>
          <w:color w:val="010101"/>
        </w:rPr>
        <w:t>these agencies shall</w:t>
      </w:r>
      <w:r w:rsidRPr="00D828C1">
        <w:rPr>
          <w:rFonts w:eastAsia="Arial"/>
          <w:color w:val="010101"/>
          <w:spacing w:val="-8"/>
        </w:rPr>
        <w:t xml:space="preserve"> </w:t>
      </w:r>
      <w:r w:rsidRPr="00D828C1">
        <w:rPr>
          <w:rFonts w:eastAsia="Arial"/>
          <w:color w:val="010101"/>
        </w:rPr>
        <w:t>be</w:t>
      </w:r>
      <w:r w:rsidRPr="00D828C1">
        <w:rPr>
          <w:rFonts w:eastAsia="Arial"/>
          <w:color w:val="010101"/>
          <w:spacing w:val="-7"/>
        </w:rPr>
        <w:t xml:space="preserve"> </w:t>
      </w:r>
      <w:r w:rsidRPr="00D828C1">
        <w:rPr>
          <w:rFonts w:eastAsia="Arial"/>
          <w:color w:val="010101"/>
        </w:rPr>
        <w:t>deposited into</w:t>
      </w:r>
      <w:r w:rsidRPr="00D828C1">
        <w:rPr>
          <w:rFonts w:eastAsia="Arial"/>
          <w:color w:val="010101"/>
          <w:spacing w:val="-3"/>
        </w:rPr>
        <w:t xml:space="preserve"> </w:t>
      </w:r>
      <w:r w:rsidRPr="00D828C1">
        <w:rPr>
          <w:rFonts w:eastAsia="Arial"/>
          <w:color w:val="010101"/>
        </w:rPr>
        <w:t>the</w:t>
      </w:r>
      <w:r w:rsidRPr="00D828C1">
        <w:rPr>
          <w:rFonts w:eastAsia="Arial"/>
          <w:color w:val="010101"/>
          <w:spacing w:val="-4"/>
        </w:rPr>
        <w:t xml:space="preserve"> </w:t>
      </w:r>
      <w:r w:rsidRPr="00D828C1">
        <w:rPr>
          <w:rFonts w:eastAsia="Arial"/>
          <w:color w:val="010101"/>
        </w:rPr>
        <w:t>bank account of</w:t>
      </w:r>
      <w:r w:rsidRPr="00D828C1">
        <w:rPr>
          <w:rFonts w:eastAsia="Arial"/>
          <w:color w:val="010101"/>
          <w:spacing w:val="-12"/>
        </w:rPr>
        <w:t xml:space="preserve"> </w:t>
      </w:r>
      <w:r w:rsidRPr="00D828C1">
        <w:rPr>
          <w:rFonts w:eastAsia="Arial"/>
          <w:color w:val="010101"/>
        </w:rPr>
        <w:t>the</w:t>
      </w:r>
      <w:r w:rsidRPr="00D828C1">
        <w:rPr>
          <w:rFonts w:eastAsia="Arial"/>
          <w:color w:val="010101"/>
          <w:spacing w:val="-9"/>
        </w:rPr>
        <w:t xml:space="preserve"> </w:t>
      </w:r>
      <w:r w:rsidRPr="00D828C1">
        <w:rPr>
          <w:rFonts w:eastAsia="Arial"/>
          <w:color w:val="010101"/>
        </w:rPr>
        <w:t>Seller's choice.</w:t>
      </w:r>
      <w:r w:rsidRPr="00D828C1">
        <w:rPr>
          <w:rFonts w:eastAsia="Arial"/>
          <w:color w:val="010101"/>
          <w:spacing w:val="40"/>
        </w:rPr>
        <w:t xml:space="preserve"> </w:t>
      </w:r>
      <w:r w:rsidRPr="00D828C1">
        <w:rPr>
          <w:rFonts w:eastAsia="Arial"/>
          <w:color w:val="010101"/>
        </w:rPr>
        <w:t>No</w:t>
      </w:r>
      <w:r w:rsidRPr="00D828C1">
        <w:rPr>
          <w:rFonts w:eastAsia="Arial"/>
          <w:color w:val="010101"/>
          <w:spacing w:val="-8"/>
        </w:rPr>
        <w:t xml:space="preserve"> </w:t>
      </w:r>
      <w:r w:rsidRPr="00D828C1">
        <w:rPr>
          <w:rFonts w:eastAsia="Arial"/>
          <w:color w:val="010101"/>
        </w:rPr>
        <w:t>payment, including</w:t>
      </w:r>
      <w:r w:rsidRPr="00D828C1">
        <w:rPr>
          <w:rFonts w:eastAsia="Arial"/>
          <w:color w:val="010101"/>
          <w:spacing w:val="-3"/>
        </w:rPr>
        <w:t xml:space="preserve"> </w:t>
      </w:r>
      <w:r w:rsidRPr="00D828C1">
        <w:rPr>
          <w:rFonts w:eastAsia="Arial"/>
          <w:color w:val="010101"/>
        </w:rPr>
        <w:t>final</w:t>
      </w:r>
      <w:r w:rsidRPr="00D828C1">
        <w:rPr>
          <w:rFonts w:eastAsia="Arial"/>
          <w:color w:val="010101"/>
          <w:spacing w:val="-8"/>
        </w:rPr>
        <w:t xml:space="preserve"> </w:t>
      </w:r>
      <w:r w:rsidRPr="00D828C1">
        <w:rPr>
          <w:rFonts w:eastAsia="Arial"/>
          <w:color w:val="010101"/>
        </w:rPr>
        <w:t>payment, shall</w:t>
      </w:r>
      <w:r w:rsidRPr="00D828C1">
        <w:rPr>
          <w:rFonts w:eastAsia="Arial"/>
          <w:color w:val="010101"/>
          <w:spacing w:val="-14"/>
        </w:rPr>
        <w:t xml:space="preserve"> </w:t>
      </w:r>
      <w:r w:rsidRPr="00D828C1">
        <w:rPr>
          <w:rFonts w:eastAsia="Arial"/>
          <w:color w:val="010101"/>
        </w:rPr>
        <w:t>be</w:t>
      </w:r>
      <w:r w:rsidRPr="00D828C1">
        <w:rPr>
          <w:rFonts w:eastAsia="Arial"/>
          <w:color w:val="010101"/>
          <w:spacing w:val="-9"/>
        </w:rPr>
        <w:t xml:space="preserve"> </w:t>
      </w:r>
      <w:r w:rsidRPr="00D828C1">
        <w:rPr>
          <w:rFonts w:eastAsia="Arial"/>
          <w:color w:val="010101"/>
        </w:rPr>
        <w:t>construed as</w:t>
      </w:r>
      <w:r w:rsidRPr="00D828C1">
        <w:rPr>
          <w:rFonts w:eastAsia="Arial"/>
          <w:color w:val="010101"/>
          <w:spacing w:val="-7"/>
        </w:rPr>
        <w:t xml:space="preserve"> </w:t>
      </w:r>
      <w:r w:rsidRPr="00D828C1">
        <w:rPr>
          <w:rFonts w:eastAsia="Arial"/>
          <w:color w:val="010101"/>
        </w:rPr>
        <w:t>acceptance of defective Products or</w:t>
      </w:r>
      <w:r w:rsidRPr="00D828C1">
        <w:rPr>
          <w:rFonts w:eastAsia="Arial"/>
          <w:color w:val="010101"/>
          <w:spacing w:val="-2"/>
        </w:rPr>
        <w:t xml:space="preserve"> </w:t>
      </w:r>
      <w:r w:rsidRPr="00D828C1">
        <w:rPr>
          <w:rFonts w:eastAsia="Arial"/>
          <w:color w:val="010101"/>
        </w:rPr>
        <w:t>incomplete work, and</w:t>
      </w:r>
      <w:r w:rsidRPr="00D828C1">
        <w:rPr>
          <w:rFonts w:eastAsia="Arial"/>
          <w:color w:val="010101"/>
          <w:spacing w:val="-7"/>
        </w:rPr>
        <w:t xml:space="preserve"> </w:t>
      </w:r>
      <w:r w:rsidRPr="00D828C1">
        <w:rPr>
          <w:rFonts w:eastAsia="Arial"/>
          <w:color w:val="010101"/>
        </w:rPr>
        <w:t>the</w:t>
      </w:r>
      <w:r w:rsidRPr="00D828C1">
        <w:rPr>
          <w:rFonts w:eastAsia="Arial"/>
          <w:color w:val="010101"/>
          <w:spacing w:val="-3"/>
        </w:rPr>
        <w:t xml:space="preserve"> </w:t>
      </w:r>
      <w:r w:rsidRPr="00D828C1">
        <w:rPr>
          <w:rFonts w:eastAsia="Arial"/>
          <w:color w:val="010101"/>
        </w:rPr>
        <w:t>Seller shall remain</w:t>
      </w:r>
      <w:r w:rsidRPr="00D828C1">
        <w:rPr>
          <w:rFonts w:eastAsia="Arial"/>
          <w:color w:val="010101"/>
          <w:spacing w:val="-1"/>
        </w:rPr>
        <w:t xml:space="preserve"> </w:t>
      </w:r>
      <w:r w:rsidRPr="00D828C1">
        <w:rPr>
          <w:rFonts w:eastAsia="Arial"/>
          <w:color w:val="010101"/>
        </w:rPr>
        <w:t>responsible and</w:t>
      </w:r>
      <w:r w:rsidRPr="00D828C1">
        <w:rPr>
          <w:rFonts w:eastAsia="Arial"/>
          <w:color w:val="010101"/>
          <w:spacing w:val="-8"/>
        </w:rPr>
        <w:t xml:space="preserve"> </w:t>
      </w:r>
      <w:r w:rsidRPr="00D828C1">
        <w:rPr>
          <w:rFonts w:eastAsia="Arial"/>
          <w:color w:val="010101"/>
        </w:rPr>
        <w:t>liable for</w:t>
      </w:r>
      <w:r w:rsidRPr="00D828C1">
        <w:rPr>
          <w:rFonts w:eastAsia="Arial"/>
          <w:color w:val="010101"/>
          <w:spacing w:val="-2"/>
        </w:rPr>
        <w:t xml:space="preserve"> </w:t>
      </w:r>
      <w:r w:rsidRPr="00D828C1">
        <w:rPr>
          <w:rFonts w:eastAsia="Arial"/>
          <w:color w:val="010101"/>
        </w:rPr>
        <w:t>full performance in</w:t>
      </w:r>
      <w:r w:rsidRPr="00D828C1">
        <w:rPr>
          <w:rFonts w:eastAsia="Arial"/>
          <w:color w:val="010101"/>
          <w:spacing w:val="-6"/>
        </w:rPr>
        <w:t xml:space="preserve"> </w:t>
      </w:r>
      <w:r w:rsidRPr="00D828C1">
        <w:rPr>
          <w:rFonts w:eastAsia="Arial"/>
          <w:color w:val="010101"/>
        </w:rPr>
        <w:t>strict</w:t>
      </w:r>
      <w:r w:rsidRPr="00D828C1">
        <w:rPr>
          <w:rFonts w:eastAsia="Arial"/>
          <w:color w:val="010101"/>
          <w:spacing w:val="-2"/>
        </w:rPr>
        <w:t xml:space="preserve"> </w:t>
      </w:r>
      <w:r w:rsidRPr="00D828C1">
        <w:rPr>
          <w:rFonts w:eastAsia="Arial"/>
          <w:color w:val="010101"/>
        </w:rPr>
        <w:t>compliance with</w:t>
      </w:r>
      <w:r w:rsidRPr="00D828C1">
        <w:rPr>
          <w:rFonts w:eastAsia="Arial"/>
          <w:color w:val="010101"/>
          <w:spacing w:val="-7"/>
        </w:rPr>
        <w:t xml:space="preserve"> </w:t>
      </w:r>
      <w:r w:rsidRPr="00D828C1">
        <w:rPr>
          <w:rFonts w:eastAsia="Arial"/>
          <w:color w:val="010101"/>
        </w:rPr>
        <w:t>the</w:t>
      </w:r>
      <w:r w:rsidRPr="00D828C1">
        <w:rPr>
          <w:rFonts w:eastAsia="Arial"/>
          <w:color w:val="010101"/>
          <w:spacing w:val="-5"/>
        </w:rPr>
        <w:t xml:space="preserve"> </w:t>
      </w:r>
      <w:r w:rsidRPr="00D828C1">
        <w:rPr>
          <w:rFonts w:eastAsia="Arial"/>
          <w:color w:val="010101"/>
        </w:rPr>
        <w:t>contract documents specified</w:t>
      </w:r>
      <w:r w:rsidRPr="00D828C1">
        <w:rPr>
          <w:rFonts w:eastAsia="Arial"/>
          <w:color w:val="010101"/>
          <w:spacing w:val="-1"/>
        </w:rPr>
        <w:t xml:space="preserve"> </w:t>
      </w:r>
      <w:r w:rsidRPr="00D828C1">
        <w:rPr>
          <w:rFonts w:eastAsia="Arial"/>
          <w:color w:val="010101"/>
        </w:rPr>
        <w:t>in</w:t>
      </w:r>
      <w:r w:rsidRPr="00D828C1">
        <w:rPr>
          <w:rFonts w:eastAsia="Arial"/>
          <w:color w:val="010101"/>
          <w:spacing w:val="-12"/>
        </w:rPr>
        <w:t xml:space="preserve"> </w:t>
      </w:r>
      <w:r w:rsidRPr="00D828C1">
        <w:rPr>
          <w:rFonts w:eastAsia="Arial"/>
          <w:color w:val="010101"/>
        </w:rPr>
        <w:t>the</w:t>
      </w:r>
      <w:r w:rsidRPr="00D828C1">
        <w:rPr>
          <w:rFonts w:eastAsia="Arial"/>
          <w:color w:val="010101"/>
          <w:spacing w:val="-4"/>
        </w:rPr>
        <w:t xml:space="preserve"> </w:t>
      </w:r>
      <w:r w:rsidRPr="00D828C1">
        <w:rPr>
          <w:rFonts w:eastAsia="Arial"/>
          <w:color w:val="010101"/>
        </w:rPr>
        <w:t>article herein</w:t>
      </w:r>
      <w:r w:rsidRPr="00D828C1">
        <w:rPr>
          <w:rFonts w:eastAsia="Arial"/>
          <w:color w:val="010101"/>
          <w:spacing w:val="-5"/>
        </w:rPr>
        <w:t xml:space="preserve"> </w:t>
      </w:r>
      <w:r w:rsidRPr="00D828C1">
        <w:rPr>
          <w:rFonts w:eastAsia="Arial"/>
          <w:color w:val="010101"/>
        </w:rPr>
        <w:t xml:space="preserve">titled </w:t>
      </w:r>
      <w:r w:rsidRPr="00D828C1">
        <w:rPr>
          <w:rFonts w:eastAsia="Arial"/>
          <w:color w:val="181818"/>
        </w:rPr>
        <w:t xml:space="preserve">"Entire </w:t>
      </w:r>
      <w:r w:rsidRPr="00D828C1">
        <w:rPr>
          <w:rFonts w:eastAsia="Arial"/>
          <w:color w:val="010101"/>
        </w:rPr>
        <w:t>Agreement".</w:t>
      </w:r>
    </w:p>
    <w:p w14:paraId="7ECA8042" w14:textId="77777777" w:rsidR="00BA70B1" w:rsidRPr="00D828C1" w:rsidRDefault="00BA70B1" w:rsidP="004034FB">
      <w:pPr>
        <w:adjustRightInd/>
        <w:spacing w:before="252"/>
        <w:jc w:val="both"/>
        <w:outlineLvl w:val="0"/>
        <w:rPr>
          <w:rFonts w:eastAsia="Arial"/>
          <w:b/>
          <w:bCs/>
        </w:rPr>
      </w:pPr>
      <w:r w:rsidRPr="000275EF">
        <w:rPr>
          <w:rFonts w:eastAsia="Arial"/>
          <w:b/>
          <w:bCs/>
        </w:rPr>
        <w:t>ARTICLE 5</w:t>
      </w:r>
      <w:r w:rsidRPr="000275EF">
        <w:rPr>
          <w:rFonts w:eastAsia="Arial"/>
          <w:b/>
          <w:bCs/>
        </w:rPr>
        <w:tab/>
        <w:t>WARRANTIES</w:t>
      </w:r>
    </w:p>
    <w:p w14:paraId="39A760E2" w14:textId="77777777" w:rsidR="00BA70B1" w:rsidRPr="00D828C1" w:rsidRDefault="00BA70B1" w:rsidP="004034FB">
      <w:pPr>
        <w:numPr>
          <w:ilvl w:val="1"/>
          <w:numId w:val="39"/>
        </w:numPr>
        <w:tabs>
          <w:tab w:val="left" w:pos="839"/>
        </w:tabs>
        <w:adjustRightInd/>
        <w:spacing w:before="1"/>
        <w:ind w:left="0" w:firstLine="0"/>
        <w:jc w:val="both"/>
        <w:rPr>
          <w:rFonts w:eastAsia="Arial"/>
          <w:b/>
          <w:color w:val="010101"/>
        </w:rPr>
      </w:pPr>
      <w:r w:rsidRPr="00D828C1">
        <w:rPr>
          <w:rFonts w:eastAsia="Arial"/>
          <w:color w:val="010101"/>
        </w:rPr>
        <w:t>Seller represents and warrants that Seller has the right to</w:t>
      </w:r>
      <w:r w:rsidRPr="00D828C1">
        <w:rPr>
          <w:rFonts w:eastAsia="Arial"/>
          <w:color w:val="010101"/>
          <w:spacing w:val="-4"/>
        </w:rPr>
        <w:t xml:space="preserve"> </w:t>
      </w:r>
      <w:r w:rsidRPr="00D828C1">
        <w:rPr>
          <w:rFonts w:eastAsia="Arial"/>
          <w:color w:val="010101"/>
        </w:rPr>
        <w:t>license the software provided under this Agreement. Seller represents and warrants that its services hereunder shall be performed by</w:t>
      </w:r>
      <w:r w:rsidRPr="00D828C1">
        <w:rPr>
          <w:rFonts w:eastAsia="Arial"/>
          <w:color w:val="010101"/>
          <w:spacing w:val="-6"/>
        </w:rPr>
        <w:t xml:space="preserve"> </w:t>
      </w:r>
      <w:r w:rsidRPr="00D828C1">
        <w:rPr>
          <w:rFonts w:eastAsia="Arial"/>
          <w:color w:val="010101"/>
        </w:rPr>
        <w:t>competent personnel and</w:t>
      </w:r>
      <w:r w:rsidRPr="00D828C1">
        <w:rPr>
          <w:rFonts w:eastAsia="Arial"/>
          <w:color w:val="010101"/>
          <w:spacing w:val="-5"/>
        </w:rPr>
        <w:t xml:space="preserve"> </w:t>
      </w:r>
      <w:r w:rsidRPr="00D828C1">
        <w:rPr>
          <w:rFonts w:eastAsia="Arial"/>
          <w:color w:val="010101"/>
        </w:rPr>
        <w:t>shall</w:t>
      </w:r>
      <w:r w:rsidRPr="00D828C1">
        <w:rPr>
          <w:rFonts w:eastAsia="Arial"/>
          <w:color w:val="010101"/>
          <w:spacing w:val="-7"/>
        </w:rPr>
        <w:t xml:space="preserve"> </w:t>
      </w:r>
      <w:r w:rsidRPr="00D828C1">
        <w:rPr>
          <w:rFonts w:eastAsia="Arial"/>
          <w:color w:val="010101"/>
        </w:rPr>
        <w:t>be</w:t>
      </w:r>
      <w:r w:rsidRPr="00D828C1">
        <w:rPr>
          <w:rFonts w:eastAsia="Arial"/>
          <w:color w:val="010101"/>
          <w:spacing w:val="-2"/>
        </w:rPr>
        <w:t xml:space="preserve"> </w:t>
      </w:r>
      <w:r w:rsidRPr="00D828C1">
        <w:rPr>
          <w:rFonts w:eastAsia="Arial"/>
          <w:color w:val="010101"/>
        </w:rPr>
        <w:t>of</w:t>
      </w:r>
      <w:r w:rsidRPr="00D828C1">
        <w:rPr>
          <w:rFonts w:eastAsia="Arial"/>
          <w:color w:val="010101"/>
          <w:spacing w:val="-2"/>
        </w:rPr>
        <w:t xml:space="preserve"> </w:t>
      </w:r>
      <w:r w:rsidRPr="00D828C1">
        <w:rPr>
          <w:rFonts w:eastAsia="Arial"/>
          <w:color w:val="010101"/>
        </w:rPr>
        <w:t>professional quality consistent with</w:t>
      </w:r>
      <w:r w:rsidRPr="00D828C1">
        <w:rPr>
          <w:rFonts w:eastAsia="Arial"/>
          <w:color w:val="010101"/>
          <w:spacing w:val="-6"/>
        </w:rPr>
        <w:t xml:space="preserve"> </w:t>
      </w:r>
      <w:r w:rsidRPr="00D828C1">
        <w:rPr>
          <w:rFonts w:eastAsia="Arial"/>
          <w:color w:val="010101"/>
        </w:rPr>
        <w:t>generally accepted</w:t>
      </w:r>
      <w:r w:rsidRPr="00D828C1">
        <w:rPr>
          <w:rFonts w:eastAsia="Arial"/>
          <w:color w:val="010101"/>
          <w:spacing w:val="-16"/>
        </w:rPr>
        <w:t xml:space="preserve"> </w:t>
      </w:r>
      <w:r w:rsidRPr="00D828C1">
        <w:rPr>
          <w:rFonts w:eastAsia="Arial"/>
          <w:color w:val="010101"/>
        </w:rPr>
        <w:t>industry</w:t>
      </w:r>
      <w:r w:rsidRPr="00D828C1">
        <w:rPr>
          <w:rFonts w:eastAsia="Arial"/>
          <w:color w:val="010101"/>
          <w:spacing w:val="-8"/>
        </w:rPr>
        <w:t xml:space="preserve"> </w:t>
      </w:r>
      <w:r w:rsidRPr="00D828C1">
        <w:rPr>
          <w:rFonts w:eastAsia="Arial"/>
          <w:color w:val="010101"/>
        </w:rPr>
        <w:t>standards</w:t>
      </w:r>
      <w:r w:rsidRPr="00D828C1">
        <w:rPr>
          <w:rFonts w:eastAsia="Arial"/>
          <w:color w:val="010101"/>
          <w:spacing w:val="-4"/>
        </w:rPr>
        <w:t xml:space="preserve"> </w:t>
      </w:r>
      <w:r w:rsidRPr="00D828C1">
        <w:rPr>
          <w:rFonts w:eastAsia="Arial"/>
          <w:color w:val="010101"/>
        </w:rPr>
        <w:t>for</w:t>
      </w:r>
      <w:r w:rsidRPr="00D828C1">
        <w:rPr>
          <w:rFonts w:eastAsia="Arial"/>
          <w:color w:val="010101"/>
          <w:spacing w:val="-16"/>
        </w:rPr>
        <w:t xml:space="preserve"> </w:t>
      </w:r>
      <w:r w:rsidRPr="00D828C1">
        <w:rPr>
          <w:rFonts w:eastAsia="Arial"/>
          <w:color w:val="010101"/>
        </w:rPr>
        <w:t>the</w:t>
      </w:r>
      <w:r w:rsidRPr="00D828C1">
        <w:rPr>
          <w:rFonts w:eastAsia="Arial"/>
          <w:color w:val="010101"/>
          <w:spacing w:val="-15"/>
        </w:rPr>
        <w:t xml:space="preserve"> </w:t>
      </w:r>
      <w:r w:rsidRPr="00D828C1">
        <w:rPr>
          <w:rFonts w:eastAsia="Arial"/>
          <w:color w:val="010101"/>
        </w:rPr>
        <w:t>performance of</w:t>
      </w:r>
      <w:r w:rsidRPr="00D828C1">
        <w:rPr>
          <w:rFonts w:eastAsia="Arial"/>
          <w:color w:val="010101"/>
          <w:spacing w:val="-12"/>
        </w:rPr>
        <w:t xml:space="preserve"> </w:t>
      </w:r>
      <w:r w:rsidRPr="00D828C1">
        <w:rPr>
          <w:rFonts w:eastAsia="Arial"/>
          <w:color w:val="010101"/>
        </w:rPr>
        <w:t>such</w:t>
      </w:r>
      <w:r w:rsidRPr="00D828C1">
        <w:rPr>
          <w:rFonts w:eastAsia="Arial"/>
          <w:color w:val="010101"/>
          <w:spacing w:val="-11"/>
        </w:rPr>
        <w:t xml:space="preserve"> </w:t>
      </w:r>
      <w:r w:rsidRPr="00D828C1">
        <w:rPr>
          <w:rFonts w:eastAsia="Arial"/>
          <w:color w:val="010101"/>
        </w:rPr>
        <w:t>services</w:t>
      </w:r>
      <w:r w:rsidRPr="00D828C1">
        <w:rPr>
          <w:rFonts w:eastAsia="Arial"/>
          <w:color w:val="010101"/>
          <w:spacing w:val="-3"/>
        </w:rPr>
        <w:t xml:space="preserve"> </w:t>
      </w:r>
      <w:r w:rsidRPr="00D828C1">
        <w:rPr>
          <w:rFonts w:eastAsia="Arial"/>
          <w:color w:val="010101"/>
        </w:rPr>
        <w:t>and</w:t>
      </w:r>
      <w:r w:rsidRPr="00D828C1">
        <w:rPr>
          <w:rFonts w:eastAsia="Arial"/>
          <w:color w:val="010101"/>
          <w:spacing w:val="-16"/>
        </w:rPr>
        <w:t xml:space="preserve"> </w:t>
      </w:r>
      <w:r w:rsidRPr="00D828C1">
        <w:rPr>
          <w:rFonts w:eastAsia="Arial"/>
          <w:color w:val="010101"/>
        </w:rPr>
        <w:t>shall</w:t>
      </w:r>
      <w:r w:rsidRPr="00D828C1">
        <w:rPr>
          <w:rFonts w:eastAsia="Arial"/>
          <w:color w:val="010101"/>
          <w:spacing w:val="-15"/>
        </w:rPr>
        <w:t xml:space="preserve"> </w:t>
      </w:r>
      <w:r w:rsidRPr="00D828C1">
        <w:rPr>
          <w:rFonts w:eastAsia="Arial"/>
          <w:color w:val="010101"/>
        </w:rPr>
        <w:t>comply</w:t>
      </w:r>
      <w:r w:rsidRPr="00D828C1">
        <w:rPr>
          <w:rFonts w:eastAsia="Arial"/>
          <w:color w:val="010101"/>
          <w:spacing w:val="-1"/>
        </w:rPr>
        <w:t xml:space="preserve"> </w:t>
      </w:r>
      <w:r w:rsidRPr="00D828C1">
        <w:rPr>
          <w:rFonts w:eastAsia="Arial"/>
          <w:color w:val="010101"/>
        </w:rPr>
        <w:t>in</w:t>
      </w:r>
      <w:r w:rsidRPr="00D828C1">
        <w:rPr>
          <w:rFonts w:eastAsia="Arial"/>
          <w:color w:val="010101"/>
          <w:spacing w:val="-16"/>
        </w:rPr>
        <w:t xml:space="preserve"> </w:t>
      </w:r>
      <w:r w:rsidRPr="00D828C1">
        <w:rPr>
          <w:rFonts w:eastAsia="Arial"/>
          <w:color w:val="010101"/>
        </w:rPr>
        <w:t>all</w:t>
      </w:r>
      <w:r w:rsidRPr="00D828C1">
        <w:rPr>
          <w:rFonts w:eastAsia="Arial"/>
          <w:color w:val="010101"/>
          <w:spacing w:val="-15"/>
        </w:rPr>
        <w:t xml:space="preserve"> </w:t>
      </w:r>
      <w:r w:rsidRPr="00D828C1">
        <w:rPr>
          <w:rFonts w:eastAsia="Arial"/>
          <w:color w:val="010101"/>
        </w:rPr>
        <w:t>respects with the requirements of the Agreement.</w:t>
      </w:r>
    </w:p>
    <w:p w14:paraId="653C9025" w14:textId="77777777" w:rsidR="00BA70B1" w:rsidRPr="00D828C1" w:rsidRDefault="00BA70B1" w:rsidP="004034FB">
      <w:pPr>
        <w:numPr>
          <w:ilvl w:val="1"/>
          <w:numId w:val="39"/>
        </w:numPr>
        <w:tabs>
          <w:tab w:val="left" w:pos="841"/>
        </w:tabs>
        <w:adjustRightInd/>
        <w:spacing w:before="237"/>
        <w:ind w:left="0" w:firstLine="0"/>
        <w:jc w:val="both"/>
        <w:rPr>
          <w:rFonts w:eastAsia="Arial"/>
          <w:b/>
          <w:color w:val="010101"/>
        </w:rPr>
      </w:pPr>
      <w:r w:rsidRPr="00D828C1">
        <w:rPr>
          <w:rFonts w:eastAsia="Arial"/>
          <w:color w:val="010101"/>
        </w:rPr>
        <w:lastRenderedPageBreak/>
        <w:t>Seller represents and</w:t>
      </w:r>
      <w:r w:rsidRPr="00D828C1">
        <w:rPr>
          <w:rFonts w:eastAsia="Arial"/>
          <w:color w:val="010101"/>
          <w:spacing w:val="-4"/>
        </w:rPr>
        <w:t xml:space="preserve"> </w:t>
      </w:r>
      <w:r w:rsidRPr="00D828C1">
        <w:rPr>
          <w:rFonts w:eastAsia="Arial"/>
          <w:color w:val="010101"/>
        </w:rPr>
        <w:t>warrants that it has and will obtain and pass through to</w:t>
      </w:r>
      <w:r w:rsidRPr="00D828C1">
        <w:rPr>
          <w:rFonts w:eastAsia="Arial"/>
          <w:color w:val="010101"/>
          <w:spacing w:val="-2"/>
        </w:rPr>
        <w:t xml:space="preserve"> </w:t>
      </w:r>
      <w:r w:rsidRPr="00D828C1">
        <w:rPr>
          <w:rFonts w:eastAsia="Arial"/>
          <w:color w:val="010101"/>
        </w:rPr>
        <w:t>Purchaser any and</w:t>
      </w:r>
      <w:r w:rsidRPr="00D828C1">
        <w:rPr>
          <w:rFonts w:eastAsia="Arial"/>
          <w:color w:val="010101"/>
          <w:spacing w:val="-3"/>
        </w:rPr>
        <w:t xml:space="preserve"> </w:t>
      </w:r>
      <w:r w:rsidRPr="00D828C1">
        <w:rPr>
          <w:rFonts w:eastAsia="Arial"/>
          <w:color w:val="010101"/>
        </w:rPr>
        <w:t>all</w:t>
      </w:r>
      <w:r w:rsidRPr="00D828C1">
        <w:rPr>
          <w:rFonts w:eastAsia="Arial"/>
          <w:color w:val="010101"/>
          <w:spacing w:val="-4"/>
        </w:rPr>
        <w:t xml:space="preserve"> </w:t>
      </w:r>
      <w:r w:rsidRPr="00D828C1">
        <w:rPr>
          <w:rFonts w:eastAsia="Arial"/>
          <w:color w:val="010101"/>
        </w:rPr>
        <w:t>warranties obtained or</w:t>
      </w:r>
      <w:r w:rsidRPr="00D828C1">
        <w:rPr>
          <w:rFonts w:eastAsia="Arial"/>
          <w:color w:val="010101"/>
          <w:spacing w:val="-2"/>
        </w:rPr>
        <w:t xml:space="preserve"> </w:t>
      </w:r>
      <w:r w:rsidRPr="00D828C1">
        <w:rPr>
          <w:rFonts w:eastAsia="Arial"/>
          <w:color w:val="010101"/>
        </w:rPr>
        <w:t>available from</w:t>
      </w:r>
      <w:r w:rsidRPr="00D828C1">
        <w:rPr>
          <w:rFonts w:eastAsia="Arial"/>
          <w:color w:val="010101"/>
          <w:spacing w:val="-1"/>
        </w:rPr>
        <w:t xml:space="preserve"> </w:t>
      </w:r>
      <w:r w:rsidRPr="00D828C1">
        <w:rPr>
          <w:rFonts w:eastAsia="Arial"/>
          <w:color w:val="010101"/>
        </w:rPr>
        <w:t>the</w:t>
      </w:r>
      <w:r w:rsidRPr="00D828C1">
        <w:rPr>
          <w:rFonts w:eastAsia="Arial"/>
          <w:color w:val="010101"/>
          <w:spacing w:val="-3"/>
        </w:rPr>
        <w:t xml:space="preserve"> </w:t>
      </w:r>
      <w:r w:rsidRPr="00D828C1">
        <w:rPr>
          <w:rFonts w:eastAsia="Arial"/>
          <w:color w:val="010101"/>
        </w:rPr>
        <w:t>licensor of</w:t>
      </w:r>
      <w:r w:rsidRPr="00D828C1">
        <w:rPr>
          <w:rFonts w:eastAsia="Arial"/>
          <w:color w:val="010101"/>
          <w:spacing w:val="-6"/>
        </w:rPr>
        <w:t xml:space="preserve"> </w:t>
      </w:r>
      <w:r w:rsidRPr="00D828C1">
        <w:rPr>
          <w:rFonts w:eastAsia="Arial"/>
          <w:color w:val="010101"/>
        </w:rPr>
        <w:t>software or</w:t>
      </w:r>
      <w:r w:rsidRPr="00D828C1">
        <w:rPr>
          <w:rFonts w:eastAsia="Arial"/>
          <w:color w:val="010101"/>
          <w:spacing w:val="-2"/>
        </w:rPr>
        <w:t xml:space="preserve"> </w:t>
      </w:r>
      <w:r w:rsidRPr="00D828C1">
        <w:rPr>
          <w:rFonts w:eastAsia="Arial"/>
          <w:color w:val="010101"/>
        </w:rPr>
        <w:t>the</w:t>
      </w:r>
      <w:r w:rsidRPr="00D828C1">
        <w:rPr>
          <w:rFonts w:eastAsia="Arial"/>
          <w:color w:val="010101"/>
          <w:spacing w:val="-3"/>
        </w:rPr>
        <w:t xml:space="preserve"> </w:t>
      </w:r>
      <w:r w:rsidRPr="00D828C1">
        <w:rPr>
          <w:rFonts w:eastAsia="Arial"/>
          <w:color w:val="010101"/>
        </w:rPr>
        <w:t>manufacturer of the equipment.</w:t>
      </w:r>
    </w:p>
    <w:p w14:paraId="5F72D7AC" w14:textId="77777777" w:rsidR="00BA70B1" w:rsidRPr="00D828C1" w:rsidRDefault="00BA70B1" w:rsidP="004034FB">
      <w:pPr>
        <w:numPr>
          <w:ilvl w:val="1"/>
          <w:numId w:val="39"/>
        </w:numPr>
        <w:tabs>
          <w:tab w:val="left" w:pos="841"/>
        </w:tabs>
        <w:adjustRightInd/>
        <w:spacing w:before="240" w:line="237" w:lineRule="auto"/>
        <w:ind w:left="0" w:firstLine="0"/>
        <w:jc w:val="both"/>
        <w:rPr>
          <w:rFonts w:eastAsia="Arial"/>
        </w:rPr>
      </w:pPr>
      <w:r w:rsidRPr="00D828C1">
        <w:rPr>
          <w:rFonts w:eastAsia="Arial"/>
          <w:color w:val="010101"/>
        </w:rPr>
        <w:t>Seller represents and</w:t>
      </w:r>
      <w:r w:rsidRPr="00D828C1">
        <w:rPr>
          <w:rFonts w:eastAsia="Arial"/>
          <w:color w:val="010101"/>
          <w:spacing w:val="-6"/>
        </w:rPr>
        <w:t xml:space="preserve"> </w:t>
      </w:r>
      <w:r w:rsidRPr="00D828C1">
        <w:rPr>
          <w:rFonts w:eastAsia="Arial"/>
          <w:color w:val="010101"/>
        </w:rPr>
        <w:t>warrants that,</w:t>
      </w:r>
      <w:r w:rsidRPr="00D828C1">
        <w:rPr>
          <w:rFonts w:eastAsia="Arial"/>
          <w:color w:val="010101"/>
          <w:spacing w:val="-2"/>
        </w:rPr>
        <w:t xml:space="preserve"> </w:t>
      </w:r>
      <w:r w:rsidRPr="00D828C1">
        <w:rPr>
          <w:rFonts w:eastAsia="Arial"/>
          <w:color w:val="010101"/>
        </w:rPr>
        <w:t>to</w:t>
      </w:r>
      <w:r w:rsidRPr="00D828C1">
        <w:rPr>
          <w:rFonts w:eastAsia="Arial"/>
          <w:color w:val="010101"/>
          <w:spacing w:val="-9"/>
        </w:rPr>
        <w:t xml:space="preserve"> </w:t>
      </w:r>
      <w:r w:rsidRPr="00D828C1">
        <w:rPr>
          <w:rFonts w:eastAsia="Arial"/>
          <w:color w:val="010101"/>
        </w:rPr>
        <w:t>the extent applicable, it</w:t>
      </w:r>
      <w:r w:rsidRPr="00D828C1">
        <w:rPr>
          <w:rFonts w:eastAsia="Arial"/>
          <w:color w:val="010101"/>
          <w:spacing w:val="-2"/>
        </w:rPr>
        <w:t xml:space="preserve"> </w:t>
      </w:r>
      <w:r w:rsidRPr="00D828C1">
        <w:rPr>
          <w:rFonts w:eastAsia="Arial"/>
          <w:color w:val="010101"/>
        </w:rPr>
        <w:t>will</w:t>
      </w:r>
      <w:r w:rsidRPr="00D828C1">
        <w:rPr>
          <w:rFonts w:eastAsia="Arial"/>
          <w:color w:val="010101"/>
          <w:spacing w:val="-4"/>
        </w:rPr>
        <w:t xml:space="preserve"> </w:t>
      </w:r>
      <w:r w:rsidRPr="00D828C1">
        <w:rPr>
          <w:rFonts w:eastAsia="Arial"/>
          <w:color w:val="010101"/>
        </w:rPr>
        <w:t>ensure its</w:t>
      </w:r>
      <w:r w:rsidRPr="00D828C1">
        <w:rPr>
          <w:rFonts w:eastAsia="Arial"/>
          <w:color w:val="010101"/>
          <w:spacing w:val="-6"/>
        </w:rPr>
        <w:t xml:space="preserve"> </w:t>
      </w:r>
      <w:r w:rsidRPr="00D828C1">
        <w:rPr>
          <w:rFonts w:eastAsia="Arial"/>
          <w:color w:val="010101"/>
        </w:rPr>
        <w:t>compliance with</w:t>
      </w:r>
      <w:r w:rsidRPr="00D828C1">
        <w:rPr>
          <w:rFonts w:eastAsia="Arial"/>
          <w:color w:val="010101"/>
          <w:spacing w:val="23"/>
        </w:rPr>
        <w:t xml:space="preserve"> </w:t>
      </w:r>
      <w:r w:rsidRPr="00D828C1">
        <w:rPr>
          <w:rFonts w:eastAsia="Arial"/>
          <w:color w:val="010101"/>
        </w:rPr>
        <w:t>the</w:t>
      </w:r>
      <w:r w:rsidRPr="00D828C1">
        <w:rPr>
          <w:rFonts w:eastAsia="Arial"/>
          <w:color w:val="010101"/>
          <w:spacing w:val="14"/>
        </w:rPr>
        <w:t xml:space="preserve"> </w:t>
      </w:r>
      <w:r w:rsidRPr="00D828C1">
        <w:rPr>
          <w:rFonts w:eastAsia="Arial"/>
          <w:color w:val="010101"/>
        </w:rPr>
        <w:t>Mississippi</w:t>
      </w:r>
      <w:r w:rsidRPr="00D828C1">
        <w:rPr>
          <w:rFonts w:eastAsia="Arial"/>
          <w:color w:val="010101"/>
          <w:spacing w:val="35"/>
        </w:rPr>
        <w:t xml:space="preserve"> </w:t>
      </w:r>
      <w:r w:rsidRPr="00D828C1">
        <w:rPr>
          <w:rFonts w:eastAsia="Arial"/>
          <w:color w:val="010101"/>
        </w:rPr>
        <w:t>Employment</w:t>
      </w:r>
      <w:r w:rsidRPr="00D828C1">
        <w:rPr>
          <w:rFonts w:eastAsia="Arial"/>
          <w:color w:val="010101"/>
          <w:spacing w:val="40"/>
        </w:rPr>
        <w:t xml:space="preserve"> </w:t>
      </w:r>
      <w:r w:rsidRPr="00D828C1">
        <w:rPr>
          <w:rFonts w:eastAsia="Arial"/>
          <w:color w:val="010101"/>
        </w:rPr>
        <w:t>Protection</w:t>
      </w:r>
      <w:r w:rsidRPr="00D828C1">
        <w:rPr>
          <w:rFonts w:eastAsia="Arial"/>
          <w:color w:val="010101"/>
          <w:spacing w:val="29"/>
        </w:rPr>
        <w:t xml:space="preserve"> </w:t>
      </w:r>
      <w:r w:rsidRPr="00D828C1">
        <w:rPr>
          <w:rFonts w:eastAsia="Arial"/>
          <w:color w:val="010101"/>
        </w:rPr>
        <w:t>Act,</w:t>
      </w:r>
      <w:r w:rsidRPr="00D828C1">
        <w:rPr>
          <w:rFonts w:eastAsia="Arial"/>
          <w:color w:val="010101"/>
          <w:spacing w:val="22"/>
        </w:rPr>
        <w:t xml:space="preserve"> </w:t>
      </w:r>
      <w:r w:rsidRPr="00D828C1">
        <w:rPr>
          <w:rFonts w:eastAsia="Arial"/>
          <w:color w:val="010101"/>
        </w:rPr>
        <w:t>Miss.</w:t>
      </w:r>
      <w:r w:rsidRPr="00D828C1">
        <w:rPr>
          <w:rFonts w:eastAsia="Arial"/>
          <w:color w:val="010101"/>
          <w:spacing w:val="25"/>
        </w:rPr>
        <w:t xml:space="preserve"> </w:t>
      </w:r>
      <w:r w:rsidRPr="00D828C1">
        <w:rPr>
          <w:rFonts w:eastAsia="Arial"/>
          <w:color w:val="010101"/>
        </w:rPr>
        <w:t>Code</w:t>
      </w:r>
      <w:r w:rsidRPr="00D828C1">
        <w:rPr>
          <w:rFonts w:eastAsia="Arial"/>
          <w:color w:val="010101"/>
          <w:spacing w:val="23"/>
        </w:rPr>
        <w:t xml:space="preserve"> </w:t>
      </w:r>
      <w:r w:rsidRPr="00D828C1">
        <w:rPr>
          <w:rFonts w:eastAsia="Arial"/>
          <w:color w:val="010101"/>
        </w:rPr>
        <w:t>Ann.</w:t>
      </w:r>
      <w:r w:rsidRPr="00D828C1">
        <w:rPr>
          <w:rFonts w:eastAsia="Arial"/>
          <w:color w:val="010101"/>
          <w:spacing w:val="27"/>
        </w:rPr>
        <w:t xml:space="preserve"> </w:t>
      </w:r>
      <w:r w:rsidRPr="00D828C1">
        <w:rPr>
          <w:rFonts w:eastAsia="Arial"/>
          <w:color w:val="010101"/>
        </w:rPr>
        <w:t>§</w:t>
      </w:r>
      <w:r w:rsidRPr="00D828C1">
        <w:rPr>
          <w:rFonts w:eastAsia="Arial"/>
          <w:color w:val="010101"/>
          <w:spacing w:val="14"/>
        </w:rPr>
        <w:t xml:space="preserve"> </w:t>
      </w:r>
      <w:r w:rsidRPr="00D828C1">
        <w:rPr>
          <w:rFonts w:eastAsia="Arial"/>
          <w:color w:val="010101"/>
        </w:rPr>
        <w:t>71-11-1,</w:t>
      </w:r>
      <w:r w:rsidRPr="00D828C1">
        <w:rPr>
          <w:rFonts w:eastAsia="Arial"/>
          <w:color w:val="010101"/>
          <w:spacing w:val="32"/>
        </w:rPr>
        <w:t xml:space="preserve"> </w:t>
      </w:r>
      <w:r w:rsidRPr="00D828C1">
        <w:rPr>
          <w:rFonts w:eastAsia="Arial"/>
          <w:color w:val="010101"/>
        </w:rPr>
        <w:t>et</w:t>
      </w:r>
      <w:r w:rsidRPr="00D828C1">
        <w:rPr>
          <w:rFonts w:eastAsia="Arial"/>
          <w:color w:val="010101"/>
          <w:spacing w:val="27"/>
        </w:rPr>
        <w:t xml:space="preserve"> </w:t>
      </w:r>
      <w:r w:rsidRPr="00D828C1">
        <w:rPr>
          <w:rFonts w:eastAsia="Arial"/>
          <w:color w:val="010101"/>
        </w:rPr>
        <w:t>seq.</w:t>
      </w:r>
      <w:r w:rsidRPr="00D828C1">
        <w:rPr>
          <w:rFonts w:eastAsia="Arial"/>
          <w:color w:val="010101"/>
          <w:spacing w:val="27"/>
        </w:rPr>
        <w:t xml:space="preserve"> </w:t>
      </w:r>
      <w:r w:rsidRPr="00D828C1">
        <w:rPr>
          <w:rFonts w:eastAsia="Arial"/>
          <w:color w:val="010101"/>
        </w:rPr>
        <w:t>and</w:t>
      </w:r>
      <w:r w:rsidRPr="00D828C1">
        <w:rPr>
          <w:rFonts w:eastAsia="Arial"/>
          <w:color w:val="010101"/>
          <w:spacing w:val="22"/>
        </w:rPr>
        <w:t xml:space="preserve"> </w:t>
      </w:r>
      <w:r w:rsidRPr="00D828C1">
        <w:rPr>
          <w:rFonts w:eastAsia="Arial"/>
          <w:color w:val="010101"/>
        </w:rPr>
        <w:t>any breach of Mississippi</w:t>
      </w:r>
      <w:r w:rsidRPr="00D828C1">
        <w:rPr>
          <w:rFonts w:eastAsia="Arial"/>
          <w:color w:val="010101"/>
          <w:spacing w:val="26"/>
        </w:rPr>
        <w:t xml:space="preserve"> </w:t>
      </w:r>
      <w:r w:rsidRPr="00D828C1">
        <w:rPr>
          <w:rFonts w:eastAsia="Arial"/>
          <w:color w:val="010101"/>
        </w:rPr>
        <w:t>Employment</w:t>
      </w:r>
      <w:r w:rsidRPr="00D828C1">
        <w:rPr>
          <w:rFonts w:eastAsia="Arial"/>
          <w:color w:val="010101"/>
          <w:spacing w:val="40"/>
        </w:rPr>
        <w:t xml:space="preserve"> </w:t>
      </w:r>
      <w:r w:rsidRPr="00D828C1">
        <w:rPr>
          <w:rFonts w:eastAsia="Arial"/>
          <w:color w:val="010101"/>
        </w:rPr>
        <w:t>Protection Act may</w:t>
      </w:r>
      <w:r w:rsidRPr="00D828C1">
        <w:rPr>
          <w:rFonts w:eastAsia="Arial"/>
          <w:color w:val="010101"/>
          <w:spacing w:val="22"/>
        </w:rPr>
        <w:t xml:space="preserve"> </w:t>
      </w:r>
      <w:r w:rsidRPr="00D828C1">
        <w:rPr>
          <w:rFonts w:eastAsia="Arial"/>
          <w:color w:val="010101"/>
        </w:rPr>
        <w:t>subject</w:t>
      </w:r>
      <w:r w:rsidRPr="00D828C1">
        <w:rPr>
          <w:rFonts w:eastAsia="Arial"/>
          <w:color w:val="010101"/>
          <w:spacing w:val="28"/>
        </w:rPr>
        <w:t xml:space="preserve"> </w:t>
      </w:r>
      <w:r w:rsidRPr="00D828C1">
        <w:rPr>
          <w:rFonts w:eastAsia="Arial"/>
          <w:color w:val="010101"/>
        </w:rPr>
        <w:t>Seller to the consequences</w:t>
      </w:r>
      <w:r w:rsidRPr="00D828C1">
        <w:rPr>
          <w:rFonts w:eastAsia="Arial"/>
          <w:color w:val="010101"/>
          <w:spacing w:val="39"/>
        </w:rPr>
        <w:t xml:space="preserve"> </w:t>
      </w:r>
      <w:r w:rsidRPr="00D828C1">
        <w:rPr>
          <w:rFonts w:eastAsia="Arial"/>
          <w:color w:val="010101"/>
        </w:rPr>
        <w:t>set forth under Miss. Code Ann§ 71-11-3.</w:t>
      </w:r>
    </w:p>
    <w:p w14:paraId="53C8C177" w14:textId="77777777" w:rsidR="00BA70B1" w:rsidRPr="00D828C1" w:rsidRDefault="00BA70B1" w:rsidP="004034FB">
      <w:pPr>
        <w:numPr>
          <w:ilvl w:val="1"/>
          <w:numId w:val="39"/>
        </w:numPr>
        <w:tabs>
          <w:tab w:val="left" w:pos="841"/>
        </w:tabs>
        <w:adjustRightInd/>
        <w:spacing w:before="236"/>
        <w:ind w:left="0" w:firstLine="0"/>
        <w:jc w:val="both"/>
        <w:rPr>
          <w:rFonts w:eastAsia="Arial"/>
          <w:b/>
          <w:color w:val="010101"/>
        </w:rPr>
      </w:pPr>
      <w:r w:rsidRPr="00D828C1">
        <w:rPr>
          <w:rFonts w:eastAsia="Arial"/>
          <w:color w:val="010101"/>
        </w:rPr>
        <w:t>Seller</w:t>
      </w:r>
      <w:r w:rsidRPr="00D828C1">
        <w:rPr>
          <w:rFonts w:eastAsia="Arial"/>
          <w:color w:val="010101"/>
          <w:spacing w:val="-2"/>
        </w:rPr>
        <w:t xml:space="preserve"> </w:t>
      </w:r>
      <w:r w:rsidRPr="00D828C1">
        <w:rPr>
          <w:rFonts w:eastAsia="Arial"/>
          <w:color w:val="010101"/>
        </w:rPr>
        <w:t>represents and</w:t>
      </w:r>
      <w:r w:rsidRPr="00D828C1">
        <w:rPr>
          <w:rFonts w:eastAsia="Arial"/>
          <w:color w:val="010101"/>
          <w:spacing w:val="-10"/>
        </w:rPr>
        <w:t xml:space="preserve"> </w:t>
      </w:r>
      <w:r w:rsidRPr="00D828C1">
        <w:rPr>
          <w:rFonts w:eastAsia="Arial"/>
          <w:color w:val="010101"/>
        </w:rPr>
        <w:t>warrants</w:t>
      </w:r>
      <w:r w:rsidRPr="00D828C1">
        <w:rPr>
          <w:rFonts w:eastAsia="Arial"/>
          <w:color w:val="010101"/>
          <w:spacing w:val="-3"/>
        </w:rPr>
        <w:t xml:space="preserve"> </w:t>
      </w:r>
      <w:r w:rsidRPr="00D828C1">
        <w:rPr>
          <w:rFonts w:eastAsia="Arial"/>
          <w:color w:val="010101"/>
        </w:rPr>
        <w:t>that</w:t>
      </w:r>
      <w:r w:rsidRPr="00D828C1">
        <w:rPr>
          <w:rFonts w:eastAsia="Arial"/>
          <w:color w:val="010101"/>
          <w:spacing w:val="-4"/>
        </w:rPr>
        <w:t xml:space="preserve"> </w:t>
      </w:r>
      <w:r w:rsidRPr="00D828C1">
        <w:rPr>
          <w:rFonts w:eastAsia="Arial"/>
          <w:color w:val="010101"/>
        </w:rPr>
        <w:t>no</w:t>
      </w:r>
      <w:r w:rsidRPr="00D828C1">
        <w:rPr>
          <w:rFonts w:eastAsia="Arial"/>
          <w:color w:val="010101"/>
          <w:spacing w:val="-7"/>
        </w:rPr>
        <w:t xml:space="preserve"> </w:t>
      </w:r>
      <w:r w:rsidRPr="00D828C1">
        <w:rPr>
          <w:rFonts w:eastAsia="Arial"/>
          <w:color w:val="010101"/>
        </w:rPr>
        <w:t>official</w:t>
      </w:r>
      <w:r w:rsidRPr="00D828C1">
        <w:rPr>
          <w:rFonts w:eastAsia="Arial"/>
          <w:color w:val="010101"/>
          <w:spacing w:val="-3"/>
        </w:rPr>
        <w:t xml:space="preserve"> </w:t>
      </w:r>
      <w:r w:rsidRPr="00D828C1">
        <w:rPr>
          <w:rFonts w:eastAsia="Arial"/>
          <w:color w:val="010101"/>
        </w:rPr>
        <w:t>or</w:t>
      </w:r>
      <w:r w:rsidRPr="00D828C1">
        <w:rPr>
          <w:rFonts w:eastAsia="Arial"/>
          <w:color w:val="010101"/>
          <w:spacing w:val="-11"/>
        </w:rPr>
        <w:t xml:space="preserve"> </w:t>
      </w:r>
      <w:r w:rsidRPr="00D828C1">
        <w:rPr>
          <w:rFonts w:eastAsia="Arial"/>
          <w:color w:val="010101"/>
        </w:rPr>
        <w:t>employee of</w:t>
      </w:r>
      <w:r w:rsidRPr="00D828C1">
        <w:rPr>
          <w:rFonts w:eastAsia="Arial"/>
          <w:color w:val="010101"/>
          <w:spacing w:val="-15"/>
        </w:rPr>
        <w:t xml:space="preserve"> </w:t>
      </w:r>
      <w:r w:rsidRPr="00D828C1">
        <w:rPr>
          <w:rFonts w:eastAsia="Arial"/>
          <w:color w:val="010101"/>
        </w:rPr>
        <w:t>Purchaser or</w:t>
      </w:r>
      <w:r w:rsidRPr="00D828C1">
        <w:rPr>
          <w:rFonts w:eastAsia="Arial"/>
          <w:color w:val="010101"/>
          <w:spacing w:val="-10"/>
        </w:rPr>
        <w:t xml:space="preserve"> </w:t>
      </w:r>
      <w:r w:rsidRPr="00D828C1">
        <w:rPr>
          <w:rFonts w:eastAsia="Arial"/>
          <w:color w:val="010101"/>
        </w:rPr>
        <w:t>of</w:t>
      </w:r>
      <w:r w:rsidRPr="00D828C1">
        <w:rPr>
          <w:rFonts w:eastAsia="Arial"/>
          <w:color w:val="010101"/>
          <w:spacing w:val="-16"/>
        </w:rPr>
        <w:t xml:space="preserve"> </w:t>
      </w:r>
      <w:r w:rsidRPr="00D828C1">
        <w:rPr>
          <w:rFonts w:eastAsia="Arial"/>
          <w:color w:val="010101"/>
        </w:rPr>
        <w:t>ITS,</w:t>
      </w:r>
      <w:r w:rsidRPr="00D828C1">
        <w:rPr>
          <w:rFonts w:eastAsia="Arial"/>
          <w:color w:val="010101"/>
          <w:spacing w:val="-5"/>
        </w:rPr>
        <w:t xml:space="preserve"> </w:t>
      </w:r>
      <w:r w:rsidRPr="00D828C1">
        <w:rPr>
          <w:rFonts w:eastAsia="Arial"/>
          <w:color w:val="010101"/>
        </w:rPr>
        <w:t>and</w:t>
      </w:r>
      <w:r w:rsidRPr="00D828C1">
        <w:rPr>
          <w:rFonts w:eastAsia="Arial"/>
          <w:color w:val="010101"/>
          <w:spacing w:val="-9"/>
        </w:rPr>
        <w:t xml:space="preserve"> </w:t>
      </w:r>
      <w:r w:rsidRPr="00D828C1">
        <w:rPr>
          <w:rFonts w:eastAsia="Arial"/>
          <w:color w:val="010101"/>
        </w:rPr>
        <w:t>no other public official of the State of Mississippi who exercises any functions or responsibilities in the</w:t>
      </w:r>
      <w:r w:rsidRPr="00D828C1">
        <w:rPr>
          <w:rFonts w:eastAsia="Arial"/>
          <w:color w:val="010101"/>
          <w:spacing w:val="-16"/>
        </w:rPr>
        <w:t xml:space="preserve"> </w:t>
      </w:r>
      <w:r w:rsidRPr="00D828C1">
        <w:rPr>
          <w:rFonts w:eastAsia="Arial"/>
          <w:color w:val="010101"/>
        </w:rPr>
        <w:t>review</w:t>
      </w:r>
      <w:r w:rsidRPr="00D828C1">
        <w:rPr>
          <w:rFonts w:eastAsia="Arial"/>
          <w:color w:val="010101"/>
          <w:spacing w:val="-15"/>
        </w:rPr>
        <w:t xml:space="preserve"> </w:t>
      </w:r>
      <w:r w:rsidRPr="00D828C1">
        <w:rPr>
          <w:rFonts w:eastAsia="Arial"/>
          <w:color w:val="010101"/>
        </w:rPr>
        <w:t>or</w:t>
      </w:r>
      <w:r w:rsidRPr="00D828C1">
        <w:rPr>
          <w:rFonts w:eastAsia="Arial"/>
          <w:color w:val="010101"/>
          <w:spacing w:val="-15"/>
        </w:rPr>
        <w:t xml:space="preserve"> </w:t>
      </w:r>
      <w:r w:rsidRPr="00D828C1">
        <w:rPr>
          <w:rFonts w:eastAsia="Arial"/>
          <w:color w:val="010101"/>
        </w:rPr>
        <w:t>approval</w:t>
      </w:r>
      <w:r w:rsidRPr="00D828C1">
        <w:rPr>
          <w:rFonts w:eastAsia="Arial"/>
          <w:color w:val="010101"/>
          <w:spacing w:val="-16"/>
        </w:rPr>
        <w:t xml:space="preserve"> </w:t>
      </w:r>
      <w:r w:rsidRPr="00D828C1">
        <w:rPr>
          <w:rFonts w:eastAsia="Arial"/>
          <w:color w:val="010101"/>
        </w:rPr>
        <w:t>of</w:t>
      </w:r>
      <w:r w:rsidRPr="00D828C1">
        <w:rPr>
          <w:rFonts w:eastAsia="Arial"/>
          <w:color w:val="010101"/>
          <w:spacing w:val="-15"/>
        </w:rPr>
        <w:t xml:space="preserve"> </w:t>
      </w:r>
      <w:r w:rsidRPr="00D828C1">
        <w:rPr>
          <w:rFonts w:eastAsia="Arial"/>
          <w:color w:val="010101"/>
        </w:rPr>
        <w:t>the</w:t>
      </w:r>
      <w:r w:rsidRPr="00D828C1">
        <w:rPr>
          <w:rFonts w:eastAsia="Arial"/>
          <w:color w:val="010101"/>
          <w:spacing w:val="-15"/>
        </w:rPr>
        <w:t xml:space="preserve"> </w:t>
      </w:r>
      <w:r w:rsidRPr="00D828C1">
        <w:rPr>
          <w:rFonts w:eastAsia="Arial"/>
          <w:color w:val="010101"/>
        </w:rPr>
        <w:t>undertaking</w:t>
      </w:r>
      <w:r w:rsidRPr="00D828C1">
        <w:rPr>
          <w:rFonts w:eastAsia="Arial"/>
          <w:color w:val="010101"/>
          <w:spacing w:val="-15"/>
        </w:rPr>
        <w:t xml:space="preserve"> </w:t>
      </w:r>
      <w:r w:rsidRPr="00D828C1">
        <w:rPr>
          <w:rFonts w:eastAsia="Arial"/>
          <w:color w:val="010101"/>
        </w:rPr>
        <w:t>or</w:t>
      </w:r>
      <w:r w:rsidRPr="00D828C1">
        <w:rPr>
          <w:rFonts w:eastAsia="Arial"/>
          <w:color w:val="010101"/>
          <w:spacing w:val="-16"/>
        </w:rPr>
        <w:t xml:space="preserve"> </w:t>
      </w:r>
      <w:r w:rsidRPr="00D828C1">
        <w:rPr>
          <w:rFonts w:eastAsia="Arial"/>
          <w:color w:val="010101"/>
        </w:rPr>
        <w:t>carrying</w:t>
      </w:r>
      <w:r w:rsidRPr="00D828C1">
        <w:rPr>
          <w:rFonts w:eastAsia="Arial"/>
          <w:color w:val="010101"/>
          <w:spacing w:val="-15"/>
        </w:rPr>
        <w:t xml:space="preserve"> </w:t>
      </w:r>
      <w:r w:rsidRPr="00D828C1">
        <w:rPr>
          <w:rFonts w:eastAsia="Arial"/>
          <w:color w:val="010101"/>
        </w:rPr>
        <w:t>out</w:t>
      </w:r>
      <w:r w:rsidRPr="00D828C1">
        <w:rPr>
          <w:rFonts w:eastAsia="Arial"/>
          <w:color w:val="010101"/>
          <w:spacing w:val="-15"/>
        </w:rPr>
        <w:t xml:space="preserve"> </w:t>
      </w:r>
      <w:r w:rsidRPr="00D828C1">
        <w:rPr>
          <w:rFonts w:eastAsia="Arial"/>
          <w:color w:val="010101"/>
        </w:rPr>
        <w:t>of</w:t>
      </w:r>
      <w:r w:rsidRPr="00D828C1">
        <w:rPr>
          <w:rFonts w:eastAsia="Arial"/>
          <w:color w:val="010101"/>
          <w:spacing w:val="-16"/>
        </w:rPr>
        <w:t xml:space="preserve"> </w:t>
      </w:r>
      <w:r w:rsidRPr="00D828C1">
        <w:rPr>
          <w:rFonts w:eastAsia="Arial"/>
          <w:color w:val="010101"/>
        </w:rPr>
        <w:t>the</w:t>
      </w:r>
      <w:r w:rsidRPr="00D828C1">
        <w:rPr>
          <w:rFonts w:eastAsia="Arial"/>
          <w:color w:val="010101"/>
          <w:spacing w:val="-15"/>
        </w:rPr>
        <w:t xml:space="preserve"> </w:t>
      </w:r>
      <w:r w:rsidRPr="00D828C1">
        <w:rPr>
          <w:rFonts w:eastAsia="Arial"/>
          <w:color w:val="010101"/>
        </w:rPr>
        <w:t>project</w:t>
      </w:r>
      <w:r w:rsidRPr="00D828C1">
        <w:rPr>
          <w:rFonts w:eastAsia="Arial"/>
          <w:color w:val="010101"/>
          <w:spacing w:val="-13"/>
        </w:rPr>
        <w:t xml:space="preserve"> </w:t>
      </w:r>
      <w:r w:rsidRPr="00D828C1">
        <w:rPr>
          <w:rFonts w:eastAsia="Arial"/>
          <w:color w:val="010101"/>
        </w:rPr>
        <w:t>shall,</w:t>
      </w:r>
      <w:r w:rsidRPr="00D828C1">
        <w:rPr>
          <w:rFonts w:eastAsia="Arial"/>
          <w:color w:val="010101"/>
          <w:spacing w:val="-15"/>
        </w:rPr>
        <w:t xml:space="preserve"> </w:t>
      </w:r>
      <w:r w:rsidRPr="00D828C1">
        <w:rPr>
          <w:rFonts w:eastAsia="Arial"/>
          <w:color w:val="010101"/>
        </w:rPr>
        <w:t>prior</w:t>
      </w:r>
      <w:r w:rsidRPr="00D828C1">
        <w:rPr>
          <w:rFonts w:eastAsia="Arial"/>
          <w:color w:val="010101"/>
          <w:spacing w:val="-16"/>
        </w:rPr>
        <w:t xml:space="preserve"> </w:t>
      </w:r>
      <w:r w:rsidRPr="00D828C1">
        <w:rPr>
          <w:rFonts w:eastAsia="Arial"/>
          <w:color w:val="010101"/>
        </w:rPr>
        <w:t>to</w:t>
      </w:r>
      <w:r w:rsidRPr="00D828C1">
        <w:rPr>
          <w:rFonts w:eastAsia="Arial"/>
          <w:color w:val="010101"/>
          <w:spacing w:val="-15"/>
        </w:rPr>
        <w:t xml:space="preserve"> </w:t>
      </w:r>
      <w:r w:rsidRPr="00D828C1">
        <w:rPr>
          <w:rFonts w:eastAsia="Arial"/>
          <w:color w:val="010101"/>
        </w:rPr>
        <w:t>the</w:t>
      </w:r>
      <w:r w:rsidRPr="00D828C1">
        <w:rPr>
          <w:rFonts w:eastAsia="Arial"/>
          <w:color w:val="010101"/>
          <w:spacing w:val="-15"/>
        </w:rPr>
        <w:t xml:space="preserve"> </w:t>
      </w:r>
      <w:r w:rsidRPr="00D828C1">
        <w:rPr>
          <w:rFonts w:eastAsia="Arial"/>
          <w:color w:val="010101"/>
        </w:rPr>
        <w:t>completion of</w:t>
      </w:r>
      <w:r w:rsidRPr="00D828C1">
        <w:rPr>
          <w:rFonts w:eastAsia="Arial"/>
          <w:color w:val="010101"/>
          <w:spacing w:val="-6"/>
        </w:rPr>
        <w:t xml:space="preserve"> </w:t>
      </w:r>
      <w:r w:rsidRPr="00D828C1">
        <w:rPr>
          <w:rFonts w:eastAsia="Arial"/>
          <w:color w:val="010101"/>
        </w:rPr>
        <w:t>said</w:t>
      </w:r>
      <w:r w:rsidRPr="00D828C1">
        <w:rPr>
          <w:rFonts w:eastAsia="Arial"/>
          <w:color w:val="010101"/>
          <w:spacing w:val="-11"/>
        </w:rPr>
        <w:t xml:space="preserve"> </w:t>
      </w:r>
      <w:r w:rsidRPr="00D828C1">
        <w:rPr>
          <w:rFonts w:eastAsia="Arial"/>
          <w:color w:val="010101"/>
        </w:rPr>
        <w:t>project, voluntarily acquire</w:t>
      </w:r>
      <w:r w:rsidRPr="00D828C1">
        <w:rPr>
          <w:rFonts w:eastAsia="Arial"/>
          <w:color w:val="010101"/>
          <w:spacing w:val="-3"/>
        </w:rPr>
        <w:t xml:space="preserve"> </w:t>
      </w:r>
      <w:r w:rsidRPr="00D828C1">
        <w:rPr>
          <w:rFonts w:eastAsia="Arial"/>
          <w:color w:val="010101"/>
        </w:rPr>
        <w:t>any</w:t>
      </w:r>
      <w:r w:rsidRPr="00D828C1">
        <w:rPr>
          <w:rFonts w:eastAsia="Arial"/>
          <w:color w:val="010101"/>
          <w:spacing w:val="-5"/>
        </w:rPr>
        <w:t xml:space="preserve"> </w:t>
      </w:r>
      <w:r w:rsidRPr="00D828C1">
        <w:rPr>
          <w:rFonts w:eastAsia="Arial"/>
          <w:color w:val="010101"/>
        </w:rPr>
        <w:t>personal</w:t>
      </w:r>
      <w:r w:rsidRPr="00D828C1">
        <w:rPr>
          <w:rFonts w:eastAsia="Arial"/>
          <w:color w:val="010101"/>
          <w:spacing w:val="-4"/>
        </w:rPr>
        <w:t xml:space="preserve"> </w:t>
      </w:r>
      <w:r w:rsidRPr="00D828C1">
        <w:rPr>
          <w:rFonts w:eastAsia="Arial"/>
          <w:color w:val="010101"/>
        </w:rPr>
        <w:t>interest,</w:t>
      </w:r>
      <w:r w:rsidRPr="00D828C1">
        <w:rPr>
          <w:rFonts w:eastAsia="Arial"/>
          <w:color w:val="010101"/>
          <w:spacing w:val="-2"/>
        </w:rPr>
        <w:t xml:space="preserve"> </w:t>
      </w:r>
      <w:r w:rsidRPr="00D828C1">
        <w:rPr>
          <w:rFonts w:eastAsia="Arial"/>
          <w:color w:val="010101"/>
        </w:rPr>
        <w:t>direct or</w:t>
      </w:r>
      <w:r w:rsidRPr="00D828C1">
        <w:rPr>
          <w:rFonts w:eastAsia="Arial"/>
          <w:color w:val="010101"/>
          <w:spacing w:val="-14"/>
        </w:rPr>
        <w:t xml:space="preserve"> </w:t>
      </w:r>
      <w:r w:rsidRPr="00D828C1">
        <w:rPr>
          <w:rFonts w:eastAsia="Arial"/>
          <w:color w:val="010101"/>
        </w:rPr>
        <w:t>indirect, in</w:t>
      </w:r>
      <w:r w:rsidRPr="00D828C1">
        <w:rPr>
          <w:rFonts w:eastAsia="Arial"/>
          <w:color w:val="010101"/>
          <w:spacing w:val="-16"/>
        </w:rPr>
        <w:t xml:space="preserve"> </w:t>
      </w:r>
      <w:r w:rsidRPr="00D828C1">
        <w:rPr>
          <w:rFonts w:eastAsia="Arial"/>
          <w:color w:val="010101"/>
        </w:rPr>
        <w:t>this</w:t>
      </w:r>
      <w:r w:rsidRPr="00D828C1">
        <w:rPr>
          <w:rFonts w:eastAsia="Arial"/>
          <w:color w:val="010101"/>
          <w:spacing w:val="-12"/>
        </w:rPr>
        <w:t xml:space="preserve"> </w:t>
      </w:r>
      <w:r w:rsidRPr="00D828C1">
        <w:rPr>
          <w:rFonts w:eastAsia="Arial"/>
          <w:color w:val="010101"/>
        </w:rPr>
        <w:t>Agreement. The Seller warrants that it has removed any material conflict of interest prior to the signing of this Agreement, and</w:t>
      </w:r>
      <w:r w:rsidRPr="00D828C1">
        <w:rPr>
          <w:rFonts w:eastAsia="Arial"/>
          <w:color w:val="010101"/>
          <w:spacing w:val="-14"/>
        </w:rPr>
        <w:t xml:space="preserve"> </w:t>
      </w:r>
      <w:r w:rsidRPr="00D828C1">
        <w:rPr>
          <w:rFonts w:eastAsia="Arial"/>
          <w:color w:val="010101"/>
        </w:rPr>
        <w:t>that</w:t>
      </w:r>
      <w:r w:rsidRPr="00D828C1">
        <w:rPr>
          <w:rFonts w:eastAsia="Arial"/>
          <w:color w:val="010101"/>
          <w:spacing w:val="-6"/>
        </w:rPr>
        <w:t xml:space="preserve"> </w:t>
      </w:r>
      <w:r w:rsidRPr="00D828C1">
        <w:rPr>
          <w:rFonts w:eastAsia="Arial"/>
          <w:color w:val="010101"/>
        </w:rPr>
        <w:t>it</w:t>
      </w:r>
      <w:r w:rsidRPr="00D828C1">
        <w:rPr>
          <w:rFonts w:eastAsia="Arial"/>
          <w:color w:val="010101"/>
          <w:spacing w:val="-13"/>
        </w:rPr>
        <w:t xml:space="preserve"> </w:t>
      </w:r>
      <w:r w:rsidRPr="00D828C1">
        <w:rPr>
          <w:rFonts w:eastAsia="Arial"/>
          <w:color w:val="010101"/>
        </w:rPr>
        <w:t>shall</w:t>
      </w:r>
      <w:r w:rsidRPr="00D828C1">
        <w:rPr>
          <w:rFonts w:eastAsia="Arial"/>
          <w:color w:val="010101"/>
          <w:spacing w:val="-14"/>
        </w:rPr>
        <w:t xml:space="preserve"> </w:t>
      </w:r>
      <w:r w:rsidRPr="00D828C1">
        <w:rPr>
          <w:rFonts w:eastAsia="Arial"/>
          <w:color w:val="010101"/>
        </w:rPr>
        <w:t>not</w:t>
      </w:r>
      <w:r w:rsidRPr="00D828C1">
        <w:rPr>
          <w:rFonts w:eastAsia="Arial"/>
          <w:color w:val="010101"/>
          <w:spacing w:val="-5"/>
        </w:rPr>
        <w:t xml:space="preserve"> </w:t>
      </w:r>
      <w:r w:rsidRPr="00D828C1">
        <w:rPr>
          <w:rFonts w:eastAsia="Arial"/>
          <w:color w:val="010101"/>
        </w:rPr>
        <w:t>acquire</w:t>
      </w:r>
      <w:r w:rsidRPr="00D828C1">
        <w:rPr>
          <w:rFonts w:eastAsia="Arial"/>
          <w:color w:val="010101"/>
          <w:spacing w:val="-6"/>
        </w:rPr>
        <w:t xml:space="preserve"> </w:t>
      </w:r>
      <w:r w:rsidRPr="00D828C1">
        <w:rPr>
          <w:rFonts w:eastAsia="Arial"/>
          <w:color w:val="010101"/>
        </w:rPr>
        <w:t>any</w:t>
      </w:r>
      <w:r w:rsidRPr="00D828C1">
        <w:rPr>
          <w:rFonts w:eastAsia="Arial"/>
          <w:color w:val="010101"/>
          <w:spacing w:val="-6"/>
        </w:rPr>
        <w:t xml:space="preserve"> </w:t>
      </w:r>
      <w:r w:rsidRPr="00D828C1">
        <w:rPr>
          <w:rFonts w:eastAsia="Arial"/>
          <w:color w:val="010101"/>
        </w:rPr>
        <w:t>interest,</w:t>
      </w:r>
      <w:r w:rsidRPr="00D828C1">
        <w:rPr>
          <w:rFonts w:eastAsia="Arial"/>
          <w:color w:val="010101"/>
          <w:spacing w:val="-5"/>
        </w:rPr>
        <w:t xml:space="preserve"> </w:t>
      </w:r>
      <w:r w:rsidRPr="00D828C1">
        <w:rPr>
          <w:rFonts w:eastAsia="Arial"/>
          <w:color w:val="010101"/>
        </w:rPr>
        <w:t>direct</w:t>
      </w:r>
      <w:r w:rsidRPr="00D828C1">
        <w:rPr>
          <w:rFonts w:eastAsia="Arial"/>
          <w:color w:val="010101"/>
          <w:spacing w:val="-1"/>
        </w:rPr>
        <w:t xml:space="preserve"> </w:t>
      </w:r>
      <w:r w:rsidRPr="00D828C1">
        <w:rPr>
          <w:rFonts w:eastAsia="Arial"/>
          <w:color w:val="010101"/>
        </w:rPr>
        <w:t>or</w:t>
      </w:r>
      <w:r w:rsidRPr="00D828C1">
        <w:rPr>
          <w:rFonts w:eastAsia="Arial"/>
          <w:color w:val="010101"/>
          <w:spacing w:val="-8"/>
        </w:rPr>
        <w:t xml:space="preserve"> </w:t>
      </w:r>
      <w:r w:rsidRPr="00D828C1">
        <w:rPr>
          <w:rFonts w:eastAsia="Arial"/>
          <w:color w:val="010101"/>
        </w:rPr>
        <w:t>indirect, which</w:t>
      </w:r>
      <w:r w:rsidRPr="00D828C1">
        <w:rPr>
          <w:rFonts w:eastAsia="Arial"/>
          <w:color w:val="010101"/>
          <w:spacing w:val="-11"/>
        </w:rPr>
        <w:t xml:space="preserve"> </w:t>
      </w:r>
      <w:r w:rsidRPr="00D828C1">
        <w:rPr>
          <w:rFonts w:eastAsia="Arial"/>
          <w:color w:val="010101"/>
        </w:rPr>
        <w:t>would</w:t>
      </w:r>
      <w:r w:rsidRPr="00D828C1">
        <w:rPr>
          <w:rFonts w:eastAsia="Arial"/>
          <w:color w:val="010101"/>
          <w:spacing w:val="-3"/>
        </w:rPr>
        <w:t xml:space="preserve"> </w:t>
      </w:r>
      <w:r w:rsidRPr="00D828C1">
        <w:rPr>
          <w:rFonts w:eastAsia="Arial"/>
          <w:color w:val="010101"/>
        </w:rPr>
        <w:t>conflict in</w:t>
      </w:r>
      <w:r w:rsidRPr="00D828C1">
        <w:rPr>
          <w:rFonts w:eastAsia="Arial"/>
          <w:color w:val="010101"/>
          <w:spacing w:val="-16"/>
        </w:rPr>
        <w:t xml:space="preserve"> </w:t>
      </w:r>
      <w:r w:rsidRPr="00D828C1">
        <w:rPr>
          <w:rFonts w:eastAsia="Arial"/>
          <w:color w:val="010101"/>
        </w:rPr>
        <w:t xml:space="preserve">any manner or degree with the performance of </w:t>
      </w:r>
      <w:r w:rsidRPr="00D828C1">
        <w:rPr>
          <w:rFonts w:eastAsia="Arial"/>
          <w:color w:val="181818"/>
        </w:rPr>
        <w:t>its</w:t>
      </w:r>
      <w:r w:rsidRPr="00D828C1">
        <w:rPr>
          <w:rFonts w:eastAsia="Arial"/>
          <w:color w:val="181818"/>
          <w:spacing w:val="-3"/>
        </w:rPr>
        <w:t xml:space="preserve"> </w:t>
      </w:r>
      <w:r w:rsidRPr="00D828C1">
        <w:rPr>
          <w:rFonts w:eastAsia="Arial"/>
          <w:color w:val="010101"/>
        </w:rPr>
        <w:t>responsibilities under this Agreement.</w:t>
      </w:r>
      <w:r w:rsidRPr="00D828C1">
        <w:rPr>
          <w:rFonts w:eastAsia="Arial"/>
          <w:color w:val="010101"/>
          <w:spacing w:val="40"/>
        </w:rPr>
        <w:t xml:space="preserve"> </w:t>
      </w:r>
      <w:r w:rsidRPr="00D828C1">
        <w:rPr>
          <w:rFonts w:eastAsia="Arial"/>
          <w:color w:val="010101"/>
        </w:rPr>
        <w:t xml:space="preserve">The Seller also warrants that in the performance of this Agreement no person having any such known </w:t>
      </w:r>
      <w:r w:rsidRPr="00D828C1">
        <w:rPr>
          <w:rFonts w:eastAsia="Arial"/>
          <w:color w:val="181818"/>
        </w:rPr>
        <w:t xml:space="preserve">interests </w:t>
      </w:r>
      <w:r w:rsidRPr="00D828C1">
        <w:rPr>
          <w:rFonts w:eastAsia="Arial"/>
          <w:color w:val="010101"/>
        </w:rPr>
        <w:t>shall be employed.</w:t>
      </w:r>
    </w:p>
    <w:p w14:paraId="57B2E638" w14:textId="77777777" w:rsidR="00BA70B1" w:rsidRPr="00D828C1" w:rsidRDefault="00BA70B1" w:rsidP="004034FB">
      <w:pPr>
        <w:numPr>
          <w:ilvl w:val="1"/>
          <w:numId w:val="39"/>
        </w:numPr>
        <w:tabs>
          <w:tab w:val="left" w:pos="841"/>
        </w:tabs>
        <w:adjustRightInd/>
        <w:spacing w:before="232"/>
        <w:ind w:left="0" w:firstLine="0"/>
        <w:jc w:val="both"/>
        <w:rPr>
          <w:rFonts w:eastAsia="Arial"/>
          <w:b/>
          <w:color w:val="010101"/>
        </w:rPr>
      </w:pPr>
      <w:r w:rsidRPr="00D828C1">
        <w:rPr>
          <w:rFonts w:eastAsia="Arial"/>
          <w:color w:val="010101"/>
        </w:rPr>
        <w:t>The</w:t>
      </w:r>
      <w:r w:rsidRPr="00D828C1">
        <w:rPr>
          <w:rFonts w:eastAsia="Arial"/>
          <w:color w:val="010101"/>
          <w:spacing w:val="-8"/>
        </w:rPr>
        <w:t xml:space="preserve"> </w:t>
      </w:r>
      <w:r w:rsidRPr="00D828C1">
        <w:rPr>
          <w:rFonts w:eastAsia="Arial"/>
          <w:color w:val="010101"/>
        </w:rPr>
        <w:t>Seller</w:t>
      </w:r>
      <w:r w:rsidRPr="00D828C1">
        <w:rPr>
          <w:rFonts w:eastAsia="Arial"/>
          <w:color w:val="010101"/>
          <w:spacing w:val="-6"/>
        </w:rPr>
        <w:t xml:space="preserve"> </w:t>
      </w:r>
      <w:r w:rsidRPr="00D828C1">
        <w:rPr>
          <w:rFonts w:eastAsia="Arial"/>
          <w:color w:val="010101"/>
        </w:rPr>
        <w:t>represents</w:t>
      </w:r>
      <w:r w:rsidRPr="00D828C1">
        <w:rPr>
          <w:rFonts w:eastAsia="Arial"/>
          <w:color w:val="010101"/>
          <w:spacing w:val="-3"/>
        </w:rPr>
        <w:t xml:space="preserve"> </w:t>
      </w:r>
      <w:r w:rsidRPr="00D828C1">
        <w:rPr>
          <w:rFonts w:eastAsia="Arial"/>
          <w:color w:val="010101"/>
        </w:rPr>
        <w:t>and</w:t>
      </w:r>
      <w:r w:rsidRPr="00D828C1">
        <w:rPr>
          <w:rFonts w:eastAsia="Arial"/>
          <w:color w:val="010101"/>
          <w:spacing w:val="-15"/>
        </w:rPr>
        <w:t xml:space="preserve"> </w:t>
      </w:r>
      <w:r w:rsidRPr="00D828C1">
        <w:rPr>
          <w:rFonts w:eastAsia="Arial"/>
          <w:color w:val="010101"/>
        </w:rPr>
        <w:t>warrants</w:t>
      </w:r>
      <w:r w:rsidRPr="00D828C1">
        <w:rPr>
          <w:rFonts w:eastAsia="Arial"/>
          <w:color w:val="010101"/>
          <w:spacing w:val="-5"/>
        </w:rPr>
        <w:t xml:space="preserve"> </w:t>
      </w:r>
      <w:r w:rsidRPr="00D828C1">
        <w:rPr>
          <w:rFonts w:eastAsia="Arial"/>
          <w:color w:val="010101"/>
        </w:rPr>
        <w:t>that</w:t>
      </w:r>
      <w:r w:rsidRPr="00D828C1">
        <w:rPr>
          <w:rFonts w:eastAsia="Arial"/>
          <w:color w:val="010101"/>
          <w:spacing w:val="-10"/>
        </w:rPr>
        <w:t xml:space="preserve"> </w:t>
      </w:r>
      <w:r w:rsidRPr="00D828C1">
        <w:rPr>
          <w:rFonts w:eastAsia="Arial"/>
          <w:color w:val="010101"/>
        </w:rPr>
        <w:t>no</w:t>
      </w:r>
      <w:r w:rsidRPr="00D828C1">
        <w:rPr>
          <w:rFonts w:eastAsia="Arial"/>
          <w:color w:val="010101"/>
          <w:spacing w:val="-14"/>
        </w:rPr>
        <w:t xml:space="preserve"> </w:t>
      </w:r>
      <w:r w:rsidRPr="00D828C1">
        <w:rPr>
          <w:rFonts w:eastAsia="Arial"/>
          <w:color w:val="010101"/>
        </w:rPr>
        <w:t>elected</w:t>
      </w:r>
      <w:r w:rsidRPr="00D828C1">
        <w:rPr>
          <w:rFonts w:eastAsia="Arial"/>
          <w:color w:val="010101"/>
          <w:spacing w:val="-1"/>
        </w:rPr>
        <w:t xml:space="preserve"> </w:t>
      </w:r>
      <w:r w:rsidRPr="00D828C1">
        <w:rPr>
          <w:rFonts w:eastAsia="Arial"/>
          <w:color w:val="010101"/>
        </w:rPr>
        <w:t>or</w:t>
      </w:r>
      <w:r w:rsidRPr="00D828C1">
        <w:rPr>
          <w:rFonts w:eastAsia="Arial"/>
          <w:color w:val="010101"/>
          <w:spacing w:val="-11"/>
        </w:rPr>
        <w:t xml:space="preserve"> </w:t>
      </w:r>
      <w:r w:rsidRPr="00D828C1">
        <w:rPr>
          <w:rFonts w:eastAsia="Arial"/>
          <w:color w:val="010101"/>
        </w:rPr>
        <w:t>appointed</w:t>
      </w:r>
      <w:r w:rsidRPr="00D828C1">
        <w:rPr>
          <w:rFonts w:eastAsia="Arial"/>
          <w:color w:val="010101"/>
          <w:spacing w:val="-3"/>
        </w:rPr>
        <w:t xml:space="preserve"> </w:t>
      </w:r>
      <w:r w:rsidRPr="00D828C1">
        <w:rPr>
          <w:rFonts w:eastAsia="Arial"/>
          <w:color w:val="010101"/>
        </w:rPr>
        <w:t>officer</w:t>
      </w:r>
      <w:r w:rsidRPr="00D828C1">
        <w:rPr>
          <w:rFonts w:eastAsia="Arial"/>
          <w:color w:val="010101"/>
          <w:spacing w:val="-4"/>
        </w:rPr>
        <w:t xml:space="preserve"> </w:t>
      </w:r>
      <w:r w:rsidRPr="00D828C1">
        <w:rPr>
          <w:rFonts w:eastAsia="Arial"/>
          <w:color w:val="010101"/>
        </w:rPr>
        <w:t>or</w:t>
      </w:r>
      <w:r w:rsidRPr="00D828C1">
        <w:rPr>
          <w:rFonts w:eastAsia="Arial"/>
          <w:color w:val="010101"/>
          <w:spacing w:val="-11"/>
        </w:rPr>
        <w:t xml:space="preserve"> </w:t>
      </w:r>
      <w:r w:rsidRPr="00D828C1">
        <w:rPr>
          <w:rFonts w:eastAsia="Arial"/>
          <w:color w:val="010101"/>
        </w:rPr>
        <w:t>other</w:t>
      </w:r>
      <w:r w:rsidRPr="00D828C1">
        <w:rPr>
          <w:rFonts w:eastAsia="Arial"/>
          <w:color w:val="010101"/>
          <w:spacing w:val="-5"/>
        </w:rPr>
        <w:t xml:space="preserve"> </w:t>
      </w:r>
      <w:r w:rsidRPr="00D828C1">
        <w:rPr>
          <w:rFonts w:eastAsia="Arial"/>
          <w:color w:val="010101"/>
        </w:rPr>
        <w:t>employee of the State of Mississippi, nor any member of or delegate to Congress has or shall benefit financially or</w:t>
      </w:r>
      <w:r w:rsidRPr="00D828C1">
        <w:rPr>
          <w:rFonts w:eastAsia="Arial"/>
          <w:color w:val="010101"/>
          <w:spacing w:val="-7"/>
        </w:rPr>
        <w:t xml:space="preserve"> </w:t>
      </w:r>
      <w:r w:rsidRPr="00D828C1">
        <w:rPr>
          <w:rFonts w:eastAsia="Arial"/>
          <w:color w:val="010101"/>
        </w:rPr>
        <w:t>materially from</w:t>
      </w:r>
      <w:r w:rsidRPr="00D828C1">
        <w:rPr>
          <w:rFonts w:eastAsia="Arial"/>
          <w:color w:val="010101"/>
          <w:spacing w:val="-5"/>
        </w:rPr>
        <w:t xml:space="preserve"> </w:t>
      </w:r>
      <w:r w:rsidRPr="00D828C1">
        <w:rPr>
          <w:rFonts w:eastAsia="Arial"/>
          <w:color w:val="010101"/>
        </w:rPr>
        <w:t>this</w:t>
      </w:r>
      <w:r w:rsidRPr="00D828C1">
        <w:rPr>
          <w:rFonts w:eastAsia="Arial"/>
          <w:color w:val="010101"/>
          <w:spacing w:val="-6"/>
        </w:rPr>
        <w:t xml:space="preserve"> </w:t>
      </w:r>
      <w:r w:rsidRPr="00D828C1">
        <w:rPr>
          <w:rFonts w:eastAsia="Arial"/>
          <w:color w:val="010101"/>
        </w:rPr>
        <w:t>Agreement.</w:t>
      </w:r>
      <w:r w:rsidRPr="00D828C1">
        <w:rPr>
          <w:rFonts w:eastAsia="Arial"/>
          <w:color w:val="010101"/>
          <w:spacing w:val="40"/>
        </w:rPr>
        <w:t xml:space="preserve"> </w:t>
      </w:r>
      <w:r w:rsidRPr="00D828C1">
        <w:rPr>
          <w:rFonts w:eastAsia="Arial"/>
          <w:color w:val="010101"/>
        </w:rPr>
        <w:t>No</w:t>
      </w:r>
      <w:r w:rsidRPr="00D828C1">
        <w:rPr>
          <w:rFonts w:eastAsia="Arial"/>
          <w:color w:val="010101"/>
          <w:spacing w:val="-4"/>
        </w:rPr>
        <w:t xml:space="preserve"> </w:t>
      </w:r>
      <w:r w:rsidRPr="00D828C1">
        <w:rPr>
          <w:rFonts w:eastAsia="Arial"/>
          <w:color w:val="181818"/>
        </w:rPr>
        <w:t xml:space="preserve">individual </w:t>
      </w:r>
      <w:r w:rsidRPr="00D828C1">
        <w:rPr>
          <w:rFonts w:eastAsia="Arial"/>
          <w:color w:val="010101"/>
        </w:rPr>
        <w:t>employed by the</w:t>
      </w:r>
      <w:r w:rsidRPr="00D828C1">
        <w:rPr>
          <w:rFonts w:eastAsia="Arial"/>
          <w:color w:val="010101"/>
          <w:spacing w:val="-5"/>
        </w:rPr>
        <w:t xml:space="preserve"> </w:t>
      </w:r>
      <w:r w:rsidRPr="00D828C1">
        <w:rPr>
          <w:rFonts w:eastAsia="Arial"/>
          <w:color w:val="010101"/>
        </w:rPr>
        <w:t>State of</w:t>
      </w:r>
      <w:r w:rsidRPr="00D828C1">
        <w:rPr>
          <w:rFonts w:eastAsia="Arial"/>
          <w:color w:val="010101"/>
          <w:spacing w:val="-9"/>
        </w:rPr>
        <w:t xml:space="preserve"> </w:t>
      </w:r>
      <w:r w:rsidRPr="00D828C1">
        <w:rPr>
          <w:rFonts w:eastAsia="Arial"/>
          <w:color w:val="010101"/>
        </w:rPr>
        <w:t>Mississippi shall</w:t>
      </w:r>
      <w:r w:rsidRPr="00D828C1">
        <w:rPr>
          <w:rFonts w:eastAsia="Arial"/>
          <w:color w:val="010101"/>
          <w:spacing w:val="-16"/>
        </w:rPr>
        <w:t xml:space="preserve"> </w:t>
      </w:r>
      <w:r w:rsidRPr="00D828C1">
        <w:rPr>
          <w:rFonts w:eastAsia="Arial"/>
          <w:color w:val="010101"/>
        </w:rPr>
        <w:t>be</w:t>
      </w:r>
      <w:r w:rsidRPr="00D828C1">
        <w:rPr>
          <w:rFonts w:eastAsia="Arial"/>
          <w:color w:val="010101"/>
          <w:spacing w:val="-15"/>
        </w:rPr>
        <w:t xml:space="preserve"> </w:t>
      </w:r>
      <w:r w:rsidRPr="00D828C1">
        <w:rPr>
          <w:rFonts w:eastAsia="Arial"/>
          <w:color w:val="010101"/>
        </w:rPr>
        <w:t>admitted</w:t>
      </w:r>
      <w:r w:rsidRPr="00D828C1">
        <w:rPr>
          <w:rFonts w:eastAsia="Arial"/>
          <w:color w:val="010101"/>
          <w:spacing w:val="-8"/>
        </w:rPr>
        <w:t xml:space="preserve"> </w:t>
      </w:r>
      <w:r w:rsidRPr="00D828C1">
        <w:rPr>
          <w:rFonts w:eastAsia="Arial"/>
          <w:color w:val="010101"/>
        </w:rPr>
        <w:t>to</w:t>
      </w:r>
      <w:r w:rsidRPr="00D828C1">
        <w:rPr>
          <w:rFonts w:eastAsia="Arial"/>
          <w:color w:val="010101"/>
          <w:spacing w:val="-10"/>
        </w:rPr>
        <w:t xml:space="preserve"> </w:t>
      </w:r>
      <w:r w:rsidRPr="00D828C1">
        <w:rPr>
          <w:rFonts w:eastAsia="Arial"/>
          <w:color w:val="010101"/>
        </w:rPr>
        <w:t>any</w:t>
      </w:r>
      <w:r w:rsidRPr="00D828C1">
        <w:rPr>
          <w:rFonts w:eastAsia="Arial"/>
          <w:color w:val="010101"/>
          <w:spacing w:val="-6"/>
        </w:rPr>
        <w:t xml:space="preserve"> </w:t>
      </w:r>
      <w:r w:rsidRPr="00D828C1">
        <w:rPr>
          <w:rFonts w:eastAsia="Arial"/>
          <w:color w:val="010101"/>
        </w:rPr>
        <w:t>share</w:t>
      </w:r>
      <w:r w:rsidRPr="00D828C1">
        <w:rPr>
          <w:rFonts w:eastAsia="Arial"/>
          <w:color w:val="010101"/>
          <w:spacing w:val="-7"/>
        </w:rPr>
        <w:t xml:space="preserve"> </w:t>
      </w:r>
      <w:r w:rsidRPr="00D828C1">
        <w:rPr>
          <w:rFonts w:eastAsia="Arial"/>
          <w:color w:val="010101"/>
        </w:rPr>
        <w:t>or</w:t>
      </w:r>
      <w:r w:rsidRPr="00D828C1">
        <w:rPr>
          <w:rFonts w:eastAsia="Arial"/>
          <w:color w:val="010101"/>
          <w:spacing w:val="-15"/>
        </w:rPr>
        <w:t xml:space="preserve"> </w:t>
      </w:r>
      <w:r w:rsidRPr="00D828C1">
        <w:rPr>
          <w:rFonts w:eastAsia="Arial"/>
          <w:color w:val="010101"/>
        </w:rPr>
        <w:t>part</w:t>
      </w:r>
      <w:r w:rsidRPr="00D828C1">
        <w:rPr>
          <w:rFonts w:eastAsia="Arial"/>
          <w:color w:val="010101"/>
          <w:spacing w:val="-7"/>
        </w:rPr>
        <w:t xml:space="preserve"> </w:t>
      </w:r>
      <w:r w:rsidRPr="00D828C1">
        <w:rPr>
          <w:rFonts w:eastAsia="Arial"/>
          <w:color w:val="010101"/>
        </w:rPr>
        <w:t>of</w:t>
      </w:r>
      <w:r w:rsidRPr="00D828C1">
        <w:rPr>
          <w:rFonts w:eastAsia="Arial"/>
          <w:color w:val="010101"/>
          <w:spacing w:val="-14"/>
        </w:rPr>
        <w:t xml:space="preserve"> </w:t>
      </w:r>
      <w:r w:rsidRPr="00D828C1">
        <w:rPr>
          <w:rFonts w:eastAsia="Arial"/>
          <w:color w:val="010101"/>
        </w:rPr>
        <w:t>the</w:t>
      </w:r>
      <w:r w:rsidRPr="00D828C1">
        <w:rPr>
          <w:rFonts w:eastAsia="Arial"/>
          <w:color w:val="010101"/>
          <w:spacing w:val="-12"/>
        </w:rPr>
        <w:t xml:space="preserve"> </w:t>
      </w:r>
      <w:r w:rsidRPr="00D828C1">
        <w:rPr>
          <w:rFonts w:eastAsia="Arial"/>
          <w:color w:val="010101"/>
        </w:rPr>
        <w:t>Agreement or</w:t>
      </w:r>
      <w:r w:rsidRPr="00D828C1">
        <w:rPr>
          <w:rFonts w:eastAsia="Arial"/>
          <w:color w:val="010101"/>
          <w:spacing w:val="-16"/>
        </w:rPr>
        <w:t xml:space="preserve"> </w:t>
      </w:r>
      <w:r w:rsidRPr="00D828C1">
        <w:rPr>
          <w:rFonts w:eastAsia="Arial"/>
          <w:color w:val="010101"/>
        </w:rPr>
        <w:t>to</w:t>
      </w:r>
      <w:r w:rsidRPr="00D828C1">
        <w:rPr>
          <w:rFonts w:eastAsia="Arial"/>
          <w:color w:val="010101"/>
          <w:spacing w:val="-15"/>
        </w:rPr>
        <w:t xml:space="preserve"> </w:t>
      </w:r>
      <w:r w:rsidRPr="00D828C1">
        <w:rPr>
          <w:rFonts w:eastAsia="Arial"/>
          <w:color w:val="010101"/>
        </w:rPr>
        <w:t>any</w:t>
      </w:r>
      <w:r w:rsidRPr="00D828C1">
        <w:rPr>
          <w:rFonts w:eastAsia="Arial"/>
          <w:color w:val="010101"/>
          <w:spacing w:val="-7"/>
        </w:rPr>
        <w:t xml:space="preserve"> </w:t>
      </w:r>
      <w:r w:rsidRPr="00D828C1">
        <w:rPr>
          <w:rFonts w:eastAsia="Arial"/>
          <w:color w:val="010101"/>
        </w:rPr>
        <w:t>benefit</w:t>
      </w:r>
      <w:r w:rsidRPr="00D828C1">
        <w:rPr>
          <w:rFonts w:eastAsia="Arial"/>
          <w:color w:val="010101"/>
          <w:spacing w:val="-6"/>
        </w:rPr>
        <w:t xml:space="preserve"> </w:t>
      </w:r>
      <w:r w:rsidRPr="00D828C1">
        <w:rPr>
          <w:rFonts w:eastAsia="Arial"/>
          <w:color w:val="010101"/>
        </w:rPr>
        <w:t>that</w:t>
      </w:r>
      <w:r w:rsidRPr="00D828C1">
        <w:rPr>
          <w:rFonts w:eastAsia="Arial"/>
          <w:color w:val="010101"/>
          <w:spacing w:val="-8"/>
        </w:rPr>
        <w:t xml:space="preserve"> </w:t>
      </w:r>
      <w:r w:rsidRPr="00D828C1">
        <w:rPr>
          <w:rFonts w:eastAsia="Arial"/>
          <w:color w:val="010101"/>
        </w:rPr>
        <w:t>may</w:t>
      </w:r>
      <w:r w:rsidRPr="00D828C1">
        <w:rPr>
          <w:rFonts w:eastAsia="Arial"/>
          <w:color w:val="010101"/>
          <w:spacing w:val="-6"/>
        </w:rPr>
        <w:t xml:space="preserve"> </w:t>
      </w:r>
      <w:r w:rsidRPr="00D828C1">
        <w:rPr>
          <w:rFonts w:eastAsia="Arial"/>
          <w:color w:val="010101"/>
        </w:rPr>
        <w:t>arise</w:t>
      </w:r>
      <w:r w:rsidRPr="00D828C1">
        <w:rPr>
          <w:rFonts w:eastAsia="Arial"/>
          <w:color w:val="010101"/>
          <w:spacing w:val="-10"/>
        </w:rPr>
        <w:t xml:space="preserve"> </w:t>
      </w:r>
      <w:r w:rsidRPr="00D828C1">
        <w:rPr>
          <w:rFonts w:eastAsia="Arial"/>
          <w:color w:val="010101"/>
        </w:rPr>
        <w:t>therefrom. The State of Mississippi may, by written notice to the Seller, terminate the right of the Seller to proceed</w:t>
      </w:r>
      <w:r w:rsidRPr="00D828C1">
        <w:rPr>
          <w:rFonts w:eastAsia="Arial"/>
          <w:color w:val="010101"/>
          <w:spacing w:val="-12"/>
        </w:rPr>
        <w:t xml:space="preserve"> </w:t>
      </w:r>
      <w:r w:rsidRPr="00D828C1">
        <w:rPr>
          <w:rFonts w:eastAsia="Arial"/>
          <w:color w:val="010101"/>
        </w:rPr>
        <w:t>under</w:t>
      </w:r>
      <w:r w:rsidRPr="00D828C1">
        <w:rPr>
          <w:rFonts w:eastAsia="Arial"/>
          <w:color w:val="010101"/>
          <w:spacing w:val="-7"/>
        </w:rPr>
        <w:t xml:space="preserve"> </w:t>
      </w:r>
      <w:r w:rsidRPr="00D828C1">
        <w:rPr>
          <w:rFonts w:eastAsia="Arial"/>
          <w:color w:val="010101"/>
        </w:rPr>
        <w:t>this</w:t>
      </w:r>
      <w:r w:rsidRPr="00D828C1">
        <w:rPr>
          <w:rFonts w:eastAsia="Arial"/>
          <w:color w:val="010101"/>
          <w:spacing w:val="-10"/>
        </w:rPr>
        <w:t xml:space="preserve"> </w:t>
      </w:r>
      <w:r w:rsidRPr="00D828C1">
        <w:rPr>
          <w:rFonts w:eastAsia="Arial"/>
          <w:color w:val="010101"/>
        </w:rPr>
        <w:t>Agreement if</w:t>
      </w:r>
      <w:r w:rsidRPr="00D828C1">
        <w:rPr>
          <w:rFonts w:eastAsia="Arial"/>
          <w:color w:val="010101"/>
          <w:spacing w:val="-16"/>
        </w:rPr>
        <w:t xml:space="preserve"> </w:t>
      </w:r>
      <w:r w:rsidRPr="00D828C1">
        <w:rPr>
          <w:rFonts w:eastAsia="Arial"/>
          <w:color w:val="010101"/>
        </w:rPr>
        <w:t>it</w:t>
      </w:r>
      <w:r w:rsidRPr="00D828C1">
        <w:rPr>
          <w:rFonts w:eastAsia="Arial"/>
          <w:color w:val="010101"/>
          <w:spacing w:val="-8"/>
        </w:rPr>
        <w:t xml:space="preserve"> </w:t>
      </w:r>
      <w:r w:rsidRPr="00D828C1">
        <w:rPr>
          <w:rFonts w:eastAsia="Arial"/>
          <w:color w:val="010101"/>
        </w:rPr>
        <w:t>is</w:t>
      </w:r>
      <w:r w:rsidRPr="00D828C1">
        <w:rPr>
          <w:rFonts w:eastAsia="Arial"/>
          <w:color w:val="010101"/>
          <w:spacing w:val="-15"/>
        </w:rPr>
        <w:t xml:space="preserve"> </w:t>
      </w:r>
      <w:r w:rsidRPr="00D828C1">
        <w:rPr>
          <w:rFonts w:eastAsia="Arial"/>
          <w:color w:val="010101"/>
        </w:rPr>
        <w:t>found, after</w:t>
      </w:r>
      <w:r w:rsidRPr="00D828C1">
        <w:rPr>
          <w:rFonts w:eastAsia="Arial"/>
          <w:color w:val="010101"/>
          <w:spacing w:val="-9"/>
        </w:rPr>
        <w:t xml:space="preserve"> </w:t>
      </w:r>
      <w:r w:rsidRPr="00D828C1">
        <w:rPr>
          <w:rFonts w:eastAsia="Arial"/>
          <w:color w:val="010101"/>
        </w:rPr>
        <w:t>notice</w:t>
      </w:r>
      <w:r w:rsidRPr="00D828C1">
        <w:rPr>
          <w:rFonts w:eastAsia="Arial"/>
          <w:color w:val="010101"/>
          <w:spacing w:val="-3"/>
        </w:rPr>
        <w:t xml:space="preserve"> </w:t>
      </w:r>
      <w:r w:rsidRPr="00D828C1">
        <w:rPr>
          <w:rFonts w:eastAsia="Arial"/>
          <w:color w:val="010101"/>
        </w:rPr>
        <w:t>and</w:t>
      </w:r>
      <w:r w:rsidRPr="00D828C1">
        <w:rPr>
          <w:rFonts w:eastAsia="Arial"/>
          <w:color w:val="010101"/>
          <w:spacing w:val="-16"/>
        </w:rPr>
        <w:t xml:space="preserve"> </w:t>
      </w:r>
      <w:r w:rsidRPr="00D828C1">
        <w:rPr>
          <w:rFonts w:eastAsia="Arial"/>
          <w:color w:val="010101"/>
        </w:rPr>
        <w:t>hearing</w:t>
      </w:r>
      <w:r w:rsidRPr="00D828C1">
        <w:rPr>
          <w:rFonts w:eastAsia="Arial"/>
          <w:color w:val="010101"/>
          <w:spacing w:val="-7"/>
        </w:rPr>
        <w:t xml:space="preserve"> </w:t>
      </w:r>
      <w:r w:rsidRPr="00D828C1">
        <w:rPr>
          <w:rFonts w:eastAsia="Arial"/>
          <w:color w:val="010101"/>
        </w:rPr>
        <w:t>by</w:t>
      </w:r>
      <w:r w:rsidRPr="00D828C1">
        <w:rPr>
          <w:rFonts w:eastAsia="Arial"/>
          <w:color w:val="010101"/>
          <w:spacing w:val="-9"/>
        </w:rPr>
        <w:t xml:space="preserve"> </w:t>
      </w:r>
      <w:r w:rsidRPr="00D828C1">
        <w:rPr>
          <w:rFonts w:eastAsia="Arial"/>
          <w:color w:val="010101"/>
        </w:rPr>
        <w:t>the</w:t>
      </w:r>
      <w:r w:rsidRPr="00D828C1">
        <w:rPr>
          <w:rFonts w:eastAsia="Arial"/>
          <w:color w:val="010101"/>
          <w:spacing w:val="-16"/>
        </w:rPr>
        <w:t xml:space="preserve"> </w:t>
      </w:r>
      <w:r w:rsidRPr="00D828C1">
        <w:rPr>
          <w:rFonts w:eastAsia="Arial"/>
          <w:color w:val="010101"/>
        </w:rPr>
        <w:t>ITS</w:t>
      </w:r>
      <w:r w:rsidRPr="00D828C1">
        <w:rPr>
          <w:rFonts w:eastAsia="Arial"/>
          <w:color w:val="010101"/>
          <w:spacing w:val="-11"/>
        </w:rPr>
        <w:t xml:space="preserve"> </w:t>
      </w:r>
      <w:r w:rsidRPr="00D828C1">
        <w:rPr>
          <w:rFonts w:eastAsia="Arial"/>
          <w:color w:val="010101"/>
        </w:rPr>
        <w:t>Executive Director or his/her designee, that gratuities in the form of entertainment, gifts, jobs, or otherwise were offered or given by the Seller to any officer or employee of the State of Mississippi with a view toward securing this Agreement or securing favorable treatment with respect to the award, or amending or making of any determinations with respect to the performing of such contract</w:t>
      </w:r>
      <w:r w:rsidRPr="00D828C1">
        <w:rPr>
          <w:rFonts w:eastAsia="Arial"/>
          <w:color w:val="2B2B2B"/>
        </w:rPr>
        <w:t xml:space="preserve">, </w:t>
      </w:r>
      <w:r w:rsidRPr="00D828C1">
        <w:rPr>
          <w:rFonts w:eastAsia="Arial"/>
          <w:color w:val="010101"/>
        </w:rPr>
        <w:t>provided that the existence of the facts upon which the ITS Executive Director makes such findings shall be in issue and may be reviewed in any competent court. In the event this Agreement is</w:t>
      </w:r>
      <w:r w:rsidRPr="00D828C1">
        <w:rPr>
          <w:rFonts w:eastAsia="Arial"/>
          <w:color w:val="010101"/>
          <w:spacing w:val="-6"/>
        </w:rPr>
        <w:t xml:space="preserve"> </w:t>
      </w:r>
      <w:r w:rsidRPr="00D828C1">
        <w:rPr>
          <w:rFonts w:eastAsia="Arial"/>
          <w:color w:val="010101"/>
        </w:rPr>
        <w:t>terminated under this</w:t>
      </w:r>
      <w:r w:rsidRPr="00D828C1">
        <w:rPr>
          <w:rFonts w:eastAsia="Arial"/>
          <w:color w:val="010101"/>
          <w:spacing w:val="-3"/>
        </w:rPr>
        <w:t xml:space="preserve"> </w:t>
      </w:r>
      <w:r w:rsidRPr="00D828C1">
        <w:rPr>
          <w:rFonts w:eastAsia="Arial"/>
          <w:color w:val="010101"/>
        </w:rPr>
        <w:t>article,</w:t>
      </w:r>
      <w:r w:rsidRPr="00D828C1">
        <w:rPr>
          <w:rFonts w:eastAsia="Arial"/>
          <w:color w:val="010101"/>
          <w:spacing w:val="-4"/>
        </w:rPr>
        <w:t xml:space="preserve"> </w:t>
      </w:r>
      <w:r w:rsidRPr="00D828C1">
        <w:rPr>
          <w:rFonts w:eastAsia="Arial"/>
          <w:color w:val="010101"/>
        </w:rPr>
        <w:t>the</w:t>
      </w:r>
      <w:r w:rsidRPr="00D828C1">
        <w:rPr>
          <w:rFonts w:eastAsia="Arial"/>
          <w:color w:val="010101"/>
          <w:spacing w:val="-12"/>
        </w:rPr>
        <w:t xml:space="preserve"> </w:t>
      </w:r>
      <w:r w:rsidRPr="00D828C1">
        <w:rPr>
          <w:rFonts w:eastAsia="Arial"/>
          <w:color w:val="010101"/>
        </w:rPr>
        <w:t>State of</w:t>
      </w:r>
      <w:r w:rsidRPr="00D828C1">
        <w:rPr>
          <w:rFonts w:eastAsia="Arial"/>
          <w:color w:val="010101"/>
          <w:spacing w:val="-12"/>
        </w:rPr>
        <w:t xml:space="preserve"> </w:t>
      </w:r>
      <w:r w:rsidRPr="00D828C1">
        <w:rPr>
          <w:rFonts w:eastAsia="Arial"/>
          <w:color w:val="010101"/>
        </w:rPr>
        <w:t>Mississippi shall</w:t>
      </w:r>
      <w:r w:rsidRPr="00D828C1">
        <w:rPr>
          <w:rFonts w:eastAsia="Arial"/>
          <w:color w:val="010101"/>
          <w:spacing w:val="-6"/>
        </w:rPr>
        <w:t xml:space="preserve"> </w:t>
      </w:r>
      <w:r w:rsidRPr="00D828C1">
        <w:rPr>
          <w:rFonts w:eastAsia="Arial"/>
          <w:color w:val="010101"/>
        </w:rPr>
        <w:t>be</w:t>
      </w:r>
      <w:r w:rsidRPr="00D828C1">
        <w:rPr>
          <w:rFonts w:eastAsia="Arial"/>
          <w:color w:val="010101"/>
          <w:spacing w:val="-5"/>
        </w:rPr>
        <w:t xml:space="preserve"> </w:t>
      </w:r>
      <w:r w:rsidRPr="00D828C1">
        <w:rPr>
          <w:rFonts w:eastAsia="Arial"/>
          <w:color w:val="010101"/>
        </w:rPr>
        <w:t>entitled</w:t>
      </w:r>
      <w:r w:rsidRPr="00D828C1">
        <w:rPr>
          <w:rFonts w:eastAsia="Arial"/>
          <w:color w:val="010101"/>
          <w:spacing w:val="-6"/>
        </w:rPr>
        <w:t xml:space="preserve"> </w:t>
      </w:r>
      <w:r w:rsidRPr="00D828C1">
        <w:rPr>
          <w:rFonts w:eastAsia="Arial"/>
          <w:color w:val="010101"/>
        </w:rPr>
        <w:t>to</w:t>
      </w:r>
      <w:r w:rsidRPr="00D828C1">
        <w:rPr>
          <w:rFonts w:eastAsia="Arial"/>
          <w:color w:val="010101"/>
          <w:spacing w:val="-7"/>
        </w:rPr>
        <w:t xml:space="preserve"> </w:t>
      </w:r>
      <w:r w:rsidRPr="00D828C1">
        <w:rPr>
          <w:rFonts w:eastAsia="Arial"/>
          <w:color w:val="010101"/>
        </w:rPr>
        <w:t xml:space="preserve">pursue the same remedies against the Seller as </w:t>
      </w:r>
      <w:r w:rsidRPr="00D828C1">
        <w:rPr>
          <w:rFonts w:eastAsia="Arial"/>
          <w:color w:val="181818"/>
        </w:rPr>
        <w:t xml:space="preserve">it </w:t>
      </w:r>
      <w:r w:rsidRPr="00D828C1">
        <w:rPr>
          <w:rFonts w:eastAsia="Arial"/>
          <w:color w:val="010101"/>
        </w:rPr>
        <w:t>would pursue in</w:t>
      </w:r>
      <w:r w:rsidRPr="00D828C1">
        <w:rPr>
          <w:rFonts w:eastAsia="Arial"/>
          <w:color w:val="010101"/>
          <w:spacing w:val="-5"/>
        </w:rPr>
        <w:t xml:space="preserve"> </w:t>
      </w:r>
      <w:r w:rsidRPr="00D828C1">
        <w:rPr>
          <w:rFonts w:eastAsia="Arial"/>
          <w:color w:val="010101"/>
        </w:rPr>
        <w:t>the event of a breach of contract by the Seller, including punitive damages, in</w:t>
      </w:r>
      <w:r w:rsidRPr="00D828C1">
        <w:rPr>
          <w:rFonts w:eastAsia="Arial"/>
          <w:color w:val="010101"/>
          <w:spacing w:val="-1"/>
        </w:rPr>
        <w:t xml:space="preserve"> </w:t>
      </w:r>
      <w:r w:rsidRPr="00D828C1">
        <w:rPr>
          <w:rFonts w:eastAsia="Arial"/>
          <w:color w:val="010101"/>
        </w:rPr>
        <w:t>addition to</w:t>
      </w:r>
      <w:r w:rsidRPr="00D828C1">
        <w:rPr>
          <w:rFonts w:eastAsia="Arial"/>
          <w:color w:val="010101"/>
          <w:spacing w:val="-2"/>
        </w:rPr>
        <w:t xml:space="preserve"> </w:t>
      </w:r>
      <w:r w:rsidRPr="00D828C1">
        <w:rPr>
          <w:rFonts w:eastAsia="Arial"/>
          <w:color w:val="010101"/>
        </w:rPr>
        <w:t>any other damages to which it may be entitled at law or in equity.</w:t>
      </w:r>
    </w:p>
    <w:p w14:paraId="0536D315" w14:textId="77777777" w:rsidR="00BA70B1" w:rsidRPr="00D828C1" w:rsidRDefault="00BA70B1" w:rsidP="004034FB">
      <w:pPr>
        <w:numPr>
          <w:ilvl w:val="1"/>
          <w:numId w:val="39"/>
        </w:numPr>
        <w:tabs>
          <w:tab w:val="left" w:pos="841"/>
        </w:tabs>
        <w:adjustRightInd/>
        <w:spacing w:before="243" w:line="237" w:lineRule="auto"/>
        <w:ind w:left="0" w:firstLine="0"/>
        <w:jc w:val="both"/>
        <w:rPr>
          <w:rFonts w:eastAsia="Arial"/>
          <w:b/>
          <w:color w:val="010101"/>
        </w:rPr>
      </w:pPr>
      <w:r w:rsidRPr="00D828C1">
        <w:rPr>
          <w:rFonts w:eastAsia="Arial"/>
          <w:color w:val="010101"/>
        </w:rPr>
        <w:t>Sellers</w:t>
      </w:r>
      <w:r w:rsidRPr="00D828C1">
        <w:rPr>
          <w:rFonts w:eastAsia="Arial"/>
          <w:color w:val="010101"/>
          <w:spacing w:val="-16"/>
        </w:rPr>
        <w:t xml:space="preserve"> </w:t>
      </w:r>
      <w:r w:rsidRPr="00D828C1">
        <w:rPr>
          <w:rFonts w:eastAsia="Arial"/>
          <w:color w:val="010101"/>
        </w:rPr>
        <w:t>understands</w:t>
      </w:r>
      <w:r w:rsidRPr="00D828C1">
        <w:rPr>
          <w:rFonts w:eastAsia="Arial"/>
          <w:color w:val="010101"/>
          <w:spacing w:val="-15"/>
        </w:rPr>
        <w:t xml:space="preserve"> </w:t>
      </w:r>
      <w:r w:rsidRPr="00D828C1">
        <w:rPr>
          <w:rFonts w:eastAsia="Arial"/>
          <w:color w:val="010101"/>
        </w:rPr>
        <w:t>and</w:t>
      </w:r>
      <w:r w:rsidRPr="00D828C1">
        <w:rPr>
          <w:rFonts w:eastAsia="Arial"/>
          <w:color w:val="010101"/>
          <w:spacing w:val="-15"/>
        </w:rPr>
        <w:t xml:space="preserve"> </w:t>
      </w:r>
      <w:r w:rsidRPr="00D828C1">
        <w:rPr>
          <w:rFonts w:eastAsia="Arial"/>
          <w:color w:val="010101"/>
        </w:rPr>
        <w:t>agrees</w:t>
      </w:r>
      <w:r w:rsidRPr="00D828C1">
        <w:rPr>
          <w:rFonts w:eastAsia="Arial"/>
          <w:color w:val="010101"/>
          <w:spacing w:val="-16"/>
        </w:rPr>
        <w:t xml:space="preserve"> </w:t>
      </w:r>
      <w:r w:rsidRPr="00D828C1">
        <w:rPr>
          <w:rFonts w:eastAsia="Arial"/>
          <w:color w:val="010101"/>
        </w:rPr>
        <w:t>that</w:t>
      </w:r>
      <w:r w:rsidRPr="00D828C1">
        <w:rPr>
          <w:rFonts w:eastAsia="Arial"/>
          <w:color w:val="010101"/>
          <w:spacing w:val="-15"/>
        </w:rPr>
        <w:t xml:space="preserve"> </w:t>
      </w:r>
      <w:r w:rsidRPr="00D828C1">
        <w:rPr>
          <w:rFonts w:eastAsia="Arial"/>
          <w:color w:val="010101"/>
        </w:rPr>
        <w:t>pursuant</w:t>
      </w:r>
      <w:r w:rsidRPr="00D828C1">
        <w:rPr>
          <w:rFonts w:eastAsia="Arial"/>
          <w:color w:val="010101"/>
          <w:spacing w:val="-15"/>
        </w:rPr>
        <w:t xml:space="preserve"> </w:t>
      </w:r>
      <w:r w:rsidRPr="00D828C1">
        <w:rPr>
          <w:rFonts w:eastAsia="Arial"/>
          <w:color w:val="010101"/>
        </w:rPr>
        <w:t>to</w:t>
      </w:r>
      <w:r w:rsidRPr="00D828C1">
        <w:rPr>
          <w:rFonts w:eastAsia="Arial"/>
          <w:color w:val="010101"/>
          <w:spacing w:val="-15"/>
        </w:rPr>
        <w:t xml:space="preserve"> </w:t>
      </w:r>
      <w:r w:rsidRPr="00D828C1">
        <w:rPr>
          <w:rFonts w:eastAsia="Arial"/>
          <w:color w:val="010101"/>
        </w:rPr>
        <w:t>Section</w:t>
      </w:r>
      <w:r w:rsidRPr="00D828C1">
        <w:rPr>
          <w:rFonts w:eastAsia="Arial"/>
          <w:color w:val="010101"/>
          <w:spacing w:val="-12"/>
        </w:rPr>
        <w:t xml:space="preserve"> </w:t>
      </w:r>
      <w:r w:rsidRPr="00D828C1">
        <w:rPr>
          <w:rFonts w:eastAsia="Arial"/>
          <w:color w:val="010101"/>
        </w:rPr>
        <w:t>11-7-18</w:t>
      </w:r>
      <w:r w:rsidRPr="00D828C1">
        <w:rPr>
          <w:rFonts w:eastAsia="Arial"/>
          <w:color w:val="2B2B2B"/>
        </w:rPr>
        <w:t>,</w:t>
      </w:r>
      <w:r w:rsidRPr="00D828C1">
        <w:rPr>
          <w:rFonts w:eastAsia="Arial"/>
          <w:color w:val="2B2B2B"/>
          <w:spacing w:val="-15"/>
        </w:rPr>
        <w:t xml:space="preserve"> </w:t>
      </w:r>
      <w:r w:rsidRPr="00D828C1">
        <w:rPr>
          <w:rFonts w:eastAsia="Arial"/>
          <w:color w:val="010101"/>
        </w:rPr>
        <w:t>Section</w:t>
      </w:r>
      <w:r w:rsidRPr="00D828C1">
        <w:rPr>
          <w:rFonts w:eastAsia="Arial"/>
          <w:color w:val="010101"/>
          <w:spacing w:val="-11"/>
        </w:rPr>
        <w:t xml:space="preserve"> </w:t>
      </w:r>
      <w:r w:rsidRPr="00D828C1">
        <w:rPr>
          <w:rFonts w:eastAsia="Arial"/>
          <w:color w:val="010101"/>
        </w:rPr>
        <w:t>75-2-315</w:t>
      </w:r>
      <w:r w:rsidRPr="00D828C1">
        <w:rPr>
          <w:rFonts w:eastAsia="Arial"/>
          <w:color w:val="3B3B3B"/>
        </w:rPr>
        <w:t>.</w:t>
      </w:r>
      <w:r w:rsidRPr="00D828C1">
        <w:rPr>
          <w:rFonts w:eastAsia="Arial"/>
          <w:color w:val="010101"/>
        </w:rPr>
        <w:t>1,</w:t>
      </w:r>
      <w:r w:rsidRPr="00D828C1">
        <w:rPr>
          <w:rFonts w:eastAsia="Arial"/>
          <w:color w:val="010101"/>
          <w:spacing w:val="-16"/>
        </w:rPr>
        <w:t xml:space="preserve"> </w:t>
      </w:r>
      <w:r w:rsidRPr="00D828C1">
        <w:rPr>
          <w:rFonts w:eastAsia="Arial"/>
          <w:color w:val="010101"/>
        </w:rPr>
        <w:t xml:space="preserve">and Section 75-2-719 of the Mississippi Code Annotated, there </w:t>
      </w:r>
      <w:r w:rsidRPr="00D828C1">
        <w:rPr>
          <w:rFonts w:eastAsia="Arial"/>
          <w:color w:val="181818"/>
        </w:rPr>
        <w:t xml:space="preserve">is </w:t>
      </w:r>
      <w:r w:rsidRPr="00D828C1">
        <w:rPr>
          <w:rFonts w:eastAsia="Arial"/>
          <w:color w:val="010101"/>
        </w:rPr>
        <w:t xml:space="preserve">no disclaimer of the </w:t>
      </w:r>
      <w:r w:rsidRPr="00D828C1">
        <w:rPr>
          <w:rFonts w:eastAsia="Arial"/>
          <w:color w:val="181818"/>
        </w:rPr>
        <w:t xml:space="preserve">implied </w:t>
      </w:r>
      <w:r w:rsidRPr="00D828C1">
        <w:rPr>
          <w:rFonts w:eastAsia="Arial"/>
          <w:color w:val="010101"/>
        </w:rPr>
        <w:t>warranties of merchantability and fitness for a particular purpose.</w:t>
      </w:r>
    </w:p>
    <w:p w14:paraId="234C6CDA" w14:textId="77777777" w:rsidR="00BA70B1" w:rsidRPr="00D828C1" w:rsidRDefault="00BA70B1" w:rsidP="004034FB">
      <w:pPr>
        <w:adjustRightInd/>
        <w:spacing w:before="252"/>
        <w:jc w:val="both"/>
        <w:outlineLvl w:val="0"/>
        <w:rPr>
          <w:rFonts w:eastAsia="Arial"/>
          <w:b/>
          <w:bCs/>
        </w:rPr>
      </w:pPr>
      <w:r w:rsidRPr="000275EF">
        <w:rPr>
          <w:rFonts w:eastAsia="Arial"/>
          <w:b/>
          <w:bCs/>
        </w:rPr>
        <w:t>ARTICLE 6</w:t>
      </w:r>
      <w:r w:rsidRPr="000275EF">
        <w:rPr>
          <w:rFonts w:eastAsia="Arial"/>
          <w:b/>
          <w:bCs/>
        </w:rPr>
        <w:tab/>
        <w:t>INFRINGEMENT INDEMNIFICATION</w:t>
      </w:r>
    </w:p>
    <w:p w14:paraId="45F89EB8" w14:textId="70FEE384" w:rsidR="00BA70B1" w:rsidRPr="00D828C1" w:rsidRDefault="00BA70B1" w:rsidP="004034FB">
      <w:pPr>
        <w:numPr>
          <w:ilvl w:val="1"/>
          <w:numId w:val="38"/>
        </w:numPr>
        <w:tabs>
          <w:tab w:val="left" w:pos="841"/>
        </w:tabs>
        <w:adjustRightInd/>
        <w:ind w:left="0" w:firstLine="0"/>
        <w:jc w:val="both"/>
        <w:rPr>
          <w:rFonts w:eastAsia="Arial"/>
          <w:b/>
          <w:color w:val="010101"/>
        </w:rPr>
      </w:pPr>
      <w:r w:rsidRPr="00D828C1">
        <w:rPr>
          <w:rFonts w:eastAsia="Arial"/>
          <w:color w:val="010101"/>
        </w:rPr>
        <w:t xml:space="preserve">Seller represents and warrants, to the best of its knowledge, that neither the software, its elements nor the use thereof violates or infringes upon any copyright, patent, trademark, servicemark, trade secret or other proprietary right of any person or entity. The software manufacturer or third party licensor, as applicable, in accordance with its contract with Purchaser and at its own expense, shall defend or settle any and all infringement actions filed against Seller or Purchaser which involve the software or other items provided under this Agreement and shall pay all settlements, as well as all costs, attorney fees, damages and judgment finally awarded against Purchaser. If the continued use of the Products for the purpose intended is threatened to be enjoined or is enjoined by any court of competent jurisdiction, the software manufacturer or third party licensor, as applicable shall, at its expense: (a) first procure for Purchaser the right to </w:t>
      </w:r>
      <w:r w:rsidRPr="00D828C1">
        <w:rPr>
          <w:rFonts w:eastAsia="Arial"/>
          <w:color w:val="010101"/>
        </w:rPr>
        <w:lastRenderedPageBreak/>
        <w:t>continue using such Products, or upon failing to procure such right; (b) modify or replace them with non-infringing products, or upon failing to secure either such right, (c) refund to Purchaser the  purchase price or software license fees previously paid by Purchaser for the Products Purchaser may no longer use. Said refund shall be paid within ten (10) business days of notice to Purchaser to discontinue said use.</w:t>
      </w:r>
      <w:r w:rsidR="004F68DA">
        <w:rPr>
          <w:rFonts w:eastAsia="Arial"/>
          <w:color w:val="010101"/>
        </w:rPr>
        <w:t xml:space="preserve"> </w:t>
      </w:r>
      <w:r w:rsidRPr="00D828C1">
        <w:rPr>
          <w:rFonts w:eastAsia="Arial"/>
          <w:color w:val="010101"/>
        </w:rPr>
        <w:t>The</w:t>
      </w:r>
      <w:r w:rsidRPr="00D828C1">
        <w:rPr>
          <w:rFonts w:eastAsia="Arial"/>
          <w:color w:val="010101"/>
          <w:spacing w:val="-11"/>
        </w:rPr>
        <w:t xml:space="preserve"> </w:t>
      </w:r>
      <w:r w:rsidRPr="00D828C1">
        <w:rPr>
          <w:rFonts w:eastAsia="Arial"/>
          <w:color w:val="010101"/>
        </w:rPr>
        <w:t>parties</w:t>
      </w:r>
      <w:r w:rsidRPr="00D828C1">
        <w:rPr>
          <w:rFonts w:eastAsia="Arial"/>
          <w:color w:val="010101"/>
          <w:spacing w:val="-7"/>
        </w:rPr>
        <w:t xml:space="preserve"> </w:t>
      </w:r>
      <w:r w:rsidRPr="00D828C1">
        <w:rPr>
          <w:rFonts w:eastAsia="Arial"/>
          <w:color w:val="010101"/>
        </w:rPr>
        <w:t>understand</w:t>
      </w:r>
      <w:r w:rsidRPr="00D828C1">
        <w:rPr>
          <w:rFonts w:eastAsia="Arial"/>
          <w:color w:val="010101"/>
          <w:spacing w:val="-1"/>
        </w:rPr>
        <w:t xml:space="preserve"> </w:t>
      </w:r>
      <w:r w:rsidRPr="00D828C1">
        <w:rPr>
          <w:rFonts w:eastAsia="Arial"/>
          <w:color w:val="010101"/>
        </w:rPr>
        <w:t>and</w:t>
      </w:r>
      <w:r w:rsidRPr="00D828C1">
        <w:rPr>
          <w:rFonts w:eastAsia="Arial"/>
          <w:color w:val="010101"/>
          <w:spacing w:val="-9"/>
        </w:rPr>
        <w:t xml:space="preserve"> </w:t>
      </w:r>
      <w:r w:rsidRPr="00D828C1">
        <w:rPr>
          <w:rFonts w:eastAsia="Arial"/>
          <w:color w:val="010101"/>
        </w:rPr>
        <w:t>agree</w:t>
      </w:r>
      <w:r w:rsidRPr="00D828C1">
        <w:rPr>
          <w:rFonts w:eastAsia="Arial"/>
          <w:color w:val="010101"/>
          <w:spacing w:val="-10"/>
        </w:rPr>
        <w:t xml:space="preserve"> </w:t>
      </w:r>
      <w:r w:rsidRPr="00D828C1">
        <w:rPr>
          <w:rFonts w:eastAsia="Arial"/>
          <w:color w:val="010101"/>
        </w:rPr>
        <w:t>that</w:t>
      </w:r>
      <w:r w:rsidRPr="00D828C1">
        <w:rPr>
          <w:rFonts w:eastAsia="Arial"/>
          <w:color w:val="010101"/>
          <w:spacing w:val="-5"/>
        </w:rPr>
        <w:t xml:space="preserve"> </w:t>
      </w:r>
      <w:r w:rsidRPr="00D828C1">
        <w:rPr>
          <w:rFonts w:eastAsia="Arial"/>
          <w:color w:val="010101"/>
        </w:rPr>
        <w:t>pursuant to</w:t>
      </w:r>
      <w:r w:rsidRPr="00D828C1">
        <w:rPr>
          <w:rFonts w:eastAsia="Arial"/>
          <w:color w:val="010101"/>
          <w:spacing w:val="-14"/>
        </w:rPr>
        <w:t xml:space="preserve"> </w:t>
      </w:r>
      <w:r w:rsidRPr="00D828C1">
        <w:rPr>
          <w:rFonts w:eastAsia="Arial"/>
          <w:color w:val="010101"/>
        </w:rPr>
        <w:t>Article</w:t>
      </w:r>
      <w:r w:rsidRPr="00D828C1">
        <w:rPr>
          <w:rFonts w:eastAsia="Arial"/>
          <w:color w:val="010101"/>
          <w:spacing w:val="-4"/>
        </w:rPr>
        <w:t xml:space="preserve"> </w:t>
      </w:r>
      <w:r w:rsidRPr="00D828C1">
        <w:rPr>
          <w:rFonts w:eastAsia="Arial"/>
          <w:color w:val="010101"/>
        </w:rPr>
        <w:t>4</w:t>
      </w:r>
      <w:r w:rsidRPr="00D828C1">
        <w:rPr>
          <w:rFonts w:eastAsia="Arial"/>
          <w:color w:val="010101"/>
          <w:spacing w:val="-16"/>
        </w:rPr>
        <w:t xml:space="preserve"> </w:t>
      </w:r>
      <w:r w:rsidRPr="00D828C1">
        <w:rPr>
          <w:rFonts w:eastAsia="Arial"/>
          <w:color w:val="010101"/>
        </w:rPr>
        <w:t>Section</w:t>
      </w:r>
      <w:r w:rsidRPr="00D828C1">
        <w:rPr>
          <w:rFonts w:eastAsia="Arial"/>
          <w:color w:val="010101"/>
          <w:spacing w:val="-6"/>
        </w:rPr>
        <w:t xml:space="preserve"> </w:t>
      </w:r>
      <w:r w:rsidRPr="00D828C1">
        <w:rPr>
          <w:rFonts w:eastAsia="Arial"/>
          <w:color w:val="010101"/>
        </w:rPr>
        <w:t>100</w:t>
      </w:r>
      <w:r w:rsidRPr="00D828C1">
        <w:rPr>
          <w:rFonts w:eastAsia="Arial"/>
          <w:color w:val="010101"/>
          <w:spacing w:val="-10"/>
        </w:rPr>
        <w:t xml:space="preserve"> </w:t>
      </w:r>
      <w:r w:rsidRPr="00D828C1">
        <w:rPr>
          <w:rFonts w:eastAsia="Arial"/>
          <w:color w:val="010101"/>
        </w:rPr>
        <w:t>of</w:t>
      </w:r>
      <w:r w:rsidRPr="00D828C1">
        <w:rPr>
          <w:rFonts w:eastAsia="Arial"/>
          <w:color w:val="010101"/>
          <w:spacing w:val="-11"/>
        </w:rPr>
        <w:t xml:space="preserve"> </w:t>
      </w:r>
      <w:r w:rsidRPr="00D828C1">
        <w:rPr>
          <w:rFonts w:eastAsia="Arial"/>
          <w:color w:val="010101"/>
        </w:rPr>
        <w:t>the</w:t>
      </w:r>
      <w:r w:rsidRPr="00D828C1">
        <w:rPr>
          <w:rFonts w:eastAsia="Arial"/>
          <w:color w:val="010101"/>
          <w:spacing w:val="-15"/>
        </w:rPr>
        <w:t xml:space="preserve"> </w:t>
      </w:r>
      <w:r w:rsidRPr="00D828C1">
        <w:rPr>
          <w:rFonts w:eastAsia="Arial"/>
          <w:color w:val="010101"/>
        </w:rPr>
        <w:t>Mississippi Constitution, the State can't agree to indemnify Seller or any third party.</w:t>
      </w:r>
    </w:p>
    <w:p w14:paraId="6DEDC32C" w14:textId="77777777" w:rsidR="00BA70B1" w:rsidRPr="00D828C1" w:rsidRDefault="00BA70B1" w:rsidP="004034FB">
      <w:pPr>
        <w:adjustRightInd/>
        <w:spacing w:before="252"/>
        <w:jc w:val="both"/>
        <w:outlineLvl w:val="0"/>
        <w:rPr>
          <w:rFonts w:eastAsia="Arial"/>
          <w:b/>
          <w:bCs/>
        </w:rPr>
      </w:pPr>
      <w:r w:rsidRPr="000275EF">
        <w:rPr>
          <w:rFonts w:eastAsia="Arial"/>
          <w:b/>
          <w:bCs/>
        </w:rPr>
        <w:t>ARTICLE 7</w:t>
      </w:r>
      <w:r w:rsidRPr="000275EF">
        <w:rPr>
          <w:rFonts w:eastAsia="Arial"/>
          <w:b/>
          <w:bCs/>
        </w:rPr>
        <w:tab/>
        <w:t>EMPLOYMENT STATUS</w:t>
      </w:r>
    </w:p>
    <w:p w14:paraId="55655004" w14:textId="77777777" w:rsidR="00BA70B1" w:rsidRPr="00D828C1" w:rsidRDefault="00BA70B1" w:rsidP="004034FB">
      <w:pPr>
        <w:numPr>
          <w:ilvl w:val="1"/>
          <w:numId w:val="37"/>
        </w:numPr>
        <w:tabs>
          <w:tab w:val="left" w:pos="841"/>
        </w:tabs>
        <w:adjustRightInd/>
        <w:ind w:left="0" w:firstLine="0"/>
        <w:jc w:val="both"/>
        <w:rPr>
          <w:rFonts w:eastAsia="Arial"/>
        </w:rPr>
      </w:pPr>
      <w:r w:rsidRPr="00D828C1">
        <w:rPr>
          <w:rFonts w:eastAsia="Arial"/>
          <w:color w:val="010101"/>
        </w:rPr>
        <w:t>Seller shall, during</w:t>
      </w:r>
      <w:r w:rsidRPr="00D828C1">
        <w:rPr>
          <w:rFonts w:eastAsia="Arial"/>
          <w:color w:val="010101"/>
          <w:spacing w:val="-2"/>
        </w:rPr>
        <w:t xml:space="preserve"> </w:t>
      </w:r>
      <w:r w:rsidRPr="00D828C1">
        <w:rPr>
          <w:rFonts w:eastAsia="Arial"/>
          <w:color w:val="010101"/>
        </w:rPr>
        <w:t>the</w:t>
      </w:r>
      <w:r w:rsidRPr="00D828C1">
        <w:rPr>
          <w:rFonts w:eastAsia="Arial"/>
          <w:color w:val="010101"/>
          <w:spacing w:val="-1"/>
        </w:rPr>
        <w:t xml:space="preserve"> </w:t>
      </w:r>
      <w:r w:rsidRPr="00D828C1">
        <w:rPr>
          <w:rFonts w:eastAsia="Arial"/>
          <w:color w:val="010101"/>
        </w:rPr>
        <w:t>entire term of</w:t>
      </w:r>
      <w:r w:rsidRPr="00D828C1">
        <w:rPr>
          <w:rFonts w:eastAsia="Arial"/>
          <w:color w:val="010101"/>
          <w:spacing w:val="-6"/>
        </w:rPr>
        <w:t xml:space="preserve"> </w:t>
      </w:r>
      <w:r w:rsidRPr="00D828C1">
        <w:rPr>
          <w:rFonts w:eastAsia="Arial"/>
          <w:color w:val="010101"/>
        </w:rPr>
        <w:t>this</w:t>
      </w:r>
      <w:r w:rsidRPr="00D828C1">
        <w:rPr>
          <w:rFonts w:eastAsia="Arial"/>
          <w:color w:val="010101"/>
          <w:spacing w:val="-2"/>
        </w:rPr>
        <w:t xml:space="preserve"> </w:t>
      </w:r>
      <w:r w:rsidRPr="00D828C1">
        <w:rPr>
          <w:rFonts w:eastAsia="Arial"/>
          <w:color w:val="010101"/>
        </w:rPr>
        <w:t>Agreement, be</w:t>
      </w:r>
      <w:r w:rsidRPr="00D828C1">
        <w:rPr>
          <w:rFonts w:eastAsia="Arial"/>
          <w:color w:val="010101"/>
          <w:spacing w:val="-3"/>
        </w:rPr>
        <w:t xml:space="preserve"> </w:t>
      </w:r>
      <w:r w:rsidRPr="00D828C1">
        <w:rPr>
          <w:rFonts w:eastAsia="Arial"/>
          <w:color w:val="010101"/>
        </w:rPr>
        <w:t>construed to</w:t>
      </w:r>
      <w:r w:rsidRPr="00D828C1">
        <w:rPr>
          <w:rFonts w:eastAsia="Arial"/>
          <w:color w:val="010101"/>
          <w:spacing w:val="-4"/>
        </w:rPr>
        <w:t xml:space="preserve"> </w:t>
      </w:r>
      <w:r w:rsidRPr="00D828C1">
        <w:rPr>
          <w:rFonts w:eastAsia="Arial"/>
          <w:color w:val="010101"/>
        </w:rPr>
        <w:t>be</w:t>
      </w:r>
      <w:r w:rsidRPr="00D828C1">
        <w:rPr>
          <w:rFonts w:eastAsia="Arial"/>
          <w:color w:val="010101"/>
          <w:spacing w:val="-2"/>
        </w:rPr>
        <w:t xml:space="preserve"> </w:t>
      </w:r>
      <w:r w:rsidRPr="00D828C1">
        <w:rPr>
          <w:rFonts w:eastAsia="Arial"/>
          <w:color w:val="010101"/>
        </w:rPr>
        <w:t>an</w:t>
      </w:r>
      <w:r w:rsidRPr="00D828C1">
        <w:rPr>
          <w:rFonts w:eastAsia="Arial"/>
          <w:color w:val="010101"/>
          <w:spacing w:val="-6"/>
        </w:rPr>
        <w:t xml:space="preserve"> </w:t>
      </w:r>
      <w:r w:rsidRPr="00D828C1">
        <w:rPr>
          <w:rFonts w:eastAsia="Arial"/>
          <w:color w:val="010101"/>
        </w:rPr>
        <w:t xml:space="preserve">independent contractor. Nothing </w:t>
      </w:r>
      <w:r w:rsidRPr="00D828C1">
        <w:rPr>
          <w:rFonts w:eastAsia="Arial"/>
          <w:color w:val="181818"/>
        </w:rPr>
        <w:t xml:space="preserve">in </w:t>
      </w:r>
      <w:r w:rsidRPr="00D828C1">
        <w:rPr>
          <w:rFonts w:eastAsia="Arial"/>
          <w:color w:val="010101"/>
        </w:rPr>
        <w:t xml:space="preserve">this Agreement </w:t>
      </w:r>
      <w:r w:rsidRPr="00D828C1">
        <w:rPr>
          <w:rFonts w:eastAsia="Arial"/>
          <w:color w:val="181818"/>
        </w:rPr>
        <w:t xml:space="preserve">is intended </w:t>
      </w:r>
      <w:r w:rsidRPr="00D828C1">
        <w:rPr>
          <w:rFonts w:eastAsia="Arial"/>
          <w:color w:val="010101"/>
        </w:rPr>
        <w:t>to nor shall it be construed to create an employer-employee relationship or a joint venture relationship.</w:t>
      </w:r>
    </w:p>
    <w:p w14:paraId="2ABB8BFC" w14:textId="77777777" w:rsidR="00BA70B1" w:rsidRPr="00D828C1" w:rsidRDefault="00BA70B1" w:rsidP="004034FB">
      <w:pPr>
        <w:numPr>
          <w:ilvl w:val="1"/>
          <w:numId w:val="37"/>
        </w:numPr>
        <w:tabs>
          <w:tab w:val="left" w:pos="841"/>
        </w:tabs>
        <w:adjustRightInd/>
        <w:spacing w:before="240"/>
        <w:ind w:left="0" w:firstLine="0"/>
        <w:jc w:val="both"/>
        <w:rPr>
          <w:rFonts w:eastAsia="Arial"/>
        </w:rPr>
      </w:pPr>
      <w:r w:rsidRPr="00D828C1">
        <w:rPr>
          <w:rFonts w:eastAsia="Arial"/>
          <w:color w:val="181818"/>
        </w:rPr>
        <w:t>Seller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w:t>
      </w:r>
      <w:r w:rsidRPr="00D828C1">
        <w:rPr>
          <w:rFonts w:eastAsia="Arial"/>
          <w:color w:val="010101"/>
        </w:rPr>
        <w:t xml:space="preserve"> or by implication, to be employees of Purchaser. Seller shall pay, when due, all salaries and wages of its employees, and it accepts exclusive responsibility for the payment of federal income tax, state income tax, social security, unemployment compensation, and any other withholdings that may be required. Neither Seller nor employees of Seller are entitled to</w:t>
      </w:r>
      <w:r w:rsidRPr="00D828C1">
        <w:rPr>
          <w:rFonts w:eastAsia="Arial"/>
          <w:color w:val="010101"/>
          <w:spacing w:val="-4"/>
        </w:rPr>
        <w:t xml:space="preserve"> </w:t>
      </w:r>
      <w:r w:rsidRPr="00D828C1">
        <w:rPr>
          <w:rFonts w:eastAsia="Arial"/>
          <w:color w:val="010101"/>
        </w:rPr>
        <w:t>state retirement or</w:t>
      </w:r>
      <w:r w:rsidRPr="00D828C1">
        <w:rPr>
          <w:rFonts w:eastAsia="Arial"/>
          <w:color w:val="010101"/>
          <w:spacing w:val="-8"/>
        </w:rPr>
        <w:t xml:space="preserve"> </w:t>
      </w:r>
      <w:r w:rsidRPr="00D828C1">
        <w:rPr>
          <w:rFonts w:eastAsia="Arial"/>
          <w:color w:val="010101"/>
        </w:rPr>
        <w:t>leave benefits.</w:t>
      </w:r>
    </w:p>
    <w:p w14:paraId="36D9FD14" w14:textId="720C44B4" w:rsidR="00BA70B1" w:rsidRPr="00D828C1" w:rsidRDefault="00BA70B1" w:rsidP="004034FB">
      <w:pPr>
        <w:numPr>
          <w:ilvl w:val="1"/>
          <w:numId w:val="37"/>
        </w:numPr>
        <w:tabs>
          <w:tab w:val="left" w:pos="830"/>
        </w:tabs>
        <w:adjustRightInd/>
        <w:spacing w:before="242"/>
        <w:ind w:left="0" w:firstLine="0"/>
        <w:jc w:val="both"/>
        <w:rPr>
          <w:rFonts w:eastAsia="Arial"/>
        </w:rPr>
      </w:pPr>
      <w:r w:rsidRPr="00D828C1">
        <w:rPr>
          <w:rFonts w:eastAsia="Arial"/>
          <w:color w:val="010101"/>
        </w:rPr>
        <w:t>It is further understood that the consideration expressed herein constitutes full and complete compensation for</w:t>
      </w:r>
      <w:r w:rsidRPr="00D828C1">
        <w:rPr>
          <w:rFonts w:eastAsia="Arial"/>
          <w:color w:val="010101"/>
          <w:spacing w:val="-6"/>
        </w:rPr>
        <w:t xml:space="preserve"> </w:t>
      </w:r>
      <w:r w:rsidRPr="00D828C1">
        <w:rPr>
          <w:rFonts w:eastAsia="Arial"/>
          <w:color w:val="010101"/>
        </w:rPr>
        <w:t>all</w:t>
      </w:r>
      <w:r w:rsidRPr="00D828C1">
        <w:rPr>
          <w:rFonts w:eastAsia="Arial"/>
          <w:color w:val="010101"/>
          <w:spacing w:val="-7"/>
        </w:rPr>
        <w:t xml:space="preserve"> </w:t>
      </w:r>
      <w:r w:rsidRPr="00D828C1">
        <w:rPr>
          <w:rFonts w:eastAsia="Arial"/>
          <w:color w:val="010101"/>
        </w:rPr>
        <w:t>services</w:t>
      </w:r>
      <w:r w:rsidRPr="00D828C1">
        <w:rPr>
          <w:rFonts w:eastAsia="Arial"/>
          <w:color w:val="010101"/>
          <w:spacing w:val="-2"/>
        </w:rPr>
        <w:t xml:space="preserve"> </w:t>
      </w:r>
      <w:r w:rsidRPr="00D828C1">
        <w:rPr>
          <w:rFonts w:eastAsia="Arial"/>
          <w:color w:val="010101"/>
        </w:rPr>
        <w:t>and</w:t>
      </w:r>
      <w:r w:rsidRPr="00D828C1">
        <w:rPr>
          <w:rFonts w:eastAsia="Arial"/>
          <w:color w:val="010101"/>
          <w:spacing w:val="-11"/>
        </w:rPr>
        <w:t xml:space="preserve"> </w:t>
      </w:r>
      <w:r w:rsidRPr="00D828C1">
        <w:rPr>
          <w:rFonts w:eastAsia="Arial"/>
          <w:color w:val="010101"/>
        </w:rPr>
        <w:t>performances hereunder, and</w:t>
      </w:r>
      <w:r w:rsidRPr="00D828C1">
        <w:rPr>
          <w:rFonts w:eastAsia="Arial"/>
          <w:color w:val="010101"/>
          <w:spacing w:val="-10"/>
        </w:rPr>
        <w:t xml:space="preserve"> </w:t>
      </w:r>
      <w:r w:rsidRPr="00D828C1">
        <w:rPr>
          <w:rFonts w:eastAsia="Arial"/>
          <w:color w:val="010101"/>
        </w:rPr>
        <w:t>that</w:t>
      </w:r>
      <w:r w:rsidRPr="00D828C1">
        <w:rPr>
          <w:rFonts w:eastAsia="Arial"/>
          <w:color w:val="010101"/>
          <w:spacing w:val="-1"/>
        </w:rPr>
        <w:t xml:space="preserve"> </w:t>
      </w:r>
      <w:r w:rsidRPr="00D828C1">
        <w:rPr>
          <w:rFonts w:eastAsia="Arial"/>
          <w:color w:val="010101"/>
        </w:rPr>
        <w:t>any</w:t>
      </w:r>
      <w:r w:rsidRPr="00D828C1">
        <w:rPr>
          <w:rFonts w:eastAsia="Arial"/>
          <w:color w:val="010101"/>
          <w:spacing w:val="-4"/>
        </w:rPr>
        <w:t xml:space="preserve"> </w:t>
      </w:r>
      <w:r w:rsidRPr="00D828C1">
        <w:rPr>
          <w:rFonts w:eastAsia="Arial"/>
          <w:color w:val="010101"/>
        </w:rPr>
        <w:t>sum</w:t>
      </w:r>
      <w:r w:rsidRPr="00D828C1">
        <w:rPr>
          <w:rFonts w:eastAsia="Arial"/>
          <w:color w:val="010101"/>
          <w:spacing w:val="-6"/>
        </w:rPr>
        <w:t xml:space="preserve"> </w:t>
      </w:r>
      <w:r w:rsidRPr="00D828C1">
        <w:rPr>
          <w:rFonts w:eastAsia="Arial"/>
          <w:color w:val="010101"/>
        </w:rPr>
        <w:t>due</w:t>
      </w:r>
      <w:r w:rsidRPr="00D828C1">
        <w:rPr>
          <w:rFonts w:eastAsia="Arial"/>
          <w:color w:val="010101"/>
          <w:spacing w:val="-2"/>
        </w:rPr>
        <w:t xml:space="preserve"> </w:t>
      </w:r>
      <w:r w:rsidRPr="00D828C1">
        <w:rPr>
          <w:rFonts w:eastAsia="Arial"/>
          <w:color w:val="010101"/>
        </w:rPr>
        <w:t>and payable</w:t>
      </w:r>
      <w:r w:rsidRPr="00D828C1">
        <w:rPr>
          <w:rFonts w:eastAsia="Arial"/>
          <w:color w:val="010101"/>
          <w:spacing w:val="-3"/>
        </w:rPr>
        <w:t xml:space="preserve"> </w:t>
      </w:r>
      <w:r w:rsidRPr="00D828C1">
        <w:rPr>
          <w:rFonts w:eastAsia="Arial"/>
          <w:color w:val="010101"/>
        </w:rPr>
        <w:t>to</w:t>
      </w:r>
      <w:r w:rsidRPr="00D828C1">
        <w:rPr>
          <w:rFonts w:eastAsia="Arial"/>
          <w:color w:val="010101"/>
          <w:spacing w:val="-14"/>
        </w:rPr>
        <w:t xml:space="preserve"> </w:t>
      </w:r>
      <w:r w:rsidRPr="00D828C1">
        <w:rPr>
          <w:rFonts w:eastAsia="Arial"/>
          <w:color w:val="010101"/>
        </w:rPr>
        <w:t>Seller shall</w:t>
      </w:r>
      <w:r w:rsidRPr="00D828C1">
        <w:rPr>
          <w:rFonts w:eastAsia="Arial"/>
          <w:color w:val="010101"/>
          <w:spacing w:val="-13"/>
        </w:rPr>
        <w:t xml:space="preserve"> </w:t>
      </w:r>
      <w:r w:rsidRPr="00D828C1">
        <w:rPr>
          <w:rFonts w:eastAsia="Arial"/>
          <w:color w:val="010101"/>
        </w:rPr>
        <w:t>be</w:t>
      </w:r>
      <w:r w:rsidRPr="00D828C1">
        <w:rPr>
          <w:rFonts w:eastAsia="Arial"/>
          <w:color w:val="010101"/>
          <w:spacing w:val="-9"/>
        </w:rPr>
        <w:t xml:space="preserve"> </w:t>
      </w:r>
      <w:r w:rsidRPr="00D828C1">
        <w:rPr>
          <w:rFonts w:eastAsia="Arial"/>
          <w:color w:val="010101"/>
        </w:rPr>
        <w:t>paid</w:t>
      </w:r>
      <w:r w:rsidRPr="00D828C1">
        <w:rPr>
          <w:rFonts w:eastAsia="Arial"/>
          <w:color w:val="010101"/>
          <w:spacing w:val="-5"/>
        </w:rPr>
        <w:t xml:space="preserve"> </w:t>
      </w:r>
      <w:r w:rsidRPr="00D828C1">
        <w:rPr>
          <w:rFonts w:eastAsia="Arial"/>
          <w:color w:val="010101"/>
        </w:rPr>
        <w:t>as</w:t>
      </w:r>
      <w:r w:rsidRPr="00D828C1">
        <w:rPr>
          <w:rFonts w:eastAsia="Arial"/>
          <w:color w:val="010101"/>
          <w:spacing w:val="-6"/>
        </w:rPr>
        <w:t xml:space="preserve"> </w:t>
      </w:r>
      <w:r w:rsidRPr="00D828C1">
        <w:rPr>
          <w:rFonts w:eastAsia="Arial"/>
          <w:color w:val="010101"/>
        </w:rPr>
        <w:t>a</w:t>
      </w:r>
      <w:r w:rsidRPr="00D828C1">
        <w:rPr>
          <w:rFonts w:eastAsia="Arial"/>
          <w:color w:val="010101"/>
          <w:spacing w:val="-8"/>
        </w:rPr>
        <w:t xml:space="preserve"> </w:t>
      </w:r>
      <w:r w:rsidRPr="00D828C1">
        <w:rPr>
          <w:rFonts w:eastAsia="Arial"/>
          <w:color w:val="010101"/>
        </w:rPr>
        <w:t>gross sum</w:t>
      </w:r>
      <w:r w:rsidRPr="00D828C1">
        <w:rPr>
          <w:rFonts w:eastAsia="Arial"/>
          <w:color w:val="010101"/>
          <w:spacing w:val="-3"/>
        </w:rPr>
        <w:t xml:space="preserve"> </w:t>
      </w:r>
      <w:r w:rsidRPr="00D828C1">
        <w:rPr>
          <w:rFonts w:eastAsia="Arial"/>
          <w:color w:val="010101"/>
        </w:rPr>
        <w:t>with</w:t>
      </w:r>
      <w:r w:rsidRPr="00D828C1">
        <w:rPr>
          <w:rFonts w:eastAsia="Arial"/>
          <w:color w:val="010101"/>
          <w:spacing w:val="-7"/>
        </w:rPr>
        <w:t xml:space="preserve"> </w:t>
      </w:r>
      <w:r w:rsidRPr="00D828C1">
        <w:rPr>
          <w:rFonts w:eastAsia="Arial"/>
          <w:color w:val="010101"/>
        </w:rPr>
        <w:t>no</w:t>
      </w:r>
      <w:r w:rsidRPr="00D828C1">
        <w:rPr>
          <w:rFonts w:eastAsia="Arial"/>
          <w:color w:val="010101"/>
          <w:spacing w:val="-9"/>
        </w:rPr>
        <w:t xml:space="preserve"> </w:t>
      </w:r>
      <w:r w:rsidRPr="00D828C1">
        <w:rPr>
          <w:rFonts w:eastAsia="Arial"/>
          <w:color w:val="010101"/>
        </w:rPr>
        <w:t>withholdings</w:t>
      </w:r>
      <w:r w:rsidRPr="00D828C1">
        <w:rPr>
          <w:rFonts w:eastAsia="Arial"/>
          <w:color w:val="010101"/>
          <w:spacing w:val="15"/>
        </w:rPr>
        <w:t xml:space="preserve"> </w:t>
      </w:r>
      <w:r w:rsidRPr="00D828C1">
        <w:rPr>
          <w:rFonts w:eastAsia="Arial"/>
          <w:color w:val="010101"/>
        </w:rPr>
        <w:t>or</w:t>
      </w:r>
      <w:r w:rsidRPr="00D828C1">
        <w:rPr>
          <w:rFonts w:eastAsia="Arial"/>
          <w:color w:val="010101"/>
          <w:spacing w:val="-9"/>
        </w:rPr>
        <w:t xml:space="preserve"> </w:t>
      </w:r>
      <w:r w:rsidRPr="00D828C1">
        <w:rPr>
          <w:rFonts w:eastAsia="Arial"/>
          <w:color w:val="010101"/>
        </w:rPr>
        <w:t>deductions being</w:t>
      </w:r>
      <w:r w:rsidRPr="00D828C1">
        <w:rPr>
          <w:rFonts w:eastAsia="Arial"/>
          <w:color w:val="010101"/>
          <w:spacing w:val="-10"/>
        </w:rPr>
        <w:t xml:space="preserve"> </w:t>
      </w:r>
      <w:r w:rsidRPr="00D828C1">
        <w:rPr>
          <w:rFonts w:eastAsia="Arial"/>
          <w:color w:val="010101"/>
        </w:rPr>
        <w:t>made</w:t>
      </w:r>
      <w:r w:rsidRPr="00D828C1">
        <w:rPr>
          <w:rFonts w:eastAsia="Arial"/>
          <w:color w:val="010101"/>
          <w:spacing w:val="-2"/>
        </w:rPr>
        <w:t xml:space="preserve"> </w:t>
      </w:r>
      <w:r w:rsidRPr="00D828C1">
        <w:rPr>
          <w:rFonts w:eastAsia="Arial"/>
          <w:color w:val="010101"/>
        </w:rPr>
        <w:t>by Purchaser for any purpose from said contract sum.</w:t>
      </w:r>
    </w:p>
    <w:p w14:paraId="63CEBBA9" w14:textId="77777777" w:rsidR="00BA70B1" w:rsidRPr="00D828C1" w:rsidRDefault="00BA70B1" w:rsidP="004034FB">
      <w:pPr>
        <w:adjustRightInd/>
        <w:spacing w:before="252"/>
        <w:jc w:val="both"/>
        <w:outlineLvl w:val="0"/>
        <w:rPr>
          <w:rFonts w:eastAsia="Arial"/>
          <w:b/>
          <w:bCs/>
        </w:rPr>
      </w:pPr>
      <w:r w:rsidRPr="000275EF">
        <w:rPr>
          <w:rFonts w:eastAsia="Arial"/>
          <w:b/>
          <w:bCs/>
        </w:rPr>
        <w:t>ARTICLE 8</w:t>
      </w:r>
      <w:r w:rsidRPr="000275EF">
        <w:rPr>
          <w:rFonts w:eastAsia="Arial"/>
          <w:b/>
          <w:bCs/>
        </w:rPr>
        <w:tab/>
        <w:t>MODIFICATION OR RENEGOTIATION</w:t>
      </w:r>
    </w:p>
    <w:p w14:paraId="0D02229B" w14:textId="77777777" w:rsidR="00BA70B1" w:rsidRPr="000275EF" w:rsidRDefault="00BA70B1" w:rsidP="004034FB">
      <w:pPr>
        <w:adjustRightInd/>
        <w:spacing w:before="8"/>
        <w:jc w:val="both"/>
        <w:rPr>
          <w:rFonts w:eastAsia="Arial"/>
          <w:color w:val="010101"/>
        </w:rPr>
      </w:pPr>
      <w:r w:rsidRPr="00D828C1">
        <w:rPr>
          <w:rFonts w:eastAsia="Arial"/>
          <w:color w:val="010101"/>
        </w:rPr>
        <w:t>This</w:t>
      </w:r>
      <w:r w:rsidRPr="000275EF">
        <w:rPr>
          <w:rFonts w:eastAsia="Arial"/>
          <w:color w:val="010101"/>
        </w:rPr>
        <w:t xml:space="preserve"> </w:t>
      </w:r>
      <w:r w:rsidRPr="00D828C1">
        <w:rPr>
          <w:rFonts w:eastAsia="Arial"/>
          <w:color w:val="010101"/>
        </w:rPr>
        <w:t>Agreement</w:t>
      </w:r>
      <w:r w:rsidRPr="000275EF">
        <w:rPr>
          <w:rFonts w:eastAsia="Arial"/>
          <w:color w:val="010101"/>
        </w:rPr>
        <w:t xml:space="preserve"> </w:t>
      </w:r>
      <w:r w:rsidRPr="00D828C1">
        <w:rPr>
          <w:rFonts w:eastAsia="Arial"/>
          <w:color w:val="010101"/>
        </w:rPr>
        <w:t>may</w:t>
      </w:r>
      <w:r w:rsidRPr="000275EF">
        <w:rPr>
          <w:rFonts w:eastAsia="Arial"/>
          <w:color w:val="010101"/>
        </w:rPr>
        <w:t xml:space="preserve"> </w:t>
      </w:r>
      <w:r w:rsidRPr="00D828C1">
        <w:rPr>
          <w:rFonts w:eastAsia="Arial"/>
          <w:color w:val="010101"/>
        </w:rPr>
        <w:t>be</w:t>
      </w:r>
      <w:r w:rsidRPr="000275EF">
        <w:rPr>
          <w:rFonts w:eastAsia="Arial"/>
          <w:color w:val="010101"/>
        </w:rPr>
        <w:t xml:space="preserve"> </w:t>
      </w:r>
      <w:r w:rsidRPr="00D828C1">
        <w:rPr>
          <w:rFonts w:eastAsia="Arial"/>
          <w:color w:val="010101"/>
        </w:rPr>
        <w:t>modified</w:t>
      </w:r>
      <w:r w:rsidRPr="000275EF">
        <w:rPr>
          <w:rFonts w:eastAsia="Arial"/>
          <w:color w:val="010101"/>
        </w:rPr>
        <w:t xml:space="preserve"> </w:t>
      </w:r>
      <w:r w:rsidRPr="00D828C1">
        <w:rPr>
          <w:rFonts w:eastAsia="Arial"/>
          <w:color w:val="010101"/>
        </w:rPr>
        <w:t>only</w:t>
      </w:r>
      <w:r w:rsidRPr="000275EF">
        <w:rPr>
          <w:rFonts w:eastAsia="Arial"/>
          <w:color w:val="010101"/>
        </w:rPr>
        <w:t xml:space="preserve"> </w:t>
      </w:r>
      <w:r w:rsidRPr="00D828C1">
        <w:rPr>
          <w:rFonts w:eastAsia="Arial"/>
          <w:color w:val="010101"/>
        </w:rPr>
        <w:t>by</w:t>
      </w:r>
      <w:r w:rsidRPr="000275EF">
        <w:rPr>
          <w:rFonts w:eastAsia="Arial"/>
          <w:color w:val="010101"/>
        </w:rPr>
        <w:t xml:space="preserve"> </w:t>
      </w:r>
      <w:r w:rsidRPr="00D828C1">
        <w:rPr>
          <w:rFonts w:eastAsia="Arial"/>
          <w:color w:val="010101"/>
        </w:rPr>
        <w:t>written</w:t>
      </w:r>
      <w:r w:rsidRPr="000275EF">
        <w:rPr>
          <w:rFonts w:eastAsia="Arial"/>
          <w:color w:val="010101"/>
        </w:rPr>
        <w:t xml:space="preserve"> </w:t>
      </w:r>
      <w:r w:rsidRPr="00D828C1">
        <w:rPr>
          <w:rFonts w:eastAsia="Arial"/>
          <w:color w:val="010101"/>
        </w:rPr>
        <w:t>agreement signed</w:t>
      </w:r>
      <w:r w:rsidRPr="000275EF">
        <w:rPr>
          <w:rFonts w:eastAsia="Arial"/>
          <w:color w:val="010101"/>
        </w:rPr>
        <w:t xml:space="preserve"> </w:t>
      </w:r>
      <w:r w:rsidRPr="00D828C1">
        <w:rPr>
          <w:rFonts w:eastAsia="Arial"/>
          <w:color w:val="010101"/>
        </w:rPr>
        <w:t>by</w:t>
      </w:r>
      <w:r w:rsidRPr="000275EF">
        <w:rPr>
          <w:rFonts w:eastAsia="Arial"/>
          <w:color w:val="010101"/>
        </w:rPr>
        <w:t xml:space="preserve"> </w:t>
      </w:r>
      <w:r w:rsidRPr="00D828C1">
        <w:rPr>
          <w:rFonts w:eastAsia="Arial"/>
          <w:color w:val="010101"/>
        </w:rPr>
        <w:t>the</w:t>
      </w:r>
      <w:r w:rsidRPr="000275EF">
        <w:rPr>
          <w:rFonts w:eastAsia="Arial"/>
          <w:color w:val="010101"/>
        </w:rPr>
        <w:t xml:space="preserve"> </w:t>
      </w:r>
      <w:r w:rsidRPr="00D828C1">
        <w:rPr>
          <w:rFonts w:eastAsia="Arial"/>
          <w:color w:val="010101"/>
        </w:rPr>
        <w:t>parties</w:t>
      </w:r>
      <w:r w:rsidRPr="000275EF">
        <w:rPr>
          <w:rFonts w:eastAsia="Arial"/>
          <w:color w:val="010101"/>
        </w:rPr>
        <w:t xml:space="preserve"> </w:t>
      </w:r>
      <w:r w:rsidRPr="00D828C1">
        <w:rPr>
          <w:rFonts w:eastAsia="Arial"/>
          <w:color w:val="010101"/>
        </w:rPr>
        <w:t>hereto,</w:t>
      </w:r>
      <w:r w:rsidRPr="000275EF">
        <w:rPr>
          <w:rFonts w:eastAsia="Arial"/>
          <w:color w:val="010101"/>
        </w:rPr>
        <w:t xml:space="preserve"> </w:t>
      </w:r>
      <w:r w:rsidRPr="00D828C1">
        <w:rPr>
          <w:rFonts w:eastAsia="Arial"/>
          <w:color w:val="010101"/>
        </w:rPr>
        <w:t>and</w:t>
      </w:r>
      <w:r w:rsidRPr="000275EF">
        <w:rPr>
          <w:rFonts w:eastAsia="Arial"/>
          <w:color w:val="010101"/>
        </w:rPr>
        <w:t xml:space="preserve"> </w:t>
      </w:r>
      <w:r w:rsidRPr="00D828C1">
        <w:rPr>
          <w:rFonts w:eastAsia="Arial"/>
          <w:color w:val="010101"/>
        </w:rPr>
        <w:t>any attempt at oral modification shall be void and of no effect. The parties agree to renegotiate the Agreement if federal and/or state revisions of any applicable laws or</w:t>
      </w:r>
      <w:r w:rsidRPr="000275EF">
        <w:rPr>
          <w:rFonts w:eastAsia="Arial"/>
          <w:color w:val="010101"/>
        </w:rPr>
        <w:t xml:space="preserve"> </w:t>
      </w:r>
      <w:r w:rsidRPr="00D828C1">
        <w:rPr>
          <w:rFonts w:eastAsia="Arial"/>
          <w:color w:val="010101"/>
        </w:rPr>
        <w:t>regulations make changes in this Agreement necessary.</w:t>
      </w:r>
    </w:p>
    <w:p w14:paraId="25F6507A" w14:textId="77777777" w:rsidR="00BA70B1" w:rsidRPr="00D828C1" w:rsidRDefault="00BA70B1" w:rsidP="004034FB">
      <w:pPr>
        <w:adjustRightInd/>
        <w:spacing w:before="252"/>
        <w:jc w:val="both"/>
        <w:outlineLvl w:val="0"/>
        <w:rPr>
          <w:rFonts w:eastAsia="Arial"/>
          <w:b/>
          <w:bCs/>
        </w:rPr>
      </w:pPr>
      <w:r w:rsidRPr="000275EF">
        <w:rPr>
          <w:rFonts w:eastAsia="Arial"/>
          <w:b/>
          <w:bCs/>
        </w:rPr>
        <w:t>ARTICLE 9</w:t>
      </w:r>
      <w:r w:rsidRPr="000275EF">
        <w:rPr>
          <w:rFonts w:eastAsia="Arial"/>
          <w:b/>
          <w:bCs/>
        </w:rPr>
        <w:tab/>
        <w:t>AUTHORITY, ASSIGNMENT AND SUBCONTRACTS</w:t>
      </w:r>
    </w:p>
    <w:p w14:paraId="757A2CB0" w14:textId="77777777" w:rsidR="00BA70B1" w:rsidRPr="00D828C1" w:rsidRDefault="00BA70B1" w:rsidP="004034FB">
      <w:pPr>
        <w:numPr>
          <w:ilvl w:val="1"/>
          <w:numId w:val="36"/>
        </w:numPr>
        <w:tabs>
          <w:tab w:val="left" w:pos="836"/>
        </w:tabs>
        <w:adjustRightInd/>
        <w:ind w:left="0" w:firstLine="0"/>
        <w:jc w:val="both"/>
        <w:rPr>
          <w:rFonts w:eastAsia="Arial"/>
        </w:rPr>
      </w:pPr>
      <w:r w:rsidRPr="00D828C1">
        <w:rPr>
          <w:rFonts w:eastAsia="Arial"/>
          <w:color w:val="010101"/>
        </w:rPr>
        <w:t>In</w:t>
      </w:r>
      <w:r w:rsidRPr="00D828C1">
        <w:rPr>
          <w:rFonts w:eastAsia="Arial"/>
          <w:color w:val="010101"/>
          <w:spacing w:val="-16"/>
        </w:rPr>
        <w:t xml:space="preserve"> </w:t>
      </w:r>
      <w:r w:rsidRPr="00D828C1">
        <w:rPr>
          <w:rFonts w:eastAsia="Arial"/>
          <w:color w:val="010101"/>
        </w:rPr>
        <w:t>matters of</w:t>
      </w:r>
      <w:r w:rsidRPr="00D828C1">
        <w:rPr>
          <w:rFonts w:eastAsia="Arial"/>
          <w:color w:val="010101"/>
          <w:spacing w:val="-7"/>
        </w:rPr>
        <w:t xml:space="preserve"> </w:t>
      </w:r>
      <w:r w:rsidRPr="00D828C1">
        <w:rPr>
          <w:rFonts w:eastAsia="Arial"/>
          <w:color w:val="010101"/>
        </w:rPr>
        <w:t>proposals, negotiations, contracts, and</w:t>
      </w:r>
      <w:r w:rsidRPr="00D828C1">
        <w:rPr>
          <w:rFonts w:eastAsia="Arial"/>
          <w:color w:val="010101"/>
          <w:spacing w:val="-8"/>
        </w:rPr>
        <w:t xml:space="preserve"> </w:t>
      </w:r>
      <w:r w:rsidRPr="00D828C1">
        <w:rPr>
          <w:rFonts w:eastAsia="Arial"/>
          <w:color w:val="010101"/>
        </w:rPr>
        <w:t>resolution of</w:t>
      </w:r>
      <w:r w:rsidRPr="00D828C1">
        <w:rPr>
          <w:rFonts w:eastAsia="Arial"/>
          <w:color w:val="010101"/>
          <w:spacing w:val="-11"/>
        </w:rPr>
        <w:t xml:space="preserve"> </w:t>
      </w:r>
      <w:r w:rsidRPr="00D828C1">
        <w:rPr>
          <w:rFonts w:eastAsia="Arial"/>
          <w:color w:val="010101"/>
        </w:rPr>
        <w:t>issues</w:t>
      </w:r>
      <w:r w:rsidRPr="00D828C1">
        <w:rPr>
          <w:rFonts w:eastAsia="Arial"/>
          <w:color w:val="010101"/>
          <w:spacing w:val="-1"/>
        </w:rPr>
        <w:t xml:space="preserve"> </w:t>
      </w:r>
      <w:r w:rsidRPr="00D828C1">
        <w:rPr>
          <w:rFonts w:eastAsia="Arial"/>
          <w:color w:val="010101"/>
        </w:rPr>
        <w:t>and/or</w:t>
      </w:r>
      <w:r w:rsidRPr="00D828C1">
        <w:rPr>
          <w:rFonts w:eastAsia="Arial"/>
          <w:color w:val="010101"/>
          <w:spacing w:val="-2"/>
        </w:rPr>
        <w:t xml:space="preserve"> </w:t>
      </w:r>
      <w:r w:rsidRPr="00D828C1">
        <w:rPr>
          <w:rFonts w:eastAsia="Arial"/>
          <w:color w:val="010101"/>
        </w:rPr>
        <w:t>disputes, the</w:t>
      </w:r>
      <w:r w:rsidRPr="00D828C1">
        <w:rPr>
          <w:rFonts w:eastAsia="Arial"/>
          <w:color w:val="010101"/>
          <w:spacing w:val="-15"/>
        </w:rPr>
        <w:t xml:space="preserve"> </w:t>
      </w:r>
      <w:r w:rsidRPr="00D828C1">
        <w:rPr>
          <w:rFonts w:eastAsia="Arial"/>
          <w:color w:val="010101"/>
        </w:rPr>
        <w:t>parties</w:t>
      </w:r>
      <w:r w:rsidRPr="00D828C1">
        <w:rPr>
          <w:rFonts w:eastAsia="Arial"/>
          <w:color w:val="010101"/>
          <w:spacing w:val="-2"/>
        </w:rPr>
        <w:t xml:space="preserve"> </w:t>
      </w:r>
      <w:r w:rsidRPr="00D828C1">
        <w:rPr>
          <w:rFonts w:eastAsia="Arial"/>
          <w:color w:val="010101"/>
        </w:rPr>
        <w:t>agree</w:t>
      </w:r>
      <w:r w:rsidRPr="00D828C1">
        <w:rPr>
          <w:rFonts w:eastAsia="Arial"/>
          <w:color w:val="010101"/>
          <w:spacing w:val="-8"/>
        </w:rPr>
        <w:t xml:space="preserve"> </w:t>
      </w:r>
      <w:r w:rsidRPr="00D828C1">
        <w:rPr>
          <w:rFonts w:eastAsia="Arial"/>
          <w:color w:val="010101"/>
        </w:rPr>
        <w:t>that</w:t>
      </w:r>
      <w:r w:rsidRPr="00D828C1">
        <w:rPr>
          <w:rFonts w:eastAsia="Arial"/>
          <w:color w:val="010101"/>
          <w:spacing w:val="-3"/>
        </w:rPr>
        <w:t xml:space="preserve"> </w:t>
      </w:r>
      <w:r w:rsidRPr="00D828C1">
        <w:rPr>
          <w:rFonts w:eastAsia="Arial"/>
          <w:color w:val="010101"/>
        </w:rPr>
        <w:t>Seller</w:t>
      </w:r>
      <w:r w:rsidRPr="00D828C1">
        <w:rPr>
          <w:rFonts w:eastAsia="Arial"/>
          <w:color w:val="010101"/>
          <w:spacing w:val="-2"/>
        </w:rPr>
        <w:t xml:space="preserve"> </w:t>
      </w:r>
      <w:r w:rsidRPr="00D828C1">
        <w:rPr>
          <w:rFonts w:eastAsia="Arial"/>
          <w:color w:val="010101"/>
        </w:rPr>
        <w:t>represents all</w:t>
      </w:r>
      <w:r w:rsidRPr="00D828C1">
        <w:rPr>
          <w:rFonts w:eastAsia="Arial"/>
          <w:color w:val="010101"/>
          <w:spacing w:val="-13"/>
        </w:rPr>
        <w:t xml:space="preserve"> </w:t>
      </w:r>
      <w:r w:rsidRPr="00D828C1">
        <w:rPr>
          <w:rFonts w:eastAsia="Arial"/>
          <w:color w:val="010101"/>
        </w:rPr>
        <w:t>contractors, third</w:t>
      </w:r>
      <w:r w:rsidRPr="00D828C1">
        <w:rPr>
          <w:rFonts w:eastAsia="Arial"/>
          <w:color w:val="010101"/>
          <w:spacing w:val="-9"/>
        </w:rPr>
        <w:t xml:space="preserve"> </w:t>
      </w:r>
      <w:r w:rsidRPr="00D828C1">
        <w:rPr>
          <w:rFonts w:eastAsia="Arial"/>
          <w:color w:val="010101"/>
        </w:rPr>
        <w:t>parties, and/or</w:t>
      </w:r>
      <w:r w:rsidRPr="00D828C1">
        <w:rPr>
          <w:rFonts w:eastAsia="Arial"/>
          <w:color w:val="010101"/>
          <w:spacing w:val="-3"/>
        </w:rPr>
        <w:t xml:space="preserve"> </w:t>
      </w:r>
      <w:r w:rsidRPr="00D828C1">
        <w:rPr>
          <w:rFonts w:eastAsia="Arial"/>
          <w:color w:val="010101"/>
        </w:rPr>
        <w:t>subcontractors</w:t>
      </w:r>
      <w:r w:rsidRPr="00D828C1">
        <w:rPr>
          <w:rFonts w:eastAsia="Arial"/>
          <w:color w:val="010101"/>
          <w:spacing w:val="-16"/>
        </w:rPr>
        <w:t xml:space="preserve"> </w:t>
      </w:r>
      <w:r w:rsidRPr="00D828C1">
        <w:rPr>
          <w:rFonts w:eastAsia="Arial"/>
          <w:color w:val="010101"/>
        </w:rPr>
        <w:t>Seller has</w:t>
      </w:r>
      <w:r w:rsidRPr="00D828C1">
        <w:rPr>
          <w:rFonts w:eastAsia="Arial"/>
          <w:color w:val="010101"/>
          <w:spacing w:val="-10"/>
        </w:rPr>
        <w:t xml:space="preserve"> </w:t>
      </w:r>
      <w:r w:rsidRPr="00D828C1">
        <w:rPr>
          <w:rFonts w:eastAsia="Arial"/>
          <w:color w:val="010101"/>
        </w:rPr>
        <w:t>assembled</w:t>
      </w:r>
      <w:r w:rsidRPr="00D828C1">
        <w:rPr>
          <w:rFonts w:eastAsia="Arial"/>
          <w:color w:val="010101"/>
          <w:spacing w:val="-3"/>
        </w:rPr>
        <w:t xml:space="preserve"> </w:t>
      </w:r>
      <w:r w:rsidRPr="00D828C1">
        <w:rPr>
          <w:rFonts w:eastAsia="Arial"/>
          <w:color w:val="010101"/>
        </w:rPr>
        <w:t>for</w:t>
      </w:r>
      <w:r w:rsidRPr="00D828C1">
        <w:rPr>
          <w:rFonts w:eastAsia="Arial"/>
          <w:color w:val="010101"/>
          <w:spacing w:val="-16"/>
        </w:rPr>
        <w:t xml:space="preserve"> </w:t>
      </w:r>
      <w:r w:rsidRPr="00D828C1">
        <w:rPr>
          <w:rFonts w:eastAsia="Arial"/>
          <w:color w:val="010101"/>
        </w:rPr>
        <w:t>this</w:t>
      </w:r>
      <w:r w:rsidRPr="00D828C1">
        <w:rPr>
          <w:rFonts w:eastAsia="Arial"/>
          <w:color w:val="010101"/>
          <w:spacing w:val="-12"/>
        </w:rPr>
        <w:t xml:space="preserve"> </w:t>
      </w:r>
      <w:r w:rsidRPr="00D828C1">
        <w:rPr>
          <w:rFonts w:eastAsia="Arial"/>
          <w:color w:val="010101"/>
        </w:rPr>
        <w:t>project.</w:t>
      </w:r>
      <w:r w:rsidRPr="00D828C1">
        <w:rPr>
          <w:rFonts w:eastAsia="Arial"/>
          <w:color w:val="010101"/>
          <w:spacing w:val="-4"/>
        </w:rPr>
        <w:t xml:space="preserve"> </w:t>
      </w:r>
      <w:r w:rsidRPr="00D828C1">
        <w:rPr>
          <w:rFonts w:eastAsia="Arial"/>
          <w:color w:val="010101"/>
        </w:rPr>
        <w:t>The</w:t>
      </w:r>
      <w:r w:rsidRPr="00D828C1">
        <w:rPr>
          <w:rFonts w:eastAsia="Arial"/>
          <w:color w:val="010101"/>
          <w:spacing w:val="-13"/>
        </w:rPr>
        <w:t xml:space="preserve"> </w:t>
      </w:r>
      <w:r w:rsidRPr="00D828C1">
        <w:rPr>
          <w:rFonts w:eastAsia="Arial"/>
          <w:color w:val="010101"/>
        </w:rPr>
        <w:t xml:space="preserve">Purchaser </w:t>
      </w:r>
      <w:r w:rsidRPr="00D828C1">
        <w:rPr>
          <w:rFonts w:eastAsia="Arial"/>
          <w:color w:val="181818"/>
        </w:rPr>
        <w:t>is</w:t>
      </w:r>
      <w:r w:rsidRPr="00D828C1">
        <w:rPr>
          <w:rFonts w:eastAsia="Arial"/>
          <w:color w:val="181818"/>
          <w:spacing w:val="-15"/>
        </w:rPr>
        <w:t xml:space="preserve"> </w:t>
      </w:r>
      <w:r w:rsidRPr="00D828C1">
        <w:rPr>
          <w:rFonts w:eastAsia="Arial"/>
          <w:color w:val="010101"/>
        </w:rPr>
        <w:t>required</w:t>
      </w:r>
      <w:r w:rsidRPr="00D828C1">
        <w:rPr>
          <w:rFonts w:eastAsia="Arial"/>
          <w:color w:val="010101"/>
          <w:spacing w:val="-7"/>
        </w:rPr>
        <w:t xml:space="preserve"> </w:t>
      </w:r>
      <w:r w:rsidRPr="00D828C1">
        <w:rPr>
          <w:rFonts w:eastAsia="Arial"/>
          <w:color w:val="010101"/>
        </w:rPr>
        <w:t>to</w:t>
      </w:r>
      <w:r w:rsidRPr="00D828C1">
        <w:rPr>
          <w:rFonts w:eastAsia="Arial"/>
          <w:color w:val="010101"/>
          <w:spacing w:val="-14"/>
        </w:rPr>
        <w:t xml:space="preserve"> </w:t>
      </w:r>
      <w:r w:rsidRPr="00D828C1">
        <w:rPr>
          <w:rFonts w:eastAsia="Arial"/>
          <w:color w:val="010101"/>
        </w:rPr>
        <w:t>negotiate</w:t>
      </w:r>
      <w:r w:rsidRPr="00D828C1">
        <w:rPr>
          <w:rFonts w:eastAsia="Arial"/>
          <w:color w:val="010101"/>
          <w:spacing w:val="-3"/>
        </w:rPr>
        <w:t xml:space="preserve"> </w:t>
      </w:r>
      <w:r w:rsidRPr="00D828C1">
        <w:rPr>
          <w:rFonts w:eastAsia="Arial"/>
          <w:color w:val="010101"/>
        </w:rPr>
        <w:t>only</w:t>
      </w:r>
      <w:r w:rsidRPr="00D828C1">
        <w:rPr>
          <w:rFonts w:eastAsia="Arial"/>
          <w:color w:val="010101"/>
          <w:spacing w:val="-7"/>
        </w:rPr>
        <w:t xml:space="preserve"> </w:t>
      </w:r>
      <w:r w:rsidRPr="00D828C1">
        <w:rPr>
          <w:rFonts w:eastAsia="Arial"/>
          <w:color w:val="010101"/>
        </w:rPr>
        <w:t>with</w:t>
      </w:r>
      <w:r w:rsidRPr="00D828C1">
        <w:rPr>
          <w:rFonts w:eastAsia="Arial"/>
          <w:color w:val="010101"/>
          <w:spacing w:val="-12"/>
        </w:rPr>
        <w:t xml:space="preserve"> </w:t>
      </w:r>
      <w:r w:rsidRPr="00D828C1">
        <w:rPr>
          <w:rFonts w:eastAsia="Arial"/>
          <w:color w:val="010101"/>
        </w:rPr>
        <w:t>Seller,</w:t>
      </w:r>
      <w:r w:rsidRPr="00D828C1">
        <w:rPr>
          <w:rFonts w:eastAsia="Arial"/>
          <w:color w:val="010101"/>
          <w:spacing w:val="-1"/>
        </w:rPr>
        <w:t xml:space="preserve"> </w:t>
      </w:r>
      <w:r w:rsidRPr="00D828C1">
        <w:rPr>
          <w:rFonts w:eastAsia="Arial"/>
          <w:color w:val="010101"/>
        </w:rPr>
        <w:t>as</w:t>
      </w:r>
      <w:r w:rsidRPr="00D828C1">
        <w:rPr>
          <w:rFonts w:eastAsia="Arial"/>
          <w:color w:val="010101"/>
          <w:spacing w:val="-14"/>
        </w:rPr>
        <w:t xml:space="preserve"> </w:t>
      </w:r>
      <w:r w:rsidRPr="00D828C1">
        <w:rPr>
          <w:rFonts w:eastAsia="Arial"/>
          <w:color w:val="010101"/>
        </w:rPr>
        <w:t>Seller's commitments are binding on all</w:t>
      </w:r>
      <w:r w:rsidRPr="00D828C1">
        <w:rPr>
          <w:rFonts w:eastAsia="Arial"/>
          <w:color w:val="010101"/>
          <w:spacing w:val="-4"/>
        </w:rPr>
        <w:t xml:space="preserve"> </w:t>
      </w:r>
      <w:r w:rsidRPr="00D828C1">
        <w:rPr>
          <w:rFonts w:eastAsia="Arial"/>
          <w:color w:val="010101"/>
        </w:rPr>
        <w:t>proposed contractors, third parties, and subcontractors.</w:t>
      </w:r>
    </w:p>
    <w:p w14:paraId="6B114A01" w14:textId="77777777" w:rsidR="00BA70B1" w:rsidRPr="00D828C1" w:rsidRDefault="00BA70B1" w:rsidP="004034FB">
      <w:pPr>
        <w:numPr>
          <w:ilvl w:val="1"/>
          <w:numId w:val="36"/>
        </w:numPr>
        <w:tabs>
          <w:tab w:val="left" w:pos="839"/>
        </w:tabs>
        <w:adjustRightInd/>
        <w:spacing w:before="242"/>
        <w:ind w:left="0" w:firstLine="0"/>
        <w:jc w:val="both"/>
        <w:rPr>
          <w:rFonts w:eastAsia="Arial"/>
        </w:rPr>
      </w:pPr>
      <w:r w:rsidRPr="00D828C1">
        <w:rPr>
          <w:rFonts w:eastAsia="Arial"/>
          <w:color w:val="010101"/>
        </w:rPr>
        <w:t>Neither</w:t>
      </w:r>
      <w:r w:rsidRPr="00D828C1">
        <w:rPr>
          <w:rFonts w:eastAsia="Arial"/>
          <w:color w:val="010101"/>
          <w:spacing w:val="-16"/>
        </w:rPr>
        <w:t xml:space="preserve"> </w:t>
      </w:r>
      <w:r w:rsidRPr="00D828C1">
        <w:rPr>
          <w:rFonts w:eastAsia="Arial"/>
          <w:color w:val="010101"/>
        </w:rPr>
        <w:t>party</w:t>
      </w:r>
      <w:r w:rsidRPr="00D828C1">
        <w:rPr>
          <w:rFonts w:eastAsia="Arial"/>
          <w:color w:val="010101"/>
          <w:spacing w:val="-15"/>
        </w:rPr>
        <w:t xml:space="preserve"> </w:t>
      </w:r>
      <w:r w:rsidRPr="00D828C1">
        <w:rPr>
          <w:rFonts w:eastAsia="Arial"/>
          <w:color w:val="010101"/>
        </w:rPr>
        <w:t>may</w:t>
      </w:r>
      <w:r w:rsidRPr="00D828C1">
        <w:rPr>
          <w:rFonts w:eastAsia="Arial"/>
          <w:color w:val="010101"/>
          <w:spacing w:val="-8"/>
        </w:rPr>
        <w:t xml:space="preserve"> </w:t>
      </w:r>
      <w:r w:rsidRPr="00D828C1">
        <w:rPr>
          <w:rFonts w:eastAsia="Arial"/>
          <w:color w:val="010101"/>
        </w:rPr>
        <w:t>assign</w:t>
      </w:r>
      <w:r w:rsidRPr="00D828C1">
        <w:rPr>
          <w:rFonts w:eastAsia="Arial"/>
          <w:color w:val="010101"/>
          <w:spacing w:val="-13"/>
        </w:rPr>
        <w:t xml:space="preserve"> </w:t>
      </w:r>
      <w:r w:rsidRPr="00D828C1">
        <w:rPr>
          <w:rFonts w:eastAsia="Arial"/>
          <w:color w:val="010101"/>
        </w:rPr>
        <w:t>or</w:t>
      </w:r>
      <w:r w:rsidRPr="00D828C1">
        <w:rPr>
          <w:rFonts w:eastAsia="Arial"/>
          <w:color w:val="010101"/>
          <w:spacing w:val="-13"/>
        </w:rPr>
        <w:t xml:space="preserve"> </w:t>
      </w:r>
      <w:r w:rsidRPr="00D828C1">
        <w:rPr>
          <w:rFonts w:eastAsia="Arial"/>
          <w:color w:val="010101"/>
        </w:rPr>
        <w:t>otherwise</w:t>
      </w:r>
      <w:r w:rsidRPr="00D828C1">
        <w:rPr>
          <w:rFonts w:eastAsia="Arial"/>
          <w:color w:val="010101"/>
          <w:spacing w:val="-7"/>
        </w:rPr>
        <w:t xml:space="preserve"> </w:t>
      </w:r>
      <w:r w:rsidRPr="00D828C1">
        <w:rPr>
          <w:rFonts w:eastAsia="Arial"/>
          <w:color w:val="010101"/>
        </w:rPr>
        <w:t>transfer</w:t>
      </w:r>
      <w:r w:rsidRPr="00D828C1">
        <w:rPr>
          <w:rFonts w:eastAsia="Arial"/>
          <w:color w:val="010101"/>
          <w:spacing w:val="-13"/>
        </w:rPr>
        <w:t xml:space="preserve"> </w:t>
      </w:r>
      <w:r w:rsidRPr="00D828C1">
        <w:rPr>
          <w:rFonts w:eastAsia="Arial"/>
          <w:color w:val="010101"/>
        </w:rPr>
        <w:t>this</w:t>
      </w:r>
      <w:r w:rsidRPr="00D828C1">
        <w:rPr>
          <w:rFonts w:eastAsia="Arial"/>
          <w:color w:val="010101"/>
          <w:spacing w:val="-16"/>
        </w:rPr>
        <w:t xml:space="preserve"> </w:t>
      </w:r>
      <w:r w:rsidRPr="00D828C1">
        <w:rPr>
          <w:rFonts w:eastAsia="Arial"/>
          <w:color w:val="010101"/>
        </w:rPr>
        <w:t>Agreement</w:t>
      </w:r>
      <w:r w:rsidRPr="00D828C1">
        <w:rPr>
          <w:rFonts w:eastAsia="Arial"/>
          <w:color w:val="010101"/>
          <w:spacing w:val="-2"/>
        </w:rPr>
        <w:t xml:space="preserve"> </w:t>
      </w:r>
      <w:r w:rsidRPr="00D828C1">
        <w:rPr>
          <w:rFonts w:eastAsia="Arial"/>
          <w:color w:val="010101"/>
        </w:rPr>
        <w:t>or</w:t>
      </w:r>
      <w:r w:rsidRPr="00D828C1">
        <w:rPr>
          <w:rFonts w:eastAsia="Arial"/>
          <w:color w:val="010101"/>
          <w:spacing w:val="-16"/>
        </w:rPr>
        <w:t xml:space="preserve"> </w:t>
      </w:r>
      <w:r w:rsidRPr="00D828C1">
        <w:rPr>
          <w:rFonts w:eastAsia="Arial"/>
          <w:color w:val="010101"/>
        </w:rPr>
        <w:t>its</w:t>
      </w:r>
      <w:r w:rsidRPr="00D828C1">
        <w:rPr>
          <w:rFonts w:eastAsia="Arial"/>
          <w:color w:val="010101"/>
          <w:spacing w:val="-15"/>
        </w:rPr>
        <w:t xml:space="preserve"> </w:t>
      </w:r>
      <w:r w:rsidRPr="00D828C1">
        <w:rPr>
          <w:rFonts w:eastAsia="Arial"/>
          <w:color w:val="010101"/>
        </w:rPr>
        <w:t>obligations</w:t>
      </w:r>
      <w:r w:rsidRPr="00D828C1">
        <w:rPr>
          <w:rFonts w:eastAsia="Arial"/>
          <w:color w:val="010101"/>
          <w:spacing w:val="-2"/>
        </w:rPr>
        <w:t xml:space="preserve"> </w:t>
      </w:r>
      <w:r w:rsidRPr="00D828C1">
        <w:rPr>
          <w:rFonts w:eastAsia="Arial"/>
          <w:color w:val="010101"/>
        </w:rPr>
        <w:t xml:space="preserve">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w:t>
      </w:r>
      <w:r w:rsidRPr="00D828C1">
        <w:rPr>
          <w:rFonts w:eastAsia="Arial"/>
          <w:color w:val="010101"/>
          <w:spacing w:val="-2"/>
        </w:rPr>
        <w:t>assigns.</w:t>
      </w:r>
    </w:p>
    <w:p w14:paraId="11510220" w14:textId="6F4006F5" w:rsidR="00BA70B1" w:rsidRPr="00D828C1" w:rsidRDefault="00BA70B1" w:rsidP="004034FB">
      <w:pPr>
        <w:adjustRightInd/>
        <w:spacing w:before="252"/>
        <w:jc w:val="both"/>
        <w:outlineLvl w:val="0"/>
        <w:rPr>
          <w:rFonts w:eastAsia="Arial"/>
          <w:b/>
          <w:bCs/>
        </w:rPr>
      </w:pPr>
      <w:r w:rsidRPr="000275EF">
        <w:rPr>
          <w:rFonts w:eastAsia="Arial"/>
          <w:b/>
          <w:bCs/>
        </w:rPr>
        <w:t xml:space="preserve">ARTICLE 10 </w:t>
      </w:r>
      <w:r w:rsidR="004F68DA">
        <w:rPr>
          <w:rFonts w:eastAsia="Arial"/>
          <w:b/>
          <w:bCs/>
        </w:rPr>
        <w:tab/>
      </w:r>
      <w:r w:rsidRPr="000275EF">
        <w:rPr>
          <w:rFonts w:eastAsia="Arial"/>
          <w:b/>
          <w:bCs/>
        </w:rPr>
        <w:t>AVAILABILITY OF FUNDS</w:t>
      </w:r>
    </w:p>
    <w:p w14:paraId="6F51A0FE" w14:textId="4EBC2A41" w:rsidR="00BA70B1" w:rsidRPr="000275EF" w:rsidRDefault="00BA70B1" w:rsidP="004034FB">
      <w:pPr>
        <w:adjustRightInd/>
        <w:spacing w:before="8"/>
        <w:jc w:val="both"/>
        <w:rPr>
          <w:rFonts w:eastAsia="Arial"/>
          <w:color w:val="010101"/>
        </w:rPr>
      </w:pPr>
      <w:r w:rsidRPr="00D828C1">
        <w:rPr>
          <w:rFonts w:eastAsia="Arial"/>
          <w:color w:val="010101"/>
        </w:rPr>
        <w:t>It is expressly understood and agreed that the obligation of Purchaser to proceed under this Agreement</w:t>
      </w:r>
      <w:r w:rsidRPr="000275EF">
        <w:rPr>
          <w:rFonts w:eastAsia="Arial"/>
          <w:color w:val="010101"/>
        </w:rPr>
        <w:t xml:space="preserve"> is </w:t>
      </w:r>
      <w:r w:rsidRPr="00D828C1">
        <w:rPr>
          <w:rFonts w:eastAsia="Arial"/>
          <w:color w:val="010101"/>
        </w:rPr>
        <w:t>conditioned</w:t>
      </w:r>
      <w:r w:rsidRPr="000275EF">
        <w:rPr>
          <w:rFonts w:eastAsia="Arial"/>
          <w:color w:val="010101"/>
        </w:rPr>
        <w:t xml:space="preserve"> </w:t>
      </w:r>
      <w:r w:rsidRPr="00D828C1">
        <w:rPr>
          <w:rFonts w:eastAsia="Arial"/>
          <w:color w:val="010101"/>
        </w:rPr>
        <w:t>upon the appropriation</w:t>
      </w:r>
      <w:r w:rsidRPr="000275EF">
        <w:rPr>
          <w:rFonts w:eastAsia="Arial"/>
          <w:color w:val="010101"/>
        </w:rPr>
        <w:t xml:space="preserve"> </w:t>
      </w:r>
      <w:r w:rsidRPr="00D828C1">
        <w:rPr>
          <w:rFonts w:eastAsia="Arial"/>
          <w:color w:val="010101"/>
        </w:rPr>
        <w:t>of funds</w:t>
      </w:r>
      <w:r w:rsidRPr="000275EF">
        <w:rPr>
          <w:rFonts w:eastAsia="Arial"/>
          <w:color w:val="010101"/>
        </w:rPr>
        <w:t xml:space="preserve"> </w:t>
      </w:r>
      <w:r w:rsidRPr="00D828C1">
        <w:rPr>
          <w:rFonts w:eastAsia="Arial"/>
          <w:color w:val="010101"/>
        </w:rPr>
        <w:t>by the Mississippi</w:t>
      </w:r>
      <w:r w:rsidRPr="000275EF">
        <w:rPr>
          <w:rFonts w:eastAsia="Arial"/>
          <w:color w:val="010101"/>
        </w:rPr>
        <w:t xml:space="preserve"> </w:t>
      </w:r>
      <w:r w:rsidRPr="00D828C1">
        <w:rPr>
          <w:rFonts w:eastAsia="Arial"/>
          <w:color w:val="010101"/>
        </w:rPr>
        <w:t>State</w:t>
      </w:r>
      <w:r w:rsidRPr="000275EF">
        <w:rPr>
          <w:rFonts w:eastAsia="Arial"/>
          <w:color w:val="010101"/>
        </w:rPr>
        <w:t xml:space="preserve"> </w:t>
      </w:r>
      <w:r w:rsidRPr="00D828C1">
        <w:rPr>
          <w:rFonts w:eastAsia="Arial"/>
          <w:color w:val="010101"/>
        </w:rPr>
        <w:t>Legislature and</w:t>
      </w:r>
      <w:r w:rsidRPr="000275EF">
        <w:rPr>
          <w:rFonts w:eastAsia="Arial"/>
          <w:color w:val="010101"/>
        </w:rPr>
        <w:t xml:space="preserve"> </w:t>
      </w:r>
      <w:r w:rsidRPr="00D828C1">
        <w:rPr>
          <w:rFonts w:eastAsia="Arial"/>
          <w:color w:val="010101"/>
        </w:rPr>
        <w:t>the</w:t>
      </w:r>
      <w:r w:rsidRPr="000275EF">
        <w:rPr>
          <w:rFonts w:eastAsia="Arial"/>
          <w:color w:val="010101"/>
        </w:rPr>
        <w:t xml:space="preserve"> </w:t>
      </w:r>
      <w:r w:rsidRPr="00D828C1">
        <w:rPr>
          <w:rFonts w:eastAsia="Arial"/>
          <w:color w:val="010101"/>
        </w:rPr>
        <w:t>receipt of</w:t>
      </w:r>
      <w:r w:rsidRPr="000275EF">
        <w:rPr>
          <w:rFonts w:eastAsia="Arial"/>
          <w:color w:val="010101"/>
        </w:rPr>
        <w:t xml:space="preserve"> </w:t>
      </w:r>
      <w:r w:rsidRPr="00D828C1">
        <w:rPr>
          <w:rFonts w:eastAsia="Arial"/>
          <w:color w:val="010101"/>
        </w:rPr>
        <w:t>state</w:t>
      </w:r>
      <w:r w:rsidRPr="000275EF">
        <w:rPr>
          <w:rFonts w:eastAsia="Arial"/>
          <w:color w:val="010101"/>
        </w:rPr>
        <w:t xml:space="preserve"> </w:t>
      </w:r>
      <w:r w:rsidRPr="00D828C1">
        <w:rPr>
          <w:rFonts w:eastAsia="Arial"/>
          <w:color w:val="010101"/>
        </w:rPr>
        <w:t>and/or</w:t>
      </w:r>
      <w:r w:rsidRPr="000275EF">
        <w:rPr>
          <w:rFonts w:eastAsia="Arial"/>
          <w:color w:val="010101"/>
        </w:rPr>
        <w:t xml:space="preserve"> </w:t>
      </w:r>
      <w:r w:rsidRPr="00D828C1">
        <w:rPr>
          <w:rFonts w:eastAsia="Arial"/>
          <w:color w:val="010101"/>
        </w:rPr>
        <w:t>federal</w:t>
      </w:r>
      <w:r w:rsidRPr="000275EF">
        <w:rPr>
          <w:rFonts w:eastAsia="Arial"/>
          <w:color w:val="010101"/>
        </w:rPr>
        <w:t xml:space="preserve"> </w:t>
      </w:r>
      <w:r w:rsidRPr="00D828C1">
        <w:rPr>
          <w:rFonts w:eastAsia="Arial"/>
          <w:color w:val="010101"/>
        </w:rPr>
        <w:t>funds</w:t>
      </w:r>
      <w:r w:rsidRPr="000275EF">
        <w:rPr>
          <w:rFonts w:eastAsia="Arial"/>
          <w:color w:val="010101"/>
        </w:rPr>
        <w:t xml:space="preserve"> </w:t>
      </w:r>
      <w:r w:rsidRPr="00D828C1">
        <w:rPr>
          <w:rFonts w:eastAsia="Arial"/>
          <w:color w:val="010101"/>
        </w:rPr>
        <w:t>for</w:t>
      </w:r>
      <w:r w:rsidRPr="000275EF">
        <w:rPr>
          <w:rFonts w:eastAsia="Arial"/>
          <w:color w:val="010101"/>
        </w:rPr>
        <w:t xml:space="preserve"> </w:t>
      </w:r>
      <w:r w:rsidRPr="00D828C1">
        <w:rPr>
          <w:rFonts w:eastAsia="Arial"/>
          <w:color w:val="010101"/>
        </w:rPr>
        <w:t>the</w:t>
      </w:r>
      <w:r w:rsidRPr="000275EF">
        <w:rPr>
          <w:rFonts w:eastAsia="Arial"/>
          <w:color w:val="010101"/>
        </w:rPr>
        <w:t xml:space="preserve"> </w:t>
      </w:r>
      <w:r w:rsidRPr="00D828C1">
        <w:rPr>
          <w:rFonts w:eastAsia="Arial"/>
          <w:color w:val="010101"/>
        </w:rPr>
        <w:t>performances</w:t>
      </w:r>
      <w:r w:rsidRPr="000275EF">
        <w:rPr>
          <w:rFonts w:eastAsia="Arial"/>
          <w:color w:val="010101"/>
        </w:rPr>
        <w:t xml:space="preserve"> </w:t>
      </w:r>
      <w:r w:rsidRPr="00D828C1">
        <w:rPr>
          <w:rFonts w:eastAsia="Arial"/>
          <w:color w:val="010101"/>
        </w:rPr>
        <w:t>required</w:t>
      </w:r>
      <w:r w:rsidRPr="000275EF">
        <w:rPr>
          <w:rFonts w:eastAsia="Arial"/>
          <w:color w:val="010101"/>
        </w:rPr>
        <w:t xml:space="preserve"> </w:t>
      </w:r>
      <w:r w:rsidRPr="00D828C1">
        <w:rPr>
          <w:rFonts w:eastAsia="Arial"/>
          <w:color w:val="010101"/>
        </w:rPr>
        <w:t>under</w:t>
      </w:r>
      <w:r w:rsidRPr="000275EF">
        <w:rPr>
          <w:rFonts w:eastAsia="Arial"/>
          <w:color w:val="010101"/>
        </w:rPr>
        <w:t xml:space="preserve"> </w:t>
      </w:r>
      <w:r w:rsidRPr="00D828C1">
        <w:rPr>
          <w:rFonts w:eastAsia="Arial"/>
          <w:color w:val="010101"/>
        </w:rPr>
        <w:t>this</w:t>
      </w:r>
      <w:r w:rsidRPr="000275EF">
        <w:rPr>
          <w:rFonts w:eastAsia="Arial"/>
          <w:color w:val="010101"/>
        </w:rPr>
        <w:t xml:space="preserve"> </w:t>
      </w:r>
      <w:r w:rsidRPr="00D828C1">
        <w:rPr>
          <w:rFonts w:eastAsia="Arial"/>
          <w:color w:val="010101"/>
        </w:rPr>
        <w:t>Agreement. If</w:t>
      </w:r>
      <w:r w:rsidRPr="000275EF">
        <w:rPr>
          <w:rFonts w:eastAsia="Arial"/>
          <w:color w:val="010101"/>
        </w:rPr>
        <w:t xml:space="preserve"> </w:t>
      </w:r>
      <w:r w:rsidRPr="00D828C1">
        <w:rPr>
          <w:rFonts w:eastAsia="Arial"/>
          <w:color w:val="010101"/>
        </w:rPr>
        <w:t>the</w:t>
      </w:r>
      <w:r w:rsidRPr="000275EF">
        <w:rPr>
          <w:rFonts w:eastAsia="Arial"/>
          <w:color w:val="010101"/>
        </w:rPr>
        <w:t xml:space="preserve"> </w:t>
      </w:r>
      <w:r w:rsidRPr="00D828C1">
        <w:rPr>
          <w:rFonts w:eastAsia="Arial"/>
          <w:color w:val="010101"/>
        </w:rPr>
        <w:t>funds</w:t>
      </w:r>
      <w:r w:rsidRPr="000275EF">
        <w:rPr>
          <w:rFonts w:eastAsia="Arial"/>
          <w:color w:val="010101"/>
        </w:rPr>
        <w:t xml:space="preserve"> </w:t>
      </w:r>
      <w:r w:rsidRPr="00D828C1">
        <w:rPr>
          <w:rFonts w:eastAsia="Arial"/>
          <w:color w:val="010101"/>
        </w:rPr>
        <w:t>anticipated</w:t>
      </w:r>
      <w:r w:rsidRPr="000275EF">
        <w:rPr>
          <w:rFonts w:eastAsia="Arial"/>
          <w:color w:val="010101"/>
        </w:rPr>
        <w:t xml:space="preserve"> </w:t>
      </w:r>
      <w:r w:rsidRPr="00D828C1">
        <w:rPr>
          <w:rFonts w:eastAsia="Arial"/>
          <w:color w:val="010101"/>
        </w:rPr>
        <w:t>for</w:t>
      </w:r>
      <w:r w:rsidRPr="000275EF">
        <w:rPr>
          <w:rFonts w:eastAsia="Arial"/>
          <w:color w:val="010101"/>
        </w:rPr>
        <w:t xml:space="preserve"> </w:t>
      </w:r>
      <w:r w:rsidRPr="00D828C1">
        <w:rPr>
          <w:rFonts w:eastAsia="Arial"/>
          <w:color w:val="010101"/>
        </w:rPr>
        <w:t>the</w:t>
      </w:r>
      <w:r w:rsidRPr="000275EF">
        <w:rPr>
          <w:rFonts w:eastAsia="Arial"/>
          <w:color w:val="010101"/>
        </w:rPr>
        <w:t xml:space="preserve"> </w:t>
      </w:r>
      <w:r w:rsidRPr="00D828C1">
        <w:rPr>
          <w:rFonts w:eastAsia="Arial"/>
          <w:color w:val="010101"/>
        </w:rPr>
        <w:t>fulfillment of</w:t>
      </w:r>
      <w:r w:rsidRPr="000275EF">
        <w:rPr>
          <w:rFonts w:eastAsia="Arial"/>
          <w:color w:val="010101"/>
        </w:rPr>
        <w:t xml:space="preserve"> </w:t>
      </w:r>
      <w:r w:rsidRPr="00D828C1">
        <w:rPr>
          <w:rFonts w:eastAsia="Arial"/>
          <w:color w:val="010101"/>
        </w:rPr>
        <w:t>this</w:t>
      </w:r>
      <w:r w:rsidRPr="000275EF">
        <w:rPr>
          <w:rFonts w:eastAsia="Arial"/>
          <w:color w:val="010101"/>
        </w:rPr>
        <w:t xml:space="preserve"> </w:t>
      </w:r>
      <w:r w:rsidRPr="00D828C1">
        <w:rPr>
          <w:rFonts w:eastAsia="Arial"/>
          <w:color w:val="010101"/>
        </w:rPr>
        <w:t>Agreement are</w:t>
      </w:r>
      <w:r w:rsidRPr="000275EF">
        <w:rPr>
          <w:rFonts w:eastAsia="Arial"/>
          <w:color w:val="010101"/>
        </w:rPr>
        <w:t xml:space="preserve"> </w:t>
      </w:r>
      <w:r w:rsidRPr="00D828C1">
        <w:rPr>
          <w:rFonts w:eastAsia="Arial"/>
          <w:color w:val="010101"/>
        </w:rPr>
        <w:t>not</w:t>
      </w:r>
      <w:r w:rsidRPr="000275EF">
        <w:rPr>
          <w:rFonts w:eastAsia="Arial"/>
          <w:color w:val="010101"/>
        </w:rPr>
        <w:t xml:space="preserve"> </w:t>
      </w:r>
      <w:r w:rsidRPr="00D828C1">
        <w:rPr>
          <w:rFonts w:eastAsia="Arial"/>
          <w:color w:val="010101"/>
        </w:rPr>
        <w:t>forthcoming,</w:t>
      </w:r>
      <w:r w:rsidRPr="000275EF">
        <w:rPr>
          <w:rFonts w:eastAsia="Arial"/>
          <w:color w:val="010101"/>
        </w:rPr>
        <w:t xml:space="preserve"> </w:t>
      </w:r>
      <w:r w:rsidRPr="00D828C1">
        <w:rPr>
          <w:rFonts w:eastAsia="Arial"/>
          <w:color w:val="010101"/>
        </w:rPr>
        <w:t>or</w:t>
      </w:r>
      <w:r w:rsidRPr="000275EF">
        <w:rPr>
          <w:rFonts w:eastAsia="Arial"/>
          <w:color w:val="010101"/>
        </w:rPr>
        <w:t xml:space="preserve"> </w:t>
      </w:r>
      <w:r w:rsidRPr="00D828C1">
        <w:rPr>
          <w:rFonts w:eastAsia="Arial"/>
          <w:color w:val="010101"/>
        </w:rPr>
        <w:t>are</w:t>
      </w:r>
      <w:r w:rsidRPr="000275EF">
        <w:rPr>
          <w:rFonts w:eastAsia="Arial"/>
          <w:color w:val="010101"/>
        </w:rPr>
        <w:t xml:space="preserve"> insufficient, </w:t>
      </w:r>
      <w:r w:rsidRPr="00D828C1">
        <w:rPr>
          <w:rFonts w:eastAsia="Arial"/>
          <w:color w:val="010101"/>
        </w:rPr>
        <w:t>either</w:t>
      </w:r>
      <w:r w:rsidRPr="000275EF">
        <w:rPr>
          <w:rFonts w:eastAsia="Arial"/>
          <w:color w:val="010101"/>
        </w:rPr>
        <w:t xml:space="preserve"> </w:t>
      </w:r>
      <w:r w:rsidRPr="00D828C1">
        <w:rPr>
          <w:rFonts w:eastAsia="Arial"/>
          <w:color w:val="010101"/>
        </w:rPr>
        <w:t>through</w:t>
      </w:r>
      <w:r w:rsidRPr="000275EF">
        <w:rPr>
          <w:rFonts w:eastAsia="Arial"/>
          <w:color w:val="010101"/>
        </w:rPr>
        <w:t xml:space="preserve"> </w:t>
      </w:r>
      <w:r w:rsidRPr="00D828C1">
        <w:rPr>
          <w:rFonts w:eastAsia="Arial"/>
          <w:color w:val="010101"/>
        </w:rPr>
        <w:t>the</w:t>
      </w:r>
      <w:r w:rsidRPr="000275EF">
        <w:rPr>
          <w:rFonts w:eastAsia="Arial"/>
          <w:color w:val="010101"/>
        </w:rPr>
        <w:t xml:space="preserve"> </w:t>
      </w:r>
      <w:r w:rsidRPr="00D828C1">
        <w:rPr>
          <w:rFonts w:eastAsia="Arial"/>
          <w:color w:val="010101"/>
        </w:rPr>
        <w:t>failure of</w:t>
      </w:r>
      <w:r w:rsidRPr="000275EF">
        <w:rPr>
          <w:rFonts w:eastAsia="Arial"/>
          <w:color w:val="010101"/>
        </w:rPr>
        <w:t xml:space="preserve"> </w:t>
      </w:r>
      <w:r w:rsidRPr="00D828C1">
        <w:rPr>
          <w:rFonts w:eastAsia="Arial"/>
          <w:color w:val="010101"/>
        </w:rPr>
        <w:t>the</w:t>
      </w:r>
      <w:r w:rsidRPr="000275EF">
        <w:rPr>
          <w:rFonts w:eastAsia="Arial"/>
          <w:color w:val="010101"/>
        </w:rPr>
        <w:t xml:space="preserve"> </w:t>
      </w:r>
      <w:r w:rsidRPr="00D828C1">
        <w:rPr>
          <w:rFonts w:eastAsia="Arial"/>
          <w:color w:val="010101"/>
        </w:rPr>
        <w:t>federal government</w:t>
      </w:r>
      <w:r w:rsidRPr="000275EF">
        <w:rPr>
          <w:rFonts w:eastAsia="Arial"/>
          <w:color w:val="010101"/>
        </w:rPr>
        <w:t xml:space="preserve"> </w:t>
      </w:r>
      <w:r w:rsidRPr="00D828C1">
        <w:rPr>
          <w:rFonts w:eastAsia="Arial"/>
          <w:color w:val="010101"/>
        </w:rPr>
        <w:t>to</w:t>
      </w:r>
      <w:r w:rsidRPr="000275EF">
        <w:rPr>
          <w:rFonts w:eastAsia="Arial"/>
          <w:color w:val="010101"/>
        </w:rPr>
        <w:t xml:space="preserve"> </w:t>
      </w:r>
      <w:r w:rsidRPr="00D828C1">
        <w:rPr>
          <w:rFonts w:eastAsia="Arial"/>
          <w:color w:val="010101"/>
        </w:rPr>
        <w:t>provide funds</w:t>
      </w:r>
      <w:r w:rsidRPr="000275EF">
        <w:rPr>
          <w:rFonts w:eastAsia="Arial"/>
          <w:color w:val="010101"/>
        </w:rPr>
        <w:t xml:space="preserve"> </w:t>
      </w:r>
      <w:r w:rsidRPr="00D828C1">
        <w:rPr>
          <w:rFonts w:eastAsia="Arial"/>
          <w:color w:val="010101"/>
        </w:rPr>
        <w:t>or</w:t>
      </w:r>
      <w:r w:rsidRPr="000275EF">
        <w:rPr>
          <w:rFonts w:eastAsia="Arial"/>
          <w:color w:val="010101"/>
        </w:rPr>
        <w:t xml:space="preserve"> </w:t>
      </w:r>
      <w:r w:rsidRPr="00D828C1">
        <w:rPr>
          <w:rFonts w:eastAsia="Arial"/>
          <w:color w:val="010101"/>
        </w:rPr>
        <w:t>of</w:t>
      </w:r>
      <w:r w:rsidRPr="000275EF">
        <w:rPr>
          <w:rFonts w:eastAsia="Arial"/>
          <w:color w:val="010101"/>
        </w:rPr>
        <w:t xml:space="preserve"> </w:t>
      </w:r>
      <w:r w:rsidRPr="00D828C1">
        <w:rPr>
          <w:rFonts w:eastAsia="Arial"/>
          <w:color w:val="010101"/>
        </w:rPr>
        <w:t>the</w:t>
      </w:r>
      <w:r w:rsidRPr="000275EF">
        <w:rPr>
          <w:rFonts w:eastAsia="Arial"/>
          <w:color w:val="010101"/>
        </w:rPr>
        <w:t xml:space="preserve"> </w:t>
      </w:r>
      <w:r w:rsidRPr="00D828C1">
        <w:rPr>
          <w:rFonts w:eastAsia="Arial"/>
          <w:color w:val="010101"/>
        </w:rPr>
        <w:t>State of</w:t>
      </w:r>
      <w:r w:rsidRPr="000275EF">
        <w:rPr>
          <w:rFonts w:eastAsia="Arial"/>
          <w:color w:val="010101"/>
        </w:rPr>
        <w:t xml:space="preserve"> </w:t>
      </w:r>
      <w:r w:rsidRPr="00D828C1">
        <w:rPr>
          <w:rFonts w:eastAsia="Arial"/>
          <w:color w:val="010101"/>
        </w:rPr>
        <w:t xml:space="preserve">Mississippi </w:t>
      </w:r>
      <w:r w:rsidRPr="00D828C1">
        <w:rPr>
          <w:rFonts w:eastAsia="Arial"/>
          <w:color w:val="010101"/>
        </w:rPr>
        <w:lastRenderedPageBreak/>
        <w:t xml:space="preserve">to appropriate funds, or if there is a discontinuance or material alteration of the program under which funds were available to Purchaser for the payments or performance due under this Agreement, Purchaser shall have the right to </w:t>
      </w:r>
      <w:r w:rsidRPr="000275EF">
        <w:rPr>
          <w:rFonts w:eastAsia="Arial"/>
          <w:color w:val="010101"/>
        </w:rPr>
        <w:t xml:space="preserve">immediately </w:t>
      </w:r>
      <w:r w:rsidRPr="00D828C1">
        <w:rPr>
          <w:rFonts w:eastAsia="Arial"/>
          <w:color w:val="010101"/>
        </w:rPr>
        <w:t>terminate this Agreement, without damage, penalty, cost or expense to Purchaser of any kind whatsoever. The effective date of termination shall be</w:t>
      </w:r>
      <w:r w:rsidRPr="000275EF">
        <w:rPr>
          <w:rFonts w:eastAsia="Arial"/>
          <w:color w:val="010101"/>
        </w:rPr>
        <w:t xml:space="preserve"> </w:t>
      </w:r>
      <w:r w:rsidRPr="00D828C1">
        <w:rPr>
          <w:rFonts w:eastAsia="Arial"/>
          <w:color w:val="010101"/>
        </w:rPr>
        <w:t>as specified in</w:t>
      </w:r>
      <w:r w:rsidRPr="000275EF">
        <w:rPr>
          <w:rFonts w:eastAsia="Arial"/>
          <w:color w:val="010101"/>
        </w:rPr>
        <w:t xml:space="preserve"> </w:t>
      </w:r>
      <w:r w:rsidRPr="00D828C1">
        <w:rPr>
          <w:rFonts w:eastAsia="Arial"/>
          <w:color w:val="010101"/>
        </w:rPr>
        <w:t>the notice of</w:t>
      </w:r>
      <w:r w:rsidRPr="000275EF">
        <w:rPr>
          <w:rFonts w:eastAsia="Arial"/>
          <w:color w:val="010101"/>
        </w:rPr>
        <w:t xml:space="preserve"> </w:t>
      </w:r>
      <w:r w:rsidRPr="00D828C1">
        <w:rPr>
          <w:rFonts w:eastAsia="Arial"/>
          <w:color w:val="010101"/>
        </w:rPr>
        <w:t xml:space="preserve">termination. Purchaser shall have the sole right to determine whether funds are available for the payments or performances due under this Agreement. In the event of termination, Seller shall be paid for services rendered by Seller </w:t>
      </w:r>
      <w:r w:rsidRPr="000275EF">
        <w:rPr>
          <w:rFonts w:eastAsia="Arial"/>
          <w:color w:val="010101"/>
        </w:rPr>
        <w:t xml:space="preserve">in </w:t>
      </w:r>
      <w:r w:rsidRPr="00D828C1">
        <w:rPr>
          <w:rFonts w:eastAsia="Arial"/>
          <w:color w:val="010101"/>
        </w:rPr>
        <w:t>connection</w:t>
      </w:r>
      <w:r w:rsidRPr="000275EF">
        <w:rPr>
          <w:rFonts w:eastAsia="Arial"/>
          <w:color w:val="010101"/>
        </w:rPr>
        <w:t xml:space="preserve"> </w:t>
      </w:r>
      <w:r w:rsidRPr="00D828C1">
        <w:rPr>
          <w:rFonts w:eastAsia="Arial"/>
          <w:color w:val="010101"/>
        </w:rPr>
        <w:t>with</w:t>
      </w:r>
      <w:r w:rsidRPr="000275EF">
        <w:rPr>
          <w:rFonts w:eastAsia="Arial"/>
          <w:color w:val="010101"/>
        </w:rPr>
        <w:t xml:space="preserve"> </w:t>
      </w:r>
      <w:r w:rsidRPr="00D828C1">
        <w:rPr>
          <w:rFonts w:eastAsia="Arial"/>
          <w:color w:val="010101"/>
        </w:rPr>
        <w:t>this</w:t>
      </w:r>
      <w:r w:rsidRPr="000275EF">
        <w:rPr>
          <w:rFonts w:eastAsia="Arial"/>
          <w:color w:val="010101"/>
        </w:rPr>
        <w:t xml:space="preserve"> </w:t>
      </w:r>
      <w:r w:rsidRPr="00D828C1">
        <w:rPr>
          <w:rFonts w:eastAsia="Arial"/>
          <w:color w:val="010101"/>
        </w:rPr>
        <w:t>Agreement and</w:t>
      </w:r>
      <w:r w:rsidRPr="000275EF">
        <w:rPr>
          <w:rFonts w:eastAsia="Arial"/>
          <w:color w:val="010101"/>
        </w:rPr>
        <w:t xml:space="preserve"> </w:t>
      </w:r>
      <w:r w:rsidRPr="00D828C1">
        <w:rPr>
          <w:rFonts w:eastAsia="Arial"/>
          <w:color w:val="010101"/>
        </w:rPr>
        <w:t>accepted</w:t>
      </w:r>
      <w:r w:rsidRPr="000275EF">
        <w:rPr>
          <w:rFonts w:eastAsia="Arial"/>
          <w:color w:val="010101"/>
        </w:rPr>
        <w:t xml:space="preserve"> </w:t>
      </w:r>
      <w:r w:rsidRPr="00D828C1">
        <w:rPr>
          <w:rFonts w:eastAsia="Arial"/>
          <w:color w:val="010101"/>
        </w:rPr>
        <w:t>by</w:t>
      </w:r>
      <w:r w:rsidRPr="000275EF">
        <w:rPr>
          <w:rFonts w:eastAsia="Arial"/>
          <w:color w:val="010101"/>
        </w:rPr>
        <w:t xml:space="preserve"> </w:t>
      </w:r>
      <w:r w:rsidRPr="00D828C1">
        <w:rPr>
          <w:rFonts w:eastAsia="Arial"/>
          <w:color w:val="010101"/>
        </w:rPr>
        <w:t>Purchaser</w:t>
      </w:r>
      <w:r w:rsidRPr="000275EF">
        <w:rPr>
          <w:rFonts w:eastAsia="Arial"/>
          <w:color w:val="010101"/>
        </w:rPr>
        <w:t xml:space="preserve"> </w:t>
      </w:r>
      <w:r w:rsidRPr="00D828C1">
        <w:rPr>
          <w:rFonts w:eastAsia="Arial"/>
          <w:color w:val="010101"/>
        </w:rPr>
        <w:t>as</w:t>
      </w:r>
      <w:r w:rsidRPr="000275EF">
        <w:rPr>
          <w:rFonts w:eastAsia="Arial"/>
          <w:color w:val="010101"/>
        </w:rPr>
        <w:t xml:space="preserve"> </w:t>
      </w:r>
      <w:r w:rsidRPr="00D828C1">
        <w:rPr>
          <w:rFonts w:eastAsia="Arial"/>
          <w:color w:val="010101"/>
        </w:rPr>
        <w:t>of</w:t>
      </w:r>
      <w:r w:rsidRPr="000275EF">
        <w:rPr>
          <w:rFonts w:eastAsia="Arial"/>
          <w:color w:val="010101"/>
        </w:rPr>
        <w:t xml:space="preserve"> </w:t>
      </w:r>
      <w:r w:rsidRPr="00D828C1">
        <w:rPr>
          <w:rFonts w:eastAsia="Arial"/>
          <w:color w:val="010101"/>
        </w:rPr>
        <w:t>the</w:t>
      </w:r>
      <w:r w:rsidRPr="000275EF">
        <w:rPr>
          <w:rFonts w:eastAsia="Arial"/>
          <w:color w:val="010101"/>
        </w:rPr>
        <w:t xml:space="preserve"> </w:t>
      </w:r>
      <w:r w:rsidRPr="00D828C1">
        <w:rPr>
          <w:rFonts w:eastAsia="Arial"/>
          <w:color w:val="010101"/>
        </w:rPr>
        <w:t>date</w:t>
      </w:r>
      <w:r w:rsidRPr="000275EF">
        <w:rPr>
          <w:rFonts w:eastAsia="Arial"/>
          <w:color w:val="010101"/>
        </w:rPr>
        <w:t xml:space="preserve"> </w:t>
      </w:r>
      <w:r w:rsidRPr="00D828C1">
        <w:rPr>
          <w:rFonts w:eastAsia="Arial"/>
          <w:color w:val="010101"/>
        </w:rPr>
        <w:t>of</w:t>
      </w:r>
      <w:r w:rsidRPr="000275EF">
        <w:rPr>
          <w:rFonts w:eastAsia="Arial"/>
          <w:color w:val="010101"/>
        </w:rPr>
        <w:t xml:space="preserve"> </w:t>
      </w:r>
      <w:r w:rsidRPr="00D828C1">
        <w:rPr>
          <w:rFonts w:eastAsia="Arial"/>
          <w:color w:val="010101"/>
        </w:rPr>
        <w:t>receipt</w:t>
      </w:r>
      <w:r w:rsidRPr="000275EF">
        <w:rPr>
          <w:rFonts w:eastAsia="Arial"/>
          <w:color w:val="010101"/>
        </w:rPr>
        <w:t xml:space="preserve"> </w:t>
      </w:r>
      <w:r w:rsidRPr="00D828C1">
        <w:rPr>
          <w:rFonts w:eastAsia="Arial"/>
          <w:color w:val="010101"/>
        </w:rPr>
        <w:t>of</w:t>
      </w:r>
      <w:r w:rsidRPr="000275EF">
        <w:rPr>
          <w:rFonts w:eastAsia="Arial"/>
          <w:color w:val="010101"/>
        </w:rPr>
        <w:t xml:space="preserve"> </w:t>
      </w:r>
      <w:r w:rsidRPr="00D828C1">
        <w:rPr>
          <w:rFonts w:eastAsia="Arial"/>
          <w:color w:val="010101"/>
        </w:rPr>
        <w:t>notification of termination.</w:t>
      </w:r>
    </w:p>
    <w:p w14:paraId="299A26E3" w14:textId="77777777" w:rsidR="00BA70B1" w:rsidRPr="00D828C1" w:rsidRDefault="00BA70B1" w:rsidP="004034FB">
      <w:pPr>
        <w:adjustRightInd/>
        <w:spacing w:before="252"/>
        <w:jc w:val="both"/>
        <w:outlineLvl w:val="0"/>
        <w:rPr>
          <w:rFonts w:eastAsia="Arial"/>
          <w:b/>
          <w:bCs/>
        </w:rPr>
      </w:pPr>
      <w:r w:rsidRPr="000275EF">
        <w:rPr>
          <w:rFonts w:eastAsia="Arial"/>
          <w:b/>
          <w:bCs/>
        </w:rPr>
        <w:t>ARTICLE 11 TERMINATION</w:t>
      </w:r>
    </w:p>
    <w:p w14:paraId="19D29AA0" w14:textId="77777777" w:rsidR="00BA70B1" w:rsidRPr="00D828C1" w:rsidRDefault="00BA70B1" w:rsidP="004034FB">
      <w:pPr>
        <w:numPr>
          <w:ilvl w:val="1"/>
          <w:numId w:val="35"/>
        </w:numPr>
        <w:tabs>
          <w:tab w:val="left" w:pos="836"/>
        </w:tabs>
        <w:adjustRightInd/>
        <w:spacing w:before="2"/>
        <w:ind w:left="0" w:firstLine="0"/>
        <w:jc w:val="both"/>
        <w:rPr>
          <w:rFonts w:eastAsia="Arial"/>
        </w:rPr>
      </w:pPr>
      <w:r w:rsidRPr="00D828C1">
        <w:rPr>
          <w:rFonts w:eastAsia="Arial"/>
          <w:color w:val="010101"/>
        </w:rPr>
        <w:t>Notwithstanding any other provision of this Agreement to the contrary, this Agreement may be</w:t>
      </w:r>
      <w:r w:rsidRPr="00D828C1">
        <w:rPr>
          <w:rFonts w:eastAsia="Arial"/>
          <w:color w:val="010101"/>
          <w:spacing w:val="-2"/>
        </w:rPr>
        <w:t xml:space="preserve"> </w:t>
      </w:r>
      <w:r w:rsidRPr="00D828C1">
        <w:rPr>
          <w:rFonts w:eastAsia="Arial"/>
          <w:color w:val="010101"/>
        </w:rPr>
        <w:t>terminated, in</w:t>
      </w:r>
      <w:r w:rsidRPr="00D828C1">
        <w:rPr>
          <w:rFonts w:eastAsia="Arial"/>
          <w:color w:val="010101"/>
          <w:spacing w:val="-7"/>
        </w:rPr>
        <w:t xml:space="preserve"> </w:t>
      </w:r>
      <w:r w:rsidRPr="00D828C1">
        <w:rPr>
          <w:rFonts w:eastAsia="Arial"/>
          <w:color w:val="010101"/>
        </w:rPr>
        <w:t>whole or in</w:t>
      </w:r>
      <w:r w:rsidRPr="00D828C1">
        <w:rPr>
          <w:rFonts w:eastAsia="Arial"/>
          <w:color w:val="010101"/>
          <w:spacing w:val="-7"/>
        </w:rPr>
        <w:t xml:space="preserve"> </w:t>
      </w:r>
      <w:r w:rsidRPr="00D828C1">
        <w:rPr>
          <w:rFonts w:eastAsia="Arial"/>
          <w:color w:val="010101"/>
        </w:rPr>
        <w:t>part, as</w:t>
      </w:r>
      <w:r w:rsidRPr="00D828C1">
        <w:rPr>
          <w:rFonts w:eastAsia="Arial"/>
          <w:color w:val="010101"/>
          <w:spacing w:val="-8"/>
        </w:rPr>
        <w:t xml:space="preserve"> </w:t>
      </w:r>
      <w:r w:rsidRPr="00D828C1">
        <w:rPr>
          <w:rFonts w:eastAsia="Arial"/>
          <w:color w:val="010101"/>
        </w:rPr>
        <w:t>follows</w:t>
      </w:r>
      <w:r w:rsidRPr="00D828C1">
        <w:rPr>
          <w:rFonts w:eastAsia="Arial"/>
          <w:color w:val="565656"/>
        </w:rPr>
        <w:t>:</w:t>
      </w:r>
      <w:r w:rsidRPr="00D828C1">
        <w:rPr>
          <w:rFonts w:eastAsia="Arial"/>
          <w:color w:val="565656"/>
          <w:spacing w:val="-16"/>
        </w:rPr>
        <w:t xml:space="preserve"> </w:t>
      </w:r>
      <w:r w:rsidRPr="00D828C1">
        <w:rPr>
          <w:rFonts w:eastAsia="Arial"/>
          <w:color w:val="010101"/>
        </w:rPr>
        <w:t>(a) upon</w:t>
      </w:r>
      <w:r w:rsidRPr="00D828C1">
        <w:rPr>
          <w:rFonts w:eastAsia="Arial"/>
          <w:color w:val="010101"/>
          <w:spacing w:val="-2"/>
        </w:rPr>
        <w:t xml:space="preserve"> </w:t>
      </w:r>
      <w:r w:rsidRPr="00D828C1">
        <w:rPr>
          <w:rFonts w:eastAsia="Arial"/>
          <w:color w:val="010101"/>
        </w:rPr>
        <w:t>the mutual, written agreement of</w:t>
      </w:r>
      <w:r w:rsidRPr="00D828C1">
        <w:rPr>
          <w:rFonts w:eastAsia="Arial"/>
          <w:color w:val="010101"/>
          <w:spacing w:val="-4"/>
        </w:rPr>
        <w:t xml:space="preserve"> </w:t>
      </w:r>
      <w:r w:rsidRPr="00D828C1">
        <w:rPr>
          <w:rFonts w:eastAsia="Arial"/>
          <w:color w:val="010101"/>
        </w:rPr>
        <w:t>the parties</w:t>
      </w:r>
      <w:r w:rsidRPr="00D828C1">
        <w:rPr>
          <w:rFonts w:eastAsia="Arial"/>
          <w:color w:val="363636"/>
        </w:rPr>
        <w:t>;</w:t>
      </w:r>
      <w:r w:rsidRPr="00D828C1">
        <w:rPr>
          <w:rFonts w:eastAsia="Arial"/>
          <w:color w:val="363636"/>
          <w:spacing w:val="-16"/>
        </w:rPr>
        <w:t xml:space="preserve"> </w:t>
      </w:r>
      <w:r w:rsidRPr="00D828C1">
        <w:rPr>
          <w:rFonts w:eastAsia="Arial"/>
          <w:color w:val="010101"/>
        </w:rPr>
        <w:t>(b)</w:t>
      </w:r>
      <w:r w:rsidRPr="00D828C1">
        <w:rPr>
          <w:rFonts w:eastAsia="Arial"/>
          <w:color w:val="010101"/>
          <w:spacing w:val="-15"/>
        </w:rPr>
        <w:t xml:space="preserve"> </w:t>
      </w:r>
      <w:r w:rsidRPr="00D828C1">
        <w:rPr>
          <w:rFonts w:eastAsia="Arial"/>
          <w:color w:val="010101"/>
        </w:rPr>
        <w:t>If</w:t>
      </w:r>
      <w:r w:rsidRPr="00D828C1">
        <w:rPr>
          <w:rFonts w:eastAsia="Arial"/>
          <w:color w:val="010101"/>
          <w:spacing w:val="-15"/>
        </w:rPr>
        <w:t xml:space="preserve"> </w:t>
      </w:r>
      <w:r w:rsidRPr="00D828C1">
        <w:rPr>
          <w:rFonts w:eastAsia="Arial"/>
          <w:color w:val="010101"/>
        </w:rPr>
        <w:t>either</w:t>
      </w:r>
      <w:r w:rsidRPr="00D828C1">
        <w:rPr>
          <w:rFonts w:eastAsia="Arial"/>
          <w:color w:val="010101"/>
          <w:spacing w:val="-15"/>
        </w:rPr>
        <w:t xml:space="preserve"> </w:t>
      </w:r>
      <w:r w:rsidRPr="00D828C1">
        <w:rPr>
          <w:rFonts w:eastAsia="Arial"/>
          <w:color w:val="010101"/>
        </w:rPr>
        <w:t>party</w:t>
      </w:r>
      <w:r w:rsidRPr="00D828C1">
        <w:rPr>
          <w:rFonts w:eastAsia="Arial"/>
          <w:color w:val="010101"/>
          <w:spacing w:val="-7"/>
        </w:rPr>
        <w:t xml:space="preserve"> </w:t>
      </w:r>
      <w:r w:rsidRPr="00D828C1">
        <w:rPr>
          <w:rFonts w:eastAsia="Arial"/>
          <w:color w:val="010101"/>
        </w:rPr>
        <w:t>fails</w:t>
      </w:r>
      <w:r w:rsidRPr="00D828C1">
        <w:rPr>
          <w:rFonts w:eastAsia="Arial"/>
          <w:color w:val="010101"/>
          <w:spacing w:val="-11"/>
        </w:rPr>
        <w:t xml:space="preserve"> </w:t>
      </w:r>
      <w:r w:rsidRPr="00D828C1">
        <w:rPr>
          <w:rFonts w:eastAsia="Arial"/>
          <w:color w:val="010101"/>
        </w:rPr>
        <w:t>to</w:t>
      </w:r>
      <w:r w:rsidRPr="00D828C1">
        <w:rPr>
          <w:rFonts w:eastAsia="Arial"/>
          <w:color w:val="010101"/>
          <w:spacing w:val="-15"/>
        </w:rPr>
        <w:t xml:space="preserve"> </w:t>
      </w:r>
      <w:r w:rsidRPr="00D828C1">
        <w:rPr>
          <w:rFonts w:eastAsia="Arial"/>
          <w:color w:val="010101"/>
        </w:rPr>
        <w:t>comply with</w:t>
      </w:r>
      <w:r w:rsidRPr="00D828C1">
        <w:rPr>
          <w:rFonts w:eastAsia="Arial"/>
          <w:color w:val="010101"/>
          <w:spacing w:val="-11"/>
        </w:rPr>
        <w:t xml:space="preserve"> </w:t>
      </w:r>
      <w:r w:rsidRPr="00D828C1">
        <w:rPr>
          <w:rFonts w:eastAsia="Arial"/>
          <w:color w:val="010101"/>
        </w:rPr>
        <w:t>the</w:t>
      </w:r>
      <w:r w:rsidRPr="00D828C1">
        <w:rPr>
          <w:rFonts w:eastAsia="Arial"/>
          <w:color w:val="010101"/>
          <w:spacing w:val="-12"/>
        </w:rPr>
        <w:t xml:space="preserve"> </w:t>
      </w:r>
      <w:r w:rsidRPr="00D828C1">
        <w:rPr>
          <w:rFonts w:eastAsia="Arial"/>
          <w:color w:val="010101"/>
        </w:rPr>
        <w:t>terms</w:t>
      </w:r>
      <w:r w:rsidRPr="00D828C1">
        <w:rPr>
          <w:rFonts w:eastAsia="Arial"/>
          <w:color w:val="010101"/>
          <w:spacing w:val="-4"/>
        </w:rPr>
        <w:t xml:space="preserve"> </w:t>
      </w:r>
      <w:r w:rsidRPr="00D828C1">
        <w:rPr>
          <w:rFonts w:eastAsia="Arial"/>
          <w:color w:val="010101"/>
        </w:rPr>
        <w:t>of</w:t>
      </w:r>
      <w:r w:rsidRPr="00D828C1">
        <w:rPr>
          <w:rFonts w:eastAsia="Arial"/>
          <w:color w:val="010101"/>
          <w:spacing w:val="-13"/>
        </w:rPr>
        <w:t xml:space="preserve"> </w:t>
      </w:r>
      <w:r w:rsidRPr="00D828C1">
        <w:rPr>
          <w:rFonts w:eastAsia="Arial"/>
          <w:color w:val="010101"/>
        </w:rPr>
        <w:t>this</w:t>
      </w:r>
      <w:r w:rsidRPr="00D828C1">
        <w:rPr>
          <w:rFonts w:eastAsia="Arial"/>
          <w:color w:val="010101"/>
          <w:spacing w:val="-8"/>
        </w:rPr>
        <w:t xml:space="preserve"> </w:t>
      </w:r>
      <w:r w:rsidRPr="00D828C1">
        <w:rPr>
          <w:rFonts w:eastAsia="Arial"/>
          <w:color w:val="010101"/>
        </w:rPr>
        <w:t>Agreement,</w:t>
      </w:r>
      <w:r w:rsidRPr="00D828C1">
        <w:rPr>
          <w:rFonts w:eastAsia="Arial"/>
          <w:color w:val="010101"/>
          <w:spacing w:val="9"/>
        </w:rPr>
        <w:t xml:space="preserve"> </w:t>
      </w:r>
      <w:r w:rsidRPr="00D828C1">
        <w:rPr>
          <w:rFonts w:eastAsia="Arial"/>
          <w:color w:val="010101"/>
        </w:rPr>
        <w:t>the</w:t>
      </w:r>
      <w:r w:rsidRPr="00D828C1">
        <w:rPr>
          <w:rFonts w:eastAsia="Arial"/>
          <w:color w:val="010101"/>
          <w:spacing w:val="-11"/>
        </w:rPr>
        <w:t xml:space="preserve"> </w:t>
      </w:r>
      <w:r w:rsidRPr="00D828C1">
        <w:rPr>
          <w:rFonts w:eastAsia="Arial"/>
          <w:color w:val="010101"/>
        </w:rPr>
        <w:t>non-defaulting</w:t>
      </w:r>
      <w:r w:rsidRPr="00D828C1">
        <w:rPr>
          <w:rFonts w:eastAsia="Arial"/>
          <w:color w:val="010101"/>
          <w:spacing w:val="-16"/>
        </w:rPr>
        <w:t xml:space="preserve"> </w:t>
      </w:r>
      <w:r w:rsidRPr="00D828C1">
        <w:rPr>
          <w:rFonts w:eastAsia="Arial"/>
          <w:color w:val="010101"/>
        </w:rPr>
        <w:t>party may terminate the</w:t>
      </w:r>
      <w:r w:rsidRPr="00D828C1">
        <w:rPr>
          <w:rFonts w:eastAsia="Arial"/>
          <w:color w:val="010101"/>
          <w:spacing w:val="-8"/>
        </w:rPr>
        <w:t xml:space="preserve"> </w:t>
      </w:r>
      <w:r w:rsidRPr="00D828C1">
        <w:rPr>
          <w:rFonts w:eastAsia="Arial"/>
          <w:color w:val="010101"/>
        </w:rPr>
        <w:t>Agreement upon</w:t>
      </w:r>
      <w:r w:rsidRPr="00D828C1">
        <w:rPr>
          <w:rFonts w:eastAsia="Arial"/>
          <w:color w:val="010101"/>
          <w:spacing w:val="-5"/>
        </w:rPr>
        <w:t xml:space="preserve"> </w:t>
      </w:r>
      <w:r w:rsidRPr="00D828C1">
        <w:rPr>
          <w:rFonts w:eastAsia="Arial"/>
          <w:color w:val="010101"/>
        </w:rPr>
        <w:t>the</w:t>
      </w:r>
      <w:r w:rsidRPr="00D828C1">
        <w:rPr>
          <w:rFonts w:eastAsia="Arial"/>
          <w:color w:val="010101"/>
          <w:spacing w:val="-7"/>
        </w:rPr>
        <w:t xml:space="preserve"> </w:t>
      </w:r>
      <w:r w:rsidRPr="00D828C1">
        <w:rPr>
          <w:rFonts w:eastAsia="Arial"/>
          <w:color w:val="010101"/>
        </w:rPr>
        <w:t>giving</w:t>
      </w:r>
      <w:r w:rsidRPr="00D828C1">
        <w:rPr>
          <w:rFonts w:eastAsia="Arial"/>
          <w:color w:val="010101"/>
          <w:spacing w:val="-5"/>
        </w:rPr>
        <w:t xml:space="preserve"> </w:t>
      </w:r>
      <w:r w:rsidRPr="00D828C1">
        <w:rPr>
          <w:rFonts w:eastAsia="Arial"/>
          <w:color w:val="010101"/>
        </w:rPr>
        <w:t>of</w:t>
      </w:r>
      <w:r w:rsidRPr="00D828C1">
        <w:rPr>
          <w:rFonts w:eastAsia="Arial"/>
          <w:color w:val="010101"/>
          <w:spacing w:val="-12"/>
        </w:rPr>
        <w:t xml:space="preserve"> </w:t>
      </w:r>
      <w:r w:rsidRPr="00D828C1">
        <w:rPr>
          <w:rFonts w:eastAsia="Arial"/>
          <w:color w:val="010101"/>
        </w:rPr>
        <w:t>thirty (30) days written</w:t>
      </w:r>
      <w:r w:rsidRPr="00D828C1">
        <w:rPr>
          <w:rFonts w:eastAsia="Arial"/>
          <w:color w:val="010101"/>
          <w:spacing w:val="-4"/>
        </w:rPr>
        <w:t xml:space="preserve"> </w:t>
      </w:r>
      <w:r w:rsidRPr="00D828C1">
        <w:rPr>
          <w:rFonts w:eastAsia="Arial"/>
          <w:color w:val="010101"/>
        </w:rPr>
        <w:t>notice</w:t>
      </w:r>
      <w:r w:rsidRPr="00D828C1">
        <w:rPr>
          <w:rFonts w:eastAsia="Arial"/>
          <w:color w:val="010101"/>
          <w:spacing w:val="-1"/>
        </w:rPr>
        <w:t xml:space="preserve"> </w:t>
      </w:r>
      <w:r w:rsidRPr="00D828C1">
        <w:rPr>
          <w:rFonts w:eastAsia="Arial"/>
          <w:color w:val="010101"/>
        </w:rPr>
        <w:t>unless</w:t>
      </w:r>
      <w:r w:rsidRPr="00D828C1">
        <w:rPr>
          <w:rFonts w:eastAsia="Arial"/>
          <w:color w:val="010101"/>
          <w:spacing w:val="-6"/>
        </w:rPr>
        <w:t xml:space="preserve"> </w:t>
      </w:r>
      <w:r w:rsidRPr="00D828C1">
        <w:rPr>
          <w:rFonts w:eastAsia="Arial"/>
          <w:color w:val="010101"/>
        </w:rPr>
        <w:t>the</w:t>
      </w:r>
      <w:r w:rsidRPr="00D828C1">
        <w:rPr>
          <w:rFonts w:eastAsia="Arial"/>
          <w:color w:val="010101"/>
          <w:spacing w:val="-8"/>
        </w:rPr>
        <w:t xml:space="preserve"> </w:t>
      </w:r>
      <w:r w:rsidRPr="00D828C1">
        <w:rPr>
          <w:rFonts w:eastAsia="Arial"/>
          <w:color w:val="010101"/>
        </w:rPr>
        <w:t xml:space="preserve">breach </w:t>
      </w:r>
      <w:r w:rsidRPr="00D828C1">
        <w:rPr>
          <w:rFonts w:eastAsia="Arial"/>
          <w:color w:val="1A1A1A"/>
        </w:rPr>
        <w:t xml:space="preserve">is </w:t>
      </w:r>
      <w:r w:rsidRPr="00D828C1">
        <w:rPr>
          <w:rFonts w:eastAsia="Arial"/>
          <w:color w:val="010101"/>
        </w:rPr>
        <w:t>cured within said</w:t>
      </w:r>
      <w:r w:rsidRPr="00D828C1">
        <w:rPr>
          <w:rFonts w:eastAsia="Arial"/>
          <w:color w:val="010101"/>
          <w:spacing w:val="-3"/>
        </w:rPr>
        <w:t xml:space="preserve"> </w:t>
      </w:r>
      <w:r w:rsidRPr="00D828C1">
        <w:rPr>
          <w:rFonts w:eastAsia="Arial"/>
          <w:color w:val="010101"/>
        </w:rPr>
        <w:t>thirty (30) day period; (c) Purchaser may terminate the Agreement</w:t>
      </w:r>
      <w:r w:rsidRPr="00D828C1">
        <w:rPr>
          <w:rFonts w:eastAsia="Arial"/>
          <w:color w:val="010101"/>
          <w:spacing w:val="23"/>
        </w:rPr>
        <w:t xml:space="preserve"> </w:t>
      </w:r>
      <w:r w:rsidRPr="00D828C1">
        <w:rPr>
          <w:rFonts w:eastAsia="Arial"/>
          <w:color w:val="010101"/>
        </w:rPr>
        <w:t>in</w:t>
      </w:r>
      <w:r w:rsidRPr="00D828C1">
        <w:rPr>
          <w:rFonts w:eastAsia="Arial"/>
          <w:color w:val="010101"/>
          <w:spacing w:val="-4"/>
        </w:rPr>
        <w:t xml:space="preserve"> </w:t>
      </w:r>
      <w:r w:rsidRPr="00D828C1">
        <w:rPr>
          <w:rFonts w:eastAsia="Arial"/>
          <w:color w:val="010101"/>
        </w:rPr>
        <w:t>whole or in</w:t>
      </w:r>
      <w:r w:rsidRPr="00D828C1">
        <w:rPr>
          <w:rFonts w:eastAsia="Arial"/>
          <w:color w:val="010101"/>
          <w:spacing w:val="-8"/>
        </w:rPr>
        <w:t xml:space="preserve"> </w:t>
      </w:r>
      <w:r w:rsidRPr="00D828C1">
        <w:rPr>
          <w:rFonts w:eastAsia="Arial"/>
          <w:color w:val="010101"/>
        </w:rPr>
        <w:t>part</w:t>
      </w:r>
      <w:r w:rsidRPr="00D828C1">
        <w:rPr>
          <w:rFonts w:eastAsia="Arial"/>
          <w:color w:val="010101"/>
          <w:spacing w:val="-1"/>
        </w:rPr>
        <w:t xml:space="preserve"> </w:t>
      </w:r>
      <w:r w:rsidRPr="00D828C1">
        <w:rPr>
          <w:rFonts w:eastAsia="Arial"/>
          <w:color w:val="010101"/>
        </w:rPr>
        <w:t>without the</w:t>
      </w:r>
      <w:r w:rsidRPr="00D828C1">
        <w:rPr>
          <w:rFonts w:eastAsia="Arial"/>
          <w:color w:val="010101"/>
          <w:spacing w:val="-1"/>
        </w:rPr>
        <w:t xml:space="preserve"> </w:t>
      </w:r>
      <w:r w:rsidRPr="00D828C1">
        <w:rPr>
          <w:rFonts w:eastAsia="Arial"/>
          <w:color w:val="010101"/>
        </w:rPr>
        <w:t>assessment of any penalties upon</w:t>
      </w:r>
      <w:r w:rsidRPr="00D828C1">
        <w:rPr>
          <w:rFonts w:eastAsia="Arial"/>
          <w:color w:val="010101"/>
          <w:spacing w:val="-3"/>
        </w:rPr>
        <w:t xml:space="preserve"> </w:t>
      </w:r>
      <w:r w:rsidRPr="00D828C1">
        <w:rPr>
          <w:rFonts w:eastAsia="Arial"/>
          <w:color w:val="010101"/>
        </w:rPr>
        <w:t>thirty (30) days</w:t>
      </w:r>
      <w:r w:rsidRPr="00D828C1">
        <w:rPr>
          <w:rFonts w:eastAsia="Arial"/>
          <w:color w:val="010101"/>
          <w:spacing w:val="-1"/>
        </w:rPr>
        <w:t xml:space="preserve"> </w:t>
      </w:r>
      <w:r w:rsidRPr="00D828C1">
        <w:rPr>
          <w:rFonts w:eastAsia="Arial"/>
          <w:color w:val="010101"/>
        </w:rPr>
        <w:t>written notice to</w:t>
      </w:r>
      <w:r w:rsidRPr="00D828C1">
        <w:rPr>
          <w:rFonts w:eastAsia="Arial"/>
          <w:color w:val="010101"/>
          <w:spacing w:val="-5"/>
        </w:rPr>
        <w:t xml:space="preserve"> </w:t>
      </w:r>
      <w:r w:rsidRPr="00D828C1">
        <w:rPr>
          <w:rFonts w:eastAsia="Arial"/>
          <w:color w:val="010101"/>
        </w:rPr>
        <w:t>Seller if Seller</w:t>
      </w:r>
      <w:r w:rsidRPr="00D828C1">
        <w:rPr>
          <w:rFonts w:eastAsia="Arial"/>
          <w:color w:val="010101"/>
          <w:spacing w:val="-16"/>
        </w:rPr>
        <w:t xml:space="preserve"> </w:t>
      </w:r>
      <w:r w:rsidRPr="00D828C1">
        <w:rPr>
          <w:rFonts w:eastAsia="Arial"/>
          <w:color w:val="010101"/>
        </w:rPr>
        <w:t>becomes</w:t>
      </w:r>
      <w:r w:rsidRPr="00D828C1">
        <w:rPr>
          <w:rFonts w:eastAsia="Arial"/>
          <w:color w:val="010101"/>
          <w:spacing w:val="-15"/>
        </w:rPr>
        <w:t xml:space="preserve"> </w:t>
      </w:r>
      <w:r w:rsidRPr="00D828C1">
        <w:rPr>
          <w:rFonts w:eastAsia="Arial"/>
          <w:color w:val="010101"/>
        </w:rPr>
        <w:t>the</w:t>
      </w:r>
      <w:r w:rsidRPr="00D828C1">
        <w:rPr>
          <w:rFonts w:eastAsia="Arial"/>
          <w:color w:val="010101"/>
          <w:spacing w:val="-15"/>
        </w:rPr>
        <w:t xml:space="preserve"> </w:t>
      </w:r>
      <w:r w:rsidRPr="00D828C1">
        <w:rPr>
          <w:rFonts w:eastAsia="Arial"/>
          <w:color w:val="010101"/>
        </w:rPr>
        <w:t>subject</w:t>
      </w:r>
      <w:r w:rsidRPr="00D828C1">
        <w:rPr>
          <w:rFonts w:eastAsia="Arial"/>
          <w:color w:val="010101"/>
          <w:spacing w:val="-16"/>
        </w:rPr>
        <w:t xml:space="preserve"> </w:t>
      </w:r>
      <w:r w:rsidRPr="00D828C1">
        <w:rPr>
          <w:rFonts w:eastAsia="Arial"/>
          <w:color w:val="010101"/>
        </w:rPr>
        <w:t>of</w:t>
      </w:r>
      <w:r w:rsidRPr="00D828C1">
        <w:rPr>
          <w:rFonts w:eastAsia="Arial"/>
          <w:color w:val="010101"/>
          <w:spacing w:val="-15"/>
        </w:rPr>
        <w:t xml:space="preserve"> </w:t>
      </w:r>
      <w:r w:rsidRPr="00D828C1">
        <w:rPr>
          <w:rFonts w:eastAsia="Arial"/>
          <w:color w:val="010101"/>
        </w:rPr>
        <w:t>bankruptcy,</w:t>
      </w:r>
      <w:r w:rsidRPr="00D828C1">
        <w:rPr>
          <w:rFonts w:eastAsia="Arial"/>
          <w:color w:val="010101"/>
          <w:spacing w:val="-14"/>
        </w:rPr>
        <w:t xml:space="preserve"> </w:t>
      </w:r>
      <w:r w:rsidRPr="00D828C1">
        <w:rPr>
          <w:rFonts w:eastAsia="Arial"/>
          <w:color w:val="010101"/>
        </w:rPr>
        <w:t>reorganization,</w:t>
      </w:r>
      <w:r w:rsidRPr="00D828C1">
        <w:rPr>
          <w:rFonts w:eastAsia="Arial"/>
          <w:color w:val="010101"/>
          <w:spacing w:val="-15"/>
        </w:rPr>
        <w:t xml:space="preserve"> </w:t>
      </w:r>
      <w:r w:rsidRPr="00D828C1">
        <w:rPr>
          <w:rFonts w:eastAsia="Arial"/>
          <w:color w:val="010101"/>
        </w:rPr>
        <w:t>liquidation</w:t>
      </w:r>
      <w:r w:rsidRPr="00D828C1">
        <w:rPr>
          <w:rFonts w:eastAsia="Arial"/>
          <w:color w:val="010101"/>
          <w:spacing w:val="-4"/>
        </w:rPr>
        <w:t xml:space="preserve"> </w:t>
      </w:r>
      <w:r w:rsidRPr="00D828C1">
        <w:rPr>
          <w:rFonts w:eastAsia="Arial"/>
          <w:color w:val="010101"/>
        </w:rPr>
        <w:t>or</w:t>
      </w:r>
      <w:r w:rsidRPr="00D828C1">
        <w:rPr>
          <w:rFonts w:eastAsia="Arial"/>
          <w:color w:val="010101"/>
          <w:spacing w:val="-16"/>
        </w:rPr>
        <w:t xml:space="preserve"> </w:t>
      </w:r>
      <w:r w:rsidRPr="00D828C1">
        <w:rPr>
          <w:rFonts w:eastAsia="Arial"/>
          <w:color w:val="010101"/>
        </w:rPr>
        <w:t>receivership</w:t>
      </w:r>
      <w:r w:rsidRPr="00D828C1">
        <w:rPr>
          <w:rFonts w:eastAsia="Arial"/>
          <w:color w:val="010101"/>
          <w:spacing w:val="-6"/>
        </w:rPr>
        <w:t xml:space="preserve"> </w:t>
      </w:r>
      <w:r w:rsidRPr="00D828C1">
        <w:rPr>
          <w:rFonts w:eastAsia="Arial"/>
          <w:color w:val="010101"/>
        </w:rPr>
        <w:t>proceedings, whether voluntary or involuntary, or (d) Purchaser may terminate the Agreement without the assessment of</w:t>
      </w:r>
      <w:r w:rsidRPr="00D828C1">
        <w:rPr>
          <w:rFonts w:eastAsia="Arial"/>
          <w:color w:val="010101"/>
          <w:spacing w:val="-3"/>
        </w:rPr>
        <w:t xml:space="preserve"> </w:t>
      </w:r>
      <w:r w:rsidRPr="00D828C1">
        <w:rPr>
          <w:rFonts w:eastAsia="Arial"/>
          <w:color w:val="010101"/>
        </w:rPr>
        <w:t>any penalties for any</w:t>
      </w:r>
      <w:r w:rsidRPr="00D828C1">
        <w:rPr>
          <w:rFonts w:eastAsia="Arial"/>
          <w:color w:val="010101"/>
          <w:spacing w:val="-2"/>
        </w:rPr>
        <w:t xml:space="preserve"> </w:t>
      </w:r>
      <w:r w:rsidRPr="00D828C1">
        <w:rPr>
          <w:rFonts w:eastAsia="Arial"/>
          <w:color w:val="010101"/>
        </w:rPr>
        <w:t>reason after</w:t>
      </w:r>
      <w:r w:rsidRPr="00D828C1">
        <w:rPr>
          <w:rFonts w:eastAsia="Arial"/>
          <w:color w:val="010101"/>
          <w:spacing w:val="-1"/>
        </w:rPr>
        <w:t xml:space="preserve"> </w:t>
      </w:r>
      <w:r w:rsidRPr="00D828C1">
        <w:rPr>
          <w:rFonts w:eastAsia="Arial"/>
          <w:color w:val="010101"/>
        </w:rPr>
        <w:t>giving</w:t>
      </w:r>
      <w:r w:rsidRPr="00D828C1">
        <w:rPr>
          <w:rFonts w:eastAsia="Arial"/>
          <w:color w:val="010101"/>
          <w:spacing w:val="-1"/>
        </w:rPr>
        <w:t xml:space="preserve"> </w:t>
      </w:r>
      <w:r w:rsidRPr="00D828C1">
        <w:rPr>
          <w:rFonts w:eastAsia="Arial"/>
          <w:color w:val="010101"/>
        </w:rPr>
        <w:t>thirty (30) days written notice specifying the</w:t>
      </w:r>
      <w:r w:rsidRPr="00D828C1">
        <w:rPr>
          <w:rFonts w:eastAsia="Arial"/>
          <w:color w:val="010101"/>
          <w:spacing w:val="-1"/>
        </w:rPr>
        <w:t xml:space="preserve"> </w:t>
      </w:r>
      <w:r w:rsidRPr="00D828C1">
        <w:rPr>
          <w:rFonts w:eastAsia="Arial"/>
          <w:color w:val="010101"/>
        </w:rPr>
        <w:t>effective date</w:t>
      </w:r>
      <w:r w:rsidRPr="00D828C1">
        <w:rPr>
          <w:rFonts w:eastAsia="Arial"/>
          <w:color w:val="010101"/>
          <w:spacing w:val="-6"/>
        </w:rPr>
        <w:t xml:space="preserve"> </w:t>
      </w:r>
      <w:r w:rsidRPr="00D828C1">
        <w:rPr>
          <w:rFonts w:eastAsia="Arial"/>
          <w:color w:val="010101"/>
        </w:rPr>
        <w:t>thereof to</w:t>
      </w:r>
      <w:r w:rsidRPr="00D828C1">
        <w:rPr>
          <w:rFonts w:eastAsia="Arial"/>
          <w:color w:val="010101"/>
          <w:spacing w:val="-5"/>
        </w:rPr>
        <w:t xml:space="preserve"> </w:t>
      </w:r>
      <w:r w:rsidRPr="00D828C1">
        <w:rPr>
          <w:rFonts w:eastAsia="Arial"/>
          <w:color w:val="010101"/>
        </w:rPr>
        <w:t>Seller. The provisions of</w:t>
      </w:r>
      <w:r w:rsidRPr="00D828C1">
        <w:rPr>
          <w:rFonts w:eastAsia="Arial"/>
          <w:color w:val="010101"/>
          <w:spacing w:val="-6"/>
        </w:rPr>
        <w:t xml:space="preserve"> </w:t>
      </w:r>
      <w:r w:rsidRPr="00D828C1">
        <w:rPr>
          <w:rFonts w:eastAsia="Arial"/>
          <w:color w:val="010101"/>
        </w:rPr>
        <w:t>this</w:t>
      </w:r>
      <w:r w:rsidRPr="00D828C1">
        <w:rPr>
          <w:rFonts w:eastAsia="Arial"/>
          <w:color w:val="010101"/>
          <w:spacing w:val="-2"/>
        </w:rPr>
        <w:t xml:space="preserve"> </w:t>
      </w:r>
      <w:r w:rsidRPr="00D828C1">
        <w:rPr>
          <w:rFonts w:eastAsia="Arial"/>
          <w:color w:val="010101"/>
        </w:rPr>
        <w:t>Article do</w:t>
      </w:r>
      <w:r w:rsidRPr="00D828C1">
        <w:rPr>
          <w:rFonts w:eastAsia="Arial"/>
          <w:color w:val="010101"/>
          <w:spacing w:val="-4"/>
        </w:rPr>
        <w:t xml:space="preserve"> </w:t>
      </w:r>
      <w:r w:rsidRPr="00D828C1">
        <w:rPr>
          <w:rFonts w:eastAsia="Arial"/>
          <w:color w:val="010101"/>
        </w:rPr>
        <w:t>not</w:t>
      </w:r>
      <w:r w:rsidRPr="00D828C1">
        <w:rPr>
          <w:rFonts w:eastAsia="Arial"/>
          <w:color w:val="010101"/>
          <w:spacing w:val="-7"/>
        </w:rPr>
        <w:t xml:space="preserve"> </w:t>
      </w:r>
      <w:r w:rsidRPr="00D828C1">
        <w:rPr>
          <w:rFonts w:eastAsia="Arial"/>
          <w:color w:val="010101"/>
        </w:rPr>
        <w:t>limit either party's</w:t>
      </w:r>
      <w:r w:rsidRPr="00D828C1">
        <w:rPr>
          <w:rFonts w:eastAsia="Arial"/>
          <w:color w:val="010101"/>
          <w:spacing w:val="-2"/>
        </w:rPr>
        <w:t xml:space="preserve"> </w:t>
      </w:r>
      <w:r w:rsidRPr="00D828C1">
        <w:rPr>
          <w:rFonts w:eastAsia="Arial"/>
          <w:color w:val="010101"/>
        </w:rPr>
        <w:t>right to pursue any other remedy available at law or in equity.</w:t>
      </w:r>
    </w:p>
    <w:p w14:paraId="3F829C87" w14:textId="77777777" w:rsidR="00BA70B1" w:rsidRPr="00D828C1" w:rsidRDefault="00BA70B1" w:rsidP="004F68DA">
      <w:pPr>
        <w:adjustRightInd/>
        <w:spacing w:before="6"/>
        <w:jc w:val="both"/>
        <w:rPr>
          <w:rFonts w:eastAsia="Arial"/>
        </w:rPr>
      </w:pPr>
    </w:p>
    <w:p w14:paraId="0FD79946" w14:textId="68B35903" w:rsidR="00BA70B1" w:rsidRPr="00D828C1" w:rsidRDefault="00BA70B1" w:rsidP="004034FB">
      <w:pPr>
        <w:numPr>
          <w:ilvl w:val="1"/>
          <w:numId w:val="35"/>
        </w:numPr>
        <w:tabs>
          <w:tab w:val="left" w:pos="835"/>
        </w:tabs>
        <w:adjustRightInd/>
        <w:ind w:left="0" w:firstLine="0"/>
        <w:jc w:val="both"/>
        <w:rPr>
          <w:rFonts w:eastAsia="Arial"/>
        </w:rPr>
      </w:pPr>
      <w:r w:rsidRPr="00D828C1">
        <w:rPr>
          <w:rFonts w:eastAsia="Arial"/>
          <w:color w:val="010101"/>
        </w:rPr>
        <w:t>Purchaser has</w:t>
      </w:r>
      <w:r w:rsidRPr="00D828C1">
        <w:rPr>
          <w:rFonts w:eastAsia="Arial"/>
          <w:color w:val="010101"/>
          <w:spacing w:val="-2"/>
        </w:rPr>
        <w:t xml:space="preserve"> </w:t>
      </w:r>
      <w:r w:rsidRPr="00D828C1">
        <w:rPr>
          <w:rFonts w:eastAsia="Arial"/>
          <w:color w:val="010101"/>
        </w:rPr>
        <w:t>the option, without assessment of</w:t>
      </w:r>
      <w:r w:rsidRPr="00D828C1">
        <w:rPr>
          <w:rFonts w:eastAsia="Arial"/>
          <w:color w:val="010101"/>
          <w:spacing w:val="-3"/>
        </w:rPr>
        <w:t xml:space="preserve"> </w:t>
      </w:r>
      <w:r w:rsidRPr="00D828C1">
        <w:rPr>
          <w:rFonts w:eastAsia="Arial"/>
          <w:color w:val="010101"/>
        </w:rPr>
        <w:t>any penalties, of</w:t>
      </w:r>
      <w:r w:rsidRPr="00D828C1">
        <w:rPr>
          <w:rFonts w:eastAsia="Arial"/>
          <w:color w:val="010101"/>
          <w:spacing w:val="-3"/>
        </w:rPr>
        <w:t xml:space="preserve"> </w:t>
      </w:r>
      <w:r w:rsidRPr="00D828C1">
        <w:rPr>
          <w:rFonts w:eastAsia="Arial"/>
          <w:color w:val="010101"/>
        </w:rPr>
        <w:t>terminating all</w:t>
      </w:r>
      <w:r w:rsidRPr="00D828C1">
        <w:rPr>
          <w:rFonts w:eastAsia="Arial"/>
          <w:color w:val="010101"/>
          <w:spacing w:val="-3"/>
        </w:rPr>
        <w:t xml:space="preserve"> </w:t>
      </w:r>
      <w:r w:rsidRPr="00D828C1">
        <w:rPr>
          <w:rFonts w:eastAsia="Arial"/>
          <w:color w:val="010101"/>
        </w:rPr>
        <w:t>or part the</w:t>
      </w:r>
      <w:r w:rsidRPr="00D828C1">
        <w:rPr>
          <w:rFonts w:eastAsia="Arial"/>
          <w:color w:val="010101"/>
          <w:spacing w:val="-1"/>
        </w:rPr>
        <w:t xml:space="preserve"> </w:t>
      </w:r>
      <w:r w:rsidRPr="00D828C1">
        <w:rPr>
          <w:rFonts w:eastAsia="Arial"/>
          <w:color w:val="010101"/>
        </w:rPr>
        <w:t>services upon</w:t>
      </w:r>
      <w:r w:rsidRPr="00D828C1">
        <w:rPr>
          <w:rFonts w:eastAsia="Arial"/>
          <w:color w:val="010101"/>
          <w:spacing w:val="-4"/>
        </w:rPr>
        <w:t xml:space="preserve"> </w:t>
      </w:r>
      <w:r w:rsidRPr="00D828C1">
        <w:rPr>
          <w:rFonts w:eastAsia="Arial"/>
          <w:color w:val="010101"/>
        </w:rPr>
        <w:t>a</w:t>
      </w:r>
      <w:r w:rsidRPr="00D828C1">
        <w:rPr>
          <w:rFonts w:eastAsia="Arial"/>
          <w:color w:val="010101"/>
          <w:spacing w:val="-12"/>
        </w:rPr>
        <w:t xml:space="preserve"> </w:t>
      </w:r>
      <w:r w:rsidRPr="00D828C1">
        <w:rPr>
          <w:rFonts w:eastAsia="Arial"/>
          <w:color w:val="010101"/>
        </w:rPr>
        <w:t>thirty</w:t>
      </w:r>
      <w:r w:rsidRPr="00D828C1">
        <w:rPr>
          <w:rFonts w:eastAsia="Arial"/>
          <w:color w:val="010101"/>
          <w:spacing w:val="-3"/>
        </w:rPr>
        <w:t xml:space="preserve"> </w:t>
      </w:r>
      <w:r w:rsidRPr="00D828C1">
        <w:rPr>
          <w:rFonts w:eastAsia="Arial"/>
          <w:color w:val="010101"/>
        </w:rPr>
        <w:t>(30) day notice</w:t>
      </w:r>
      <w:r w:rsidRPr="00D828C1">
        <w:rPr>
          <w:rFonts w:eastAsia="Arial"/>
          <w:color w:val="010101"/>
          <w:spacing w:val="-5"/>
        </w:rPr>
        <w:t xml:space="preserve"> </w:t>
      </w:r>
      <w:r w:rsidRPr="00D828C1">
        <w:rPr>
          <w:rFonts w:eastAsia="Arial"/>
          <w:color w:val="010101"/>
        </w:rPr>
        <w:t>to</w:t>
      </w:r>
      <w:r w:rsidRPr="00D828C1">
        <w:rPr>
          <w:rFonts w:eastAsia="Arial"/>
          <w:color w:val="010101"/>
          <w:spacing w:val="-4"/>
        </w:rPr>
        <w:t xml:space="preserve"> </w:t>
      </w:r>
      <w:r w:rsidRPr="00D828C1">
        <w:rPr>
          <w:rFonts w:eastAsia="Arial"/>
          <w:color w:val="010101"/>
        </w:rPr>
        <w:t>the</w:t>
      </w:r>
      <w:r w:rsidRPr="00D828C1">
        <w:rPr>
          <w:rFonts w:eastAsia="Arial"/>
          <w:color w:val="010101"/>
          <w:spacing w:val="-4"/>
        </w:rPr>
        <w:t xml:space="preserve"> </w:t>
      </w:r>
      <w:r w:rsidRPr="00D828C1">
        <w:rPr>
          <w:rFonts w:eastAsia="Arial"/>
          <w:color w:val="010101"/>
        </w:rPr>
        <w:t>other</w:t>
      </w:r>
      <w:r w:rsidRPr="00D828C1">
        <w:rPr>
          <w:rFonts w:eastAsia="Arial"/>
          <w:color w:val="010101"/>
          <w:spacing w:val="-1"/>
        </w:rPr>
        <w:t xml:space="preserve"> </w:t>
      </w:r>
      <w:r w:rsidRPr="00D828C1">
        <w:rPr>
          <w:rFonts w:eastAsia="Arial"/>
          <w:color w:val="010101"/>
        </w:rPr>
        <w:t>parties.</w:t>
      </w:r>
      <w:r w:rsidRPr="00D828C1">
        <w:rPr>
          <w:rFonts w:eastAsia="Arial"/>
          <w:color w:val="010101"/>
          <w:spacing w:val="40"/>
        </w:rPr>
        <w:t xml:space="preserve"> </w:t>
      </w:r>
      <w:r w:rsidRPr="00D828C1">
        <w:rPr>
          <w:rFonts w:eastAsia="Arial"/>
          <w:color w:val="010101"/>
        </w:rPr>
        <w:t>Upon</w:t>
      </w:r>
      <w:r w:rsidRPr="00D828C1">
        <w:rPr>
          <w:rFonts w:eastAsia="Arial"/>
          <w:color w:val="010101"/>
          <w:spacing w:val="-4"/>
        </w:rPr>
        <w:t xml:space="preserve"> </w:t>
      </w:r>
      <w:r w:rsidRPr="00D828C1">
        <w:rPr>
          <w:rFonts w:eastAsia="Arial"/>
          <w:color w:val="010101"/>
        </w:rPr>
        <w:t>termination, Purchaser shall pay for the amounts that have accrued for the products and services received prior to the termination of such order, and Seller shall refund any and all applicable unexpended prorated annual service fees previously paid by the Purchaser.</w:t>
      </w:r>
    </w:p>
    <w:p w14:paraId="5D1FD14B" w14:textId="77777777" w:rsidR="00BA70B1" w:rsidRPr="00D828C1" w:rsidRDefault="00BA70B1" w:rsidP="004034FB">
      <w:pPr>
        <w:adjustRightInd/>
        <w:spacing w:before="252"/>
        <w:jc w:val="both"/>
        <w:outlineLvl w:val="0"/>
        <w:rPr>
          <w:rFonts w:eastAsia="Arial"/>
          <w:b/>
          <w:bCs/>
        </w:rPr>
      </w:pPr>
      <w:r w:rsidRPr="000275EF">
        <w:rPr>
          <w:rFonts w:eastAsia="Arial"/>
          <w:b/>
          <w:bCs/>
        </w:rPr>
        <w:t>ARTICLE 12 GOVERNING LAW</w:t>
      </w:r>
    </w:p>
    <w:p w14:paraId="12CA176A" w14:textId="60DBF412" w:rsidR="00BA70B1" w:rsidRPr="000275EF" w:rsidRDefault="00BA70B1" w:rsidP="004034FB">
      <w:pPr>
        <w:adjustRightInd/>
        <w:spacing w:before="8"/>
        <w:jc w:val="both"/>
        <w:rPr>
          <w:rFonts w:eastAsia="Arial"/>
          <w:color w:val="010101"/>
        </w:rPr>
      </w:pPr>
      <w:r w:rsidRPr="00D828C1">
        <w:rPr>
          <w:rFonts w:eastAsia="Arial"/>
          <w:color w:val="010101"/>
        </w:rPr>
        <w:t>This Agreement shall be construed and governed in accordance with the laws of the State of Mississippi and venue for the resolution of any dispute shall be Jackson, Hinds County, Mississippi. Seller expressly agrees that under no circumstances shall Purchaser or ITS be obligated</w:t>
      </w:r>
      <w:r w:rsidRPr="000275EF">
        <w:rPr>
          <w:rFonts w:eastAsia="Arial"/>
          <w:color w:val="010101"/>
        </w:rPr>
        <w:t xml:space="preserve"> </w:t>
      </w:r>
      <w:r w:rsidRPr="00D828C1">
        <w:rPr>
          <w:rFonts w:eastAsia="Arial"/>
          <w:color w:val="010101"/>
        </w:rPr>
        <w:t>to</w:t>
      </w:r>
      <w:r w:rsidRPr="000275EF">
        <w:rPr>
          <w:rFonts w:eastAsia="Arial"/>
          <w:color w:val="010101"/>
        </w:rPr>
        <w:t xml:space="preserve"> </w:t>
      </w:r>
      <w:r w:rsidRPr="00D828C1">
        <w:rPr>
          <w:rFonts w:eastAsia="Arial"/>
          <w:color w:val="010101"/>
        </w:rPr>
        <w:t>pay</w:t>
      </w:r>
      <w:r w:rsidRPr="000275EF">
        <w:rPr>
          <w:rFonts w:eastAsia="Arial"/>
          <w:color w:val="010101"/>
        </w:rPr>
        <w:t xml:space="preserve"> </w:t>
      </w:r>
      <w:r w:rsidRPr="00D828C1">
        <w:rPr>
          <w:rFonts w:eastAsia="Arial"/>
          <w:color w:val="010101"/>
        </w:rPr>
        <w:t>an</w:t>
      </w:r>
      <w:r w:rsidRPr="000275EF">
        <w:rPr>
          <w:rFonts w:eastAsia="Arial"/>
          <w:color w:val="010101"/>
        </w:rPr>
        <w:t xml:space="preserve"> </w:t>
      </w:r>
      <w:r w:rsidRPr="00D828C1">
        <w:rPr>
          <w:rFonts w:eastAsia="Arial"/>
          <w:color w:val="010101"/>
        </w:rPr>
        <w:t>attorneys</w:t>
      </w:r>
      <w:r w:rsidRPr="000275EF">
        <w:rPr>
          <w:rFonts w:eastAsia="Arial"/>
          <w:color w:val="010101"/>
        </w:rPr>
        <w:t xml:space="preserve"> </w:t>
      </w:r>
      <w:r w:rsidRPr="00D828C1">
        <w:rPr>
          <w:rFonts w:eastAsia="Arial"/>
          <w:color w:val="010101"/>
        </w:rPr>
        <w:t>fee,</w:t>
      </w:r>
      <w:r w:rsidRPr="000275EF">
        <w:rPr>
          <w:rFonts w:eastAsia="Arial"/>
          <w:color w:val="010101"/>
        </w:rPr>
        <w:t xml:space="preserve"> </w:t>
      </w:r>
      <w:r w:rsidRPr="00D828C1">
        <w:rPr>
          <w:rFonts w:eastAsia="Arial"/>
          <w:color w:val="010101"/>
        </w:rPr>
        <w:t>prejudgment</w:t>
      </w:r>
      <w:r w:rsidRPr="000275EF">
        <w:rPr>
          <w:rFonts w:eastAsia="Arial"/>
          <w:color w:val="010101"/>
        </w:rPr>
        <w:t xml:space="preserve"> </w:t>
      </w:r>
      <w:r w:rsidRPr="00D828C1">
        <w:rPr>
          <w:rFonts w:eastAsia="Arial"/>
          <w:color w:val="010101"/>
        </w:rPr>
        <w:t>interest</w:t>
      </w:r>
      <w:r w:rsidRPr="000275EF">
        <w:rPr>
          <w:rFonts w:eastAsia="Arial"/>
          <w:color w:val="010101"/>
        </w:rPr>
        <w:t xml:space="preserve"> </w:t>
      </w:r>
      <w:r w:rsidRPr="00D828C1">
        <w:rPr>
          <w:rFonts w:eastAsia="Arial"/>
          <w:color w:val="010101"/>
        </w:rPr>
        <w:t>or</w:t>
      </w:r>
      <w:r w:rsidRPr="000275EF">
        <w:rPr>
          <w:rFonts w:eastAsia="Arial"/>
          <w:color w:val="010101"/>
        </w:rPr>
        <w:t xml:space="preserve"> </w:t>
      </w:r>
      <w:r w:rsidRPr="00D828C1">
        <w:rPr>
          <w:rFonts w:eastAsia="Arial"/>
          <w:color w:val="010101"/>
        </w:rPr>
        <w:t>the</w:t>
      </w:r>
      <w:r w:rsidRPr="000275EF">
        <w:rPr>
          <w:rFonts w:eastAsia="Arial"/>
          <w:color w:val="010101"/>
        </w:rPr>
        <w:t xml:space="preserve"> </w:t>
      </w:r>
      <w:r w:rsidRPr="00D828C1">
        <w:rPr>
          <w:rFonts w:eastAsia="Arial"/>
          <w:color w:val="010101"/>
        </w:rPr>
        <w:t>cost</w:t>
      </w:r>
      <w:r w:rsidRPr="000275EF">
        <w:rPr>
          <w:rFonts w:eastAsia="Arial"/>
          <w:color w:val="010101"/>
        </w:rPr>
        <w:t xml:space="preserve"> </w:t>
      </w:r>
      <w:r w:rsidRPr="00D828C1">
        <w:rPr>
          <w:rFonts w:eastAsia="Arial"/>
          <w:color w:val="010101"/>
        </w:rPr>
        <w:t>of</w:t>
      </w:r>
      <w:r w:rsidRPr="000275EF">
        <w:rPr>
          <w:rFonts w:eastAsia="Arial"/>
          <w:color w:val="010101"/>
        </w:rPr>
        <w:t xml:space="preserve"> </w:t>
      </w:r>
      <w:r w:rsidRPr="00D828C1">
        <w:rPr>
          <w:rFonts w:eastAsia="Arial"/>
          <w:color w:val="010101"/>
        </w:rPr>
        <w:t>legal</w:t>
      </w:r>
      <w:r w:rsidRPr="000275EF">
        <w:rPr>
          <w:rFonts w:eastAsia="Arial"/>
          <w:color w:val="010101"/>
        </w:rPr>
        <w:t xml:space="preserve"> </w:t>
      </w:r>
      <w:r w:rsidRPr="00D828C1">
        <w:rPr>
          <w:rFonts w:eastAsia="Arial"/>
          <w:color w:val="010101"/>
        </w:rPr>
        <w:t>action</w:t>
      </w:r>
      <w:r w:rsidRPr="000275EF">
        <w:rPr>
          <w:rFonts w:eastAsia="Arial"/>
          <w:color w:val="010101"/>
        </w:rPr>
        <w:t xml:space="preserve"> </w:t>
      </w:r>
      <w:r w:rsidRPr="00D828C1">
        <w:rPr>
          <w:rFonts w:eastAsia="Arial"/>
          <w:color w:val="010101"/>
        </w:rPr>
        <w:t>to</w:t>
      </w:r>
      <w:r w:rsidRPr="000275EF">
        <w:rPr>
          <w:rFonts w:eastAsia="Arial"/>
          <w:color w:val="010101"/>
        </w:rPr>
        <w:t xml:space="preserve"> </w:t>
      </w:r>
      <w:r w:rsidRPr="00D828C1">
        <w:rPr>
          <w:rFonts w:eastAsia="Arial"/>
          <w:color w:val="010101"/>
        </w:rPr>
        <w:t>Seller.</w:t>
      </w:r>
      <w:r w:rsidRPr="000275EF">
        <w:rPr>
          <w:rFonts w:eastAsia="Arial"/>
          <w:color w:val="010101"/>
        </w:rPr>
        <w:t xml:space="preserve"> </w:t>
      </w:r>
      <w:r w:rsidRPr="00D828C1">
        <w:rPr>
          <w:rFonts w:eastAsia="Arial"/>
          <w:color w:val="010101"/>
        </w:rPr>
        <w:t xml:space="preserve">Further, nothing </w:t>
      </w:r>
      <w:r w:rsidRPr="000275EF">
        <w:rPr>
          <w:rFonts w:eastAsia="Arial"/>
          <w:color w:val="010101"/>
        </w:rPr>
        <w:t xml:space="preserve">in </w:t>
      </w:r>
      <w:r w:rsidRPr="00D828C1">
        <w:rPr>
          <w:rFonts w:eastAsia="Arial"/>
          <w:color w:val="010101"/>
        </w:rPr>
        <w:t>this Agreement shall affect any statutory rights Purchaser may have that cannot be waived or limited by contract.</w:t>
      </w:r>
    </w:p>
    <w:p w14:paraId="6DF0F7F3" w14:textId="77777777" w:rsidR="00BA70B1" w:rsidRPr="00D828C1" w:rsidRDefault="00BA70B1" w:rsidP="004034FB">
      <w:pPr>
        <w:adjustRightInd/>
        <w:spacing w:before="252"/>
        <w:jc w:val="both"/>
        <w:outlineLvl w:val="0"/>
        <w:rPr>
          <w:rFonts w:eastAsia="Arial"/>
          <w:b/>
          <w:bCs/>
        </w:rPr>
      </w:pPr>
      <w:r w:rsidRPr="000275EF">
        <w:rPr>
          <w:rFonts w:eastAsia="Arial"/>
          <w:b/>
          <w:bCs/>
        </w:rPr>
        <w:t>ARTICLE 13 WAIVER</w:t>
      </w:r>
    </w:p>
    <w:p w14:paraId="50651931" w14:textId="77777777" w:rsidR="00BA70B1" w:rsidRPr="000275EF" w:rsidRDefault="00BA70B1" w:rsidP="004034FB">
      <w:pPr>
        <w:adjustRightInd/>
        <w:spacing w:before="8"/>
        <w:jc w:val="both"/>
        <w:rPr>
          <w:rFonts w:eastAsia="Arial"/>
          <w:color w:val="010101"/>
        </w:rPr>
      </w:pPr>
      <w:r w:rsidRPr="00D828C1">
        <w:rPr>
          <w:rFonts w:eastAsia="Arial"/>
          <w:color w:val="010101"/>
        </w:rPr>
        <w:t>Failure</w:t>
      </w:r>
      <w:r w:rsidRPr="000275EF">
        <w:rPr>
          <w:rFonts w:eastAsia="Arial"/>
          <w:color w:val="010101"/>
        </w:rPr>
        <w:t xml:space="preserve"> </w:t>
      </w:r>
      <w:r w:rsidRPr="00D828C1">
        <w:rPr>
          <w:rFonts w:eastAsia="Arial"/>
          <w:color w:val="010101"/>
        </w:rPr>
        <w:t>of</w:t>
      </w:r>
      <w:r w:rsidRPr="000275EF">
        <w:rPr>
          <w:rFonts w:eastAsia="Arial"/>
          <w:color w:val="010101"/>
        </w:rPr>
        <w:t xml:space="preserve"> </w:t>
      </w:r>
      <w:r w:rsidRPr="00D828C1">
        <w:rPr>
          <w:rFonts w:eastAsia="Arial"/>
          <w:color w:val="010101"/>
        </w:rPr>
        <w:t>either</w:t>
      </w:r>
      <w:r w:rsidRPr="000275EF">
        <w:rPr>
          <w:rFonts w:eastAsia="Arial"/>
          <w:color w:val="010101"/>
        </w:rPr>
        <w:t xml:space="preserve"> </w:t>
      </w:r>
      <w:r w:rsidRPr="00D828C1">
        <w:rPr>
          <w:rFonts w:eastAsia="Arial"/>
          <w:color w:val="010101"/>
        </w:rPr>
        <w:t>party</w:t>
      </w:r>
      <w:r w:rsidRPr="000275EF">
        <w:rPr>
          <w:rFonts w:eastAsia="Arial"/>
          <w:color w:val="010101"/>
        </w:rPr>
        <w:t xml:space="preserve"> </w:t>
      </w:r>
      <w:r w:rsidRPr="00D828C1">
        <w:rPr>
          <w:rFonts w:eastAsia="Arial"/>
          <w:color w:val="010101"/>
        </w:rPr>
        <w:t>hereto</w:t>
      </w:r>
      <w:r w:rsidRPr="000275EF">
        <w:rPr>
          <w:rFonts w:eastAsia="Arial"/>
          <w:color w:val="010101"/>
        </w:rPr>
        <w:t xml:space="preserve"> </w:t>
      </w:r>
      <w:r w:rsidRPr="00D828C1">
        <w:rPr>
          <w:rFonts w:eastAsia="Arial"/>
          <w:color w:val="010101"/>
        </w:rPr>
        <w:t>to</w:t>
      </w:r>
      <w:r w:rsidRPr="000275EF">
        <w:rPr>
          <w:rFonts w:eastAsia="Arial"/>
          <w:color w:val="010101"/>
        </w:rPr>
        <w:t xml:space="preserve"> </w:t>
      </w:r>
      <w:r w:rsidRPr="00D828C1">
        <w:rPr>
          <w:rFonts w:eastAsia="Arial"/>
          <w:color w:val="010101"/>
        </w:rPr>
        <w:t>insist</w:t>
      </w:r>
      <w:r w:rsidRPr="000275EF">
        <w:rPr>
          <w:rFonts w:eastAsia="Arial"/>
          <w:color w:val="010101"/>
        </w:rPr>
        <w:t xml:space="preserve"> </w:t>
      </w:r>
      <w:r w:rsidRPr="00D828C1">
        <w:rPr>
          <w:rFonts w:eastAsia="Arial"/>
          <w:color w:val="010101"/>
        </w:rPr>
        <w:t>upon</w:t>
      </w:r>
      <w:r w:rsidRPr="000275EF">
        <w:rPr>
          <w:rFonts w:eastAsia="Arial"/>
          <w:color w:val="010101"/>
        </w:rPr>
        <w:t xml:space="preserve"> </w:t>
      </w:r>
      <w:r w:rsidRPr="00D828C1">
        <w:rPr>
          <w:rFonts w:eastAsia="Arial"/>
          <w:color w:val="010101"/>
        </w:rPr>
        <w:t>strict</w:t>
      </w:r>
      <w:r w:rsidRPr="000275EF">
        <w:rPr>
          <w:rFonts w:eastAsia="Arial"/>
          <w:color w:val="010101"/>
        </w:rPr>
        <w:t xml:space="preserve"> </w:t>
      </w:r>
      <w:r w:rsidRPr="00D828C1">
        <w:rPr>
          <w:rFonts w:eastAsia="Arial"/>
          <w:color w:val="010101"/>
        </w:rPr>
        <w:t>compliance with</w:t>
      </w:r>
      <w:r w:rsidRPr="000275EF">
        <w:rPr>
          <w:rFonts w:eastAsia="Arial"/>
          <w:color w:val="010101"/>
        </w:rPr>
        <w:t xml:space="preserve"> </w:t>
      </w:r>
      <w:r w:rsidRPr="00D828C1">
        <w:rPr>
          <w:rFonts w:eastAsia="Arial"/>
          <w:color w:val="010101"/>
        </w:rPr>
        <w:t>any</w:t>
      </w:r>
      <w:r w:rsidRPr="000275EF">
        <w:rPr>
          <w:rFonts w:eastAsia="Arial"/>
          <w:color w:val="010101"/>
        </w:rPr>
        <w:t xml:space="preserve"> </w:t>
      </w:r>
      <w:r w:rsidRPr="00D828C1">
        <w:rPr>
          <w:rFonts w:eastAsia="Arial"/>
          <w:color w:val="010101"/>
        </w:rPr>
        <w:t>of</w:t>
      </w:r>
      <w:r w:rsidRPr="000275EF">
        <w:rPr>
          <w:rFonts w:eastAsia="Arial"/>
          <w:color w:val="010101"/>
        </w:rPr>
        <w:t xml:space="preserve"> </w:t>
      </w:r>
      <w:r w:rsidRPr="00D828C1">
        <w:rPr>
          <w:rFonts w:eastAsia="Arial"/>
          <w:color w:val="010101"/>
        </w:rPr>
        <w:t>the</w:t>
      </w:r>
      <w:r w:rsidRPr="000275EF">
        <w:rPr>
          <w:rFonts w:eastAsia="Arial"/>
          <w:color w:val="010101"/>
        </w:rPr>
        <w:t xml:space="preserve"> </w:t>
      </w:r>
      <w:r w:rsidRPr="00D828C1">
        <w:rPr>
          <w:rFonts w:eastAsia="Arial"/>
          <w:color w:val="010101"/>
        </w:rPr>
        <w:t>terms,</w:t>
      </w:r>
      <w:r w:rsidRPr="000275EF">
        <w:rPr>
          <w:rFonts w:eastAsia="Arial"/>
          <w:color w:val="010101"/>
        </w:rPr>
        <w:t xml:space="preserve"> </w:t>
      </w:r>
      <w:r w:rsidRPr="00D828C1">
        <w:rPr>
          <w:rFonts w:eastAsia="Arial"/>
          <w:color w:val="010101"/>
        </w:rPr>
        <w:t>covenants</w:t>
      </w:r>
      <w:r w:rsidRPr="000275EF">
        <w:rPr>
          <w:rFonts w:eastAsia="Arial"/>
          <w:color w:val="010101"/>
        </w:rPr>
        <w:t xml:space="preserve"> </w:t>
      </w:r>
      <w:r w:rsidRPr="00D828C1">
        <w:rPr>
          <w:rFonts w:eastAsia="Arial"/>
          <w:color w:val="010101"/>
        </w:rPr>
        <w:t>and conditions hereof shall not be deemed a waiver or relinquishment of any similar right or power hereunder</w:t>
      </w:r>
      <w:r w:rsidRPr="000275EF">
        <w:rPr>
          <w:rFonts w:eastAsia="Arial"/>
          <w:color w:val="010101"/>
        </w:rPr>
        <w:t xml:space="preserve"> </w:t>
      </w:r>
      <w:r w:rsidRPr="00D828C1">
        <w:rPr>
          <w:rFonts w:eastAsia="Arial"/>
          <w:color w:val="010101"/>
        </w:rPr>
        <w:t>at</w:t>
      </w:r>
      <w:r w:rsidRPr="000275EF">
        <w:rPr>
          <w:rFonts w:eastAsia="Arial"/>
          <w:color w:val="010101"/>
        </w:rPr>
        <w:t xml:space="preserve"> </w:t>
      </w:r>
      <w:r w:rsidRPr="00D828C1">
        <w:rPr>
          <w:rFonts w:eastAsia="Arial"/>
          <w:color w:val="010101"/>
        </w:rPr>
        <w:t>any</w:t>
      </w:r>
      <w:r w:rsidRPr="000275EF">
        <w:rPr>
          <w:rFonts w:eastAsia="Arial"/>
          <w:color w:val="010101"/>
        </w:rPr>
        <w:t xml:space="preserve"> </w:t>
      </w:r>
      <w:r w:rsidRPr="00D828C1">
        <w:rPr>
          <w:rFonts w:eastAsia="Arial"/>
          <w:color w:val="010101"/>
        </w:rPr>
        <w:t>subsequent time</w:t>
      </w:r>
      <w:r w:rsidRPr="000275EF">
        <w:rPr>
          <w:rFonts w:eastAsia="Arial"/>
          <w:color w:val="010101"/>
        </w:rPr>
        <w:t xml:space="preserve"> </w:t>
      </w:r>
      <w:r w:rsidRPr="00D828C1">
        <w:rPr>
          <w:rFonts w:eastAsia="Arial"/>
          <w:color w:val="010101"/>
        </w:rPr>
        <w:t>or</w:t>
      </w:r>
      <w:r w:rsidRPr="000275EF">
        <w:rPr>
          <w:rFonts w:eastAsia="Arial"/>
          <w:color w:val="010101"/>
        </w:rPr>
        <w:t xml:space="preserve"> </w:t>
      </w:r>
      <w:r w:rsidRPr="00D828C1">
        <w:rPr>
          <w:rFonts w:eastAsia="Arial"/>
          <w:color w:val="010101"/>
        </w:rPr>
        <w:t>of</w:t>
      </w:r>
      <w:r w:rsidRPr="000275EF">
        <w:rPr>
          <w:rFonts w:eastAsia="Arial"/>
          <w:color w:val="010101"/>
        </w:rPr>
        <w:t xml:space="preserve"> </w:t>
      </w:r>
      <w:r w:rsidRPr="00D828C1">
        <w:rPr>
          <w:rFonts w:eastAsia="Arial"/>
          <w:color w:val="010101"/>
        </w:rPr>
        <w:t>any</w:t>
      </w:r>
      <w:r w:rsidRPr="000275EF">
        <w:rPr>
          <w:rFonts w:eastAsia="Arial"/>
          <w:color w:val="010101"/>
        </w:rPr>
        <w:t xml:space="preserve"> </w:t>
      </w:r>
      <w:r w:rsidRPr="00D828C1">
        <w:rPr>
          <w:rFonts w:eastAsia="Arial"/>
          <w:color w:val="010101"/>
        </w:rPr>
        <w:t>other</w:t>
      </w:r>
      <w:r w:rsidRPr="000275EF">
        <w:rPr>
          <w:rFonts w:eastAsia="Arial"/>
          <w:color w:val="010101"/>
        </w:rPr>
        <w:t xml:space="preserve"> </w:t>
      </w:r>
      <w:r w:rsidRPr="00D828C1">
        <w:rPr>
          <w:rFonts w:eastAsia="Arial"/>
          <w:color w:val="010101"/>
        </w:rPr>
        <w:t>provision</w:t>
      </w:r>
      <w:r w:rsidRPr="000275EF">
        <w:rPr>
          <w:rFonts w:eastAsia="Arial"/>
          <w:color w:val="010101"/>
        </w:rPr>
        <w:t xml:space="preserve"> </w:t>
      </w:r>
      <w:r w:rsidRPr="00D828C1">
        <w:rPr>
          <w:rFonts w:eastAsia="Arial"/>
          <w:color w:val="010101"/>
        </w:rPr>
        <w:t>hereof,</w:t>
      </w:r>
      <w:r w:rsidRPr="000275EF">
        <w:rPr>
          <w:rFonts w:eastAsia="Arial"/>
          <w:color w:val="010101"/>
        </w:rPr>
        <w:t xml:space="preserve"> </w:t>
      </w:r>
      <w:r w:rsidRPr="00D828C1">
        <w:rPr>
          <w:rFonts w:eastAsia="Arial"/>
          <w:color w:val="010101"/>
        </w:rPr>
        <w:t>nor</w:t>
      </w:r>
      <w:r w:rsidRPr="000275EF">
        <w:rPr>
          <w:rFonts w:eastAsia="Arial"/>
          <w:color w:val="010101"/>
        </w:rPr>
        <w:t xml:space="preserve"> </w:t>
      </w:r>
      <w:r w:rsidRPr="00D828C1">
        <w:rPr>
          <w:rFonts w:eastAsia="Arial"/>
          <w:color w:val="010101"/>
        </w:rPr>
        <w:t>shall</w:t>
      </w:r>
      <w:r w:rsidRPr="000275EF">
        <w:rPr>
          <w:rFonts w:eastAsia="Arial"/>
          <w:color w:val="010101"/>
        </w:rPr>
        <w:t xml:space="preserve"> </w:t>
      </w:r>
      <w:r w:rsidRPr="00D828C1">
        <w:rPr>
          <w:rFonts w:eastAsia="Arial"/>
          <w:color w:val="010101"/>
        </w:rPr>
        <w:t>it</w:t>
      </w:r>
      <w:r w:rsidRPr="000275EF">
        <w:rPr>
          <w:rFonts w:eastAsia="Arial"/>
          <w:color w:val="010101"/>
        </w:rPr>
        <w:t xml:space="preserve"> </w:t>
      </w:r>
      <w:r w:rsidRPr="00D828C1">
        <w:rPr>
          <w:rFonts w:eastAsia="Arial"/>
          <w:color w:val="010101"/>
        </w:rPr>
        <w:t>be</w:t>
      </w:r>
      <w:r w:rsidRPr="000275EF">
        <w:rPr>
          <w:rFonts w:eastAsia="Arial"/>
          <w:color w:val="010101"/>
        </w:rPr>
        <w:t xml:space="preserve"> </w:t>
      </w:r>
      <w:r w:rsidRPr="00D828C1">
        <w:rPr>
          <w:rFonts w:eastAsia="Arial"/>
          <w:color w:val="010101"/>
        </w:rPr>
        <w:t>construed to</w:t>
      </w:r>
      <w:r w:rsidRPr="000275EF">
        <w:rPr>
          <w:rFonts w:eastAsia="Arial"/>
          <w:color w:val="010101"/>
        </w:rPr>
        <w:t xml:space="preserve"> </w:t>
      </w:r>
      <w:r w:rsidRPr="00D828C1">
        <w:rPr>
          <w:rFonts w:eastAsia="Arial"/>
          <w:color w:val="010101"/>
        </w:rPr>
        <w:t xml:space="preserve">be a modification of the terms of this Agreement. A waiver by the State, to be effective, must be </w:t>
      </w:r>
      <w:r w:rsidRPr="000275EF">
        <w:rPr>
          <w:rFonts w:eastAsia="Arial"/>
          <w:color w:val="010101"/>
        </w:rPr>
        <w:t xml:space="preserve">in </w:t>
      </w:r>
      <w:r w:rsidRPr="00D828C1">
        <w:rPr>
          <w:rFonts w:eastAsia="Arial"/>
          <w:color w:val="010101"/>
        </w:rPr>
        <w:t>writing, must set out the specifics of what is</w:t>
      </w:r>
      <w:r w:rsidRPr="000275EF">
        <w:rPr>
          <w:rFonts w:eastAsia="Arial"/>
          <w:color w:val="010101"/>
        </w:rPr>
        <w:t xml:space="preserve"> </w:t>
      </w:r>
      <w:r w:rsidRPr="00D828C1">
        <w:rPr>
          <w:rFonts w:eastAsia="Arial"/>
          <w:color w:val="010101"/>
        </w:rPr>
        <w:t>being waived, and</w:t>
      </w:r>
      <w:r w:rsidRPr="000275EF">
        <w:rPr>
          <w:rFonts w:eastAsia="Arial"/>
          <w:color w:val="010101"/>
        </w:rPr>
        <w:t xml:space="preserve"> </w:t>
      </w:r>
      <w:r w:rsidRPr="00D828C1">
        <w:rPr>
          <w:rFonts w:eastAsia="Arial"/>
          <w:color w:val="010101"/>
        </w:rPr>
        <w:t>must be signed by an</w:t>
      </w:r>
      <w:r w:rsidRPr="000275EF">
        <w:rPr>
          <w:rFonts w:eastAsia="Arial"/>
          <w:color w:val="010101"/>
        </w:rPr>
        <w:t xml:space="preserve"> </w:t>
      </w:r>
      <w:r w:rsidRPr="00D828C1">
        <w:rPr>
          <w:rFonts w:eastAsia="Arial"/>
          <w:color w:val="010101"/>
        </w:rPr>
        <w:t>authorized representative of the State.</w:t>
      </w:r>
    </w:p>
    <w:p w14:paraId="518446A4" w14:textId="77777777" w:rsidR="00BA70B1" w:rsidRPr="00D828C1" w:rsidRDefault="00BA70B1" w:rsidP="004034FB">
      <w:pPr>
        <w:adjustRightInd/>
        <w:spacing w:before="252"/>
        <w:jc w:val="both"/>
        <w:outlineLvl w:val="0"/>
        <w:rPr>
          <w:rFonts w:eastAsia="Arial"/>
          <w:b/>
          <w:bCs/>
        </w:rPr>
      </w:pPr>
      <w:r w:rsidRPr="000275EF">
        <w:rPr>
          <w:rFonts w:eastAsia="Arial"/>
          <w:b/>
          <w:bCs/>
        </w:rPr>
        <w:t>ARTICLE 14 SEVERABILITY</w:t>
      </w:r>
    </w:p>
    <w:p w14:paraId="673317A3" w14:textId="322BD51B" w:rsidR="00BA70B1" w:rsidRPr="000275EF" w:rsidRDefault="00BA70B1" w:rsidP="004034FB">
      <w:pPr>
        <w:adjustRightInd/>
        <w:spacing w:before="8"/>
        <w:jc w:val="both"/>
        <w:rPr>
          <w:rFonts w:eastAsia="Arial"/>
          <w:color w:val="010101"/>
        </w:rPr>
      </w:pPr>
      <w:r w:rsidRPr="00D828C1">
        <w:rPr>
          <w:rFonts w:eastAsia="Arial"/>
          <w:color w:val="010101"/>
        </w:rPr>
        <w:t>If any term or provision of this</w:t>
      </w:r>
      <w:r w:rsidRPr="000275EF">
        <w:rPr>
          <w:rFonts w:eastAsia="Arial"/>
          <w:color w:val="010101"/>
        </w:rPr>
        <w:t xml:space="preserve"> </w:t>
      </w:r>
      <w:r w:rsidRPr="00D828C1">
        <w:rPr>
          <w:rFonts w:eastAsia="Arial"/>
          <w:color w:val="010101"/>
        </w:rPr>
        <w:t>Agreement is</w:t>
      </w:r>
      <w:r w:rsidRPr="000275EF">
        <w:rPr>
          <w:rFonts w:eastAsia="Arial"/>
          <w:color w:val="010101"/>
        </w:rPr>
        <w:t xml:space="preserve"> </w:t>
      </w:r>
      <w:r w:rsidRPr="00D828C1">
        <w:rPr>
          <w:rFonts w:eastAsia="Arial"/>
          <w:color w:val="010101"/>
        </w:rPr>
        <w:t>prohibited by the</w:t>
      </w:r>
      <w:r w:rsidRPr="000275EF">
        <w:rPr>
          <w:rFonts w:eastAsia="Arial"/>
          <w:color w:val="010101"/>
        </w:rPr>
        <w:t xml:space="preserve"> </w:t>
      </w:r>
      <w:r w:rsidRPr="00D828C1">
        <w:rPr>
          <w:rFonts w:eastAsia="Arial"/>
          <w:color w:val="010101"/>
        </w:rPr>
        <w:t>laws of the</w:t>
      </w:r>
      <w:r w:rsidRPr="000275EF">
        <w:rPr>
          <w:rFonts w:eastAsia="Arial"/>
          <w:color w:val="010101"/>
        </w:rPr>
        <w:t xml:space="preserve"> </w:t>
      </w:r>
      <w:r w:rsidRPr="00D828C1">
        <w:rPr>
          <w:rFonts w:eastAsia="Arial"/>
          <w:color w:val="010101"/>
        </w:rPr>
        <w:t>State of</w:t>
      </w:r>
      <w:r w:rsidRPr="000275EF">
        <w:rPr>
          <w:rFonts w:eastAsia="Arial"/>
          <w:color w:val="010101"/>
        </w:rPr>
        <w:t xml:space="preserve"> </w:t>
      </w:r>
      <w:r w:rsidRPr="00D828C1">
        <w:rPr>
          <w:rFonts w:eastAsia="Arial"/>
          <w:color w:val="010101"/>
        </w:rPr>
        <w:t>Mississippi or declared</w:t>
      </w:r>
      <w:r w:rsidRPr="000275EF">
        <w:rPr>
          <w:rFonts w:eastAsia="Arial"/>
          <w:color w:val="010101"/>
        </w:rPr>
        <w:t xml:space="preserve"> </w:t>
      </w:r>
      <w:r w:rsidRPr="00D828C1">
        <w:rPr>
          <w:rFonts w:eastAsia="Arial"/>
          <w:color w:val="010101"/>
        </w:rPr>
        <w:t>invalid</w:t>
      </w:r>
      <w:r w:rsidRPr="000275EF">
        <w:rPr>
          <w:rFonts w:eastAsia="Arial"/>
          <w:color w:val="010101"/>
        </w:rPr>
        <w:t xml:space="preserve"> </w:t>
      </w:r>
      <w:r w:rsidRPr="00D828C1">
        <w:rPr>
          <w:rFonts w:eastAsia="Arial"/>
          <w:color w:val="010101"/>
        </w:rPr>
        <w:t>or</w:t>
      </w:r>
      <w:r w:rsidRPr="000275EF">
        <w:rPr>
          <w:rFonts w:eastAsia="Arial"/>
          <w:color w:val="010101"/>
        </w:rPr>
        <w:t xml:space="preserve"> </w:t>
      </w:r>
      <w:r w:rsidRPr="00D828C1">
        <w:rPr>
          <w:rFonts w:eastAsia="Arial"/>
          <w:color w:val="010101"/>
        </w:rPr>
        <w:t>void</w:t>
      </w:r>
      <w:r w:rsidRPr="000275EF">
        <w:rPr>
          <w:rFonts w:eastAsia="Arial"/>
          <w:color w:val="010101"/>
        </w:rPr>
        <w:t xml:space="preserve"> </w:t>
      </w:r>
      <w:r w:rsidRPr="00D828C1">
        <w:rPr>
          <w:rFonts w:eastAsia="Arial"/>
          <w:color w:val="010101"/>
        </w:rPr>
        <w:t>by</w:t>
      </w:r>
      <w:r w:rsidRPr="000275EF">
        <w:rPr>
          <w:rFonts w:eastAsia="Arial"/>
          <w:color w:val="010101"/>
        </w:rPr>
        <w:t xml:space="preserve"> </w:t>
      </w:r>
      <w:r w:rsidRPr="00D828C1">
        <w:rPr>
          <w:rFonts w:eastAsia="Arial"/>
          <w:color w:val="010101"/>
        </w:rPr>
        <w:t>a</w:t>
      </w:r>
      <w:r w:rsidRPr="000275EF">
        <w:rPr>
          <w:rFonts w:eastAsia="Arial"/>
          <w:color w:val="010101"/>
        </w:rPr>
        <w:t xml:space="preserve"> </w:t>
      </w:r>
      <w:r w:rsidRPr="00D828C1">
        <w:rPr>
          <w:rFonts w:eastAsia="Arial"/>
          <w:color w:val="010101"/>
        </w:rPr>
        <w:t>court</w:t>
      </w:r>
      <w:r w:rsidRPr="000275EF">
        <w:rPr>
          <w:rFonts w:eastAsia="Arial"/>
          <w:color w:val="010101"/>
        </w:rPr>
        <w:t xml:space="preserve"> </w:t>
      </w:r>
      <w:r w:rsidRPr="00D828C1">
        <w:rPr>
          <w:rFonts w:eastAsia="Arial"/>
          <w:color w:val="010101"/>
        </w:rPr>
        <w:t>of</w:t>
      </w:r>
      <w:r w:rsidRPr="000275EF">
        <w:rPr>
          <w:rFonts w:eastAsia="Arial"/>
          <w:color w:val="010101"/>
        </w:rPr>
        <w:t xml:space="preserve"> </w:t>
      </w:r>
      <w:r w:rsidRPr="00D828C1">
        <w:rPr>
          <w:rFonts w:eastAsia="Arial"/>
          <w:color w:val="010101"/>
        </w:rPr>
        <w:t>competent</w:t>
      </w:r>
      <w:r w:rsidRPr="000275EF">
        <w:rPr>
          <w:rFonts w:eastAsia="Arial"/>
          <w:color w:val="010101"/>
        </w:rPr>
        <w:t xml:space="preserve"> </w:t>
      </w:r>
      <w:r w:rsidRPr="00D828C1">
        <w:rPr>
          <w:rFonts w:eastAsia="Arial"/>
          <w:color w:val="010101"/>
        </w:rPr>
        <w:t>jurisdiction, the</w:t>
      </w:r>
      <w:r w:rsidRPr="000275EF">
        <w:rPr>
          <w:rFonts w:eastAsia="Arial"/>
          <w:color w:val="010101"/>
        </w:rPr>
        <w:t xml:space="preserve"> </w:t>
      </w:r>
      <w:r w:rsidRPr="00D828C1">
        <w:rPr>
          <w:rFonts w:eastAsia="Arial"/>
          <w:color w:val="010101"/>
        </w:rPr>
        <w:t>remainder</w:t>
      </w:r>
      <w:r w:rsidRPr="000275EF">
        <w:rPr>
          <w:rFonts w:eastAsia="Arial"/>
          <w:color w:val="010101"/>
        </w:rPr>
        <w:t xml:space="preserve"> </w:t>
      </w:r>
      <w:r w:rsidRPr="00D828C1">
        <w:rPr>
          <w:rFonts w:eastAsia="Arial"/>
          <w:color w:val="010101"/>
        </w:rPr>
        <w:t>of</w:t>
      </w:r>
      <w:r w:rsidRPr="000275EF">
        <w:rPr>
          <w:rFonts w:eastAsia="Arial"/>
          <w:color w:val="010101"/>
        </w:rPr>
        <w:t xml:space="preserve"> </w:t>
      </w:r>
      <w:r w:rsidRPr="00D828C1">
        <w:rPr>
          <w:rFonts w:eastAsia="Arial"/>
          <w:color w:val="010101"/>
        </w:rPr>
        <w:t>this</w:t>
      </w:r>
      <w:r w:rsidRPr="000275EF">
        <w:rPr>
          <w:rFonts w:eastAsia="Arial"/>
          <w:color w:val="010101"/>
        </w:rPr>
        <w:t xml:space="preserve"> </w:t>
      </w:r>
      <w:r w:rsidRPr="00D828C1">
        <w:rPr>
          <w:rFonts w:eastAsia="Arial"/>
          <w:color w:val="010101"/>
        </w:rPr>
        <w:t>Agreement shall be valid and</w:t>
      </w:r>
      <w:r w:rsidRPr="000275EF">
        <w:rPr>
          <w:rFonts w:eastAsia="Arial"/>
          <w:color w:val="010101"/>
        </w:rPr>
        <w:t xml:space="preserve"> </w:t>
      </w:r>
      <w:r w:rsidRPr="00D828C1">
        <w:rPr>
          <w:rFonts w:eastAsia="Arial"/>
          <w:color w:val="010101"/>
        </w:rPr>
        <w:t>enforceable to</w:t>
      </w:r>
      <w:r w:rsidRPr="000275EF">
        <w:rPr>
          <w:rFonts w:eastAsia="Arial"/>
          <w:color w:val="010101"/>
        </w:rPr>
        <w:t xml:space="preserve"> </w:t>
      </w:r>
      <w:r w:rsidRPr="00D828C1">
        <w:rPr>
          <w:rFonts w:eastAsia="Arial"/>
          <w:color w:val="010101"/>
        </w:rPr>
        <w:t>the fullest extent permitted by</w:t>
      </w:r>
      <w:r w:rsidRPr="000275EF">
        <w:rPr>
          <w:rFonts w:eastAsia="Arial"/>
          <w:color w:val="010101"/>
        </w:rPr>
        <w:t xml:space="preserve"> </w:t>
      </w:r>
      <w:r w:rsidRPr="00D828C1">
        <w:rPr>
          <w:rFonts w:eastAsia="Arial"/>
          <w:color w:val="010101"/>
        </w:rPr>
        <w:t>law provided that the State's purpose for</w:t>
      </w:r>
      <w:r w:rsidRPr="000275EF">
        <w:rPr>
          <w:rFonts w:eastAsia="Arial"/>
          <w:color w:val="010101"/>
        </w:rPr>
        <w:t xml:space="preserve"> </w:t>
      </w:r>
      <w:r w:rsidRPr="00D828C1">
        <w:rPr>
          <w:rFonts w:eastAsia="Arial"/>
          <w:color w:val="010101"/>
        </w:rPr>
        <w:t>entering</w:t>
      </w:r>
      <w:r w:rsidRPr="000275EF">
        <w:rPr>
          <w:rFonts w:eastAsia="Arial"/>
          <w:color w:val="010101"/>
        </w:rPr>
        <w:t xml:space="preserve"> </w:t>
      </w:r>
      <w:r w:rsidRPr="00D828C1">
        <w:rPr>
          <w:rFonts w:eastAsia="Arial"/>
          <w:color w:val="010101"/>
        </w:rPr>
        <w:t>into</w:t>
      </w:r>
      <w:r w:rsidRPr="000275EF">
        <w:rPr>
          <w:rFonts w:eastAsia="Arial"/>
          <w:color w:val="010101"/>
        </w:rPr>
        <w:t xml:space="preserve"> </w:t>
      </w:r>
      <w:r w:rsidRPr="00D828C1">
        <w:rPr>
          <w:rFonts w:eastAsia="Arial"/>
          <w:color w:val="010101"/>
        </w:rPr>
        <w:t>this</w:t>
      </w:r>
      <w:r w:rsidRPr="000275EF">
        <w:rPr>
          <w:rFonts w:eastAsia="Arial"/>
          <w:color w:val="010101"/>
        </w:rPr>
        <w:t xml:space="preserve"> </w:t>
      </w:r>
      <w:r w:rsidRPr="00D828C1">
        <w:rPr>
          <w:rFonts w:eastAsia="Arial"/>
          <w:color w:val="010101"/>
        </w:rPr>
        <w:t>Agreement can</w:t>
      </w:r>
      <w:r w:rsidRPr="000275EF">
        <w:rPr>
          <w:rFonts w:eastAsia="Arial"/>
          <w:color w:val="010101"/>
        </w:rPr>
        <w:t xml:space="preserve"> </w:t>
      </w:r>
      <w:r w:rsidRPr="00D828C1">
        <w:rPr>
          <w:rFonts w:eastAsia="Arial"/>
          <w:color w:val="010101"/>
        </w:rPr>
        <w:t>be</w:t>
      </w:r>
      <w:r w:rsidRPr="000275EF">
        <w:rPr>
          <w:rFonts w:eastAsia="Arial"/>
          <w:color w:val="010101"/>
        </w:rPr>
        <w:t xml:space="preserve"> </w:t>
      </w:r>
      <w:r w:rsidRPr="00D828C1">
        <w:rPr>
          <w:rFonts w:eastAsia="Arial"/>
          <w:color w:val="010101"/>
        </w:rPr>
        <w:t>fully</w:t>
      </w:r>
      <w:r w:rsidRPr="000275EF">
        <w:rPr>
          <w:rFonts w:eastAsia="Arial"/>
          <w:color w:val="010101"/>
        </w:rPr>
        <w:t xml:space="preserve"> </w:t>
      </w:r>
      <w:r w:rsidRPr="00D828C1">
        <w:rPr>
          <w:rFonts w:eastAsia="Arial"/>
          <w:color w:val="010101"/>
        </w:rPr>
        <w:t>achieved</w:t>
      </w:r>
      <w:r w:rsidRPr="000275EF">
        <w:rPr>
          <w:rFonts w:eastAsia="Arial"/>
          <w:color w:val="010101"/>
        </w:rPr>
        <w:t xml:space="preserve"> </w:t>
      </w:r>
      <w:r w:rsidRPr="00D828C1">
        <w:rPr>
          <w:rFonts w:eastAsia="Arial"/>
          <w:color w:val="010101"/>
        </w:rPr>
        <w:t>by</w:t>
      </w:r>
      <w:r w:rsidRPr="000275EF">
        <w:rPr>
          <w:rFonts w:eastAsia="Arial"/>
          <w:color w:val="010101"/>
        </w:rPr>
        <w:t xml:space="preserve"> </w:t>
      </w:r>
      <w:r w:rsidRPr="00D828C1">
        <w:rPr>
          <w:rFonts w:eastAsia="Arial"/>
          <w:color w:val="010101"/>
        </w:rPr>
        <w:t>the</w:t>
      </w:r>
      <w:r w:rsidRPr="000275EF">
        <w:rPr>
          <w:rFonts w:eastAsia="Arial"/>
          <w:color w:val="010101"/>
        </w:rPr>
        <w:t xml:space="preserve"> </w:t>
      </w:r>
      <w:r w:rsidRPr="00D828C1">
        <w:rPr>
          <w:rFonts w:eastAsia="Arial"/>
          <w:color w:val="010101"/>
        </w:rPr>
        <w:t>remaining</w:t>
      </w:r>
      <w:r w:rsidRPr="000275EF">
        <w:rPr>
          <w:rFonts w:eastAsia="Arial"/>
          <w:color w:val="010101"/>
        </w:rPr>
        <w:t xml:space="preserve"> </w:t>
      </w:r>
      <w:r w:rsidRPr="00D828C1">
        <w:rPr>
          <w:rFonts w:eastAsia="Arial"/>
          <w:color w:val="010101"/>
        </w:rPr>
        <w:t>portions of</w:t>
      </w:r>
      <w:r w:rsidRPr="000275EF">
        <w:rPr>
          <w:rFonts w:eastAsia="Arial"/>
          <w:color w:val="010101"/>
        </w:rPr>
        <w:t xml:space="preserve"> </w:t>
      </w:r>
      <w:r w:rsidRPr="00D828C1">
        <w:rPr>
          <w:rFonts w:eastAsia="Arial"/>
          <w:color w:val="010101"/>
        </w:rPr>
        <w:t>the</w:t>
      </w:r>
      <w:r w:rsidRPr="000275EF">
        <w:rPr>
          <w:rFonts w:eastAsia="Arial"/>
          <w:color w:val="010101"/>
        </w:rPr>
        <w:t xml:space="preserve"> </w:t>
      </w:r>
      <w:r w:rsidRPr="00D828C1">
        <w:rPr>
          <w:rFonts w:eastAsia="Arial"/>
          <w:color w:val="010101"/>
        </w:rPr>
        <w:t>Agreement that have not been severed.</w:t>
      </w:r>
    </w:p>
    <w:p w14:paraId="2E1EBCCE" w14:textId="77777777" w:rsidR="00BA70B1" w:rsidRPr="00D828C1" w:rsidRDefault="00BA70B1" w:rsidP="004034FB">
      <w:pPr>
        <w:adjustRightInd/>
        <w:spacing w:before="252"/>
        <w:jc w:val="both"/>
        <w:outlineLvl w:val="0"/>
        <w:rPr>
          <w:rFonts w:eastAsia="Arial"/>
          <w:b/>
          <w:bCs/>
        </w:rPr>
      </w:pPr>
      <w:r w:rsidRPr="000275EF">
        <w:rPr>
          <w:rFonts w:eastAsia="Arial"/>
          <w:b/>
          <w:bCs/>
        </w:rPr>
        <w:lastRenderedPageBreak/>
        <w:t>ARTICLE 15 CAPTIONS</w:t>
      </w:r>
    </w:p>
    <w:p w14:paraId="2029CAD6" w14:textId="0A97B226" w:rsidR="00BA70B1" w:rsidRPr="000275EF" w:rsidRDefault="00BA70B1" w:rsidP="004034FB">
      <w:pPr>
        <w:adjustRightInd/>
        <w:spacing w:before="8"/>
        <w:jc w:val="both"/>
        <w:rPr>
          <w:rFonts w:eastAsia="Arial"/>
          <w:color w:val="010101"/>
        </w:rPr>
      </w:pPr>
      <w:r w:rsidRPr="00D828C1">
        <w:rPr>
          <w:rFonts w:eastAsia="Arial"/>
          <w:color w:val="010101"/>
        </w:rPr>
        <w:t>The</w:t>
      </w:r>
      <w:r w:rsidRPr="000275EF">
        <w:rPr>
          <w:rFonts w:eastAsia="Arial"/>
          <w:color w:val="010101"/>
        </w:rPr>
        <w:t xml:space="preserve"> </w:t>
      </w:r>
      <w:r w:rsidRPr="00D828C1">
        <w:rPr>
          <w:rFonts w:eastAsia="Arial"/>
          <w:color w:val="010101"/>
        </w:rPr>
        <w:t>captions or</w:t>
      </w:r>
      <w:r w:rsidRPr="000275EF">
        <w:rPr>
          <w:rFonts w:eastAsia="Arial"/>
          <w:color w:val="010101"/>
        </w:rPr>
        <w:t xml:space="preserve"> </w:t>
      </w:r>
      <w:r w:rsidRPr="00D828C1">
        <w:rPr>
          <w:rFonts w:eastAsia="Arial"/>
          <w:color w:val="010101"/>
        </w:rPr>
        <w:t>headings in</w:t>
      </w:r>
      <w:r w:rsidRPr="000275EF">
        <w:rPr>
          <w:rFonts w:eastAsia="Arial"/>
          <w:color w:val="010101"/>
        </w:rPr>
        <w:t xml:space="preserve"> </w:t>
      </w:r>
      <w:r w:rsidRPr="00D828C1">
        <w:rPr>
          <w:rFonts w:eastAsia="Arial"/>
          <w:color w:val="010101"/>
        </w:rPr>
        <w:t>this</w:t>
      </w:r>
      <w:r w:rsidRPr="000275EF">
        <w:rPr>
          <w:rFonts w:eastAsia="Arial"/>
          <w:color w:val="010101"/>
        </w:rPr>
        <w:t xml:space="preserve"> </w:t>
      </w:r>
      <w:r w:rsidRPr="00D828C1">
        <w:rPr>
          <w:rFonts w:eastAsia="Arial"/>
          <w:color w:val="010101"/>
        </w:rPr>
        <w:t>Agreement are</w:t>
      </w:r>
      <w:r w:rsidRPr="000275EF">
        <w:rPr>
          <w:rFonts w:eastAsia="Arial"/>
          <w:color w:val="010101"/>
        </w:rPr>
        <w:t xml:space="preserve"> </w:t>
      </w:r>
      <w:r w:rsidRPr="00D828C1">
        <w:rPr>
          <w:rFonts w:eastAsia="Arial"/>
          <w:color w:val="010101"/>
        </w:rPr>
        <w:t>for</w:t>
      </w:r>
      <w:r w:rsidRPr="000275EF">
        <w:rPr>
          <w:rFonts w:eastAsia="Arial"/>
          <w:color w:val="010101"/>
        </w:rPr>
        <w:t xml:space="preserve"> </w:t>
      </w:r>
      <w:r w:rsidRPr="00D828C1">
        <w:rPr>
          <w:rFonts w:eastAsia="Arial"/>
          <w:color w:val="010101"/>
        </w:rPr>
        <w:t>convenience only,</w:t>
      </w:r>
      <w:r w:rsidRPr="000275EF">
        <w:rPr>
          <w:rFonts w:eastAsia="Arial"/>
          <w:color w:val="010101"/>
        </w:rPr>
        <w:t xml:space="preserve"> </w:t>
      </w:r>
      <w:r w:rsidRPr="00D828C1">
        <w:rPr>
          <w:rFonts w:eastAsia="Arial"/>
          <w:color w:val="010101"/>
        </w:rPr>
        <w:t>and</w:t>
      </w:r>
      <w:r w:rsidRPr="000275EF">
        <w:rPr>
          <w:rFonts w:eastAsia="Arial"/>
          <w:color w:val="010101"/>
        </w:rPr>
        <w:t xml:space="preserve"> </w:t>
      </w:r>
      <w:r w:rsidRPr="00D828C1">
        <w:rPr>
          <w:rFonts w:eastAsia="Arial"/>
          <w:color w:val="010101"/>
        </w:rPr>
        <w:t>in</w:t>
      </w:r>
      <w:r w:rsidRPr="000275EF">
        <w:rPr>
          <w:rFonts w:eastAsia="Arial"/>
          <w:color w:val="010101"/>
        </w:rPr>
        <w:t xml:space="preserve"> </w:t>
      </w:r>
      <w:r w:rsidRPr="00D828C1">
        <w:rPr>
          <w:rFonts w:eastAsia="Arial"/>
          <w:color w:val="010101"/>
        </w:rPr>
        <w:t>no</w:t>
      </w:r>
      <w:r w:rsidRPr="000275EF">
        <w:rPr>
          <w:rFonts w:eastAsia="Arial"/>
          <w:color w:val="010101"/>
        </w:rPr>
        <w:t xml:space="preserve"> </w:t>
      </w:r>
      <w:r w:rsidRPr="00D828C1">
        <w:rPr>
          <w:rFonts w:eastAsia="Arial"/>
          <w:color w:val="010101"/>
        </w:rPr>
        <w:t>way</w:t>
      </w:r>
      <w:r w:rsidRPr="000275EF">
        <w:rPr>
          <w:rFonts w:eastAsia="Arial"/>
          <w:color w:val="010101"/>
        </w:rPr>
        <w:t xml:space="preserve"> </w:t>
      </w:r>
      <w:r w:rsidRPr="00D828C1">
        <w:rPr>
          <w:rFonts w:eastAsia="Arial"/>
          <w:color w:val="010101"/>
        </w:rPr>
        <w:t>define,</w:t>
      </w:r>
      <w:r w:rsidRPr="000275EF">
        <w:rPr>
          <w:rFonts w:eastAsia="Arial"/>
          <w:color w:val="010101"/>
        </w:rPr>
        <w:t xml:space="preserve"> </w:t>
      </w:r>
      <w:r w:rsidRPr="00D828C1">
        <w:rPr>
          <w:rFonts w:eastAsia="Arial"/>
          <w:color w:val="010101"/>
        </w:rPr>
        <w:t>limit or describe the scope or intent of any provision or section of this</w:t>
      </w:r>
      <w:r w:rsidRPr="000275EF">
        <w:rPr>
          <w:rFonts w:eastAsia="Arial"/>
          <w:color w:val="010101"/>
        </w:rPr>
        <w:t xml:space="preserve"> </w:t>
      </w:r>
      <w:r w:rsidRPr="00D828C1">
        <w:rPr>
          <w:rFonts w:eastAsia="Arial"/>
          <w:color w:val="010101"/>
        </w:rPr>
        <w:t>Agreement.</w:t>
      </w:r>
    </w:p>
    <w:p w14:paraId="7E572E68" w14:textId="77777777" w:rsidR="00BA70B1" w:rsidRPr="00D828C1" w:rsidRDefault="00BA70B1" w:rsidP="004034FB">
      <w:pPr>
        <w:adjustRightInd/>
        <w:spacing w:before="252"/>
        <w:jc w:val="both"/>
        <w:outlineLvl w:val="0"/>
        <w:rPr>
          <w:rFonts w:eastAsia="Arial"/>
          <w:b/>
          <w:bCs/>
        </w:rPr>
      </w:pPr>
      <w:r w:rsidRPr="000275EF">
        <w:rPr>
          <w:rFonts w:eastAsia="Arial"/>
          <w:b/>
          <w:bCs/>
        </w:rPr>
        <w:t>ARTICLE 16 HOLD HARMLESS</w:t>
      </w:r>
    </w:p>
    <w:p w14:paraId="719C5499" w14:textId="77777777" w:rsidR="00BA70B1" w:rsidRPr="000275EF" w:rsidRDefault="00BA70B1" w:rsidP="004034FB">
      <w:pPr>
        <w:adjustRightInd/>
        <w:spacing w:before="8"/>
        <w:jc w:val="both"/>
        <w:rPr>
          <w:rFonts w:eastAsia="Arial"/>
          <w:color w:val="010101"/>
        </w:rPr>
      </w:pPr>
      <w:r w:rsidRPr="00D828C1">
        <w:rPr>
          <w:rFonts w:eastAsia="Arial"/>
          <w:color w:val="010101"/>
        </w:rPr>
        <w:t>To the fullest extent allowed by law, Seller shall</w:t>
      </w:r>
      <w:r w:rsidRPr="000275EF">
        <w:rPr>
          <w:rFonts w:eastAsia="Arial"/>
          <w:color w:val="010101"/>
        </w:rPr>
        <w:t xml:space="preserve"> </w:t>
      </w:r>
      <w:r w:rsidRPr="00D828C1">
        <w:rPr>
          <w:rFonts w:eastAsia="Arial"/>
          <w:color w:val="010101"/>
        </w:rPr>
        <w:t>hold harmless Purchaser from and against any and</w:t>
      </w:r>
      <w:r w:rsidRPr="000275EF">
        <w:rPr>
          <w:rFonts w:eastAsia="Arial"/>
          <w:color w:val="010101"/>
        </w:rPr>
        <w:t xml:space="preserve"> </w:t>
      </w:r>
      <w:r w:rsidRPr="00D828C1">
        <w:rPr>
          <w:rFonts w:eastAsia="Arial"/>
          <w:color w:val="010101"/>
        </w:rPr>
        <w:t>all</w:t>
      </w:r>
      <w:r w:rsidRPr="000275EF">
        <w:rPr>
          <w:rFonts w:eastAsia="Arial"/>
          <w:color w:val="010101"/>
        </w:rPr>
        <w:t xml:space="preserve"> </w:t>
      </w:r>
      <w:r w:rsidRPr="00D828C1">
        <w:rPr>
          <w:rFonts w:eastAsia="Arial"/>
          <w:color w:val="010101"/>
        </w:rPr>
        <w:t>claims, demands, liabilities, suits,</w:t>
      </w:r>
      <w:r w:rsidRPr="000275EF">
        <w:rPr>
          <w:rFonts w:eastAsia="Arial"/>
          <w:color w:val="010101"/>
        </w:rPr>
        <w:t xml:space="preserve"> </w:t>
      </w:r>
      <w:r w:rsidRPr="00D828C1">
        <w:rPr>
          <w:rFonts w:eastAsia="Arial"/>
          <w:color w:val="010101"/>
        </w:rPr>
        <w:t>and</w:t>
      </w:r>
      <w:r w:rsidRPr="000275EF">
        <w:rPr>
          <w:rFonts w:eastAsia="Arial"/>
          <w:color w:val="010101"/>
        </w:rPr>
        <w:t xml:space="preserve"> </w:t>
      </w:r>
      <w:r w:rsidRPr="00D828C1">
        <w:rPr>
          <w:rFonts w:eastAsia="Arial"/>
          <w:color w:val="010101"/>
        </w:rPr>
        <w:t>actions arising</w:t>
      </w:r>
      <w:r w:rsidRPr="000275EF">
        <w:rPr>
          <w:rFonts w:eastAsia="Arial"/>
          <w:color w:val="010101"/>
        </w:rPr>
        <w:t xml:space="preserve"> </w:t>
      </w:r>
      <w:r w:rsidRPr="00D828C1">
        <w:rPr>
          <w:rFonts w:eastAsia="Arial"/>
          <w:color w:val="010101"/>
        </w:rPr>
        <w:t>out of</w:t>
      </w:r>
      <w:r w:rsidRPr="000275EF">
        <w:rPr>
          <w:rFonts w:eastAsia="Arial"/>
          <w:color w:val="010101"/>
        </w:rPr>
        <w:t xml:space="preserve"> </w:t>
      </w:r>
      <w:r w:rsidRPr="00D828C1">
        <w:rPr>
          <w:rFonts w:eastAsia="Arial"/>
          <w:color w:val="010101"/>
        </w:rPr>
        <w:t>or</w:t>
      </w:r>
      <w:r w:rsidRPr="000275EF">
        <w:rPr>
          <w:rFonts w:eastAsia="Arial"/>
          <w:color w:val="010101"/>
        </w:rPr>
        <w:t xml:space="preserve"> </w:t>
      </w:r>
      <w:r w:rsidRPr="00D828C1">
        <w:rPr>
          <w:rFonts w:eastAsia="Arial"/>
          <w:color w:val="010101"/>
        </w:rPr>
        <w:t>caused</w:t>
      </w:r>
      <w:r w:rsidRPr="000275EF">
        <w:rPr>
          <w:rFonts w:eastAsia="Arial"/>
          <w:color w:val="010101"/>
        </w:rPr>
        <w:t xml:space="preserve"> </w:t>
      </w:r>
      <w:r w:rsidRPr="00D828C1">
        <w:rPr>
          <w:rFonts w:eastAsia="Arial"/>
          <w:color w:val="010101"/>
        </w:rPr>
        <w:t>by</w:t>
      </w:r>
      <w:r w:rsidRPr="000275EF">
        <w:rPr>
          <w:rFonts w:eastAsia="Arial"/>
          <w:color w:val="010101"/>
        </w:rPr>
        <w:t xml:space="preserve"> </w:t>
      </w:r>
      <w:r w:rsidRPr="00D828C1">
        <w:rPr>
          <w:rFonts w:eastAsia="Arial"/>
          <w:color w:val="010101"/>
        </w:rPr>
        <w:t>Seller and/or</w:t>
      </w:r>
      <w:r w:rsidRPr="000275EF">
        <w:rPr>
          <w:rFonts w:eastAsia="Arial"/>
          <w:color w:val="010101"/>
        </w:rPr>
        <w:t xml:space="preserve"> </w:t>
      </w:r>
      <w:r w:rsidRPr="00D828C1">
        <w:rPr>
          <w:rFonts w:eastAsia="Arial"/>
          <w:color w:val="010101"/>
        </w:rPr>
        <w:t>its partners, principals, agents, employees, or subcontractors in the performance of or failure to perform this Agreement.</w:t>
      </w:r>
    </w:p>
    <w:p w14:paraId="15666580" w14:textId="77777777" w:rsidR="00BA70B1" w:rsidRPr="00D828C1" w:rsidRDefault="00BA70B1" w:rsidP="004034FB">
      <w:pPr>
        <w:adjustRightInd/>
        <w:spacing w:before="252"/>
        <w:jc w:val="both"/>
        <w:outlineLvl w:val="0"/>
        <w:rPr>
          <w:rFonts w:eastAsia="Arial"/>
          <w:b/>
          <w:bCs/>
        </w:rPr>
      </w:pPr>
      <w:r w:rsidRPr="000275EF">
        <w:rPr>
          <w:rFonts w:eastAsia="Arial"/>
          <w:b/>
          <w:bCs/>
        </w:rPr>
        <w:t>ARTICLE 17 THIRD PARTY ACTION NOTIFICATION</w:t>
      </w:r>
    </w:p>
    <w:p w14:paraId="7223527D" w14:textId="54740C1B" w:rsidR="00BA70B1" w:rsidRPr="000275EF" w:rsidRDefault="00BA70B1" w:rsidP="004034FB">
      <w:pPr>
        <w:adjustRightInd/>
        <w:spacing w:before="8"/>
        <w:jc w:val="both"/>
        <w:rPr>
          <w:rFonts w:eastAsia="Arial"/>
          <w:color w:val="010101"/>
        </w:rPr>
      </w:pPr>
      <w:r w:rsidRPr="00D828C1">
        <w:rPr>
          <w:rFonts w:eastAsia="Arial"/>
          <w:color w:val="010101"/>
        </w:rPr>
        <w:t>Seller shall notify Purchaser in writing within five (5) business days of Seller filing bankruptcy, reorganization, liquidation or receivership proceedings. Failure of the Seller to provide such written notice to Purchaser shall be considered a material breach of this Agreement and the Purchaser</w:t>
      </w:r>
      <w:r w:rsidRPr="000275EF">
        <w:rPr>
          <w:rFonts w:eastAsia="Arial"/>
          <w:color w:val="010101"/>
        </w:rPr>
        <w:t xml:space="preserve"> </w:t>
      </w:r>
      <w:r w:rsidRPr="00D828C1">
        <w:rPr>
          <w:rFonts w:eastAsia="Arial"/>
          <w:color w:val="010101"/>
        </w:rPr>
        <w:t>may,</w:t>
      </w:r>
      <w:r w:rsidRPr="000275EF">
        <w:rPr>
          <w:rFonts w:eastAsia="Arial"/>
          <w:color w:val="010101"/>
        </w:rPr>
        <w:t xml:space="preserve"> </w:t>
      </w:r>
      <w:r w:rsidRPr="00D828C1">
        <w:rPr>
          <w:rFonts w:eastAsia="Arial"/>
          <w:color w:val="010101"/>
        </w:rPr>
        <w:t>at</w:t>
      </w:r>
      <w:r w:rsidRPr="000275EF">
        <w:rPr>
          <w:rFonts w:eastAsia="Arial"/>
          <w:color w:val="010101"/>
        </w:rPr>
        <w:t xml:space="preserve"> </w:t>
      </w:r>
      <w:r w:rsidRPr="00D828C1">
        <w:rPr>
          <w:rFonts w:eastAsia="Arial"/>
          <w:color w:val="010101"/>
        </w:rPr>
        <w:t>its</w:t>
      </w:r>
      <w:r w:rsidRPr="000275EF">
        <w:rPr>
          <w:rFonts w:eastAsia="Arial"/>
          <w:color w:val="010101"/>
        </w:rPr>
        <w:t xml:space="preserve"> </w:t>
      </w:r>
      <w:r w:rsidRPr="00D828C1">
        <w:rPr>
          <w:rFonts w:eastAsia="Arial"/>
          <w:color w:val="010101"/>
        </w:rPr>
        <w:t>sole</w:t>
      </w:r>
      <w:r w:rsidRPr="000275EF">
        <w:rPr>
          <w:rFonts w:eastAsia="Arial"/>
          <w:color w:val="010101"/>
        </w:rPr>
        <w:t xml:space="preserve"> </w:t>
      </w:r>
      <w:r w:rsidRPr="00D828C1">
        <w:rPr>
          <w:rFonts w:eastAsia="Arial"/>
          <w:color w:val="010101"/>
        </w:rPr>
        <w:t>discretion, pursue</w:t>
      </w:r>
      <w:r w:rsidRPr="000275EF">
        <w:rPr>
          <w:rFonts w:eastAsia="Arial"/>
          <w:color w:val="010101"/>
        </w:rPr>
        <w:t xml:space="preserve"> </w:t>
      </w:r>
      <w:r w:rsidRPr="00D828C1">
        <w:rPr>
          <w:rFonts w:eastAsia="Arial"/>
          <w:color w:val="010101"/>
        </w:rPr>
        <w:t>its</w:t>
      </w:r>
      <w:r w:rsidRPr="000275EF">
        <w:rPr>
          <w:rFonts w:eastAsia="Arial"/>
          <w:color w:val="010101"/>
        </w:rPr>
        <w:t xml:space="preserve"> </w:t>
      </w:r>
      <w:r w:rsidRPr="00D828C1">
        <w:rPr>
          <w:rFonts w:eastAsia="Arial"/>
          <w:color w:val="010101"/>
        </w:rPr>
        <w:t>rights</w:t>
      </w:r>
      <w:r w:rsidRPr="000275EF">
        <w:rPr>
          <w:rFonts w:eastAsia="Arial"/>
          <w:color w:val="010101"/>
        </w:rPr>
        <w:t xml:space="preserve"> </w:t>
      </w:r>
      <w:r w:rsidRPr="00D828C1">
        <w:rPr>
          <w:rFonts w:eastAsia="Arial"/>
          <w:color w:val="010101"/>
        </w:rPr>
        <w:t>as</w:t>
      </w:r>
      <w:r w:rsidRPr="000275EF">
        <w:rPr>
          <w:rFonts w:eastAsia="Arial"/>
          <w:color w:val="010101"/>
        </w:rPr>
        <w:t xml:space="preserve"> </w:t>
      </w:r>
      <w:r w:rsidRPr="00D828C1">
        <w:rPr>
          <w:rFonts w:eastAsia="Arial"/>
          <w:color w:val="010101"/>
        </w:rPr>
        <w:t>set</w:t>
      </w:r>
      <w:r w:rsidRPr="000275EF">
        <w:rPr>
          <w:rFonts w:eastAsia="Arial"/>
          <w:color w:val="010101"/>
        </w:rPr>
        <w:t xml:space="preserve"> </w:t>
      </w:r>
      <w:r w:rsidRPr="00D828C1">
        <w:rPr>
          <w:rFonts w:eastAsia="Arial"/>
          <w:color w:val="010101"/>
        </w:rPr>
        <w:t>forth</w:t>
      </w:r>
      <w:r w:rsidRPr="000275EF">
        <w:rPr>
          <w:rFonts w:eastAsia="Arial"/>
          <w:color w:val="010101"/>
        </w:rPr>
        <w:t xml:space="preserve"> </w:t>
      </w:r>
      <w:r w:rsidRPr="00D828C1">
        <w:rPr>
          <w:rFonts w:eastAsia="Arial"/>
          <w:color w:val="010101"/>
        </w:rPr>
        <w:t>in</w:t>
      </w:r>
      <w:r w:rsidRPr="000275EF">
        <w:rPr>
          <w:rFonts w:eastAsia="Arial"/>
          <w:color w:val="010101"/>
        </w:rPr>
        <w:t xml:space="preserve"> </w:t>
      </w:r>
      <w:r w:rsidRPr="00D828C1">
        <w:rPr>
          <w:rFonts w:eastAsia="Arial"/>
          <w:color w:val="010101"/>
        </w:rPr>
        <w:t>the</w:t>
      </w:r>
      <w:r w:rsidRPr="000275EF">
        <w:rPr>
          <w:rFonts w:eastAsia="Arial"/>
          <w:color w:val="010101"/>
        </w:rPr>
        <w:t xml:space="preserve"> </w:t>
      </w:r>
      <w:r w:rsidRPr="00D828C1">
        <w:rPr>
          <w:rFonts w:eastAsia="Arial"/>
          <w:color w:val="010101"/>
        </w:rPr>
        <w:t>Termination</w:t>
      </w:r>
      <w:r w:rsidRPr="000275EF">
        <w:rPr>
          <w:rFonts w:eastAsia="Arial"/>
          <w:color w:val="010101"/>
        </w:rPr>
        <w:t xml:space="preserve"> </w:t>
      </w:r>
      <w:r w:rsidRPr="00D828C1">
        <w:rPr>
          <w:rFonts w:eastAsia="Arial"/>
          <w:color w:val="010101"/>
        </w:rPr>
        <w:t>Article</w:t>
      </w:r>
      <w:r w:rsidRPr="000275EF">
        <w:rPr>
          <w:rFonts w:eastAsia="Arial"/>
          <w:color w:val="010101"/>
        </w:rPr>
        <w:t xml:space="preserve"> </w:t>
      </w:r>
      <w:r w:rsidRPr="00D828C1">
        <w:rPr>
          <w:rFonts w:eastAsia="Arial"/>
          <w:color w:val="010101"/>
        </w:rPr>
        <w:t>herein and any other rights and remedies it may have at law or in equity.</w:t>
      </w:r>
    </w:p>
    <w:p w14:paraId="5020852A" w14:textId="77777777" w:rsidR="00BA70B1" w:rsidRPr="00D828C1" w:rsidRDefault="00BA70B1" w:rsidP="004034FB">
      <w:pPr>
        <w:adjustRightInd/>
        <w:spacing w:before="252"/>
        <w:jc w:val="both"/>
        <w:outlineLvl w:val="0"/>
        <w:rPr>
          <w:rFonts w:eastAsia="Arial"/>
          <w:b/>
          <w:bCs/>
        </w:rPr>
      </w:pPr>
      <w:r w:rsidRPr="000275EF">
        <w:rPr>
          <w:rFonts w:eastAsia="Arial"/>
          <w:b/>
          <w:bCs/>
        </w:rPr>
        <w:t>ARTICLE 18 AUTHORITY TO CONTRACT</w:t>
      </w:r>
    </w:p>
    <w:p w14:paraId="6D81C2AB" w14:textId="6B4A0F08" w:rsidR="00BA70B1" w:rsidRPr="000275EF" w:rsidRDefault="00BA70B1" w:rsidP="004034FB">
      <w:pPr>
        <w:adjustRightInd/>
        <w:spacing w:before="8"/>
        <w:jc w:val="both"/>
        <w:rPr>
          <w:rFonts w:eastAsia="Arial"/>
          <w:color w:val="010101"/>
        </w:rPr>
      </w:pPr>
      <w:r w:rsidRPr="00D828C1">
        <w:rPr>
          <w:rFonts w:eastAsia="Arial"/>
          <w:color w:val="010101"/>
        </w:rPr>
        <w:t>Seller warrants that it is a validly organized business with valid authority to enter into this Agreement</w:t>
      </w:r>
      <w:r w:rsidRPr="000275EF">
        <w:rPr>
          <w:rFonts w:eastAsia="Arial"/>
          <w:color w:val="010101"/>
        </w:rPr>
        <w:t xml:space="preserve">; </w:t>
      </w:r>
      <w:r w:rsidRPr="00D828C1">
        <w:rPr>
          <w:rFonts w:eastAsia="Arial"/>
          <w:color w:val="010101"/>
        </w:rPr>
        <w:t>that entry into and performance under this Agreement is</w:t>
      </w:r>
      <w:r w:rsidRPr="000275EF">
        <w:rPr>
          <w:rFonts w:eastAsia="Arial"/>
          <w:color w:val="010101"/>
        </w:rPr>
        <w:t xml:space="preserve"> </w:t>
      </w:r>
      <w:r w:rsidRPr="00D828C1">
        <w:rPr>
          <w:rFonts w:eastAsia="Arial"/>
          <w:color w:val="010101"/>
        </w:rPr>
        <w:t>not restricted or prohibited by any</w:t>
      </w:r>
      <w:r w:rsidRPr="000275EF">
        <w:rPr>
          <w:rFonts w:eastAsia="Arial"/>
          <w:color w:val="010101"/>
        </w:rPr>
        <w:t xml:space="preserve"> </w:t>
      </w:r>
      <w:r w:rsidRPr="00D828C1">
        <w:rPr>
          <w:rFonts w:eastAsia="Arial"/>
          <w:color w:val="010101"/>
        </w:rPr>
        <w:t>loan, security, financing, contractual or</w:t>
      </w:r>
      <w:r w:rsidRPr="000275EF">
        <w:rPr>
          <w:rFonts w:eastAsia="Arial"/>
          <w:color w:val="010101"/>
        </w:rPr>
        <w:t xml:space="preserve"> </w:t>
      </w:r>
      <w:r w:rsidRPr="00D828C1">
        <w:rPr>
          <w:rFonts w:eastAsia="Arial"/>
          <w:color w:val="010101"/>
        </w:rPr>
        <w:t>other agreement of</w:t>
      </w:r>
      <w:r w:rsidRPr="000275EF">
        <w:rPr>
          <w:rFonts w:eastAsia="Arial"/>
          <w:color w:val="010101"/>
        </w:rPr>
        <w:t xml:space="preserve"> </w:t>
      </w:r>
      <w:r w:rsidRPr="00D828C1">
        <w:rPr>
          <w:rFonts w:eastAsia="Arial"/>
          <w:color w:val="010101"/>
        </w:rPr>
        <w:t>any</w:t>
      </w:r>
      <w:r w:rsidRPr="000275EF">
        <w:rPr>
          <w:rFonts w:eastAsia="Arial"/>
          <w:color w:val="010101"/>
        </w:rPr>
        <w:t xml:space="preserve"> </w:t>
      </w:r>
      <w:r w:rsidRPr="00D828C1">
        <w:rPr>
          <w:rFonts w:eastAsia="Arial"/>
          <w:color w:val="010101"/>
        </w:rPr>
        <w:t>kind, and</w:t>
      </w:r>
      <w:r w:rsidRPr="000275EF">
        <w:rPr>
          <w:rFonts w:eastAsia="Arial"/>
          <w:color w:val="010101"/>
        </w:rPr>
        <w:t xml:space="preserve"> </w:t>
      </w:r>
      <w:r w:rsidRPr="00D828C1">
        <w:rPr>
          <w:rFonts w:eastAsia="Arial"/>
          <w:color w:val="010101"/>
        </w:rPr>
        <w:t>notwithstanding any</w:t>
      </w:r>
      <w:r w:rsidRPr="000275EF">
        <w:rPr>
          <w:rFonts w:eastAsia="Arial"/>
          <w:color w:val="010101"/>
        </w:rPr>
        <w:t xml:space="preserve"> </w:t>
      </w:r>
      <w:r w:rsidRPr="00D828C1">
        <w:rPr>
          <w:rFonts w:eastAsia="Arial"/>
          <w:color w:val="010101"/>
        </w:rPr>
        <w:t>other</w:t>
      </w:r>
      <w:r w:rsidRPr="000275EF">
        <w:rPr>
          <w:rFonts w:eastAsia="Arial"/>
          <w:color w:val="010101"/>
        </w:rPr>
        <w:t xml:space="preserve"> </w:t>
      </w:r>
      <w:r w:rsidRPr="00D828C1">
        <w:rPr>
          <w:rFonts w:eastAsia="Arial"/>
          <w:color w:val="010101"/>
        </w:rPr>
        <w:t>provision</w:t>
      </w:r>
      <w:r w:rsidRPr="000275EF">
        <w:rPr>
          <w:rFonts w:eastAsia="Arial"/>
          <w:color w:val="010101"/>
        </w:rPr>
        <w:t xml:space="preserve"> </w:t>
      </w:r>
      <w:r w:rsidRPr="00D828C1">
        <w:rPr>
          <w:rFonts w:eastAsia="Arial"/>
          <w:color w:val="010101"/>
        </w:rPr>
        <w:t>of</w:t>
      </w:r>
      <w:r w:rsidRPr="000275EF">
        <w:rPr>
          <w:rFonts w:eastAsia="Arial"/>
          <w:color w:val="010101"/>
        </w:rPr>
        <w:t xml:space="preserve"> </w:t>
      </w:r>
      <w:r w:rsidRPr="00D828C1">
        <w:rPr>
          <w:rFonts w:eastAsia="Arial"/>
          <w:color w:val="010101"/>
        </w:rPr>
        <w:t>this</w:t>
      </w:r>
      <w:r w:rsidRPr="000275EF">
        <w:rPr>
          <w:rFonts w:eastAsia="Arial"/>
          <w:color w:val="010101"/>
        </w:rPr>
        <w:t xml:space="preserve"> </w:t>
      </w:r>
      <w:r w:rsidRPr="00D828C1">
        <w:rPr>
          <w:rFonts w:eastAsia="Arial"/>
          <w:color w:val="010101"/>
        </w:rPr>
        <w:t>Agreement</w:t>
      </w:r>
      <w:r w:rsidRPr="000275EF">
        <w:rPr>
          <w:rFonts w:eastAsia="Arial"/>
          <w:color w:val="010101"/>
        </w:rPr>
        <w:t xml:space="preserve"> </w:t>
      </w:r>
      <w:r w:rsidRPr="00D828C1">
        <w:rPr>
          <w:rFonts w:eastAsia="Arial"/>
          <w:color w:val="010101"/>
        </w:rPr>
        <w:t>to</w:t>
      </w:r>
      <w:r w:rsidRPr="000275EF">
        <w:rPr>
          <w:rFonts w:eastAsia="Arial"/>
          <w:color w:val="010101"/>
        </w:rPr>
        <w:t xml:space="preserve"> </w:t>
      </w:r>
      <w:r w:rsidRPr="00D828C1">
        <w:rPr>
          <w:rFonts w:eastAsia="Arial"/>
          <w:color w:val="010101"/>
        </w:rPr>
        <w:t>the</w:t>
      </w:r>
      <w:r w:rsidRPr="000275EF">
        <w:rPr>
          <w:rFonts w:eastAsia="Arial"/>
          <w:color w:val="010101"/>
        </w:rPr>
        <w:t xml:space="preserve"> </w:t>
      </w:r>
      <w:r w:rsidRPr="00D828C1">
        <w:rPr>
          <w:rFonts w:eastAsia="Arial"/>
          <w:color w:val="010101"/>
        </w:rPr>
        <w:t>contrary,</w:t>
      </w:r>
      <w:r w:rsidRPr="000275EF">
        <w:rPr>
          <w:rFonts w:eastAsia="Arial"/>
          <w:color w:val="010101"/>
        </w:rPr>
        <w:t xml:space="preserve"> </w:t>
      </w:r>
      <w:r w:rsidRPr="00D828C1">
        <w:rPr>
          <w:rFonts w:eastAsia="Arial"/>
          <w:color w:val="010101"/>
        </w:rPr>
        <w:t>that</w:t>
      </w:r>
      <w:r w:rsidRPr="000275EF">
        <w:rPr>
          <w:rFonts w:eastAsia="Arial"/>
          <w:color w:val="010101"/>
        </w:rPr>
        <w:t xml:space="preserve"> </w:t>
      </w:r>
      <w:r w:rsidRPr="00D828C1">
        <w:rPr>
          <w:rFonts w:eastAsia="Arial"/>
          <w:color w:val="010101"/>
        </w:rPr>
        <w:t>there</w:t>
      </w:r>
      <w:r w:rsidRPr="000275EF">
        <w:rPr>
          <w:rFonts w:eastAsia="Arial"/>
          <w:color w:val="010101"/>
        </w:rPr>
        <w:t xml:space="preserve"> </w:t>
      </w:r>
      <w:r w:rsidRPr="00D828C1">
        <w:rPr>
          <w:rFonts w:eastAsia="Arial"/>
          <w:color w:val="010101"/>
        </w:rPr>
        <w:t>are</w:t>
      </w:r>
      <w:r w:rsidRPr="000275EF">
        <w:rPr>
          <w:rFonts w:eastAsia="Arial"/>
          <w:color w:val="010101"/>
        </w:rPr>
        <w:t xml:space="preserve"> </w:t>
      </w:r>
      <w:r w:rsidRPr="00D828C1">
        <w:rPr>
          <w:rFonts w:eastAsia="Arial"/>
          <w:color w:val="010101"/>
        </w:rPr>
        <w:t>no</w:t>
      </w:r>
      <w:r w:rsidRPr="000275EF">
        <w:rPr>
          <w:rFonts w:eastAsia="Arial"/>
          <w:color w:val="010101"/>
        </w:rPr>
        <w:t xml:space="preserve"> </w:t>
      </w:r>
      <w:r w:rsidRPr="00D828C1">
        <w:rPr>
          <w:rFonts w:eastAsia="Arial"/>
          <w:color w:val="010101"/>
        </w:rPr>
        <w:t>existing</w:t>
      </w:r>
      <w:r w:rsidRPr="000275EF">
        <w:rPr>
          <w:rFonts w:eastAsia="Arial"/>
          <w:color w:val="010101"/>
        </w:rPr>
        <w:t xml:space="preserve"> </w:t>
      </w:r>
      <w:r w:rsidRPr="00D828C1">
        <w:rPr>
          <w:rFonts w:eastAsia="Arial"/>
          <w:color w:val="010101"/>
        </w:rPr>
        <w:t>legal</w:t>
      </w:r>
      <w:r w:rsidRPr="000275EF">
        <w:rPr>
          <w:rFonts w:eastAsia="Arial"/>
          <w:color w:val="010101"/>
        </w:rPr>
        <w:t xml:space="preserve"> </w:t>
      </w:r>
      <w:r w:rsidRPr="00D828C1">
        <w:rPr>
          <w:rFonts w:eastAsia="Arial"/>
          <w:color w:val="010101"/>
        </w:rPr>
        <w:t>proceedings, or prospective legal proceedings, either voluntary or otherwise, which may adversely affect its ability to perform its obligations under this Agreement.</w:t>
      </w:r>
    </w:p>
    <w:p w14:paraId="26160858" w14:textId="77777777" w:rsidR="00BA70B1" w:rsidRPr="00D828C1" w:rsidRDefault="00BA70B1" w:rsidP="004034FB">
      <w:pPr>
        <w:adjustRightInd/>
        <w:spacing w:before="252"/>
        <w:jc w:val="both"/>
        <w:outlineLvl w:val="0"/>
        <w:rPr>
          <w:rFonts w:eastAsia="Arial"/>
          <w:b/>
          <w:bCs/>
        </w:rPr>
      </w:pPr>
      <w:r w:rsidRPr="000275EF">
        <w:rPr>
          <w:rFonts w:eastAsia="Arial"/>
          <w:b/>
          <w:bCs/>
        </w:rPr>
        <w:t>ARTICLE 19 NOTICE</w:t>
      </w:r>
    </w:p>
    <w:p w14:paraId="364AD2F0" w14:textId="03816770" w:rsidR="00BA70B1" w:rsidRPr="000275EF" w:rsidRDefault="00BA70B1" w:rsidP="004034FB">
      <w:pPr>
        <w:adjustRightInd/>
        <w:spacing w:before="8"/>
        <w:jc w:val="both"/>
        <w:rPr>
          <w:rFonts w:eastAsia="Arial"/>
          <w:color w:val="010101"/>
        </w:rPr>
      </w:pPr>
      <w:r w:rsidRPr="00D828C1">
        <w:rPr>
          <w:rFonts w:eastAsia="Arial"/>
          <w:color w:val="010101"/>
        </w:rPr>
        <w:t>Any notice required or permitted to be given under this Agreement shall be in writing and personally delivered or</w:t>
      </w:r>
      <w:r w:rsidRPr="000275EF">
        <w:rPr>
          <w:rFonts w:eastAsia="Arial"/>
          <w:color w:val="010101"/>
        </w:rPr>
        <w:t xml:space="preserve"> </w:t>
      </w:r>
      <w:r w:rsidRPr="00D828C1">
        <w:rPr>
          <w:rFonts w:eastAsia="Arial"/>
          <w:color w:val="010101"/>
        </w:rPr>
        <w:t>sent by electronic means</w:t>
      </w:r>
      <w:r w:rsidRPr="000275EF">
        <w:rPr>
          <w:rFonts w:eastAsia="Arial"/>
          <w:color w:val="010101"/>
        </w:rPr>
        <w:t xml:space="preserve"> </w:t>
      </w:r>
      <w:r w:rsidRPr="00D828C1">
        <w:rPr>
          <w:rFonts w:eastAsia="Arial"/>
          <w:color w:val="010101"/>
        </w:rPr>
        <w:t>provided</w:t>
      </w:r>
      <w:r w:rsidRPr="000275EF">
        <w:rPr>
          <w:rFonts w:eastAsia="Arial"/>
          <w:color w:val="010101"/>
        </w:rPr>
        <w:t xml:space="preserve"> </w:t>
      </w:r>
      <w:r w:rsidRPr="00D828C1">
        <w:rPr>
          <w:rFonts w:eastAsia="Arial"/>
          <w:color w:val="010101"/>
        </w:rPr>
        <w:t>that the</w:t>
      </w:r>
      <w:r w:rsidRPr="000275EF">
        <w:rPr>
          <w:rFonts w:eastAsia="Arial"/>
          <w:color w:val="010101"/>
        </w:rPr>
        <w:t xml:space="preserve"> </w:t>
      </w:r>
      <w:r w:rsidRPr="00D828C1">
        <w:rPr>
          <w:rFonts w:eastAsia="Arial"/>
          <w:color w:val="010101"/>
        </w:rPr>
        <w:t>original of such</w:t>
      </w:r>
      <w:r w:rsidRPr="000275EF">
        <w:rPr>
          <w:rFonts w:eastAsia="Arial"/>
          <w:color w:val="010101"/>
        </w:rPr>
        <w:t xml:space="preserve"> </w:t>
      </w:r>
      <w:r w:rsidRPr="00D828C1">
        <w:rPr>
          <w:rFonts w:eastAsia="Arial"/>
          <w:color w:val="010101"/>
        </w:rPr>
        <w:t>notice is</w:t>
      </w:r>
      <w:r w:rsidRPr="000275EF">
        <w:rPr>
          <w:rFonts w:eastAsia="Arial"/>
          <w:color w:val="010101"/>
        </w:rPr>
        <w:t xml:space="preserve"> </w:t>
      </w:r>
      <w:r w:rsidRPr="00D828C1">
        <w:rPr>
          <w:rFonts w:eastAsia="Arial"/>
          <w:color w:val="010101"/>
        </w:rPr>
        <w:t>sent by certified United States mail, postage prepaid, return receipt requested, or overnight courier with signed receipt, to the party to whom the notice should be given at their business address listed herein</w:t>
      </w:r>
      <w:r w:rsidRPr="000275EF">
        <w:rPr>
          <w:rFonts w:eastAsia="Arial"/>
          <w:color w:val="010101"/>
        </w:rPr>
        <w:t xml:space="preserve">. </w:t>
      </w:r>
      <w:r w:rsidRPr="00D828C1">
        <w:rPr>
          <w:rFonts w:eastAsia="Arial"/>
          <w:color w:val="010101"/>
        </w:rPr>
        <w:t>ITS' address for notice is</w:t>
      </w:r>
      <w:r w:rsidRPr="000275EF">
        <w:rPr>
          <w:rFonts w:eastAsia="Arial"/>
          <w:color w:val="010101"/>
        </w:rPr>
        <w:t xml:space="preserve">: </w:t>
      </w:r>
      <w:r w:rsidRPr="00D828C1">
        <w:rPr>
          <w:rFonts w:eastAsia="Arial"/>
          <w:color w:val="010101"/>
        </w:rPr>
        <w:t>Craig P. Orgeron, CPM, Ph. D., Executive Director, Mississippi Department of Information Technology Services, 3771 Eastwood Drive, Jackson, Mississippi 39211.</w:t>
      </w:r>
      <w:r w:rsidRPr="000275EF">
        <w:rPr>
          <w:rFonts w:eastAsia="Arial"/>
          <w:color w:val="010101"/>
        </w:rPr>
        <w:t xml:space="preserve"> </w:t>
      </w:r>
      <w:r w:rsidRPr="00D828C1">
        <w:rPr>
          <w:rFonts w:eastAsia="Arial"/>
          <w:color w:val="010101"/>
        </w:rPr>
        <w:t>Purchaser's</w:t>
      </w:r>
      <w:r w:rsidRPr="000275EF">
        <w:rPr>
          <w:rFonts w:eastAsia="Arial"/>
          <w:color w:val="010101"/>
        </w:rPr>
        <w:t xml:space="preserve"> </w:t>
      </w:r>
      <w:r w:rsidRPr="00D828C1">
        <w:rPr>
          <w:rFonts w:eastAsia="Arial"/>
          <w:color w:val="010101"/>
        </w:rPr>
        <w:t>address</w:t>
      </w:r>
      <w:r w:rsidRPr="000275EF">
        <w:rPr>
          <w:rFonts w:eastAsia="Arial"/>
          <w:color w:val="010101"/>
        </w:rPr>
        <w:t xml:space="preserve"> </w:t>
      </w:r>
      <w:r w:rsidRPr="00D828C1">
        <w:rPr>
          <w:rFonts w:eastAsia="Arial"/>
          <w:color w:val="010101"/>
        </w:rPr>
        <w:t>for</w:t>
      </w:r>
      <w:r w:rsidRPr="000275EF">
        <w:rPr>
          <w:rFonts w:eastAsia="Arial"/>
          <w:color w:val="010101"/>
        </w:rPr>
        <w:t xml:space="preserve"> </w:t>
      </w:r>
      <w:r w:rsidRPr="00D828C1">
        <w:rPr>
          <w:rFonts w:eastAsia="Arial"/>
          <w:color w:val="010101"/>
        </w:rPr>
        <w:t>notice</w:t>
      </w:r>
      <w:r w:rsidRPr="000275EF">
        <w:rPr>
          <w:rFonts w:eastAsia="Arial"/>
          <w:color w:val="010101"/>
        </w:rPr>
        <w:t xml:space="preserve"> </w:t>
      </w:r>
      <w:r w:rsidRPr="00D828C1">
        <w:rPr>
          <w:rFonts w:eastAsia="Arial"/>
          <w:color w:val="010101"/>
        </w:rPr>
        <w:t>is</w:t>
      </w:r>
      <w:r w:rsidRPr="000275EF">
        <w:rPr>
          <w:rFonts w:eastAsia="Arial"/>
          <w:color w:val="010101"/>
        </w:rPr>
        <w:t xml:space="preserve">: </w:t>
      </w:r>
      <w:r w:rsidRPr="00D828C1">
        <w:rPr>
          <w:rFonts w:eastAsia="Arial"/>
          <w:color w:val="010101"/>
        </w:rPr>
        <w:t>Chris</w:t>
      </w:r>
      <w:r w:rsidRPr="000275EF">
        <w:rPr>
          <w:rFonts w:eastAsia="Arial"/>
          <w:color w:val="010101"/>
        </w:rPr>
        <w:t xml:space="preserve"> </w:t>
      </w:r>
      <w:r w:rsidRPr="00D828C1">
        <w:rPr>
          <w:rFonts w:eastAsia="Arial"/>
          <w:color w:val="010101"/>
        </w:rPr>
        <w:t>Wells,</w:t>
      </w:r>
      <w:r w:rsidRPr="000275EF">
        <w:rPr>
          <w:rFonts w:eastAsia="Arial"/>
          <w:color w:val="010101"/>
        </w:rPr>
        <w:t xml:space="preserve"> </w:t>
      </w:r>
      <w:r w:rsidRPr="00D828C1">
        <w:rPr>
          <w:rFonts w:eastAsia="Arial"/>
          <w:color w:val="010101"/>
        </w:rPr>
        <w:t>Executive Director,</w:t>
      </w:r>
      <w:r w:rsidRPr="000275EF">
        <w:rPr>
          <w:rFonts w:eastAsia="Arial"/>
          <w:color w:val="010101"/>
        </w:rPr>
        <w:t xml:space="preserve"> </w:t>
      </w:r>
      <w:r w:rsidRPr="00D828C1">
        <w:rPr>
          <w:rFonts w:eastAsia="Arial"/>
          <w:color w:val="010101"/>
        </w:rPr>
        <w:t>Mississippi</w:t>
      </w:r>
      <w:r w:rsidRPr="000275EF">
        <w:rPr>
          <w:rFonts w:eastAsia="Arial"/>
          <w:color w:val="010101"/>
        </w:rPr>
        <w:t xml:space="preserve"> </w:t>
      </w:r>
      <w:r w:rsidRPr="00D828C1">
        <w:rPr>
          <w:rFonts w:eastAsia="Arial"/>
          <w:color w:val="010101"/>
        </w:rPr>
        <w:t>Department of</w:t>
      </w:r>
      <w:r w:rsidRPr="000275EF">
        <w:rPr>
          <w:rFonts w:eastAsia="Arial"/>
          <w:color w:val="010101"/>
        </w:rPr>
        <w:t xml:space="preserve"> </w:t>
      </w:r>
      <w:r w:rsidRPr="00D828C1">
        <w:rPr>
          <w:rFonts w:eastAsia="Arial"/>
          <w:color w:val="010101"/>
        </w:rPr>
        <w:t>Environmental Quality,</w:t>
      </w:r>
      <w:r w:rsidRPr="000275EF">
        <w:rPr>
          <w:rFonts w:eastAsia="Arial"/>
          <w:color w:val="010101"/>
        </w:rPr>
        <w:t xml:space="preserve"> </w:t>
      </w:r>
      <w:r w:rsidRPr="00D828C1">
        <w:rPr>
          <w:rFonts w:eastAsia="Arial"/>
          <w:color w:val="010101"/>
        </w:rPr>
        <w:t>515</w:t>
      </w:r>
      <w:r w:rsidRPr="000275EF">
        <w:rPr>
          <w:rFonts w:eastAsia="Arial"/>
          <w:color w:val="010101"/>
        </w:rPr>
        <w:t xml:space="preserve"> </w:t>
      </w:r>
      <w:r w:rsidRPr="00D828C1">
        <w:rPr>
          <w:rFonts w:eastAsia="Arial"/>
          <w:color w:val="010101"/>
        </w:rPr>
        <w:t>Amite</w:t>
      </w:r>
      <w:r w:rsidRPr="000275EF">
        <w:rPr>
          <w:rFonts w:eastAsia="Arial"/>
          <w:color w:val="010101"/>
        </w:rPr>
        <w:t xml:space="preserve"> </w:t>
      </w:r>
      <w:r w:rsidRPr="00D828C1">
        <w:rPr>
          <w:rFonts w:eastAsia="Arial"/>
          <w:color w:val="010101"/>
        </w:rPr>
        <w:t>Street,</w:t>
      </w:r>
      <w:r w:rsidRPr="000275EF">
        <w:rPr>
          <w:rFonts w:eastAsia="Arial"/>
          <w:color w:val="010101"/>
        </w:rPr>
        <w:t xml:space="preserve"> </w:t>
      </w:r>
      <w:r w:rsidRPr="00D828C1">
        <w:rPr>
          <w:rFonts w:eastAsia="Arial"/>
          <w:color w:val="010101"/>
        </w:rPr>
        <w:t>Jackson, Mississippi 39201.</w:t>
      </w:r>
      <w:r w:rsidRPr="000275EF">
        <w:rPr>
          <w:rFonts w:eastAsia="Arial"/>
          <w:color w:val="010101"/>
        </w:rPr>
        <w:t xml:space="preserve"> </w:t>
      </w:r>
      <w:r w:rsidRPr="00D828C1">
        <w:rPr>
          <w:rFonts w:eastAsia="Arial"/>
          <w:color w:val="010101"/>
        </w:rPr>
        <w:t>The</w:t>
      </w:r>
      <w:r w:rsidRPr="000275EF">
        <w:rPr>
          <w:rFonts w:eastAsia="Arial"/>
          <w:color w:val="010101"/>
        </w:rPr>
        <w:t xml:space="preserve"> </w:t>
      </w:r>
      <w:r w:rsidRPr="00D828C1">
        <w:rPr>
          <w:rFonts w:eastAsia="Arial"/>
          <w:color w:val="010101"/>
        </w:rPr>
        <w:t>Seller's address</w:t>
      </w:r>
      <w:r w:rsidRPr="000275EF">
        <w:rPr>
          <w:rFonts w:eastAsia="Arial"/>
          <w:color w:val="010101"/>
        </w:rPr>
        <w:t xml:space="preserve"> </w:t>
      </w:r>
      <w:r w:rsidRPr="00D828C1">
        <w:rPr>
          <w:rFonts w:eastAsia="Arial"/>
          <w:color w:val="010101"/>
        </w:rPr>
        <w:t>for notice</w:t>
      </w:r>
      <w:r w:rsidRPr="000275EF">
        <w:rPr>
          <w:rFonts w:eastAsia="Arial"/>
          <w:color w:val="010101"/>
        </w:rPr>
        <w:t xml:space="preserve"> </w:t>
      </w:r>
      <w:r w:rsidRPr="00D828C1">
        <w:rPr>
          <w:rFonts w:eastAsia="Arial"/>
          <w:color w:val="010101"/>
        </w:rPr>
        <w:t>is</w:t>
      </w:r>
      <w:r w:rsidRPr="000275EF">
        <w:rPr>
          <w:rFonts w:eastAsia="Arial"/>
          <w:color w:val="010101"/>
        </w:rPr>
        <w:t xml:space="preserve">: </w:t>
      </w:r>
      <w:r w:rsidR="004F68DA" w:rsidRPr="004034FB">
        <w:rPr>
          <w:rFonts w:eastAsia="Arial"/>
          <w:color w:val="010101"/>
          <w:highlight w:val="yellow"/>
        </w:rPr>
        <w:t>VENDOR NOTICE INFORMATION</w:t>
      </w:r>
      <w:r w:rsidRPr="00D828C1">
        <w:rPr>
          <w:rFonts w:eastAsia="Arial"/>
          <w:color w:val="010101"/>
        </w:rPr>
        <w:t>. Notice shall be deemed given when actually received or when refused. The parties agree to promptly notify each other in writing of any change of address.</w:t>
      </w:r>
    </w:p>
    <w:p w14:paraId="4650D073" w14:textId="77777777" w:rsidR="00BA70B1" w:rsidRPr="00D828C1" w:rsidRDefault="00BA70B1" w:rsidP="004034FB">
      <w:pPr>
        <w:adjustRightInd/>
        <w:spacing w:before="252"/>
        <w:jc w:val="both"/>
        <w:outlineLvl w:val="0"/>
        <w:rPr>
          <w:rFonts w:eastAsia="Arial"/>
          <w:b/>
          <w:bCs/>
        </w:rPr>
      </w:pPr>
      <w:r w:rsidRPr="000275EF">
        <w:rPr>
          <w:rFonts w:eastAsia="Arial"/>
          <w:b/>
          <w:bCs/>
        </w:rPr>
        <w:t>ARTICLE 20 RECORD RETENTION AND ACCESS TO RECORDS</w:t>
      </w:r>
    </w:p>
    <w:p w14:paraId="2559992E" w14:textId="77777777" w:rsidR="00BA70B1" w:rsidRPr="000275EF" w:rsidRDefault="00BA70B1" w:rsidP="004034FB">
      <w:pPr>
        <w:adjustRightInd/>
        <w:spacing w:before="8"/>
        <w:jc w:val="both"/>
        <w:rPr>
          <w:rFonts w:eastAsia="Arial"/>
          <w:color w:val="010101"/>
        </w:rPr>
      </w:pPr>
      <w:r w:rsidRPr="00D828C1">
        <w:rPr>
          <w:rFonts w:eastAsia="Arial"/>
          <w:color w:val="010101"/>
        </w:rPr>
        <w:t>Seller shall establish and maintain financial records, supporting documents, statistical records and such other records as may be necessary to reflect its performance of the provisions of this Agreement.</w:t>
      </w:r>
      <w:r w:rsidRPr="000275EF">
        <w:rPr>
          <w:rFonts w:eastAsia="Arial"/>
          <w:color w:val="010101"/>
        </w:rPr>
        <w:t xml:space="preserve"> </w:t>
      </w:r>
      <w:r w:rsidRPr="00D828C1">
        <w:rPr>
          <w:rFonts w:eastAsia="Arial"/>
          <w:color w:val="010101"/>
        </w:rPr>
        <w:t>The</w:t>
      </w:r>
      <w:r w:rsidRPr="000275EF">
        <w:rPr>
          <w:rFonts w:eastAsia="Arial"/>
          <w:color w:val="010101"/>
        </w:rPr>
        <w:t xml:space="preserve"> </w:t>
      </w:r>
      <w:r w:rsidRPr="00D828C1">
        <w:rPr>
          <w:rFonts w:eastAsia="Arial"/>
          <w:color w:val="010101"/>
        </w:rPr>
        <w:t>Purchaser,</w:t>
      </w:r>
      <w:r w:rsidRPr="000275EF">
        <w:rPr>
          <w:rFonts w:eastAsia="Arial"/>
          <w:color w:val="010101"/>
        </w:rPr>
        <w:t xml:space="preserve"> </w:t>
      </w:r>
      <w:r w:rsidRPr="00D828C1">
        <w:rPr>
          <w:rFonts w:eastAsia="Arial"/>
          <w:color w:val="010101"/>
        </w:rPr>
        <w:t>ITS,</w:t>
      </w:r>
      <w:r w:rsidRPr="000275EF">
        <w:rPr>
          <w:rFonts w:eastAsia="Arial"/>
          <w:color w:val="010101"/>
        </w:rPr>
        <w:t xml:space="preserve"> </w:t>
      </w:r>
      <w:r w:rsidRPr="00D828C1">
        <w:rPr>
          <w:rFonts w:eastAsia="Arial"/>
          <w:color w:val="010101"/>
        </w:rPr>
        <w:t>any</w:t>
      </w:r>
      <w:r w:rsidRPr="000275EF">
        <w:rPr>
          <w:rFonts w:eastAsia="Arial"/>
          <w:color w:val="010101"/>
        </w:rPr>
        <w:t xml:space="preserve"> </w:t>
      </w:r>
      <w:r w:rsidRPr="00D828C1">
        <w:rPr>
          <w:rFonts w:eastAsia="Arial"/>
          <w:color w:val="010101"/>
        </w:rPr>
        <w:t>state</w:t>
      </w:r>
      <w:r w:rsidRPr="000275EF">
        <w:rPr>
          <w:rFonts w:eastAsia="Arial"/>
          <w:color w:val="010101"/>
        </w:rPr>
        <w:t xml:space="preserve"> </w:t>
      </w:r>
      <w:r w:rsidRPr="00D828C1">
        <w:rPr>
          <w:rFonts w:eastAsia="Arial"/>
          <w:color w:val="010101"/>
        </w:rPr>
        <w:t>or</w:t>
      </w:r>
      <w:r w:rsidRPr="000275EF">
        <w:rPr>
          <w:rFonts w:eastAsia="Arial"/>
          <w:color w:val="010101"/>
        </w:rPr>
        <w:t xml:space="preserve"> </w:t>
      </w:r>
      <w:r w:rsidRPr="00D828C1">
        <w:rPr>
          <w:rFonts w:eastAsia="Arial"/>
          <w:color w:val="010101"/>
        </w:rPr>
        <w:t>federal</w:t>
      </w:r>
      <w:r w:rsidRPr="000275EF">
        <w:rPr>
          <w:rFonts w:eastAsia="Arial"/>
          <w:color w:val="010101"/>
        </w:rPr>
        <w:t xml:space="preserve"> </w:t>
      </w:r>
      <w:r w:rsidRPr="00D828C1">
        <w:rPr>
          <w:rFonts w:eastAsia="Arial"/>
          <w:color w:val="010101"/>
        </w:rPr>
        <w:t>agency</w:t>
      </w:r>
      <w:r w:rsidRPr="000275EF">
        <w:rPr>
          <w:rFonts w:eastAsia="Arial"/>
          <w:color w:val="010101"/>
        </w:rPr>
        <w:t xml:space="preserve"> </w:t>
      </w:r>
      <w:r w:rsidRPr="00D828C1">
        <w:rPr>
          <w:rFonts w:eastAsia="Arial"/>
          <w:color w:val="010101"/>
        </w:rPr>
        <w:t>authorized</w:t>
      </w:r>
      <w:r w:rsidRPr="000275EF">
        <w:rPr>
          <w:rFonts w:eastAsia="Arial"/>
          <w:color w:val="010101"/>
        </w:rPr>
        <w:t xml:space="preserve"> </w:t>
      </w:r>
      <w:r w:rsidRPr="00D828C1">
        <w:rPr>
          <w:rFonts w:eastAsia="Arial"/>
          <w:color w:val="010101"/>
        </w:rPr>
        <w:t>to</w:t>
      </w:r>
      <w:r w:rsidRPr="000275EF">
        <w:rPr>
          <w:rFonts w:eastAsia="Arial"/>
          <w:color w:val="010101"/>
        </w:rPr>
        <w:t xml:space="preserve"> </w:t>
      </w:r>
      <w:r w:rsidRPr="00D828C1">
        <w:rPr>
          <w:rFonts w:eastAsia="Arial"/>
          <w:color w:val="010101"/>
        </w:rPr>
        <w:t>audit</w:t>
      </w:r>
      <w:r w:rsidRPr="000275EF">
        <w:rPr>
          <w:rFonts w:eastAsia="Arial"/>
          <w:color w:val="010101"/>
        </w:rPr>
        <w:t xml:space="preserve"> </w:t>
      </w:r>
      <w:r w:rsidRPr="00D828C1">
        <w:rPr>
          <w:rFonts w:eastAsia="Arial"/>
          <w:color w:val="010101"/>
        </w:rPr>
        <w:t xml:space="preserve">Purchaser, </w:t>
      </w:r>
      <w:r w:rsidRPr="000275EF">
        <w:rPr>
          <w:rFonts w:eastAsia="Arial"/>
          <w:color w:val="010101"/>
        </w:rPr>
        <w:t>and/or any of their duly authorized representatives, shall have unimpeded, prompt access to this Agreement and to any of the Seller's proposals, books, documents, papers and/or records that are pertinent to this Agreement to make audits, copies, examinations, excerpts and transcriptions at the State's or Seller's office as applicable where such records are kept during normal business hours. All records relating to this Agreement shall be retained by the Seller for three (3) years from the date of receipt of final payment under this Agreement.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w:t>
      </w:r>
    </w:p>
    <w:p w14:paraId="7DB69213" w14:textId="77777777" w:rsidR="00BA70B1" w:rsidRPr="00D828C1" w:rsidRDefault="00BA70B1" w:rsidP="004034FB">
      <w:pPr>
        <w:adjustRightInd/>
        <w:spacing w:before="252"/>
        <w:jc w:val="both"/>
        <w:outlineLvl w:val="0"/>
        <w:rPr>
          <w:rFonts w:eastAsia="Arial"/>
          <w:b/>
          <w:bCs/>
        </w:rPr>
      </w:pPr>
      <w:r w:rsidRPr="000275EF">
        <w:rPr>
          <w:rFonts w:eastAsia="Arial"/>
          <w:b/>
          <w:bCs/>
        </w:rPr>
        <w:lastRenderedPageBreak/>
        <w:t>ARTICLE 21 INSURANCE</w:t>
      </w:r>
    </w:p>
    <w:p w14:paraId="600EE61A" w14:textId="77777777" w:rsidR="00BA70B1" w:rsidRPr="000275EF" w:rsidRDefault="00BA70B1" w:rsidP="004034FB">
      <w:pPr>
        <w:adjustRightInd/>
        <w:spacing w:before="8"/>
        <w:jc w:val="both"/>
        <w:rPr>
          <w:rFonts w:eastAsia="Arial"/>
          <w:color w:val="010101"/>
        </w:rPr>
      </w:pPr>
      <w:r w:rsidRPr="000275EF">
        <w:rPr>
          <w:rFonts w:eastAsia="Arial"/>
          <w:color w:val="010101"/>
        </w:rPr>
        <w:t>Seller represents that it will maintain workers' compensation insurance subject to policy terms and conditions as prescribed by law which shall inure to the benefit of Seller's personnel, as well as comprehensive general liability and employee fidelity bond insurance. Seller will, upon request, furnish Purchaser with a certificate of conformity providing the aforesaid coverage.</w:t>
      </w:r>
    </w:p>
    <w:p w14:paraId="72583791" w14:textId="77777777" w:rsidR="00BA70B1" w:rsidRPr="00D828C1" w:rsidRDefault="00BA70B1" w:rsidP="004034FB">
      <w:pPr>
        <w:adjustRightInd/>
        <w:spacing w:before="252"/>
        <w:jc w:val="both"/>
        <w:outlineLvl w:val="0"/>
        <w:rPr>
          <w:rFonts w:eastAsia="Arial"/>
          <w:b/>
          <w:bCs/>
        </w:rPr>
      </w:pPr>
      <w:r w:rsidRPr="000275EF">
        <w:rPr>
          <w:rFonts w:eastAsia="Arial"/>
          <w:b/>
          <w:bCs/>
        </w:rPr>
        <w:t>ARTICLE 22 DISPUTES</w:t>
      </w:r>
    </w:p>
    <w:p w14:paraId="3D58B521" w14:textId="77777777" w:rsidR="00BA70B1" w:rsidRPr="000275EF" w:rsidRDefault="00BA70B1" w:rsidP="004034FB">
      <w:pPr>
        <w:adjustRightInd/>
        <w:spacing w:before="8"/>
        <w:jc w:val="both"/>
        <w:rPr>
          <w:rFonts w:eastAsia="Arial"/>
          <w:color w:val="010101"/>
        </w:rPr>
      </w:pPr>
      <w:r w:rsidRPr="000275EF">
        <w:rPr>
          <w:rFonts w:eastAsia="Arial"/>
          <w:color w:val="010101"/>
        </w:rPr>
        <w:t>Any dispute concerning a question of fact under this Agreement which is not disposed of by agreement of the Seller and Purchaser shall be decided by the Executive Director of ITS or his/her designee. This decision shall be reduced to writing and a copy thereof mailed or furnished to the parties. Disagreement with such decision by either party shall not constitute a breach under the terms of this Agreement. Such disagreeing party shall be entitled to seek such other rights and remedies it may have at law or in equity.</w:t>
      </w:r>
    </w:p>
    <w:p w14:paraId="47E4347F" w14:textId="77777777" w:rsidR="00BA70B1" w:rsidRPr="00D828C1" w:rsidRDefault="00BA70B1" w:rsidP="004034FB">
      <w:pPr>
        <w:adjustRightInd/>
        <w:spacing w:before="252"/>
        <w:jc w:val="both"/>
        <w:outlineLvl w:val="0"/>
        <w:rPr>
          <w:rFonts w:eastAsia="Arial"/>
          <w:b/>
          <w:bCs/>
        </w:rPr>
      </w:pPr>
      <w:r w:rsidRPr="000275EF">
        <w:rPr>
          <w:rFonts w:eastAsia="Arial"/>
          <w:b/>
          <w:bCs/>
        </w:rPr>
        <w:t>ARTICLE 23 COMPLIANCE WITH LAWS</w:t>
      </w:r>
    </w:p>
    <w:p w14:paraId="18BED8DC" w14:textId="77777777" w:rsidR="00BA70B1" w:rsidRPr="000275EF" w:rsidRDefault="00BA70B1" w:rsidP="004034FB">
      <w:pPr>
        <w:adjustRightInd/>
        <w:spacing w:before="8"/>
        <w:jc w:val="both"/>
        <w:rPr>
          <w:rFonts w:eastAsia="Arial"/>
          <w:color w:val="010101"/>
        </w:rPr>
      </w:pPr>
      <w:r w:rsidRPr="000275EF">
        <w:rPr>
          <w:rFonts w:eastAsia="Arial"/>
          <w:color w:val="010101"/>
        </w:rPr>
        <w:t>Seller shall comply with, and all activities under this Agreement shall be subject to, all Purchaser policies and procedures, and all applicable federal, state and local laws, regulations, policies and procedures as now existing and as may be amended or modified. Specifically, but not limited to, Seller shall not discriminate against any employee nor shall any party be subject to discrimination in the performance of this Agreement because of race, creed, color, sex, age, national origin or disability. Further, if applicable, Seller shall comply with the provisions of the Davis-Bacon Act including, but not limited to, the wages, recordkeeping, reporting and notice requirements set forth therein.</w:t>
      </w:r>
    </w:p>
    <w:p w14:paraId="6C9238E6" w14:textId="77777777" w:rsidR="00BA70B1" w:rsidRPr="00D828C1" w:rsidRDefault="00BA70B1" w:rsidP="004034FB">
      <w:pPr>
        <w:adjustRightInd/>
        <w:spacing w:before="252"/>
        <w:jc w:val="both"/>
        <w:outlineLvl w:val="0"/>
        <w:rPr>
          <w:rFonts w:eastAsia="Arial"/>
          <w:b/>
          <w:bCs/>
        </w:rPr>
      </w:pPr>
      <w:r w:rsidRPr="000275EF">
        <w:rPr>
          <w:rFonts w:eastAsia="Arial"/>
          <w:b/>
          <w:bCs/>
        </w:rPr>
        <w:t>ARTICLE 24 CONFLICT OF INTEREST</w:t>
      </w:r>
    </w:p>
    <w:p w14:paraId="409DCC9C" w14:textId="77777777" w:rsidR="00BA70B1" w:rsidRPr="000275EF" w:rsidRDefault="00BA70B1" w:rsidP="004034FB">
      <w:pPr>
        <w:adjustRightInd/>
        <w:spacing w:before="8"/>
        <w:jc w:val="both"/>
        <w:rPr>
          <w:rFonts w:eastAsia="Arial"/>
          <w:color w:val="010101"/>
        </w:rPr>
      </w:pPr>
      <w:r w:rsidRPr="000275EF">
        <w:rPr>
          <w:rFonts w:eastAsia="Arial"/>
          <w:color w:val="010101"/>
        </w:rPr>
        <w:t>Seller shall notify Purchaser of any potential conflict of interest resulting from the representation of or service to other clients. If such conflict cannot be resolved to Purchaser's satisfaction, Purchaser reserves the right to terminate this Agreement.</w:t>
      </w:r>
    </w:p>
    <w:p w14:paraId="485266A8" w14:textId="77777777" w:rsidR="00BA70B1" w:rsidRPr="00D828C1" w:rsidRDefault="00BA70B1" w:rsidP="004034FB">
      <w:pPr>
        <w:adjustRightInd/>
        <w:spacing w:before="252"/>
        <w:jc w:val="both"/>
        <w:outlineLvl w:val="0"/>
        <w:rPr>
          <w:rFonts w:eastAsia="Arial"/>
          <w:b/>
          <w:bCs/>
        </w:rPr>
      </w:pPr>
      <w:r w:rsidRPr="000275EF">
        <w:rPr>
          <w:rFonts w:eastAsia="Arial"/>
          <w:b/>
          <w:bCs/>
        </w:rPr>
        <w:t>ARTICLE 25 SOVEREIGN IMMUNITY</w:t>
      </w:r>
    </w:p>
    <w:p w14:paraId="1C391BC4" w14:textId="77777777" w:rsidR="00BA70B1" w:rsidRPr="000275EF" w:rsidRDefault="00BA70B1" w:rsidP="004034FB">
      <w:pPr>
        <w:adjustRightInd/>
        <w:spacing w:before="8"/>
        <w:jc w:val="both"/>
        <w:rPr>
          <w:rFonts w:eastAsia="Arial"/>
          <w:color w:val="010101"/>
        </w:rPr>
      </w:pPr>
      <w:r w:rsidRPr="000275EF">
        <w:rPr>
          <w:rFonts w:eastAsia="Arial"/>
          <w:color w:val="010101"/>
        </w:rPr>
        <w:t>By entering into this Agreement with Seller, the State of Mississippi does in no way waive its sovereign immunities or defenses as provided by law.</w:t>
      </w:r>
    </w:p>
    <w:p w14:paraId="33756D1E" w14:textId="77777777" w:rsidR="00BA70B1" w:rsidRPr="00D828C1" w:rsidRDefault="00BA70B1" w:rsidP="004034FB">
      <w:pPr>
        <w:adjustRightInd/>
        <w:spacing w:before="252"/>
        <w:jc w:val="both"/>
        <w:outlineLvl w:val="0"/>
        <w:rPr>
          <w:rFonts w:eastAsia="Arial"/>
          <w:b/>
          <w:bCs/>
        </w:rPr>
      </w:pPr>
      <w:r w:rsidRPr="000275EF">
        <w:rPr>
          <w:rFonts w:eastAsia="Arial"/>
          <w:b/>
          <w:bCs/>
        </w:rPr>
        <w:t>ARTICLE 26 CONFIDENTIAL INFORMATION</w:t>
      </w:r>
    </w:p>
    <w:p w14:paraId="3AE7F7E2" w14:textId="77777777" w:rsidR="00BA70B1" w:rsidRPr="004F68DA" w:rsidRDefault="00BA70B1" w:rsidP="004034FB">
      <w:pPr>
        <w:numPr>
          <w:ilvl w:val="1"/>
          <w:numId w:val="34"/>
        </w:numPr>
        <w:tabs>
          <w:tab w:val="left" w:pos="838"/>
        </w:tabs>
        <w:adjustRightInd/>
        <w:spacing w:line="252" w:lineRule="auto"/>
        <w:ind w:left="0" w:firstLine="0"/>
        <w:jc w:val="both"/>
        <w:rPr>
          <w:rFonts w:eastAsia="Arial"/>
        </w:rPr>
      </w:pPr>
      <w:r w:rsidRPr="004034FB">
        <w:rPr>
          <w:rFonts w:eastAsia="Arial"/>
          <w:color w:val="010101"/>
        </w:rPr>
        <w:t xml:space="preserve">Seller shall treat all Purchaser data and </w:t>
      </w:r>
      <w:r w:rsidRPr="004034FB">
        <w:rPr>
          <w:rFonts w:eastAsia="Arial"/>
          <w:color w:val="1A1A1A"/>
        </w:rPr>
        <w:t xml:space="preserve">information </w:t>
      </w:r>
      <w:r w:rsidRPr="004034FB">
        <w:rPr>
          <w:rFonts w:eastAsia="Arial"/>
          <w:color w:val="010101"/>
        </w:rPr>
        <w:t xml:space="preserve">to which </w:t>
      </w:r>
      <w:r w:rsidRPr="004034FB">
        <w:rPr>
          <w:rFonts w:eastAsia="Arial"/>
          <w:color w:val="1A1A1A"/>
        </w:rPr>
        <w:t xml:space="preserve">it </w:t>
      </w:r>
      <w:r w:rsidRPr="004034FB">
        <w:rPr>
          <w:rFonts w:eastAsia="Arial"/>
          <w:color w:val="010101"/>
        </w:rPr>
        <w:t xml:space="preserve">has access by </w:t>
      </w:r>
      <w:r w:rsidRPr="004034FB">
        <w:rPr>
          <w:rFonts w:eastAsia="Arial"/>
          <w:color w:val="1A1A1A"/>
        </w:rPr>
        <w:t xml:space="preserve">its </w:t>
      </w:r>
      <w:r w:rsidRPr="004034FB">
        <w:rPr>
          <w:rFonts w:eastAsia="Arial"/>
          <w:color w:val="010101"/>
        </w:rPr>
        <w:t>performance</w:t>
      </w:r>
      <w:r w:rsidRPr="004034FB">
        <w:rPr>
          <w:rFonts w:eastAsia="Arial"/>
          <w:color w:val="010101"/>
          <w:spacing w:val="-7"/>
        </w:rPr>
        <w:t xml:space="preserve"> </w:t>
      </w:r>
      <w:r w:rsidRPr="004034FB">
        <w:rPr>
          <w:rFonts w:eastAsia="Arial"/>
          <w:color w:val="010101"/>
        </w:rPr>
        <w:t>under</w:t>
      </w:r>
      <w:r w:rsidRPr="004034FB">
        <w:rPr>
          <w:rFonts w:eastAsia="Arial"/>
          <w:color w:val="010101"/>
          <w:spacing w:val="-14"/>
        </w:rPr>
        <w:t xml:space="preserve"> </w:t>
      </w:r>
      <w:r w:rsidRPr="004034FB">
        <w:rPr>
          <w:rFonts w:eastAsia="Arial"/>
          <w:color w:val="010101"/>
        </w:rPr>
        <w:t>this</w:t>
      </w:r>
      <w:r w:rsidRPr="004034FB">
        <w:rPr>
          <w:rFonts w:eastAsia="Arial"/>
          <w:color w:val="010101"/>
          <w:spacing w:val="-16"/>
        </w:rPr>
        <w:t xml:space="preserve"> </w:t>
      </w:r>
      <w:r w:rsidRPr="004034FB">
        <w:rPr>
          <w:rFonts w:eastAsia="Arial"/>
          <w:color w:val="010101"/>
        </w:rPr>
        <w:t>Agreement as</w:t>
      </w:r>
      <w:r w:rsidRPr="004034FB">
        <w:rPr>
          <w:rFonts w:eastAsia="Arial"/>
          <w:color w:val="010101"/>
          <w:spacing w:val="-16"/>
        </w:rPr>
        <w:t xml:space="preserve"> </w:t>
      </w:r>
      <w:r w:rsidRPr="004034FB">
        <w:rPr>
          <w:rFonts w:eastAsia="Arial"/>
          <w:color w:val="010101"/>
        </w:rPr>
        <w:t>confidential</w:t>
      </w:r>
      <w:r w:rsidRPr="004034FB">
        <w:rPr>
          <w:rFonts w:eastAsia="Arial"/>
          <w:color w:val="010101"/>
          <w:spacing w:val="-3"/>
        </w:rPr>
        <w:t xml:space="preserve"> </w:t>
      </w:r>
      <w:r w:rsidRPr="004034FB">
        <w:rPr>
          <w:rFonts w:eastAsia="Arial"/>
          <w:color w:val="010101"/>
        </w:rPr>
        <w:t>and</w:t>
      </w:r>
      <w:r w:rsidRPr="004034FB">
        <w:rPr>
          <w:rFonts w:eastAsia="Arial"/>
          <w:color w:val="010101"/>
          <w:spacing w:val="-15"/>
        </w:rPr>
        <w:t xml:space="preserve"> </w:t>
      </w:r>
      <w:r w:rsidRPr="004034FB">
        <w:rPr>
          <w:rFonts w:eastAsia="Arial"/>
          <w:color w:val="010101"/>
        </w:rPr>
        <w:t>shall</w:t>
      </w:r>
      <w:r w:rsidRPr="004034FB">
        <w:rPr>
          <w:rFonts w:eastAsia="Arial"/>
          <w:color w:val="010101"/>
          <w:spacing w:val="-16"/>
        </w:rPr>
        <w:t xml:space="preserve"> </w:t>
      </w:r>
      <w:r w:rsidRPr="004034FB">
        <w:rPr>
          <w:rFonts w:eastAsia="Arial"/>
          <w:color w:val="010101"/>
        </w:rPr>
        <w:t>not</w:t>
      </w:r>
      <w:r w:rsidRPr="004034FB">
        <w:rPr>
          <w:rFonts w:eastAsia="Arial"/>
          <w:color w:val="010101"/>
          <w:spacing w:val="-12"/>
        </w:rPr>
        <w:t xml:space="preserve"> </w:t>
      </w:r>
      <w:r w:rsidRPr="004034FB">
        <w:rPr>
          <w:rFonts w:eastAsia="Arial"/>
          <w:color w:val="010101"/>
        </w:rPr>
        <w:t>disclose such</w:t>
      </w:r>
      <w:r w:rsidRPr="004034FB">
        <w:rPr>
          <w:rFonts w:eastAsia="Arial"/>
          <w:color w:val="010101"/>
          <w:spacing w:val="-14"/>
        </w:rPr>
        <w:t xml:space="preserve"> </w:t>
      </w:r>
      <w:r w:rsidRPr="004034FB">
        <w:rPr>
          <w:rFonts w:eastAsia="Arial"/>
          <w:color w:val="010101"/>
        </w:rPr>
        <w:t>data</w:t>
      </w:r>
      <w:r w:rsidRPr="004034FB">
        <w:rPr>
          <w:rFonts w:eastAsia="Arial"/>
          <w:color w:val="010101"/>
          <w:spacing w:val="-12"/>
        </w:rPr>
        <w:t xml:space="preserve"> </w:t>
      </w:r>
      <w:r w:rsidRPr="004034FB">
        <w:rPr>
          <w:rFonts w:eastAsia="Arial"/>
          <w:color w:val="010101"/>
        </w:rPr>
        <w:t>or</w:t>
      </w:r>
      <w:r w:rsidRPr="004034FB">
        <w:rPr>
          <w:rFonts w:eastAsia="Arial"/>
          <w:color w:val="010101"/>
          <w:spacing w:val="-16"/>
        </w:rPr>
        <w:t xml:space="preserve"> </w:t>
      </w:r>
      <w:r w:rsidRPr="004034FB">
        <w:rPr>
          <w:rFonts w:eastAsia="Arial"/>
          <w:color w:val="010101"/>
        </w:rPr>
        <w:t>information to a third party without specific written consent of Purchaser</w:t>
      </w:r>
      <w:r w:rsidRPr="004034FB">
        <w:rPr>
          <w:rFonts w:eastAsia="Arial"/>
          <w:color w:val="2D2D2D"/>
        </w:rPr>
        <w:t>.</w:t>
      </w:r>
      <w:r w:rsidRPr="004034FB">
        <w:rPr>
          <w:rFonts w:eastAsia="Arial"/>
          <w:color w:val="2D2D2D"/>
          <w:spacing w:val="-3"/>
        </w:rPr>
        <w:t xml:space="preserve"> </w:t>
      </w:r>
      <w:r w:rsidRPr="004034FB">
        <w:rPr>
          <w:rFonts w:eastAsia="Arial"/>
          <w:color w:val="010101"/>
        </w:rPr>
        <w:t>In the event that Seller receives notice that a third party requests divulgence of confidential or otherwise protected information and/or has served upon it a subpoena</w:t>
      </w:r>
      <w:r w:rsidRPr="004034FB">
        <w:rPr>
          <w:rFonts w:eastAsia="Arial"/>
          <w:color w:val="010101"/>
          <w:spacing w:val="27"/>
        </w:rPr>
        <w:t xml:space="preserve"> </w:t>
      </w:r>
      <w:r w:rsidRPr="004034FB">
        <w:rPr>
          <w:rFonts w:eastAsia="Arial"/>
          <w:color w:val="010101"/>
        </w:rPr>
        <w:t>or other</w:t>
      </w:r>
      <w:r w:rsidRPr="004034FB">
        <w:rPr>
          <w:rFonts w:eastAsia="Arial"/>
          <w:color w:val="010101"/>
          <w:spacing w:val="19"/>
        </w:rPr>
        <w:t xml:space="preserve"> </w:t>
      </w:r>
      <w:r w:rsidRPr="004034FB">
        <w:rPr>
          <w:rFonts w:eastAsia="Arial"/>
          <w:color w:val="010101"/>
        </w:rPr>
        <w:t>validly</w:t>
      </w:r>
      <w:r w:rsidRPr="004034FB">
        <w:rPr>
          <w:rFonts w:eastAsia="Arial"/>
          <w:color w:val="010101"/>
          <w:spacing w:val="21"/>
        </w:rPr>
        <w:t xml:space="preserve"> </w:t>
      </w:r>
      <w:r w:rsidRPr="004034FB">
        <w:rPr>
          <w:rFonts w:eastAsia="Arial"/>
          <w:color w:val="1A1A1A"/>
        </w:rPr>
        <w:t>issued</w:t>
      </w:r>
      <w:r w:rsidRPr="004034FB">
        <w:rPr>
          <w:rFonts w:eastAsia="Arial"/>
          <w:color w:val="1A1A1A"/>
          <w:spacing w:val="18"/>
        </w:rPr>
        <w:t xml:space="preserve"> </w:t>
      </w:r>
      <w:r w:rsidRPr="004034FB">
        <w:rPr>
          <w:rFonts w:eastAsia="Arial"/>
          <w:color w:val="010101"/>
        </w:rPr>
        <w:t xml:space="preserve">administrative or judicial process </w:t>
      </w:r>
      <w:r w:rsidRPr="004F68DA">
        <w:rPr>
          <w:rFonts w:eastAsia="Arial"/>
          <w:color w:val="010101"/>
        </w:rPr>
        <w:t xml:space="preserve">ordering divulgence of such information, Seller shall promptly inform Purchaser and thereafter respond </w:t>
      </w:r>
      <w:r w:rsidRPr="004F68DA">
        <w:rPr>
          <w:rFonts w:eastAsia="Arial"/>
          <w:color w:val="151515"/>
        </w:rPr>
        <w:t>in</w:t>
      </w:r>
      <w:r w:rsidRPr="004F68DA">
        <w:rPr>
          <w:rFonts w:eastAsia="Arial"/>
          <w:color w:val="151515"/>
          <w:spacing w:val="-3"/>
        </w:rPr>
        <w:t xml:space="preserve"> </w:t>
      </w:r>
      <w:r w:rsidRPr="004F68DA">
        <w:rPr>
          <w:rFonts w:eastAsia="Arial"/>
          <w:color w:val="010101"/>
        </w:rPr>
        <w:t>conformity with such subpoena to</w:t>
      </w:r>
      <w:r w:rsidRPr="004F68DA">
        <w:rPr>
          <w:rFonts w:eastAsia="Arial"/>
          <w:color w:val="010101"/>
          <w:spacing w:val="-4"/>
        </w:rPr>
        <w:t xml:space="preserve"> </w:t>
      </w:r>
      <w:r w:rsidRPr="004F68DA">
        <w:rPr>
          <w:rFonts w:eastAsia="Arial"/>
          <w:color w:val="010101"/>
        </w:rPr>
        <w:t>the</w:t>
      </w:r>
      <w:r w:rsidRPr="004F68DA">
        <w:rPr>
          <w:rFonts w:eastAsia="Arial"/>
          <w:color w:val="010101"/>
          <w:spacing w:val="-2"/>
        </w:rPr>
        <w:t xml:space="preserve"> </w:t>
      </w:r>
      <w:r w:rsidRPr="004F68DA">
        <w:rPr>
          <w:rFonts w:eastAsia="Arial"/>
          <w:color w:val="010101"/>
        </w:rPr>
        <w:t>extent mandated by state and/or federal laws, rules and</w:t>
      </w:r>
      <w:r w:rsidRPr="004F68DA">
        <w:rPr>
          <w:rFonts w:eastAsia="Arial"/>
          <w:color w:val="010101"/>
          <w:spacing w:val="-5"/>
        </w:rPr>
        <w:t xml:space="preserve"> </w:t>
      </w:r>
      <w:r w:rsidRPr="004F68DA">
        <w:rPr>
          <w:rFonts w:eastAsia="Arial"/>
          <w:color w:val="010101"/>
        </w:rPr>
        <w:t>regulations. This Article shall survive the termination or</w:t>
      </w:r>
      <w:r w:rsidRPr="004F68DA">
        <w:rPr>
          <w:rFonts w:eastAsia="Arial"/>
          <w:color w:val="010101"/>
          <w:spacing w:val="-3"/>
        </w:rPr>
        <w:t xml:space="preserve"> </w:t>
      </w:r>
      <w:r w:rsidRPr="004F68DA">
        <w:rPr>
          <w:rFonts w:eastAsia="Arial"/>
          <w:color w:val="010101"/>
        </w:rPr>
        <w:t>completion of</w:t>
      </w:r>
      <w:r w:rsidRPr="004F68DA">
        <w:rPr>
          <w:rFonts w:eastAsia="Arial"/>
          <w:color w:val="010101"/>
          <w:spacing w:val="-3"/>
        </w:rPr>
        <w:t xml:space="preserve"> </w:t>
      </w:r>
      <w:r w:rsidRPr="004F68DA">
        <w:rPr>
          <w:rFonts w:eastAsia="Arial"/>
          <w:color w:val="010101"/>
        </w:rPr>
        <w:t>this</w:t>
      </w:r>
      <w:r w:rsidRPr="004F68DA">
        <w:rPr>
          <w:rFonts w:eastAsia="Arial"/>
          <w:color w:val="010101"/>
          <w:spacing w:val="-7"/>
        </w:rPr>
        <w:t xml:space="preserve"> </w:t>
      </w:r>
      <w:r w:rsidRPr="004F68DA">
        <w:rPr>
          <w:rFonts w:eastAsia="Arial"/>
          <w:color w:val="010101"/>
        </w:rPr>
        <w:t>Agreement, shall continue in full force and effect, and shall be binding upon the Seller and its agents, employees,</w:t>
      </w:r>
      <w:r w:rsidRPr="004F68DA">
        <w:rPr>
          <w:rFonts w:eastAsia="Arial"/>
          <w:color w:val="010101"/>
          <w:spacing w:val="-4"/>
        </w:rPr>
        <w:t xml:space="preserve"> </w:t>
      </w:r>
      <w:r w:rsidRPr="004F68DA">
        <w:rPr>
          <w:rFonts w:eastAsia="Arial"/>
          <w:color w:val="010101"/>
        </w:rPr>
        <w:t>successors, assigns, subcontractors,</w:t>
      </w:r>
      <w:r w:rsidRPr="004F68DA">
        <w:rPr>
          <w:rFonts w:eastAsia="Arial"/>
          <w:color w:val="010101"/>
          <w:spacing w:val="-12"/>
        </w:rPr>
        <w:t xml:space="preserve"> </w:t>
      </w:r>
      <w:r w:rsidRPr="004F68DA">
        <w:rPr>
          <w:rFonts w:eastAsia="Arial"/>
          <w:color w:val="010101"/>
        </w:rPr>
        <w:t>or</w:t>
      </w:r>
      <w:r w:rsidRPr="004F68DA">
        <w:rPr>
          <w:rFonts w:eastAsia="Arial"/>
          <w:color w:val="010101"/>
          <w:spacing w:val="-13"/>
        </w:rPr>
        <w:t xml:space="preserve"> </w:t>
      </w:r>
      <w:r w:rsidRPr="004F68DA">
        <w:rPr>
          <w:rFonts w:eastAsia="Arial"/>
          <w:color w:val="010101"/>
        </w:rPr>
        <w:t>any</w:t>
      </w:r>
      <w:r w:rsidRPr="004F68DA">
        <w:rPr>
          <w:rFonts w:eastAsia="Arial"/>
          <w:color w:val="010101"/>
          <w:spacing w:val="-8"/>
        </w:rPr>
        <w:t xml:space="preserve"> </w:t>
      </w:r>
      <w:r w:rsidRPr="004F68DA">
        <w:rPr>
          <w:rFonts w:eastAsia="Arial"/>
          <w:color w:val="010101"/>
        </w:rPr>
        <w:t>party</w:t>
      </w:r>
      <w:r w:rsidRPr="004F68DA">
        <w:rPr>
          <w:rFonts w:eastAsia="Arial"/>
          <w:color w:val="010101"/>
          <w:spacing w:val="-6"/>
        </w:rPr>
        <w:t xml:space="preserve"> </w:t>
      </w:r>
      <w:r w:rsidRPr="004F68DA">
        <w:rPr>
          <w:rFonts w:eastAsia="Arial"/>
          <w:color w:val="010101"/>
        </w:rPr>
        <w:t>or</w:t>
      </w:r>
      <w:r w:rsidRPr="004F68DA">
        <w:rPr>
          <w:rFonts w:eastAsia="Arial"/>
          <w:color w:val="010101"/>
          <w:spacing w:val="-14"/>
        </w:rPr>
        <w:t xml:space="preserve"> </w:t>
      </w:r>
      <w:r w:rsidRPr="004F68DA">
        <w:rPr>
          <w:rFonts w:eastAsia="Arial"/>
          <w:color w:val="010101"/>
        </w:rPr>
        <w:t>entity</w:t>
      </w:r>
      <w:r w:rsidRPr="004F68DA">
        <w:rPr>
          <w:rFonts w:eastAsia="Arial"/>
          <w:color w:val="010101"/>
          <w:spacing w:val="-7"/>
        </w:rPr>
        <w:t xml:space="preserve"> </w:t>
      </w:r>
      <w:r w:rsidRPr="004F68DA">
        <w:rPr>
          <w:rFonts w:eastAsia="Arial"/>
          <w:color w:val="010101"/>
        </w:rPr>
        <w:t>claiming</w:t>
      </w:r>
      <w:r w:rsidRPr="004F68DA">
        <w:rPr>
          <w:rFonts w:eastAsia="Arial"/>
          <w:color w:val="010101"/>
          <w:spacing w:val="-10"/>
        </w:rPr>
        <w:t xml:space="preserve"> </w:t>
      </w:r>
      <w:r w:rsidRPr="004F68DA">
        <w:rPr>
          <w:rFonts w:eastAsia="Arial"/>
          <w:color w:val="010101"/>
        </w:rPr>
        <w:t>an</w:t>
      </w:r>
      <w:r w:rsidRPr="004F68DA">
        <w:rPr>
          <w:rFonts w:eastAsia="Arial"/>
          <w:color w:val="010101"/>
          <w:spacing w:val="-16"/>
        </w:rPr>
        <w:t xml:space="preserve"> </w:t>
      </w:r>
      <w:r w:rsidRPr="004F68DA">
        <w:rPr>
          <w:rFonts w:eastAsia="Arial"/>
          <w:color w:val="010101"/>
        </w:rPr>
        <w:t>interest</w:t>
      </w:r>
      <w:r w:rsidRPr="004F68DA">
        <w:rPr>
          <w:rFonts w:eastAsia="Arial"/>
          <w:color w:val="010101"/>
          <w:spacing w:val="-1"/>
        </w:rPr>
        <w:t xml:space="preserve"> </w:t>
      </w:r>
      <w:r w:rsidRPr="004F68DA">
        <w:rPr>
          <w:rFonts w:eastAsia="Arial"/>
          <w:color w:val="010101"/>
        </w:rPr>
        <w:t>in</w:t>
      </w:r>
      <w:r w:rsidRPr="004F68DA">
        <w:rPr>
          <w:rFonts w:eastAsia="Arial"/>
          <w:color w:val="010101"/>
          <w:spacing w:val="-16"/>
        </w:rPr>
        <w:t xml:space="preserve"> </w:t>
      </w:r>
      <w:r w:rsidRPr="004F68DA">
        <w:rPr>
          <w:rFonts w:eastAsia="Arial"/>
          <w:color w:val="010101"/>
        </w:rPr>
        <w:t>this Agreement</w:t>
      </w:r>
      <w:r w:rsidRPr="004F68DA">
        <w:rPr>
          <w:rFonts w:eastAsia="Arial"/>
          <w:color w:val="010101"/>
          <w:spacing w:val="22"/>
        </w:rPr>
        <w:t xml:space="preserve"> </w:t>
      </w:r>
      <w:r w:rsidRPr="004F68DA">
        <w:rPr>
          <w:rFonts w:eastAsia="Arial"/>
          <w:color w:val="010101"/>
        </w:rPr>
        <w:t>on</w:t>
      </w:r>
      <w:r w:rsidRPr="004F68DA">
        <w:rPr>
          <w:rFonts w:eastAsia="Arial"/>
          <w:color w:val="010101"/>
          <w:spacing w:val="-1"/>
        </w:rPr>
        <w:t xml:space="preserve"> </w:t>
      </w:r>
      <w:r w:rsidRPr="004F68DA">
        <w:rPr>
          <w:rFonts w:eastAsia="Arial"/>
          <w:color w:val="010101"/>
        </w:rPr>
        <w:t>behalf of or under the rights of</w:t>
      </w:r>
      <w:r w:rsidRPr="004F68DA">
        <w:rPr>
          <w:rFonts w:eastAsia="Arial"/>
          <w:color w:val="010101"/>
          <w:spacing w:val="-1"/>
        </w:rPr>
        <w:t xml:space="preserve"> </w:t>
      </w:r>
      <w:r w:rsidRPr="004F68DA">
        <w:rPr>
          <w:rFonts w:eastAsia="Arial"/>
          <w:color w:val="010101"/>
        </w:rPr>
        <w:t>the Seller following any termination or completion of this Agreement.</w:t>
      </w:r>
    </w:p>
    <w:p w14:paraId="701D66BA" w14:textId="77777777" w:rsidR="00BA70B1" w:rsidRPr="00D828C1" w:rsidRDefault="00BA70B1" w:rsidP="004034FB">
      <w:pPr>
        <w:numPr>
          <w:ilvl w:val="1"/>
          <w:numId w:val="34"/>
        </w:numPr>
        <w:tabs>
          <w:tab w:val="left" w:pos="840"/>
        </w:tabs>
        <w:adjustRightInd/>
        <w:spacing w:before="249"/>
        <w:ind w:left="0" w:firstLine="0"/>
        <w:jc w:val="both"/>
        <w:rPr>
          <w:rFonts w:eastAsia="Arial"/>
          <w:b/>
          <w:color w:val="010101"/>
        </w:rPr>
      </w:pPr>
      <w:r w:rsidRPr="00D828C1">
        <w:rPr>
          <w:rFonts w:eastAsia="Arial"/>
          <w:color w:val="010101"/>
        </w:rPr>
        <w:t>The</w:t>
      </w:r>
      <w:r w:rsidRPr="00D828C1">
        <w:rPr>
          <w:rFonts w:eastAsia="Arial"/>
          <w:color w:val="010101"/>
          <w:spacing w:val="-15"/>
        </w:rPr>
        <w:t xml:space="preserve"> </w:t>
      </w:r>
      <w:r w:rsidRPr="00D828C1">
        <w:rPr>
          <w:rFonts w:eastAsia="Arial"/>
          <w:color w:val="010101"/>
        </w:rPr>
        <w:t>parties</w:t>
      </w:r>
      <w:r w:rsidRPr="00D828C1">
        <w:rPr>
          <w:rFonts w:eastAsia="Arial"/>
          <w:color w:val="010101"/>
          <w:spacing w:val="-11"/>
        </w:rPr>
        <w:t xml:space="preserve"> </w:t>
      </w:r>
      <w:r w:rsidRPr="00D828C1">
        <w:rPr>
          <w:rFonts w:eastAsia="Arial"/>
          <w:color w:val="010101"/>
        </w:rPr>
        <w:t>understand</w:t>
      </w:r>
      <w:r w:rsidRPr="00D828C1">
        <w:rPr>
          <w:rFonts w:eastAsia="Arial"/>
          <w:color w:val="010101"/>
          <w:spacing w:val="-4"/>
        </w:rPr>
        <w:t xml:space="preserve"> </w:t>
      </w:r>
      <w:r w:rsidRPr="00D828C1">
        <w:rPr>
          <w:rFonts w:eastAsia="Arial"/>
          <w:color w:val="010101"/>
        </w:rPr>
        <w:t>and</w:t>
      </w:r>
      <w:r w:rsidRPr="00D828C1">
        <w:rPr>
          <w:rFonts w:eastAsia="Arial"/>
          <w:color w:val="010101"/>
          <w:spacing w:val="-16"/>
        </w:rPr>
        <w:t xml:space="preserve"> </w:t>
      </w:r>
      <w:r w:rsidRPr="00D828C1">
        <w:rPr>
          <w:rFonts w:eastAsia="Arial"/>
          <w:color w:val="010101"/>
        </w:rPr>
        <w:t>agree</w:t>
      </w:r>
      <w:r w:rsidRPr="00D828C1">
        <w:rPr>
          <w:rFonts w:eastAsia="Arial"/>
          <w:color w:val="010101"/>
          <w:spacing w:val="-9"/>
        </w:rPr>
        <w:t xml:space="preserve"> </w:t>
      </w:r>
      <w:r w:rsidRPr="00D828C1">
        <w:rPr>
          <w:rFonts w:eastAsia="Arial"/>
          <w:color w:val="010101"/>
        </w:rPr>
        <w:t>that</w:t>
      </w:r>
      <w:r w:rsidRPr="00D828C1">
        <w:rPr>
          <w:rFonts w:eastAsia="Arial"/>
          <w:color w:val="010101"/>
          <w:spacing w:val="-12"/>
        </w:rPr>
        <w:t xml:space="preserve"> </w:t>
      </w:r>
      <w:r w:rsidRPr="00D828C1">
        <w:rPr>
          <w:rFonts w:eastAsia="Arial"/>
          <w:color w:val="010101"/>
        </w:rPr>
        <w:t>this</w:t>
      </w:r>
      <w:r w:rsidRPr="00D828C1">
        <w:rPr>
          <w:rFonts w:eastAsia="Arial"/>
          <w:color w:val="010101"/>
          <w:spacing w:val="-15"/>
        </w:rPr>
        <w:t xml:space="preserve"> </w:t>
      </w:r>
      <w:r w:rsidRPr="00D828C1">
        <w:rPr>
          <w:rFonts w:eastAsia="Arial"/>
          <w:color w:val="010101"/>
        </w:rPr>
        <w:t>Agreement, including</w:t>
      </w:r>
      <w:r w:rsidRPr="00D828C1">
        <w:rPr>
          <w:rFonts w:eastAsia="Arial"/>
          <w:color w:val="010101"/>
          <w:spacing w:val="-8"/>
        </w:rPr>
        <w:t xml:space="preserve"> </w:t>
      </w:r>
      <w:r w:rsidRPr="00D828C1">
        <w:rPr>
          <w:rFonts w:eastAsia="Arial"/>
          <w:color w:val="010101"/>
        </w:rPr>
        <w:t>any</w:t>
      </w:r>
      <w:r w:rsidRPr="00D828C1">
        <w:rPr>
          <w:rFonts w:eastAsia="Arial"/>
          <w:color w:val="010101"/>
          <w:spacing w:val="-7"/>
        </w:rPr>
        <w:t xml:space="preserve"> </w:t>
      </w:r>
      <w:r w:rsidRPr="00D828C1">
        <w:rPr>
          <w:rFonts w:eastAsia="Arial"/>
          <w:color w:val="010101"/>
        </w:rPr>
        <w:t>amendments and/or change orders thereto, does</w:t>
      </w:r>
      <w:r w:rsidRPr="00D828C1">
        <w:rPr>
          <w:rFonts w:eastAsia="Arial"/>
          <w:color w:val="010101"/>
          <w:spacing w:val="-5"/>
        </w:rPr>
        <w:t xml:space="preserve"> </w:t>
      </w:r>
      <w:r w:rsidRPr="00D828C1">
        <w:rPr>
          <w:rFonts w:eastAsia="Arial"/>
          <w:color w:val="010101"/>
        </w:rPr>
        <w:t>not constitute confidential information, and</w:t>
      </w:r>
      <w:r w:rsidRPr="00D828C1">
        <w:rPr>
          <w:rFonts w:eastAsia="Arial"/>
          <w:color w:val="010101"/>
          <w:spacing w:val="-8"/>
        </w:rPr>
        <w:t xml:space="preserve"> </w:t>
      </w:r>
      <w:r w:rsidRPr="00D828C1">
        <w:rPr>
          <w:rFonts w:eastAsia="Arial"/>
          <w:color w:val="010101"/>
        </w:rPr>
        <w:t>may be</w:t>
      </w:r>
      <w:r w:rsidRPr="00D828C1">
        <w:rPr>
          <w:rFonts w:eastAsia="Arial"/>
          <w:color w:val="010101"/>
          <w:spacing w:val="-9"/>
        </w:rPr>
        <w:t xml:space="preserve"> </w:t>
      </w:r>
      <w:r w:rsidRPr="00D828C1">
        <w:rPr>
          <w:rFonts w:eastAsia="Arial"/>
          <w:color w:val="010101"/>
        </w:rPr>
        <w:t>reproduced and distributed</w:t>
      </w:r>
      <w:r w:rsidRPr="00D828C1">
        <w:rPr>
          <w:rFonts w:eastAsia="Arial"/>
          <w:color w:val="010101"/>
          <w:spacing w:val="-3"/>
        </w:rPr>
        <w:t xml:space="preserve"> </w:t>
      </w:r>
      <w:r w:rsidRPr="00D828C1">
        <w:rPr>
          <w:rFonts w:eastAsia="Arial"/>
          <w:color w:val="010101"/>
        </w:rPr>
        <w:t>by</w:t>
      </w:r>
      <w:r w:rsidRPr="00D828C1">
        <w:rPr>
          <w:rFonts w:eastAsia="Arial"/>
          <w:color w:val="010101"/>
          <w:spacing w:val="-5"/>
        </w:rPr>
        <w:t xml:space="preserve"> </w:t>
      </w:r>
      <w:r w:rsidRPr="00D828C1">
        <w:rPr>
          <w:rFonts w:eastAsia="Arial"/>
          <w:color w:val="010101"/>
        </w:rPr>
        <w:t>the</w:t>
      </w:r>
      <w:r w:rsidRPr="00D828C1">
        <w:rPr>
          <w:rFonts w:eastAsia="Arial"/>
          <w:color w:val="010101"/>
          <w:spacing w:val="-4"/>
        </w:rPr>
        <w:t xml:space="preserve"> </w:t>
      </w:r>
      <w:r w:rsidRPr="00D828C1">
        <w:rPr>
          <w:rFonts w:eastAsia="Arial"/>
          <w:color w:val="010101"/>
        </w:rPr>
        <w:t>State</w:t>
      </w:r>
      <w:r w:rsidRPr="00D828C1">
        <w:rPr>
          <w:rFonts w:eastAsia="Arial"/>
          <w:color w:val="010101"/>
          <w:spacing w:val="-3"/>
        </w:rPr>
        <w:t xml:space="preserve"> </w:t>
      </w:r>
      <w:r w:rsidRPr="00D828C1">
        <w:rPr>
          <w:rFonts w:eastAsia="Arial"/>
          <w:color w:val="010101"/>
        </w:rPr>
        <w:t>without notification</w:t>
      </w:r>
      <w:r w:rsidRPr="00D828C1">
        <w:rPr>
          <w:rFonts w:eastAsia="Arial"/>
          <w:color w:val="010101"/>
          <w:spacing w:val="-2"/>
        </w:rPr>
        <w:t xml:space="preserve"> </w:t>
      </w:r>
      <w:r w:rsidRPr="00D828C1">
        <w:rPr>
          <w:rFonts w:eastAsia="Arial"/>
          <w:color w:val="010101"/>
        </w:rPr>
        <w:t>to</w:t>
      </w:r>
      <w:r w:rsidRPr="00D828C1">
        <w:rPr>
          <w:rFonts w:eastAsia="Arial"/>
          <w:color w:val="010101"/>
          <w:spacing w:val="-9"/>
        </w:rPr>
        <w:t xml:space="preserve"> </w:t>
      </w:r>
      <w:r w:rsidRPr="00D828C1">
        <w:rPr>
          <w:rFonts w:eastAsia="Arial"/>
          <w:color w:val="010101"/>
        </w:rPr>
        <w:t>Seller</w:t>
      </w:r>
      <w:r w:rsidRPr="00D828C1">
        <w:rPr>
          <w:rFonts w:eastAsia="Arial"/>
          <w:color w:val="363636"/>
        </w:rPr>
        <w:t>.</w:t>
      </w:r>
      <w:r w:rsidRPr="00D828C1">
        <w:rPr>
          <w:rFonts w:eastAsia="Arial"/>
          <w:color w:val="363636"/>
          <w:spacing w:val="-16"/>
        </w:rPr>
        <w:t xml:space="preserve"> </w:t>
      </w:r>
      <w:r w:rsidRPr="00D828C1">
        <w:rPr>
          <w:rFonts w:eastAsia="Arial"/>
          <w:color w:val="010101"/>
        </w:rPr>
        <w:t>ITS</w:t>
      </w:r>
      <w:r w:rsidRPr="00D828C1">
        <w:rPr>
          <w:rFonts w:eastAsia="Arial"/>
          <w:color w:val="010101"/>
          <w:spacing w:val="-9"/>
        </w:rPr>
        <w:t xml:space="preserve"> </w:t>
      </w:r>
      <w:r w:rsidRPr="00D828C1">
        <w:rPr>
          <w:rFonts w:eastAsia="Arial"/>
          <w:color w:val="010101"/>
        </w:rPr>
        <w:t>will</w:t>
      </w:r>
      <w:r w:rsidRPr="00D828C1">
        <w:rPr>
          <w:rFonts w:eastAsia="Arial"/>
          <w:color w:val="010101"/>
          <w:spacing w:val="-9"/>
        </w:rPr>
        <w:t xml:space="preserve"> </w:t>
      </w:r>
      <w:r w:rsidRPr="00D828C1">
        <w:rPr>
          <w:rFonts w:eastAsia="Arial"/>
          <w:color w:val="010101"/>
        </w:rPr>
        <w:t>provide third</w:t>
      </w:r>
      <w:r w:rsidRPr="00D828C1">
        <w:rPr>
          <w:rFonts w:eastAsia="Arial"/>
          <w:color w:val="010101"/>
          <w:spacing w:val="-10"/>
        </w:rPr>
        <w:t xml:space="preserve"> </w:t>
      </w:r>
      <w:r w:rsidRPr="00D828C1">
        <w:rPr>
          <w:rFonts w:eastAsia="Arial"/>
          <w:color w:val="010101"/>
        </w:rPr>
        <w:t>party</w:t>
      </w:r>
      <w:r w:rsidRPr="00D828C1">
        <w:rPr>
          <w:rFonts w:eastAsia="Arial"/>
          <w:color w:val="010101"/>
          <w:spacing w:val="-4"/>
        </w:rPr>
        <w:t xml:space="preserve"> </w:t>
      </w:r>
      <w:r w:rsidRPr="00D828C1">
        <w:rPr>
          <w:rFonts w:eastAsia="Arial"/>
          <w:color w:val="010101"/>
        </w:rPr>
        <w:t>notice</w:t>
      </w:r>
      <w:r w:rsidRPr="00D828C1">
        <w:rPr>
          <w:rFonts w:eastAsia="Arial"/>
          <w:color w:val="010101"/>
          <w:spacing w:val="-4"/>
        </w:rPr>
        <w:t xml:space="preserve"> </w:t>
      </w:r>
      <w:r w:rsidRPr="00D828C1">
        <w:rPr>
          <w:rFonts w:eastAsia="Arial"/>
          <w:color w:val="010101"/>
        </w:rPr>
        <w:t>to</w:t>
      </w:r>
      <w:r w:rsidRPr="00D828C1">
        <w:rPr>
          <w:rFonts w:eastAsia="Arial"/>
          <w:color w:val="010101"/>
          <w:spacing w:val="-8"/>
        </w:rPr>
        <w:t xml:space="preserve"> </w:t>
      </w:r>
      <w:r w:rsidRPr="00D828C1">
        <w:rPr>
          <w:rFonts w:eastAsia="Arial"/>
          <w:color w:val="010101"/>
        </w:rPr>
        <w:t xml:space="preserve">Seller of </w:t>
      </w:r>
      <w:r w:rsidRPr="00D828C1">
        <w:rPr>
          <w:rFonts w:eastAsia="Arial"/>
          <w:color w:val="010101"/>
        </w:rPr>
        <w:lastRenderedPageBreak/>
        <w:t>any requests received by ITS for documents marked confidential so as to allow Seller the opportunity</w:t>
      </w:r>
      <w:r w:rsidRPr="00D828C1">
        <w:rPr>
          <w:rFonts w:eastAsia="Arial"/>
          <w:color w:val="010101"/>
          <w:spacing w:val="-16"/>
        </w:rPr>
        <w:t xml:space="preserve"> </w:t>
      </w:r>
      <w:r w:rsidRPr="00D828C1">
        <w:rPr>
          <w:rFonts w:eastAsia="Arial"/>
          <w:color w:val="010101"/>
        </w:rPr>
        <w:t>to</w:t>
      </w:r>
      <w:r w:rsidRPr="00D828C1">
        <w:rPr>
          <w:rFonts w:eastAsia="Arial"/>
          <w:color w:val="010101"/>
          <w:spacing w:val="-19"/>
        </w:rPr>
        <w:t xml:space="preserve"> </w:t>
      </w:r>
      <w:r w:rsidRPr="00D828C1">
        <w:rPr>
          <w:rFonts w:eastAsia="Arial"/>
          <w:color w:val="010101"/>
        </w:rPr>
        <w:t>protect</w:t>
      </w:r>
      <w:r w:rsidRPr="00D828C1">
        <w:rPr>
          <w:rFonts w:eastAsia="Arial"/>
          <w:color w:val="010101"/>
          <w:spacing w:val="-15"/>
        </w:rPr>
        <w:t xml:space="preserve"> </w:t>
      </w:r>
      <w:r w:rsidRPr="00D828C1">
        <w:rPr>
          <w:rFonts w:eastAsia="Arial"/>
          <w:color w:val="010101"/>
        </w:rPr>
        <w:t>the</w:t>
      </w:r>
      <w:r w:rsidRPr="00D828C1">
        <w:rPr>
          <w:rFonts w:eastAsia="Arial"/>
          <w:color w:val="010101"/>
          <w:spacing w:val="-17"/>
        </w:rPr>
        <w:t xml:space="preserve"> </w:t>
      </w:r>
      <w:r w:rsidRPr="00D828C1">
        <w:rPr>
          <w:rFonts w:eastAsia="Arial"/>
          <w:color w:val="010101"/>
        </w:rPr>
        <w:t>information</w:t>
      </w:r>
      <w:r w:rsidRPr="00D828C1">
        <w:rPr>
          <w:rFonts w:eastAsia="Arial"/>
          <w:color w:val="010101"/>
          <w:spacing w:val="-12"/>
        </w:rPr>
        <w:t xml:space="preserve"> </w:t>
      </w:r>
      <w:r w:rsidRPr="00D828C1">
        <w:rPr>
          <w:rFonts w:eastAsia="Arial"/>
          <w:color w:val="010101"/>
        </w:rPr>
        <w:t>by</w:t>
      </w:r>
      <w:r w:rsidRPr="00D828C1">
        <w:rPr>
          <w:rFonts w:eastAsia="Arial"/>
          <w:color w:val="010101"/>
          <w:spacing w:val="-15"/>
        </w:rPr>
        <w:t xml:space="preserve"> </w:t>
      </w:r>
      <w:r w:rsidRPr="00D828C1">
        <w:rPr>
          <w:rFonts w:eastAsia="Arial"/>
          <w:color w:val="010101"/>
        </w:rPr>
        <w:t>court</w:t>
      </w:r>
      <w:r w:rsidRPr="00D828C1">
        <w:rPr>
          <w:rFonts w:eastAsia="Arial"/>
          <w:color w:val="010101"/>
          <w:spacing w:val="-8"/>
        </w:rPr>
        <w:t xml:space="preserve"> </w:t>
      </w:r>
      <w:r w:rsidRPr="00D828C1">
        <w:rPr>
          <w:rFonts w:eastAsia="Arial"/>
          <w:color w:val="010101"/>
        </w:rPr>
        <w:t>order</w:t>
      </w:r>
      <w:r w:rsidRPr="00D828C1">
        <w:rPr>
          <w:rFonts w:eastAsia="Arial"/>
          <w:color w:val="010101"/>
          <w:spacing w:val="-11"/>
        </w:rPr>
        <w:t xml:space="preserve"> </w:t>
      </w:r>
      <w:r w:rsidRPr="00D828C1">
        <w:rPr>
          <w:rFonts w:eastAsia="Arial"/>
          <w:color w:val="010101"/>
        </w:rPr>
        <w:t>as</w:t>
      </w:r>
      <w:r w:rsidRPr="00D828C1">
        <w:rPr>
          <w:rFonts w:eastAsia="Arial"/>
          <w:color w:val="010101"/>
          <w:spacing w:val="-16"/>
        </w:rPr>
        <w:t xml:space="preserve"> </w:t>
      </w:r>
      <w:r w:rsidRPr="00D828C1">
        <w:rPr>
          <w:rFonts w:eastAsia="Arial"/>
          <w:color w:val="010101"/>
        </w:rPr>
        <w:t>outlined</w:t>
      </w:r>
      <w:r w:rsidRPr="00D828C1">
        <w:rPr>
          <w:rFonts w:eastAsia="Arial"/>
          <w:color w:val="010101"/>
          <w:spacing w:val="-15"/>
        </w:rPr>
        <w:t xml:space="preserve"> </w:t>
      </w:r>
      <w:r w:rsidRPr="00D828C1">
        <w:rPr>
          <w:rFonts w:eastAsia="Arial"/>
          <w:color w:val="010101"/>
        </w:rPr>
        <w:t>in</w:t>
      </w:r>
      <w:r w:rsidRPr="00D828C1">
        <w:rPr>
          <w:rFonts w:eastAsia="Arial"/>
          <w:color w:val="010101"/>
          <w:spacing w:val="-28"/>
        </w:rPr>
        <w:t xml:space="preserve"> </w:t>
      </w:r>
      <w:r w:rsidRPr="00D828C1">
        <w:rPr>
          <w:rFonts w:eastAsia="Arial"/>
          <w:color w:val="010101"/>
        </w:rPr>
        <w:t>ITS</w:t>
      </w:r>
      <w:r w:rsidRPr="00D828C1">
        <w:rPr>
          <w:rFonts w:eastAsia="Arial"/>
          <w:color w:val="010101"/>
          <w:spacing w:val="-15"/>
        </w:rPr>
        <w:t xml:space="preserve"> </w:t>
      </w:r>
      <w:r w:rsidRPr="00D828C1">
        <w:rPr>
          <w:rFonts w:eastAsia="Arial"/>
          <w:color w:val="010101"/>
        </w:rPr>
        <w:t>Public</w:t>
      </w:r>
      <w:r w:rsidRPr="00D828C1">
        <w:rPr>
          <w:rFonts w:eastAsia="Arial"/>
          <w:color w:val="010101"/>
          <w:spacing w:val="-12"/>
        </w:rPr>
        <w:t xml:space="preserve"> </w:t>
      </w:r>
      <w:r w:rsidRPr="00D828C1">
        <w:rPr>
          <w:rFonts w:eastAsia="Arial"/>
          <w:color w:val="010101"/>
        </w:rPr>
        <w:t>Records</w:t>
      </w:r>
      <w:r w:rsidRPr="00D828C1">
        <w:rPr>
          <w:rFonts w:eastAsia="Arial"/>
          <w:color w:val="010101"/>
          <w:spacing w:val="-10"/>
        </w:rPr>
        <w:t xml:space="preserve"> </w:t>
      </w:r>
      <w:r w:rsidRPr="00D828C1">
        <w:rPr>
          <w:rFonts w:eastAsia="Arial"/>
          <w:color w:val="010101"/>
        </w:rPr>
        <w:t>Procedures.</w:t>
      </w:r>
    </w:p>
    <w:p w14:paraId="32FACE4E" w14:textId="77777777" w:rsidR="00BA70B1" w:rsidRPr="00D828C1" w:rsidRDefault="00BA70B1" w:rsidP="004034FB">
      <w:pPr>
        <w:numPr>
          <w:ilvl w:val="1"/>
          <w:numId w:val="34"/>
        </w:numPr>
        <w:tabs>
          <w:tab w:val="left" w:pos="904"/>
        </w:tabs>
        <w:adjustRightInd/>
        <w:spacing w:before="242"/>
        <w:ind w:left="0" w:firstLine="0"/>
        <w:jc w:val="both"/>
        <w:rPr>
          <w:rFonts w:eastAsia="Arial"/>
          <w:b/>
          <w:color w:val="010101"/>
        </w:rPr>
      </w:pPr>
      <w:r w:rsidRPr="00D828C1">
        <w:rPr>
          <w:rFonts w:eastAsia="Arial"/>
          <w:color w:val="010101"/>
        </w:rPr>
        <w:t>The parties understand and agree that pursuant to §25-61-9(7)</w:t>
      </w:r>
      <w:r w:rsidRPr="00D828C1">
        <w:rPr>
          <w:rFonts w:eastAsia="Arial"/>
          <w:color w:val="010101"/>
          <w:spacing w:val="31"/>
        </w:rPr>
        <w:t xml:space="preserve"> </w:t>
      </w:r>
      <w:r w:rsidRPr="00D828C1">
        <w:rPr>
          <w:rFonts w:eastAsia="Arial"/>
          <w:color w:val="010101"/>
        </w:rPr>
        <w:t>of the Mississippi Code of 1972, as amended, the contract provisions specifying the commodities purchased or the services provided</w:t>
      </w:r>
      <w:r w:rsidRPr="00D828C1">
        <w:rPr>
          <w:rFonts w:eastAsia="Arial"/>
          <w:color w:val="363636"/>
        </w:rPr>
        <w:t xml:space="preserve">; </w:t>
      </w:r>
      <w:r w:rsidRPr="00D828C1">
        <w:rPr>
          <w:rFonts w:eastAsia="Arial"/>
          <w:color w:val="010101"/>
        </w:rPr>
        <w:t>the price to be paid</w:t>
      </w:r>
      <w:r w:rsidRPr="00D828C1">
        <w:rPr>
          <w:rFonts w:eastAsia="Arial"/>
          <w:color w:val="363636"/>
        </w:rPr>
        <w:t xml:space="preserve">; </w:t>
      </w:r>
      <w:r w:rsidRPr="00D828C1">
        <w:rPr>
          <w:rFonts w:eastAsia="Arial"/>
          <w:color w:val="010101"/>
        </w:rPr>
        <w:t>and the term of this Agreement shall not be deemed confidential information.</w:t>
      </w:r>
    </w:p>
    <w:p w14:paraId="5AC94CFE" w14:textId="77777777" w:rsidR="00BA70B1" w:rsidRPr="00D828C1" w:rsidRDefault="00BA70B1" w:rsidP="004034FB">
      <w:pPr>
        <w:adjustRightInd/>
        <w:spacing w:before="252"/>
        <w:jc w:val="both"/>
        <w:outlineLvl w:val="0"/>
        <w:rPr>
          <w:rFonts w:eastAsia="Arial"/>
          <w:b/>
          <w:bCs/>
        </w:rPr>
      </w:pPr>
      <w:r w:rsidRPr="000275EF">
        <w:rPr>
          <w:rFonts w:eastAsia="Arial"/>
          <w:b/>
          <w:bCs/>
        </w:rPr>
        <w:t>ARTICLE 27 EFFECT OF SIGNATURE</w:t>
      </w:r>
    </w:p>
    <w:p w14:paraId="779B9120" w14:textId="77777777" w:rsidR="00BA70B1" w:rsidRPr="000275EF" w:rsidRDefault="00BA70B1" w:rsidP="004034FB">
      <w:pPr>
        <w:adjustRightInd/>
        <w:spacing w:before="8"/>
        <w:jc w:val="both"/>
        <w:rPr>
          <w:rFonts w:eastAsia="Arial"/>
          <w:color w:val="010101"/>
        </w:rPr>
      </w:pPr>
      <w:r w:rsidRPr="00D828C1">
        <w:rPr>
          <w:rFonts w:eastAsia="Arial"/>
          <w:color w:val="010101"/>
        </w:rPr>
        <w:t>Each person signing this Agreement represents that he or she has read the Agreement in its entirety, understands its terms, is duly authorized to execute this Agreement on behalf of the parties and</w:t>
      </w:r>
      <w:r w:rsidRPr="000275EF">
        <w:rPr>
          <w:rFonts w:eastAsia="Arial"/>
          <w:color w:val="010101"/>
        </w:rPr>
        <w:t xml:space="preserve"> </w:t>
      </w:r>
      <w:r w:rsidRPr="00D828C1">
        <w:rPr>
          <w:rFonts w:eastAsia="Arial"/>
          <w:color w:val="010101"/>
        </w:rPr>
        <w:t>agrees</w:t>
      </w:r>
      <w:r w:rsidRPr="000275EF">
        <w:rPr>
          <w:rFonts w:eastAsia="Arial"/>
          <w:color w:val="010101"/>
        </w:rPr>
        <w:t xml:space="preserve"> </w:t>
      </w:r>
      <w:r w:rsidRPr="00D828C1">
        <w:rPr>
          <w:rFonts w:eastAsia="Arial"/>
          <w:color w:val="010101"/>
        </w:rPr>
        <w:t>to</w:t>
      </w:r>
      <w:r w:rsidRPr="000275EF">
        <w:rPr>
          <w:rFonts w:eastAsia="Arial"/>
          <w:color w:val="010101"/>
        </w:rPr>
        <w:t xml:space="preserve"> </w:t>
      </w:r>
      <w:r w:rsidRPr="00D828C1">
        <w:rPr>
          <w:rFonts w:eastAsia="Arial"/>
          <w:color w:val="010101"/>
        </w:rPr>
        <w:t>be</w:t>
      </w:r>
      <w:r w:rsidRPr="000275EF">
        <w:rPr>
          <w:rFonts w:eastAsia="Arial"/>
          <w:color w:val="010101"/>
        </w:rPr>
        <w:t xml:space="preserve"> </w:t>
      </w:r>
      <w:r w:rsidRPr="00D828C1">
        <w:rPr>
          <w:rFonts w:eastAsia="Arial"/>
          <w:color w:val="010101"/>
        </w:rPr>
        <w:t>bound</w:t>
      </w:r>
      <w:r w:rsidRPr="000275EF">
        <w:rPr>
          <w:rFonts w:eastAsia="Arial"/>
          <w:color w:val="010101"/>
        </w:rPr>
        <w:t xml:space="preserve"> </w:t>
      </w:r>
      <w:r w:rsidRPr="00D828C1">
        <w:rPr>
          <w:rFonts w:eastAsia="Arial"/>
          <w:color w:val="010101"/>
        </w:rPr>
        <w:t>by</w:t>
      </w:r>
      <w:r w:rsidRPr="000275EF">
        <w:rPr>
          <w:rFonts w:eastAsia="Arial"/>
          <w:color w:val="010101"/>
        </w:rPr>
        <w:t xml:space="preserve"> </w:t>
      </w:r>
      <w:r w:rsidRPr="00D828C1">
        <w:rPr>
          <w:rFonts w:eastAsia="Arial"/>
          <w:color w:val="010101"/>
        </w:rPr>
        <w:t>the</w:t>
      </w:r>
      <w:r w:rsidRPr="000275EF">
        <w:rPr>
          <w:rFonts w:eastAsia="Arial"/>
          <w:color w:val="010101"/>
        </w:rPr>
        <w:t xml:space="preserve"> </w:t>
      </w:r>
      <w:r w:rsidRPr="00D828C1">
        <w:rPr>
          <w:rFonts w:eastAsia="Arial"/>
          <w:color w:val="010101"/>
        </w:rPr>
        <w:t>terms</w:t>
      </w:r>
      <w:r w:rsidRPr="000275EF">
        <w:rPr>
          <w:rFonts w:eastAsia="Arial"/>
          <w:color w:val="010101"/>
        </w:rPr>
        <w:t xml:space="preserve"> </w:t>
      </w:r>
      <w:r w:rsidRPr="00D828C1">
        <w:rPr>
          <w:rFonts w:eastAsia="Arial"/>
          <w:color w:val="010101"/>
        </w:rPr>
        <w:t>contained herein. Accordingly, this</w:t>
      </w:r>
      <w:r w:rsidRPr="000275EF">
        <w:rPr>
          <w:rFonts w:eastAsia="Arial"/>
          <w:color w:val="010101"/>
        </w:rPr>
        <w:t xml:space="preserve"> </w:t>
      </w:r>
      <w:r w:rsidRPr="00D828C1">
        <w:rPr>
          <w:rFonts w:eastAsia="Arial"/>
          <w:color w:val="010101"/>
        </w:rPr>
        <w:t>Agreement shall not be construed or interpreted in favor of or against the State or the Seller on the basis of draftsmanship or preparation hereof.</w:t>
      </w:r>
    </w:p>
    <w:p w14:paraId="040610A6" w14:textId="77777777" w:rsidR="00BA70B1" w:rsidRPr="00D828C1" w:rsidRDefault="00BA70B1" w:rsidP="004034FB">
      <w:pPr>
        <w:adjustRightInd/>
        <w:spacing w:before="240"/>
        <w:jc w:val="both"/>
        <w:outlineLvl w:val="0"/>
        <w:rPr>
          <w:rFonts w:eastAsia="Arial"/>
          <w:b/>
          <w:bCs/>
        </w:rPr>
      </w:pPr>
      <w:r w:rsidRPr="000275EF">
        <w:rPr>
          <w:rFonts w:eastAsia="Arial"/>
          <w:b/>
          <w:bCs/>
        </w:rPr>
        <w:t>ARTICLE 28 ENTIRE AGREEMENT</w:t>
      </w:r>
    </w:p>
    <w:p w14:paraId="77B96FD7" w14:textId="77777777" w:rsidR="00BA70B1" w:rsidRPr="00D828C1" w:rsidRDefault="00BA70B1" w:rsidP="004034FB">
      <w:pPr>
        <w:numPr>
          <w:ilvl w:val="1"/>
          <w:numId w:val="33"/>
        </w:numPr>
        <w:tabs>
          <w:tab w:val="left" w:pos="838"/>
        </w:tabs>
        <w:adjustRightInd/>
        <w:spacing w:before="7"/>
        <w:ind w:left="0" w:firstLine="0"/>
        <w:jc w:val="both"/>
        <w:rPr>
          <w:rFonts w:eastAsia="Arial"/>
          <w:b/>
          <w:color w:val="010101"/>
        </w:rPr>
      </w:pPr>
      <w:r w:rsidRPr="00D828C1">
        <w:rPr>
          <w:rFonts w:eastAsia="Arial"/>
          <w:color w:val="010101"/>
        </w:rPr>
        <w:t>This</w:t>
      </w:r>
      <w:r w:rsidRPr="00D828C1">
        <w:rPr>
          <w:rFonts w:eastAsia="Arial"/>
          <w:color w:val="010101"/>
          <w:spacing w:val="-13"/>
        </w:rPr>
        <w:t xml:space="preserve"> </w:t>
      </w:r>
      <w:r w:rsidRPr="00D828C1">
        <w:rPr>
          <w:rFonts w:eastAsia="Arial"/>
          <w:color w:val="010101"/>
        </w:rPr>
        <w:t>Agreement constitutes the</w:t>
      </w:r>
      <w:r w:rsidRPr="00D828C1">
        <w:rPr>
          <w:rFonts w:eastAsia="Arial"/>
          <w:color w:val="010101"/>
          <w:spacing w:val="-8"/>
        </w:rPr>
        <w:t xml:space="preserve"> </w:t>
      </w:r>
      <w:r w:rsidRPr="00D828C1">
        <w:rPr>
          <w:rFonts w:eastAsia="Arial"/>
          <w:color w:val="010101"/>
        </w:rPr>
        <w:t>entire</w:t>
      </w:r>
      <w:r w:rsidRPr="00D828C1">
        <w:rPr>
          <w:rFonts w:eastAsia="Arial"/>
          <w:color w:val="010101"/>
          <w:spacing w:val="-2"/>
        </w:rPr>
        <w:t xml:space="preserve"> </w:t>
      </w:r>
      <w:r w:rsidRPr="00D828C1">
        <w:rPr>
          <w:rFonts w:eastAsia="Arial"/>
          <w:color w:val="010101"/>
        </w:rPr>
        <w:t>agreement of</w:t>
      </w:r>
      <w:r w:rsidRPr="00D828C1">
        <w:rPr>
          <w:rFonts w:eastAsia="Arial"/>
          <w:color w:val="010101"/>
          <w:spacing w:val="-11"/>
        </w:rPr>
        <w:t xml:space="preserve"> </w:t>
      </w:r>
      <w:r w:rsidRPr="00D828C1">
        <w:rPr>
          <w:rFonts w:eastAsia="Arial"/>
          <w:color w:val="010101"/>
        </w:rPr>
        <w:t>the</w:t>
      </w:r>
      <w:r w:rsidRPr="00D828C1">
        <w:rPr>
          <w:rFonts w:eastAsia="Arial"/>
          <w:color w:val="010101"/>
          <w:spacing w:val="-12"/>
        </w:rPr>
        <w:t xml:space="preserve"> </w:t>
      </w:r>
      <w:r w:rsidRPr="00D828C1">
        <w:rPr>
          <w:rFonts w:eastAsia="Arial"/>
          <w:color w:val="010101"/>
        </w:rPr>
        <w:t>parties</w:t>
      </w:r>
      <w:r w:rsidRPr="00D828C1">
        <w:rPr>
          <w:rFonts w:eastAsia="Arial"/>
          <w:color w:val="010101"/>
          <w:spacing w:val="-2"/>
        </w:rPr>
        <w:t xml:space="preserve"> </w:t>
      </w:r>
      <w:r w:rsidRPr="00D828C1">
        <w:rPr>
          <w:rFonts w:eastAsia="Arial"/>
          <w:color w:val="010101"/>
        </w:rPr>
        <w:t>with</w:t>
      </w:r>
      <w:r w:rsidRPr="00D828C1">
        <w:rPr>
          <w:rFonts w:eastAsia="Arial"/>
          <w:color w:val="010101"/>
          <w:spacing w:val="-11"/>
        </w:rPr>
        <w:t xml:space="preserve"> </w:t>
      </w:r>
      <w:r w:rsidRPr="00D828C1">
        <w:rPr>
          <w:rFonts w:eastAsia="Arial"/>
          <w:color w:val="010101"/>
        </w:rPr>
        <w:t>respect</w:t>
      </w:r>
      <w:r w:rsidRPr="00D828C1">
        <w:rPr>
          <w:rFonts w:eastAsia="Arial"/>
          <w:color w:val="010101"/>
          <w:spacing w:val="-2"/>
        </w:rPr>
        <w:t xml:space="preserve"> </w:t>
      </w:r>
      <w:r w:rsidRPr="00D828C1">
        <w:rPr>
          <w:rFonts w:eastAsia="Arial"/>
          <w:color w:val="010101"/>
        </w:rPr>
        <w:t>to</w:t>
      </w:r>
      <w:r w:rsidRPr="00D828C1">
        <w:rPr>
          <w:rFonts w:eastAsia="Arial"/>
          <w:color w:val="010101"/>
          <w:spacing w:val="-16"/>
        </w:rPr>
        <w:t xml:space="preserve"> </w:t>
      </w:r>
      <w:r w:rsidRPr="00D828C1">
        <w:rPr>
          <w:rFonts w:eastAsia="Arial"/>
          <w:color w:val="010101"/>
        </w:rPr>
        <w:t>the</w:t>
      </w:r>
      <w:r w:rsidRPr="00D828C1">
        <w:rPr>
          <w:rFonts w:eastAsia="Arial"/>
          <w:color w:val="010101"/>
          <w:spacing w:val="-9"/>
        </w:rPr>
        <w:t xml:space="preserve"> </w:t>
      </w:r>
      <w:r w:rsidRPr="00D828C1">
        <w:rPr>
          <w:rFonts w:eastAsia="Arial"/>
          <w:color w:val="010101"/>
        </w:rPr>
        <w:t>subject matter contained herein and supersedes and replaces any and all prior negotiations, understandings</w:t>
      </w:r>
      <w:r w:rsidRPr="00D828C1">
        <w:rPr>
          <w:rFonts w:eastAsia="Arial"/>
          <w:color w:val="010101"/>
          <w:spacing w:val="-8"/>
        </w:rPr>
        <w:t xml:space="preserve"> </w:t>
      </w:r>
      <w:r w:rsidRPr="00D828C1">
        <w:rPr>
          <w:rFonts w:eastAsia="Arial"/>
          <w:color w:val="010101"/>
        </w:rPr>
        <w:t>and</w:t>
      </w:r>
      <w:r w:rsidRPr="00D828C1">
        <w:rPr>
          <w:rFonts w:eastAsia="Arial"/>
          <w:color w:val="010101"/>
          <w:spacing w:val="-9"/>
        </w:rPr>
        <w:t xml:space="preserve"> </w:t>
      </w:r>
      <w:r w:rsidRPr="00D828C1">
        <w:rPr>
          <w:rFonts w:eastAsia="Arial"/>
          <w:color w:val="010101"/>
        </w:rPr>
        <w:t>agreements, written</w:t>
      </w:r>
      <w:r w:rsidRPr="00D828C1">
        <w:rPr>
          <w:rFonts w:eastAsia="Arial"/>
          <w:color w:val="010101"/>
          <w:spacing w:val="-4"/>
        </w:rPr>
        <w:t xml:space="preserve"> </w:t>
      </w:r>
      <w:r w:rsidRPr="00D828C1">
        <w:rPr>
          <w:rFonts w:eastAsia="Arial"/>
          <w:color w:val="010101"/>
        </w:rPr>
        <w:t>or</w:t>
      </w:r>
      <w:r w:rsidRPr="00D828C1">
        <w:rPr>
          <w:rFonts w:eastAsia="Arial"/>
          <w:color w:val="010101"/>
          <w:spacing w:val="-7"/>
        </w:rPr>
        <w:t xml:space="preserve"> </w:t>
      </w:r>
      <w:r w:rsidRPr="00D828C1">
        <w:rPr>
          <w:rFonts w:eastAsia="Arial"/>
          <w:color w:val="010101"/>
        </w:rPr>
        <w:t>oral,</w:t>
      </w:r>
      <w:r w:rsidRPr="00D828C1">
        <w:rPr>
          <w:rFonts w:eastAsia="Arial"/>
          <w:color w:val="010101"/>
          <w:spacing w:val="-2"/>
        </w:rPr>
        <w:t xml:space="preserve"> </w:t>
      </w:r>
      <w:r w:rsidRPr="00D828C1">
        <w:rPr>
          <w:rFonts w:eastAsia="Arial"/>
          <w:color w:val="010101"/>
        </w:rPr>
        <w:t>between</w:t>
      </w:r>
      <w:r w:rsidRPr="00D828C1">
        <w:rPr>
          <w:rFonts w:eastAsia="Arial"/>
          <w:color w:val="010101"/>
          <w:spacing w:val="-8"/>
        </w:rPr>
        <w:t xml:space="preserve"> </w:t>
      </w:r>
      <w:r w:rsidRPr="00D828C1">
        <w:rPr>
          <w:rFonts w:eastAsia="Arial"/>
          <w:color w:val="010101"/>
        </w:rPr>
        <w:t>the</w:t>
      </w:r>
      <w:r w:rsidRPr="00D828C1">
        <w:rPr>
          <w:rFonts w:eastAsia="Arial"/>
          <w:color w:val="010101"/>
          <w:spacing w:val="-10"/>
        </w:rPr>
        <w:t xml:space="preserve"> </w:t>
      </w:r>
      <w:r w:rsidRPr="00D828C1">
        <w:rPr>
          <w:rFonts w:eastAsia="Arial"/>
          <w:color w:val="010101"/>
        </w:rPr>
        <w:t>parties</w:t>
      </w:r>
      <w:r w:rsidRPr="00D828C1">
        <w:rPr>
          <w:rFonts w:eastAsia="Arial"/>
          <w:color w:val="010101"/>
          <w:spacing w:val="-8"/>
        </w:rPr>
        <w:t xml:space="preserve"> </w:t>
      </w:r>
      <w:r w:rsidRPr="00D828C1">
        <w:rPr>
          <w:rFonts w:eastAsia="Arial"/>
          <w:color w:val="010101"/>
        </w:rPr>
        <w:t>relating</w:t>
      </w:r>
      <w:r w:rsidRPr="00D828C1">
        <w:rPr>
          <w:rFonts w:eastAsia="Arial"/>
          <w:color w:val="010101"/>
          <w:spacing w:val="-2"/>
        </w:rPr>
        <w:t xml:space="preserve"> </w:t>
      </w:r>
      <w:r w:rsidRPr="00D828C1">
        <w:rPr>
          <w:rFonts w:eastAsia="Arial"/>
          <w:color w:val="010101"/>
        </w:rPr>
        <w:t>hereto, including</w:t>
      </w:r>
      <w:r w:rsidRPr="00D828C1">
        <w:rPr>
          <w:rFonts w:eastAsia="Arial"/>
          <w:color w:val="010101"/>
          <w:spacing w:val="-2"/>
        </w:rPr>
        <w:t xml:space="preserve"> </w:t>
      </w:r>
      <w:r w:rsidRPr="00D828C1">
        <w:rPr>
          <w:rFonts w:eastAsia="Arial"/>
          <w:color w:val="010101"/>
        </w:rPr>
        <w:t xml:space="preserve">all terms of any unsigned or </w:t>
      </w:r>
      <w:r w:rsidRPr="00D828C1">
        <w:rPr>
          <w:rFonts w:eastAsia="Arial"/>
          <w:color w:val="151515"/>
        </w:rPr>
        <w:t xml:space="preserve">"shrink-wrap" </w:t>
      </w:r>
      <w:r w:rsidRPr="00D828C1">
        <w:rPr>
          <w:rFonts w:eastAsia="Arial"/>
          <w:color w:val="010101"/>
        </w:rPr>
        <w:t xml:space="preserve">license included in any package, media or electronic version of Seller-furnished software, or any </w:t>
      </w:r>
      <w:r w:rsidRPr="00D828C1">
        <w:rPr>
          <w:rFonts w:eastAsia="Arial"/>
          <w:color w:val="151515"/>
        </w:rPr>
        <w:t xml:space="preserve">"click-wrap" </w:t>
      </w:r>
      <w:r w:rsidRPr="00D828C1">
        <w:rPr>
          <w:rFonts w:eastAsia="Arial"/>
          <w:color w:val="010101"/>
        </w:rPr>
        <w:t xml:space="preserve">or </w:t>
      </w:r>
      <w:r w:rsidRPr="00D828C1">
        <w:rPr>
          <w:rFonts w:eastAsia="Arial"/>
          <w:color w:val="151515"/>
        </w:rPr>
        <w:t xml:space="preserve">"browse-wrap" </w:t>
      </w:r>
      <w:r w:rsidRPr="00D828C1">
        <w:rPr>
          <w:rFonts w:eastAsia="Arial"/>
          <w:color w:val="010101"/>
        </w:rPr>
        <w:t xml:space="preserve">license presented </w:t>
      </w:r>
      <w:r w:rsidRPr="00D828C1">
        <w:rPr>
          <w:rFonts w:eastAsia="Arial"/>
          <w:color w:val="151515"/>
        </w:rPr>
        <w:t xml:space="preserve">in </w:t>
      </w:r>
      <w:r w:rsidRPr="00D828C1">
        <w:rPr>
          <w:rFonts w:eastAsia="Arial"/>
          <w:color w:val="010101"/>
        </w:rPr>
        <w:t xml:space="preserve">connection with a purchase via the internet. Notwithstanding the foregoing, the services may contain or require the use of separately licensed third party technology, which </w:t>
      </w:r>
      <w:r w:rsidRPr="00D828C1">
        <w:rPr>
          <w:rFonts w:eastAsia="Arial"/>
          <w:color w:val="151515"/>
        </w:rPr>
        <w:t>is</w:t>
      </w:r>
      <w:r w:rsidRPr="00D828C1">
        <w:rPr>
          <w:rFonts w:eastAsia="Arial"/>
          <w:color w:val="151515"/>
          <w:spacing w:val="-5"/>
        </w:rPr>
        <w:t xml:space="preserve"> </w:t>
      </w:r>
      <w:r w:rsidRPr="00D828C1">
        <w:rPr>
          <w:rFonts w:eastAsia="Arial"/>
          <w:color w:val="010101"/>
        </w:rPr>
        <w:t>licensed to</w:t>
      </w:r>
      <w:r w:rsidRPr="00D828C1">
        <w:rPr>
          <w:rFonts w:eastAsia="Arial"/>
          <w:color w:val="010101"/>
          <w:spacing w:val="-4"/>
        </w:rPr>
        <w:t xml:space="preserve"> </w:t>
      </w:r>
      <w:r w:rsidRPr="00D828C1">
        <w:rPr>
          <w:rFonts w:eastAsia="Arial"/>
          <w:color w:val="010101"/>
        </w:rPr>
        <w:t>the Purchaser under the terms of the third party technology license agreement and not under the terms of this contract.</w:t>
      </w:r>
    </w:p>
    <w:p w14:paraId="20048C82" w14:textId="77777777" w:rsidR="00BA70B1" w:rsidRPr="00D828C1" w:rsidRDefault="00BA70B1" w:rsidP="004F68DA">
      <w:pPr>
        <w:adjustRightInd/>
        <w:spacing w:before="5"/>
        <w:jc w:val="both"/>
        <w:rPr>
          <w:rFonts w:eastAsia="Arial"/>
        </w:rPr>
      </w:pPr>
    </w:p>
    <w:p w14:paraId="698F2560" w14:textId="77777777" w:rsidR="00BA70B1" w:rsidRPr="00D828C1" w:rsidRDefault="00BA70B1" w:rsidP="004034FB">
      <w:pPr>
        <w:numPr>
          <w:ilvl w:val="1"/>
          <w:numId w:val="33"/>
        </w:numPr>
        <w:tabs>
          <w:tab w:val="left" w:pos="839"/>
        </w:tabs>
        <w:adjustRightInd/>
        <w:spacing w:line="237" w:lineRule="auto"/>
        <w:ind w:left="0" w:firstLine="0"/>
        <w:jc w:val="both"/>
        <w:rPr>
          <w:rFonts w:eastAsia="Arial"/>
          <w:b/>
          <w:color w:val="010101"/>
        </w:rPr>
      </w:pPr>
      <w:r w:rsidRPr="00D828C1">
        <w:rPr>
          <w:rFonts w:eastAsia="Arial"/>
          <w:color w:val="010101"/>
        </w:rPr>
        <w:t>The</w:t>
      </w:r>
      <w:r w:rsidRPr="00D828C1">
        <w:rPr>
          <w:rFonts w:eastAsia="Arial"/>
          <w:color w:val="010101"/>
          <w:spacing w:val="-11"/>
        </w:rPr>
        <w:t xml:space="preserve"> </w:t>
      </w:r>
      <w:r w:rsidRPr="00D828C1">
        <w:rPr>
          <w:rFonts w:eastAsia="Arial"/>
          <w:color w:val="010101"/>
        </w:rPr>
        <w:t>Agreement</w:t>
      </w:r>
      <w:r w:rsidRPr="00D828C1">
        <w:rPr>
          <w:rFonts w:eastAsia="Arial"/>
          <w:color w:val="010101"/>
          <w:spacing w:val="-2"/>
        </w:rPr>
        <w:t xml:space="preserve"> </w:t>
      </w:r>
      <w:r w:rsidRPr="00D828C1">
        <w:rPr>
          <w:rFonts w:eastAsia="Arial"/>
          <w:color w:val="010101"/>
        </w:rPr>
        <w:t>made</w:t>
      </w:r>
      <w:r w:rsidRPr="00D828C1">
        <w:rPr>
          <w:rFonts w:eastAsia="Arial"/>
          <w:color w:val="010101"/>
          <w:spacing w:val="-9"/>
        </w:rPr>
        <w:t xml:space="preserve"> </w:t>
      </w:r>
      <w:r w:rsidRPr="00D828C1">
        <w:rPr>
          <w:rFonts w:eastAsia="Arial"/>
          <w:color w:val="010101"/>
        </w:rPr>
        <w:t>by</w:t>
      </w:r>
      <w:r w:rsidRPr="00D828C1">
        <w:rPr>
          <w:rFonts w:eastAsia="Arial"/>
          <w:color w:val="010101"/>
          <w:spacing w:val="-11"/>
        </w:rPr>
        <w:t xml:space="preserve"> </w:t>
      </w:r>
      <w:r w:rsidRPr="00D828C1">
        <w:rPr>
          <w:rFonts w:eastAsia="Arial"/>
          <w:color w:val="010101"/>
        </w:rPr>
        <w:t>and</w:t>
      </w:r>
      <w:r w:rsidRPr="00D828C1">
        <w:rPr>
          <w:rFonts w:eastAsia="Arial"/>
          <w:color w:val="010101"/>
          <w:spacing w:val="-15"/>
        </w:rPr>
        <w:t xml:space="preserve"> </w:t>
      </w:r>
      <w:r w:rsidRPr="00D828C1">
        <w:rPr>
          <w:rFonts w:eastAsia="Arial"/>
          <w:color w:val="010101"/>
        </w:rPr>
        <w:t>between</w:t>
      </w:r>
      <w:r w:rsidRPr="00D828C1">
        <w:rPr>
          <w:rFonts w:eastAsia="Arial"/>
          <w:color w:val="010101"/>
          <w:spacing w:val="-8"/>
        </w:rPr>
        <w:t xml:space="preserve"> </w:t>
      </w:r>
      <w:r w:rsidRPr="00D828C1">
        <w:rPr>
          <w:rFonts w:eastAsia="Arial"/>
          <w:color w:val="010101"/>
        </w:rPr>
        <w:t>the</w:t>
      </w:r>
      <w:r w:rsidRPr="00D828C1">
        <w:rPr>
          <w:rFonts w:eastAsia="Arial"/>
          <w:color w:val="010101"/>
          <w:spacing w:val="-14"/>
        </w:rPr>
        <w:t xml:space="preserve"> </w:t>
      </w:r>
      <w:r w:rsidRPr="00D828C1">
        <w:rPr>
          <w:rFonts w:eastAsia="Arial"/>
          <w:color w:val="010101"/>
        </w:rPr>
        <w:t>parties</w:t>
      </w:r>
      <w:r w:rsidRPr="00D828C1">
        <w:rPr>
          <w:rFonts w:eastAsia="Arial"/>
          <w:color w:val="010101"/>
          <w:spacing w:val="-12"/>
        </w:rPr>
        <w:t xml:space="preserve"> </w:t>
      </w:r>
      <w:r w:rsidRPr="00D828C1">
        <w:rPr>
          <w:rFonts w:eastAsia="Arial"/>
          <w:color w:val="010101"/>
        </w:rPr>
        <w:t>hereto</w:t>
      </w:r>
      <w:r w:rsidRPr="00D828C1">
        <w:rPr>
          <w:rFonts w:eastAsia="Arial"/>
          <w:color w:val="010101"/>
          <w:spacing w:val="-2"/>
        </w:rPr>
        <w:t xml:space="preserve"> </w:t>
      </w:r>
      <w:r w:rsidRPr="00D828C1">
        <w:rPr>
          <w:rFonts w:eastAsia="Arial"/>
          <w:color w:val="010101"/>
        </w:rPr>
        <w:t>shall</w:t>
      </w:r>
      <w:r w:rsidRPr="00D828C1">
        <w:rPr>
          <w:rFonts w:eastAsia="Arial"/>
          <w:color w:val="010101"/>
          <w:spacing w:val="-14"/>
        </w:rPr>
        <w:t xml:space="preserve"> </w:t>
      </w:r>
      <w:r w:rsidRPr="00D828C1">
        <w:rPr>
          <w:rFonts w:eastAsia="Arial"/>
          <w:color w:val="010101"/>
        </w:rPr>
        <w:t>consist of,</w:t>
      </w:r>
      <w:r w:rsidRPr="00D828C1">
        <w:rPr>
          <w:rFonts w:eastAsia="Arial"/>
          <w:color w:val="010101"/>
          <w:spacing w:val="-9"/>
        </w:rPr>
        <w:t xml:space="preserve"> </w:t>
      </w:r>
      <w:r w:rsidRPr="00D828C1">
        <w:rPr>
          <w:rFonts w:eastAsia="Arial"/>
          <w:color w:val="010101"/>
        </w:rPr>
        <w:t>and</w:t>
      </w:r>
      <w:r w:rsidRPr="00D828C1">
        <w:rPr>
          <w:rFonts w:eastAsia="Arial"/>
          <w:color w:val="010101"/>
          <w:spacing w:val="-15"/>
        </w:rPr>
        <w:t xml:space="preserve"> </w:t>
      </w:r>
      <w:r w:rsidRPr="00D828C1">
        <w:rPr>
          <w:rFonts w:eastAsia="Arial"/>
          <w:color w:val="010101"/>
        </w:rPr>
        <w:t>precedence is hereby established by the order of the following:</w:t>
      </w:r>
    </w:p>
    <w:p w14:paraId="3399BF06" w14:textId="77777777" w:rsidR="00BA70B1" w:rsidRPr="00D828C1" w:rsidRDefault="00BA70B1" w:rsidP="004F68DA">
      <w:pPr>
        <w:adjustRightInd/>
        <w:jc w:val="both"/>
        <w:rPr>
          <w:rFonts w:eastAsia="Arial"/>
          <w:b/>
          <w:color w:val="010101"/>
        </w:rPr>
      </w:pPr>
    </w:p>
    <w:p w14:paraId="2C421948" w14:textId="77777777" w:rsidR="00BA70B1" w:rsidRPr="00D828C1" w:rsidRDefault="00BA70B1" w:rsidP="004034FB">
      <w:pPr>
        <w:numPr>
          <w:ilvl w:val="0"/>
          <w:numId w:val="32"/>
        </w:numPr>
        <w:adjustRightInd/>
        <w:spacing w:line="252" w:lineRule="exact"/>
        <w:ind w:left="720" w:hanging="720"/>
        <w:jc w:val="both"/>
        <w:rPr>
          <w:rFonts w:eastAsia="Arial"/>
          <w:b/>
          <w:color w:val="010101"/>
        </w:rPr>
      </w:pPr>
      <w:r w:rsidRPr="00D828C1">
        <w:rPr>
          <w:rFonts w:eastAsia="Arial"/>
          <w:color w:val="010101"/>
        </w:rPr>
        <w:t>This</w:t>
      </w:r>
      <w:r w:rsidRPr="00D828C1">
        <w:rPr>
          <w:rFonts w:eastAsia="Arial"/>
          <w:color w:val="010101"/>
          <w:spacing w:val="-14"/>
        </w:rPr>
        <w:t xml:space="preserve"> </w:t>
      </w:r>
      <w:r w:rsidRPr="00D828C1">
        <w:rPr>
          <w:rFonts w:eastAsia="Arial"/>
          <w:color w:val="010101"/>
        </w:rPr>
        <w:t>Agreement signed</w:t>
      </w:r>
      <w:r w:rsidRPr="00D828C1">
        <w:rPr>
          <w:rFonts w:eastAsia="Arial"/>
          <w:color w:val="010101"/>
          <w:spacing w:val="-8"/>
        </w:rPr>
        <w:t xml:space="preserve"> </w:t>
      </w:r>
      <w:r w:rsidRPr="00D828C1">
        <w:rPr>
          <w:rFonts w:eastAsia="Arial"/>
          <w:color w:val="010101"/>
        </w:rPr>
        <w:t>by</w:t>
      </w:r>
      <w:r w:rsidRPr="00D828C1">
        <w:rPr>
          <w:rFonts w:eastAsia="Arial"/>
          <w:color w:val="010101"/>
          <w:spacing w:val="-6"/>
        </w:rPr>
        <w:t xml:space="preserve"> </w:t>
      </w:r>
      <w:r w:rsidRPr="00D828C1">
        <w:rPr>
          <w:rFonts w:eastAsia="Arial"/>
          <w:color w:val="010101"/>
        </w:rPr>
        <w:t>both</w:t>
      </w:r>
      <w:r w:rsidRPr="00D828C1">
        <w:rPr>
          <w:rFonts w:eastAsia="Arial"/>
          <w:color w:val="010101"/>
          <w:spacing w:val="-13"/>
        </w:rPr>
        <w:t xml:space="preserve"> </w:t>
      </w:r>
      <w:r w:rsidRPr="00D828C1">
        <w:rPr>
          <w:rFonts w:eastAsia="Arial"/>
          <w:color w:val="010101"/>
          <w:spacing w:val="-2"/>
        </w:rPr>
        <w:t>parties</w:t>
      </w:r>
      <w:r w:rsidRPr="00D828C1">
        <w:rPr>
          <w:rFonts w:eastAsia="Arial"/>
          <w:color w:val="363636"/>
          <w:spacing w:val="-2"/>
        </w:rPr>
        <w:t>;</w:t>
      </w:r>
    </w:p>
    <w:p w14:paraId="7ED0994C" w14:textId="77777777" w:rsidR="00BA70B1" w:rsidRPr="00D828C1" w:rsidRDefault="00BA70B1" w:rsidP="004034FB">
      <w:pPr>
        <w:numPr>
          <w:ilvl w:val="0"/>
          <w:numId w:val="32"/>
        </w:numPr>
        <w:adjustRightInd/>
        <w:spacing w:line="252" w:lineRule="exact"/>
        <w:ind w:left="720" w:hanging="720"/>
        <w:jc w:val="both"/>
        <w:rPr>
          <w:rFonts w:eastAsia="Arial"/>
          <w:b/>
          <w:color w:val="010101"/>
        </w:rPr>
      </w:pPr>
      <w:r w:rsidRPr="00D828C1">
        <w:rPr>
          <w:rFonts w:eastAsia="Arial"/>
          <w:color w:val="010101"/>
        </w:rPr>
        <w:t>Any</w:t>
      </w:r>
      <w:r w:rsidRPr="00D828C1">
        <w:rPr>
          <w:rFonts w:eastAsia="Arial"/>
          <w:color w:val="010101"/>
          <w:spacing w:val="-2"/>
        </w:rPr>
        <w:t xml:space="preserve"> </w:t>
      </w:r>
      <w:r w:rsidRPr="00D828C1">
        <w:rPr>
          <w:rFonts w:eastAsia="Arial"/>
          <w:color w:val="010101"/>
        </w:rPr>
        <w:t>exhibits</w:t>
      </w:r>
      <w:r w:rsidRPr="00D828C1">
        <w:rPr>
          <w:rFonts w:eastAsia="Arial"/>
          <w:color w:val="010101"/>
          <w:spacing w:val="-2"/>
        </w:rPr>
        <w:t xml:space="preserve"> </w:t>
      </w:r>
      <w:r w:rsidRPr="00D828C1">
        <w:rPr>
          <w:rFonts w:eastAsia="Arial"/>
          <w:color w:val="010101"/>
        </w:rPr>
        <w:t>attached</w:t>
      </w:r>
      <w:r w:rsidRPr="00D828C1">
        <w:rPr>
          <w:rFonts w:eastAsia="Arial"/>
          <w:color w:val="010101"/>
          <w:spacing w:val="-3"/>
        </w:rPr>
        <w:t xml:space="preserve"> </w:t>
      </w:r>
      <w:r w:rsidRPr="00D828C1">
        <w:rPr>
          <w:rFonts w:eastAsia="Arial"/>
          <w:color w:val="010101"/>
        </w:rPr>
        <w:t>to</w:t>
      </w:r>
      <w:r w:rsidRPr="00D828C1">
        <w:rPr>
          <w:rFonts w:eastAsia="Arial"/>
          <w:color w:val="010101"/>
          <w:spacing w:val="-15"/>
        </w:rPr>
        <w:t xml:space="preserve"> </w:t>
      </w:r>
      <w:r w:rsidRPr="00D828C1">
        <w:rPr>
          <w:rFonts w:eastAsia="Arial"/>
          <w:color w:val="010101"/>
        </w:rPr>
        <w:t>this</w:t>
      </w:r>
      <w:r w:rsidRPr="00D828C1">
        <w:rPr>
          <w:rFonts w:eastAsia="Arial"/>
          <w:color w:val="010101"/>
          <w:spacing w:val="-5"/>
        </w:rPr>
        <w:t xml:space="preserve"> </w:t>
      </w:r>
      <w:r w:rsidRPr="00D828C1">
        <w:rPr>
          <w:rFonts w:eastAsia="Arial"/>
          <w:color w:val="010101"/>
          <w:spacing w:val="-2"/>
        </w:rPr>
        <w:t>Agreement;</w:t>
      </w:r>
    </w:p>
    <w:p w14:paraId="2395F704" w14:textId="77777777" w:rsidR="00BA70B1" w:rsidRPr="00D828C1" w:rsidRDefault="00BA70B1" w:rsidP="004034FB">
      <w:pPr>
        <w:numPr>
          <w:ilvl w:val="0"/>
          <w:numId w:val="32"/>
        </w:numPr>
        <w:adjustRightInd/>
        <w:spacing w:line="246" w:lineRule="exact"/>
        <w:ind w:left="720" w:hanging="720"/>
        <w:jc w:val="both"/>
        <w:rPr>
          <w:rFonts w:eastAsia="Arial"/>
          <w:color w:val="010101"/>
        </w:rPr>
      </w:pPr>
      <w:r w:rsidRPr="00D828C1">
        <w:rPr>
          <w:rFonts w:eastAsia="Arial"/>
          <w:color w:val="010101"/>
        </w:rPr>
        <w:t>IFB</w:t>
      </w:r>
      <w:r w:rsidRPr="00D828C1">
        <w:rPr>
          <w:rFonts w:eastAsia="Arial"/>
          <w:color w:val="010101"/>
          <w:spacing w:val="-13"/>
        </w:rPr>
        <w:t xml:space="preserve"> </w:t>
      </w:r>
      <w:r w:rsidRPr="00D828C1">
        <w:rPr>
          <w:rFonts w:eastAsia="Arial"/>
          <w:color w:val="010101"/>
        </w:rPr>
        <w:t>No.</w:t>
      </w:r>
      <w:r w:rsidRPr="00D828C1">
        <w:rPr>
          <w:rFonts w:eastAsia="Arial"/>
          <w:color w:val="010101"/>
          <w:spacing w:val="-9"/>
        </w:rPr>
        <w:t xml:space="preserve"> </w:t>
      </w:r>
      <w:r w:rsidRPr="00D828C1">
        <w:rPr>
          <w:rFonts w:eastAsia="Arial"/>
          <w:color w:val="010101"/>
        </w:rPr>
        <w:t>4662</w:t>
      </w:r>
      <w:r w:rsidRPr="00D828C1">
        <w:rPr>
          <w:rFonts w:eastAsia="Arial"/>
          <w:color w:val="010101"/>
          <w:spacing w:val="-9"/>
        </w:rPr>
        <w:t xml:space="preserve"> </w:t>
      </w:r>
      <w:r w:rsidRPr="00D828C1">
        <w:rPr>
          <w:rFonts w:eastAsia="Arial"/>
          <w:color w:val="010101"/>
        </w:rPr>
        <w:t>and</w:t>
      </w:r>
      <w:r w:rsidRPr="00D828C1">
        <w:rPr>
          <w:rFonts w:eastAsia="Arial"/>
          <w:color w:val="010101"/>
          <w:spacing w:val="-13"/>
        </w:rPr>
        <w:t xml:space="preserve"> </w:t>
      </w:r>
      <w:r w:rsidRPr="00D828C1">
        <w:rPr>
          <w:rFonts w:eastAsia="Arial"/>
          <w:color w:val="010101"/>
        </w:rPr>
        <w:t>written</w:t>
      </w:r>
      <w:r w:rsidRPr="00D828C1">
        <w:rPr>
          <w:rFonts w:eastAsia="Arial"/>
          <w:color w:val="010101"/>
          <w:spacing w:val="-10"/>
        </w:rPr>
        <w:t xml:space="preserve"> </w:t>
      </w:r>
      <w:r w:rsidRPr="00D828C1">
        <w:rPr>
          <w:rFonts w:eastAsia="Arial"/>
          <w:color w:val="010101"/>
        </w:rPr>
        <w:t>addenda;</w:t>
      </w:r>
      <w:r w:rsidRPr="00D828C1">
        <w:rPr>
          <w:rFonts w:eastAsia="Arial"/>
          <w:color w:val="010101"/>
          <w:spacing w:val="2"/>
        </w:rPr>
        <w:t xml:space="preserve"> </w:t>
      </w:r>
      <w:r w:rsidRPr="00D828C1">
        <w:rPr>
          <w:rFonts w:eastAsia="Arial"/>
          <w:color w:val="010101"/>
          <w:spacing w:val="-5"/>
        </w:rPr>
        <w:t>and</w:t>
      </w:r>
    </w:p>
    <w:p w14:paraId="4B32186A" w14:textId="77777777" w:rsidR="00BA70B1" w:rsidRPr="00D828C1" w:rsidRDefault="00BA70B1" w:rsidP="004034FB">
      <w:pPr>
        <w:numPr>
          <w:ilvl w:val="0"/>
          <w:numId w:val="32"/>
        </w:numPr>
        <w:adjustRightInd/>
        <w:spacing w:line="249" w:lineRule="exact"/>
        <w:ind w:left="720" w:hanging="720"/>
        <w:jc w:val="both"/>
        <w:rPr>
          <w:rFonts w:eastAsia="Arial"/>
          <w:color w:val="010101"/>
        </w:rPr>
      </w:pPr>
      <w:r w:rsidRPr="004F68DA">
        <w:rPr>
          <w:rFonts w:eastAsia="Arial"/>
          <w:color w:val="010101"/>
        </w:rPr>
        <w:t>Seller's</w:t>
      </w:r>
      <w:r w:rsidRPr="004034FB">
        <w:rPr>
          <w:rFonts w:eastAsia="Arial"/>
          <w:color w:val="010101"/>
        </w:rPr>
        <w:t xml:space="preserve"> Proposal</w:t>
      </w:r>
      <w:r w:rsidRPr="004F68DA">
        <w:rPr>
          <w:rFonts w:eastAsia="Arial"/>
          <w:color w:val="010101"/>
        </w:rPr>
        <w:t>,</w:t>
      </w:r>
      <w:r w:rsidRPr="00D828C1">
        <w:rPr>
          <w:rFonts w:eastAsia="Arial"/>
          <w:color w:val="010101"/>
          <w:spacing w:val="-3"/>
        </w:rPr>
        <w:t xml:space="preserve"> </w:t>
      </w:r>
      <w:r w:rsidRPr="00D828C1">
        <w:rPr>
          <w:rFonts w:eastAsia="Arial"/>
          <w:color w:val="010101"/>
        </w:rPr>
        <w:t>as</w:t>
      </w:r>
      <w:r w:rsidRPr="00D828C1">
        <w:rPr>
          <w:rFonts w:eastAsia="Arial"/>
          <w:color w:val="010101"/>
          <w:spacing w:val="-6"/>
        </w:rPr>
        <w:t xml:space="preserve"> </w:t>
      </w:r>
      <w:r w:rsidRPr="00D828C1">
        <w:rPr>
          <w:rFonts w:eastAsia="Arial"/>
          <w:color w:val="010101"/>
        </w:rPr>
        <w:t>accepted</w:t>
      </w:r>
      <w:r w:rsidRPr="00D828C1">
        <w:rPr>
          <w:rFonts w:eastAsia="Arial"/>
          <w:color w:val="010101"/>
          <w:spacing w:val="-7"/>
        </w:rPr>
        <w:t xml:space="preserve"> </w:t>
      </w:r>
      <w:r w:rsidRPr="00D828C1">
        <w:rPr>
          <w:rFonts w:eastAsia="Arial"/>
          <w:color w:val="010101"/>
        </w:rPr>
        <w:t>by</w:t>
      </w:r>
      <w:r w:rsidRPr="00D828C1">
        <w:rPr>
          <w:rFonts w:eastAsia="Arial"/>
          <w:color w:val="010101"/>
          <w:spacing w:val="-5"/>
        </w:rPr>
        <w:t xml:space="preserve"> </w:t>
      </w:r>
      <w:r w:rsidRPr="00D828C1">
        <w:rPr>
          <w:rFonts w:eastAsia="Arial"/>
          <w:color w:val="010101"/>
        </w:rPr>
        <w:t>Purchaser,</w:t>
      </w:r>
      <w:r w:rsidRPr="00D828C1">
        <w:rPr>
          <w:rFonts w:eastAsia="Arial"/>
          <w:color w:val="010101"/>
          <w:spacing w:val="14"/>
        </w:rPr>
        <w:t xml:space="preserve"> </w:t>
      </w:r>
      <w:r w:rsidRPr="00D828C1">
        <w:rPr>
          <w:rFonts w:eastAsia="Arial"/>
          <w:color w:val="010101"/>
        </w:rPr>
        <w:t>in</w:t>
      </w:r>
      <w:r w:rsidRPr="00D828C1">
        <w:rPr>
          <w:rFonts w:eastAsia="Arial"/>
          <w:color w:val="010101"/>
          <w:spacing w:val="-15"/>
        </w:rPr>
        <w:t xml:space="preserve"> </w:t>
      </w:r>
      <w:r w:rsidRPr="00D828C1">
        <w:rPr>
          <w:rFonts w:eastAsia="Arial"/>
          <w:color w:val="010101"/>
        </w:rPr>
        <w:t>response</w:t>
      </w:r>
      <w:r w:rsidRPr="00D828C1">
        <w:rPr>
          <w:rFonts w:eastAsia="Arial"/>
          <w:color w:val="010101"/>
          <w:spacing w:val="6"/>
        </w:rPr>
        <w:t xml:space="preserve"> </w:t>
      </w:r>
      <w:r w:rsidRPr="00D828C1">
        <w:rPr>
          <w:rFonts w:eastAsia="Arial"/>
          <w:color w:val="010101"/>
        </w:rPr>
        <w:t>to</w:t>
      </w:r>
      <w:r w:rsidRPr="00D828C1">
        <w:rPr>
          <w:rFonts w:eastAsia="Arial"/>
          <w:color w:val="010101"/>
          <w:spacing w:val="-15"/>
        </w:rPr>
        <w:t xml:space="preserve"> </w:t>
      </w:r>
      <w:r w:rsidRPr="00D828C1">
        <w:rPr>
          <w:rFonts w:eastAsia="Arial"/>
          <w:color w:val="010101"/>
        </w:rPr>
        <w:t>IFB</w:t>
      </w:r>
      <w:r w:rsidRPr="00D828C1">
        <w:rPr>
          <w:rFonts w:eastAsia="Arial"/>
          <w:color w:val="010101"/>
          <w:spacing w:val="-16"/>
        </w:rPr>
        <w:t xml:space="preserve"> </w:t>
      </w:r>
      <w:r w:rsidRPr="00D828C1">
        <w:rPr>
          <w:rFonts w:eastAsia="Arial"/>
          <w:color w:val="010101"/>
        </w:rPr>
        <w:t>No.</w:t>
      </w:r>
      <w:r w:rsidRPr="00D828C1">
        <w:rPr>
          <w:rFonts w:eastAsia="Arial"/>
          <w:color w:val="010101"/>
          <w:spacing w:val="-6"/>
        </w:rPr>
        <w:t xml:space="preserve"> </w:t>
      </w:r>
      <w:r w:rsidRPr="00D828C1">
        <w:rPr>
          <w:rFonts w:eastAsia="Arial"/>
          <w:color w:val="010101"/>
          <w:spacing w:val="-2"/>
        </w:rPr>
        <w:t>4662.</w:t>
      </w:r>
    </w:p>
    <w:p w14:paraId="5BDF6AAE" w14:textId="1669F268" w:rsidR="00BA70B1" w:rsidRPr="00D828C1" w:rsidRDefault="00BA70B1" w:rsidP="004034FB">
      <w:pPr>
        <w:numPr>
          <w:ilvl w:val="1"/>
          <w:numId w:val="33"/>
        </w:numPr>
        <w:tabs>
          <w:tab w:val="left" w:pos="840"/>
        </w:tabs>
        <w:adjustRightInd/>
        <w:spacing w:before="252"/>
        <w:ind w:left="0" w:firstLine="6"/>
        <w:jc w:val="both"/>
        <w:rPr>
          <w:rFonts w:eastAsia="Arial"/>
          <w:b/>
          <w:color w:val="010101"/>
        </w:rPr>
      </w:pPr>
      <w:r w:rsidRPr="00D828C1">
        <w:rPr>
          <w:rFonts w:eastAsia="Arial"/>
          <w:color w:val="010101"/>
        </w:rPr>
        <w:t>The intent of the above listed documents is</w:t>
      </w:r>
      <w:r w:rsidRPr="00D828C1">
        <w:rPr>
          <w:rFonts w:eastAsia="Arial"/>
          <w:color w:val="010101"/>
          <w:spacing w:val="-3"/>
        </w:rPr>
        <w:t xml:space="preserve"> </w:t>
      </w:r>
      <w:r w:rsidRPr="00D828C1">
        <w:rPr>
          <w:rFonts w:eastAsia="Arial"/>
          <w:color w:val="010101"/>
        </w:rPr>
        <w:t>to include all</w:t>
      </w:r>
      <w:r w:rsidRPr="00D828C1">
        <w:rPr>
          <w:rFonts w:eastAsia="Arial"/>
          <w:color w:val="010101"/>
          <w:spacing w:val="-1"/>
        </w:rPr>
        <w:t xml:space="preserve"> </w:t>
      </w:r>
      <w:r w:rsidRPr="00D828C1">
        <w:rPr>
          <w:rFonts w:eastAsia="Arial"/>
          <w:color w:val="010101"/>
        </w:rPr>
        <w:t>items necessary for the proper execution and</w:t>
      </w:r>
      <w:r w:rsidRPr="00D828C1">
        <w:rPr>
          <w:rFonts w:eastAsia="Arial"/>
          <w:color w:val="010101"/>
          <w:spacing w:val="-6"/>
        </w:rPr>
        <w:t xml:space="preserve"> </w:t>
      </w:r>
      <w:r w:rsidRPr="00D828C1">
        <w:rPr>
          <w:rFonts w:eastAsia="Arial"/>
          <w:color w:val="010101"/>
        </w:rPr>
        <w:t>completion of</w:t>
      </w:r>
      <w:r w:rsidRPr="00D828C1">
        <w:rPr>
          <w:rFonts w:eastAsia="Arial"/>
          <w:color w:val="010101"/>
          <w:spacing w:val="-5"/>
        </w:rPr>
        <w:t xml:space="preserve"> </w:t>
      </w:r>
      <w:r w:rsidRPr="00D828C1">
        <w:rPr>
          <w:rFonts w:eastAsia="Arial"/>
          <w:color w:val="010101"/>
        </w:rPr>
        <w:t>the</w:t>
      </w:r>
      <w:r w:rsidRPr="00D828C1">
        <w:rPr>
          <w:rFonts w:eastAsia="Arial"/>
          <w:color w:val="010101"/>
          <w:spacing w:val="-3"/>
        </w:rPr>
        <w:t xml:space="preserve"> </w:t>
      </w:r>
      <w:r w:rsidRPr="00D828C1">
        <w:rPr>
          <w:rFonts w:eastAsia="Arial"/>
          <w:color w:val="010101"/>
        </w:rPr>
        <w:t>services by</w:t>
      </w:r>
      <w:r w:rsidRPr="00D828C1">
        <w:rPr>
          <w:rFonts w:eastAsia="Arial"/>
          <w:color w:val="010101"/>
          <w:spacing w:val="-4"/>
        </w:rPr>
        <w:t xml:space="preserve"> </w:t>
      </w:r>
      <w:r w:rsidRPr="00D828C1">
        <w:rPr>
          <w:rFonts w:eastAsia="Arial"/>
          <w:color w:val="010101"/>
        </w:rPr>
        <w:t>the</w:t>
      </w:r>
      <w:r w:rsidRPr="00D828C1">
        <w:rPr>
          <w:rFonts w:eastAsia="Arial"/>
          <w:color w:val="010101"/>
          <w:spacing w:val="-3"/>
        </w:rPr>
        <w:t xml:space="preserve"> </w:t>
      </w:r>
      <w:r w:rsidRPr="00D828C1">
        <w:rPr>
          <w:rFonts w:eastAsia="Arial"/>
          <w:color w:val="010101"/>
        </w:rPr>
        <w:t>Seller. The</w:t>
      </w:r>
      <w:r w:rsidRPr="00D828C1">
        <w:rPr>
          <w:rFonts w:eastAsia="Arial"/>
          <w:color w:val="010101"/>
          <w:spacing w:val="-4"/>
        </w:rPr>
        <w:t xml:space="preserve"> </w:t>
      </w:r>
      <w:r w:rsidRPr="00D828C1">
        <w:rPr>
          <w:rFonts w:eastAsia="Arial"/>
          <w:color w:val="010101"/>
        </w:rPr>
        <w:t>documents are</w:t>
      </w:r>
      <w:r w:rsidRPr="00D828C1">
        <w:rPr>
          <w:rFonts w:eastAsia="Arial"/>
          <w:color w:val="010101"/>
          <w:spacing w:val="-1"/>
        </w:rPr>
        <w:t xml:space="preserve"> </w:t>
      </w:r>
      <w:r w:rsidRPr="00D828C1">
        <w:rPr>
          <w:rFonts w:eastAsia="Arial"/>
          <w:color w:val="010101"/>
        </w:rPr>
        <w:t>complementary,</w:t>
      </w:r>
      <w:r w:rsidRPr="00D828C1">
        <w:rPr>
          <w:rFonts w:eastAsia="Arial"/>
          <w:color w:val="010101"/>
          <w:spacing w:val="-1"/>
        </w:rPr>
        <w:t xml:space="preserve"> </w:t>
      </w:r>
      <w:r w:rsidRPr="00D828C1">
        <w:rPr>
          <w:rFonts w:eastAsia="Arial"/>
          <w:color w:val="010101"/>
        </w:rPr>
        <w:t>and what is required by one shall be binding as if required by all. A higher order document shall supersede</w:t>
      </w:r>
      <w:r w:rsidRPr="00D828C1">
        <w:rPr>
          <w:rFonts w:eastAsia="Arial"/>
          <w:color w:val="010101"/>
          <w:spacing w:val="-16"/>
        </w:rPr>
        <w:t xml:space="preserve"> </w:t>
      </w:r>
      <w:r w:rsidRPr="00D828C1">
        <w:rPr>
          <w:rFonts w:eastAsia="Arial"/>
          <w:color w:val="010101"/>
        </w:rPr>
        <w:t>a</w:t>
      </w:r>
      <w:r w:rsidRPr="00D828C1">
        <w:rPr>
          <w:rFonts w:eastAsia="Arial"/>
          <w:color w:val="010101"/>
          <w:spacing w:val="-15"/>
        </w:rPr>
        <w:t xml:space="preserve"> </w:t>
      </w:r>
      <w:r w:rsidRPr="00D828C1">
        <w:rPr>
          <w:rFonts w:eastAsia="Arial"/>
          <w:color w:val="010101"/>
        </w:rPr>
        <w:t>lower</w:t>
      </w:r>
      <w:r w:rsidRPr="00D828C1">
        <w:rPr>
          <w:rFonts w:eastAsia="Arial"/>
          <w:color w:val="010101"/>
          <w:spacing w:val="-15"/>
        </w:rPr>
        <w:t xml:space="preserve"> </w:t>
      </w:r>
      <w:r w:rsidRPr="00D828C1">
        <w:rPr>
          <w:rFonts w:eastAsia="Arial"/>
          <w:color w:val="010101"/>
        </w:rPr>
        <w:t>order</w:t>
      </w:r>
      <w:r w:rsidRPr="00D828C1">
        <w:rPr>
          <w:rFonts w:eastAsia="Arial"/>
          <w:color w:val="010101"/>
          <w:spacing w:val="-16"/>
        </w:rPr>
        <w:t xml:space="preserve"> </w:t>
      </w:r>
      <w:r w:rsidRPr="00D828C1">
        <w:rPr>
          <w:rFonts w:eastAsia="Arial"/>
          <w:color w:val="010101"/>
        </w:rPr>
        <w:t>document</w:t>
      </w:r>
      <w:r w:rsidRPr="00D828C1">
        <w:rPr>
          <w:rFonts w:eastAsia="Arial"/>
          <w:color w:val="010101"/>
          <w:spacing w:val="-15"/>
        </w:rPr>
        <w:t xml:space="preserve"> </w:t>
      </w:r>
      <w:r w:rsidRPr="00D828C1">
        <w:rPr>
          <w:rFonts w:eastAsia="Arial"/>
          <w:color w:val="010101"/>
        </w:rPr>
        <w:t>to</w:t>
      </w:r>
      <w:r w:rsidRPr="00D828C1">
        <w:rPr>
          <w:rFonts w:eastAsia="Arial"/>
          <w:color w:val="010101"/>
          <w:spacing w:val="-15"/>
        </w:rPr>
        <w:t xml:space="preserve"> </w:t>
      </w:r>
      <w:r w:rsidRPr="00D828C1">
        <w:rPr>
          <w:rFonts w:eastAsia="Arial"/>
          <w:color w:val="010101"/>
        </w:rPr>
        <w:t>the</w:t>
      </w:r>
      <w:r w:rsidRPr="00D828C1">
        <w:rPr>
          <w:rFonts w:eastAsia="Arial"/>
          <w:color w:val="010101"/>
          <w:spacing w:val="-15"/>
        </w:rPr>
        <w:t xml:space="preserve"> </w:t>
      </w:r>
      <w:r w:rsidRPr="00D828C1">
        <w:rPr>
          <w:rFonts w:eastAsia="Arial"/>
          <w:color w:val="010101"/>
        </w:rPr>
        <w:t>extent</w:t>
      </w:r>
      <w:r w:rsidRPr="00D828C1">
        <w:rPr>
          <w:rFonts w:eastAsia="Arial"/>
          <w:color w:val="010101"/>
          <w:spacing w:val="-16"/>
        </w:rPr>
        <w:t xml:space="preserve"> </w:t>
      </w:r>
      <w:r w:rsidRPr="00D828C1">
        <w:rPr>
          <w:rFonts w:eastAsia="Arial"/>
          <w:color w:val="010101"/>
        </w:rPr>
        <w:t>necessary</w:t>
      </w:r>
      <w:r w:rsidRPr="00D828C1">
        <w:rPr>
          <w:rFonts w:eastAsia="Arial"/>
          <w:color w:val="010101"/>
          <w:spacing w:val="-15"/>
        </w:rPr>
        <w:t xml:space="preserve"> </w:t>
      </w:r>
      <w:r w:rsidRPr="00D828C1">
        <w:rPr>
          <w:rFonts w:eastAsia="Arial"/>
          <w:color w:val="010101"/>
        </w:rPr>
        <w:t>to</w:t>
      </w:r>
      <w:r w:rsidRPr="00D828C1">
        <w:rPr>
          <w:rFonts w:eastAsia="Arial"/>
          <w:color w:val="010101"/>
          <w:spacing w:val="-15"/>
        </w:rPr>
        <w:t xml:space="preserve"> </w:t>
      </w:r>
      <w:r w:rsidRPr="00D828C1">
        <w:rPr>
          <w:rFonts w:eastAsia="Arial"/>
          <w:color w:val="010101"/>
        </w:rPr>
        <w:t>resolve</w:t>
      </w:r>
      <w:r w:rsidRPr="00D828C1">
        <w:rPr>
          <w:rFonts w:eastAsia="Arial"/>
          <w:color w:val="010101"/>
          <w:spacing w:val="-16"/>
        </w:rPr>
        <w:t xml:space="preserve"> </w:t>
      </w:r>
      <w:r w:rsidRPr="00D828C1">
        <w:rPr>
          <w:rFonts w:eastAsia="Arial"/>
          <w:color w:val="010101"/>
        </w:rPr>
        <w:t>any</w:t>
      </w:r>
      <w:r w:rsidRPr="00D828C1">
        <w:rPr>
          <w:rFonts w:eastAsia="Arial"/>
          <w:color w:val="010101"/>
          <w:spacing w:val="-11"/>
        </w:rPr>
        <w:t xml:space="preserve"> </w:t>
      </w:r>
      <w:r w:rsidRPr="00D828C1">
        <w:rPr>
          <w:rFonts w:eastAsia="Arial"/>
          <w:color w:val="010101"/>
        </w:rPr>
        <w:t>conflict</w:t>
      </w:r>
      <w:r w:rsidRPr="00D828C1">
        <w:rPr>
          <w:rFonts w:eastAsia="Arial"/>
          <w:color w:val="010101"/>
          <w:spacing w:val="-7"/>
        </w:rPr>
        <w:t xml:space="preserve"> </w:t>
      </w:r>
      <w:r w:rsidRPr="00D828C1">
        <w:rPr>
          <w:rFonts w:eastAsia="Arial"/>
          <w:color w:val="010101"/>
        </w:rPr>
        <w:t>or</w:t>
      </w:r>
      <w:r w:rsidRPr="00D828C1">
        <w:rPr>
          <w:rFonts w:eastAsia="Arial"/>
          <w:color w:val="010101"/>
          <w:spacing w:val="-16"/>
        </w:rPr>
        <w:t xml:space="preserve"> </w:t>
      </w:r>
      <w:r w:rsidRPr="00D828C1">
        <w:rPr>
          <w:rFonts w:eastAsia="Arial"/>
          <w:color w:val="010101"/>
        </w:rPr>
        <w:t>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w:t>
      </w:r>
      <w:r w:rsidRPr="00D828C1">
        <w:rPr>
          <w:rFonts w:eastAsia="Arial"/>
          <w:color w:val="010101"/>
          <w:spacing w:val="-5"/>
        </w:rPr>
        <w:t xml:space="preserve"> </w:t>
      </w:r>
      <w:r w:rsidRPr="00D828C1">
        <w:rPr>
          <w:rFonts w:eastAsia="Arial"/>
          <w:color w:val="010101"/>
        </w:rPr>
        <w:t>descending order of</w:t>
      </w:r>
      <w:r w:rsidRPr="00D828C1">
        <w:rPr>
          <w:rFonts w:eastAsia="Arial"/>
          <w:color w:val="010101"/>
          <w:spacing w:val="-3"/>
        </w:rPr>
        <w:t xml:space="preserve"> </w:t>
      </w:r>
      <w:r w:rsidRPr="00D828C1">
        <w:rPr>
          <w:rFonts w:eastAsia="Arial"/>
          <w:color w:val="010101"/>
        </w:rPr>
        <w:t>priority, that is,</w:t>
      </w:r>
      <w:r w:rsidRPr="00D828C1">
        <w:rPr>
          <w:rFonts w:eastAsia="Arial"/>
          <w:color w:val="010101"/>
          <w:spacing w:val="-4"/>
        </w:rPr>
        <w:t xml:space="preserve"> </w:t>
      </w:r>
      <w:r w:rsidRPr="00D828C1">
        <w:rPr>
          <w:rFonts w:eastAsia="Arial"/>
          <w:color w:val="010101"/>
        </w:rPr>
        <w:t>the highest document begins</w:t>
      </w:r>
      <w:r w:rsidRPr="00D828C1">
        <w:rPr>
          <w:rFonts w:eastAsia="Arial"/>
          <w:color w:val="010101"/>
          <w:spacing w:val="-2"/>
        </w:rPr>
        <w:t xml:space="preserve"> </w:t>
      </w:r>
      <w:r w:rsidRPr="00D828C1">
        <w:rPr>
          <w:rFonts w:eastAsia="Arial"/>
          <w:color w:val="010101"/>
        </w:rPr>
        <w:t>with</w:t>
      </w:r>
      <w:r w:rsidRPr="00D828C1">
        <w:rPr>
          <w:rFonts w:eastAsia="Arial"/>
          <w:color w:val="010101"/>
          <w:spacing w:val="-9"/>
        </w:rPr>
        <w:t xml:space="preserve"> </w:t>
      </w:r>
      <w:r w:rsidRPr="00D828C1">
        <w:rPr>
          <w:rFonts w:eastAsia="Arial"/>
          <w:color w:val="010101"/>
        </w:rPr>
        <w:t>the</w:t>
      </w:r>
      <w:r w:rsidRPr="00D828C1">
        <w:rPr>
          <w:rFonts w:eastAsia="Arial"/>
          <w:color w:val="010101"/>
          <w:spacing w:val="-4"/>
        </w:rPr>
        <w:t xml:space="preserve"> </w:t>
      </w:r>
      <w:r w:rsidRPr="00D828C1">
        <w:rPr>
          <w:rFonts w:eastAsia="Arial"/>
          <w:color w:val="010101"/>
        </w:rPr>
        <w:t>first</w:t>
      </w:r>
      <w:r w:rsidRPr="00D828C1">
        <w:rPr>
          <w:rFonts w:eastAsia="Arial"/>
          <w:color w:val="010101"/>
          <w:spacing w:val="-8"/>
        </w:rPr>
        <w:t xml:space="preserve"> </w:t>
      </w:r>
      <w:r w:rsidRPr="00D828C1">
        <w:rPr>
          <w:rFonts w:eastAsia="Arial"/>
          <w:color w:val="010101"/>
        </w:rPr>
        <w:t>listed</w:t>
      </w:r>
      <w:r w:rsidRPr="00D828C1">
        <w:rPr>
          <w:rFonts w:eastAsia="Arial"/>
          <w:color w:val="010101"/>
          <w:spacing w:val="-2"/>
        </w:rPr>
        <w:t xml:space="preserve"> </w:t>
      </w:r>
      <w:r w:rsidRPr="00D828C1">
        <w:rPr>
          <w:rFonts w:eastAsia="Arial"/>
          <w:color w:val="010101"/>
        </w:rPr>
        <w:t>document ("A.</w:t>
      </w:r>
      <w:r w:rsidRPr="00D828C1">
        <w:rPr>
          <w:rFonts w:eastAsia="Arial"/>
          <w:color w:val="010101"/>
          <w:spacing w:val="-2"/>
        </w:rPr>
        <w:t xml:space="preserve"> </w:t>
      </w:r>
      <w:r w:rsidRPr="00D828C1">
        <w:rPr>
          <w:rFonts w:eastAsia="Arial"/>
          <w:color w:val="010101"/>
        </w:rPr>
        <w:t>This</w:t>
      </w:r>
      <w:r w:rsidRPr="00D828C1">
        <w:rPr>
          <w:rFonts w:eastAsia="Arial"/>
          <w:color w:val="010101"/>
          <w:spacing w:val="-6"/>
        </w:rPr>
        <w:t xml:space="preserve"> </w:t>
      </w:r>
      <w:r w:rsidRPr="00D828C1">
        <w:rPr>
          <w:rFonts w:eastAsia="Arial"/>
          <w:color w:val="010101"/>
        </w:rPr>
        <w:t>Agreement") and</w:t>
      </w:r>
      <w:r w:rsidRPr="00D828C1">
        <w:rPr>
          <w:rFonts w:eastAsia="Arial"/>
          <w:color w:val="010101"/>
          <w:spacing w:val="-7"/>
        </w:rPr>
        <w:t xml:space="preserve"> </w:t>
      </w:r>
      <w:r w:rsidRPr="00D828C1">
        <w:rPr>
          <w:rFonts w:eastAsia="Arial"/>
          <w:color w:val="010101"/>
        </w:rPr>
        <w:t>the</w:t>
      </w:r>
      <w:r w:rsidRPr="00D828C1">
        <w:rPr>
          <w:rFonts w:eastAsia="Arial"/>
          <w:color w:val="010101"/>
          <w:spacing w:val="-15"/>
        </w:rPr>
        <w:t xml:space="preserve"> </w:t>
      </w:r>
      <w:r w:rsidRPr="00D828C1">
        <w:rPr>
          <w:rFonts w:eastAsia="Arial"/>
          <w:color w:val="010101"/>
        </w:rPr>
        <w:t>lowest document is</w:t>
      </w:r>
      <w:r w:rsidRPr="00D828C1">
        <w:rPr>
          <w:rFonts w:eastAsia="Arial"/>
          <w:color w:val="010101"/>
          <w:spacing w:val="-16"/>
        </w:rPr>
        <w:t xml:space="preserve"> </w:t>
      </w:r>
      <w:r w:rsidRPr="00D828C1">
        <w:rPr>
          <w:rFonts w:eastAsia="Arial"/>
          <w:color w:val="010101"/>
        </w:rPr>
        <w:t>listed</w:t>
      </w:r>
      <w:r w:rsidRPr="00D828C1">
        <w:rPr>
          <w:rFonts w:eastAsia="Arial"/>
          <w:color w:val="010101"/>
          <w:spacing w:val="-8"/>
        </w:rPr>
        <w:t xml:space="preserve"> </w:t>
      </w:r>
      <w:r w:rsidRPr="00D828C1">
        <w:rPr>
          <w:rFonts w:eastAsia="Arial"/>
          <w:color w:val="010101"/>
        </w:rPr>
        <w:t>last ("</w:t>
      </w:r>
      <w:r w:rsidR="007B2750">
        <w:rPr>
          <w:rFonts w:eastAsia="Arial"/>
          <w:color w:val="010101"/>
        </w:rPr>
        <w:t>D</w:t>
      </w:r>
      <w:r w:rsidRPr="00D828C1">
        <w:rPr>
          <w:rFonts w:eastAsia="Arial"/>
          <w:color w:val="010101"/>
        </w:rPr>
        <w:t>. Seller's Bid").</w:t>
      </w:r>
    </w:p>
    <w:p w14:paraId="250C7CB0" w14:textId="77777777" w:rsidR="00BA70B1" w:rsidRPr="00D828C1" w:rsidRDefault="00BA70B1" w:rsidP="004034FB">
      <w:pPr>
        <w:adjustRightInd/>
        <w:spacing w:before="252"/>
        <w:ind w:firstLine="6"/>
        <w:jc w:val="both"/>
        <w:outlineLvl w:val="0"/>
        <w:rPr>
          <w:rFonts w:eastAsia="Arial"/>
          <w:b/>
          <w:bCs/>
        </w:rPr>
      </w:pPr>
      <w:r w:rsidRPr="000275EF">
        <w:rPr>
          <w:rFonts w:eastAsia="Arial"/>
          <w:b/>
          <w:bCs/>
        </w:rPr>
        <w:t>ARTICLE 29 SURVIVAL</w:t>
      </w:r>
    </w:p>
    <w:p w14:paraId="6B183FDB" w14:textId="77777777" w:rsidR="00BA70B1" w:rsidRPr="000275EF" w:rsidRDefault="00BA70B1" w:rsidP="004034FB">
      <w:pPr>
        <w:adjustRightInd/>
        <w:spacing w:before="8"/>
        <w:ind w:firstLine="6"/>
        <w:jc w:val="both"/>
        <w:rPr>
          <w:rFonts w:eastAsia="Arial"/>
          <w:color w:val="010101"/>
        </w:rPr>
      </w:pPr>
      <w:r w:rsidRPr="00D828C1">
        <w:rPr>
          <w:rFonts w:eastAsia="Arial"/>
          <w:color w:val="010101"/>
        </w:rPr>
        <w:t>Articles 5, 6,</w:t>
      </w:r>
      <w:r w:rsidRPr="000275EF">
        <w:rPr>
          <w:rFonts w:eastAsia="Arial"/>
          <w:color w:val="010101"/>
        </w:rPr>
        <w:t xml:space="preserve"> </w:t>
      </w:r>
      <w:r w:rsidRPr="00D828C1">
        <w:rPr>
          <w:rFonts w:eastAsia="Arial"/>
          <w:color w:val="010101"/>
        </w:rPr>
        <w:t>12,</w:t>
      </w:r>
      <w:r w:rsidRPr="000275EF">
        <w:rPr>
          <w:rFonts w:eastAsia="Arial"/>
          <w:color w:val="010101"/>
        </w:rPr>
        <w:t xml:space="preserve"> </w:t>
      </w:r>
      <w:r w:rsidRPr="00D828C1">
        <w:rPr>
          <w:rFonts w:eastAsia="Arial"/>
          <w:color w:val="010101"/>
        </w:rPr>
        <w:t>16, 20, 25, 26, and</w:t>
      </w:r>
      <w:r w:rsidRPr="000275EF">
        <w:rPr>
          <w:rFonts w:eastAsia="Arial"/>
          <w:color w:val="010101"/>
        </w:rPr>
        <w:t xml:space="preserve"> </w:t>
      </w:r>
      <w:r w:rsidRPr="00D828C1">
        <w:rPr>
          <w:rFonts w:eastAsia="Arial"/>
          <w:color w:val="010101"/>
        </w:rPr>
        <w:t>all</w:t>
      </w:r>
      <w:r w:rsidRPr="000275EF">
        <w:rPr>
          <w:rFonts w:eastAsia="Arial"/>
          <w:color w:val="010101"/>
        </w:rPr>
        <w:t xml:space="preserve"> </w:t>
      </w:r>
      <w:r w:rsidRPr="00D828C1">
        <w:rPr>
          <w:rFonts w:eastAsia="Arial"/>
          <w:color w:val="010101"/>
        </w:rPr>
        <w:t>other articles, which by their express terms so</w:t>
      </w:r>
      <w:r w:rsidRPr="000275EF">
        <w:rPr>
          <w:rFonts w:eastAsia="Arial"/>
          <w:color w:val="010101"/>
        </w:rPr>
        <w:t xml:space="preserve"> </w:t>
      </w:r>
      <w:r w:rsidRPr="00D828C1">
        <w:rPr>
          <w:rFonts w:eastAsia="Arial"/>
          <w:color w:val="010101"/>
        </w:rPr>
        <w:t>survive or which</w:t>
      </w:r>
      <w:r w:rsidRPr="000275EF">
        <w:rPr>
          <w:rFonts w:eastAsia="Arial"/>
          <w:color w:val="010101"/>
        </w:rPr>
        <w:t xml:space="preserve"> </w:t>
      </w:r>
      <w:r w:rsidRPr="00D828C1">
        <w:rPr>
          <w:rFonts w:eastAsia="Arial"/>
          <w:color w:val="010101"/>
        </w:rPr>
        <w:t>should</w:t>
      </w:r>
      <w:r w:rsidRPr="000275EF">
        <w:rPr>
          <w:rFonts w:eastAsia="Arial"/>
          <w:color w:val="010101"/>
        </w:rPr>
        <w:t xml:space="preserve"> </w:t>
      </w:r>
      <w:r w:rsidRPr="00D828C1">
        <w:rPr>
          <w:rFonts w:eastAsia="Arial"/>
          <w:color w:val="010101"/>
        </w:rPr>
        <w:t>so</w:t>
      </w:r>
      <w:r w:rsidRPr="000275EF">
        <w:rPr>
          <w:rFonts w:eastAsia="Arial"/>
          <w:color w:val="010101"/>
        </w:rPr>
        <w:t xml:space="preserve"> </w:t>
      </w:r>
      <w:r w:rsidRPr="00D828C1">
        <w:rPr>
          <w:rFonts w:eastAsia="Arial"/>
          <w:color w:val="010101"/>
        </w:rPr>
        <w:t>reasonably</w:t>
      </w:r>
      <w:r w:rsidRPr="000275EF">
        <w:rPr>
          <w:rFonts w:eastAsia="Arial"/>
          <w:color w:val="010101"/>
        </w:rPr>
        <w:t xml:space="preserve"> </w:t>
      </w:r>
      <w:r w:rsidRPr="00D828C1">
        <w:rPr>
          <w:rFonts w:eastAsia="Arial"/>
          <w:color w:val="010101"/>
        </w:rPr>
        <w:t>survive,</w:t>
      </w:r>
      <w:r w:rsidRPr="000275EF">
        <w:rPr>
          <w:rFonts w:eastAsia="Arial"/>
          <w:color w:val="010101"/>
        </w:rPr>
        <w:t xml:space="preserve"> </w:t>
      </w:r>
      <w:r w:rsidRPr="00D828C1">
        <w:rPr>
          <w:rFonts w:eastAsia="Arial"/>
          <w:color w:val="010101"/>
        </w:rPr>
        <w:t>shall</w:t>
      </w:r>
      <w:r w:rsidRPr="000275EF">
        <w:rPr>
          <w:rFonts w:eastAsia="Arial"/>
          <w:color w:val="010101"/>
        </w:rPr>
        <w:t xml:space="preserve"> </w:t>
      </w:r>
      <w:r w:rsidRPr="00D828C1">
        <w:rPr>
          <w:rFonts w:eastAsia="Arial"/>
          <w:color w:val="010101"/>
        </w:rPr>
        <w:t>survive</w:t>
      </w:r>
      <w:r w:rsidRPr="000275EF">
        <w:rPr>
          <w:rFonts w:eastAsia="Arial"/>
          <w:color w:val="010101"/>
        </w:rPr>
        <w:t xml:space="preserve"> </w:t>
      </w:r>
      <w:r w:rsidRPr="00D828C1">
        <w:rPr>
          <w:rFonts w:eastAsia="Arial"/>
          <w:color w:val="010101"/>
        </w:rPr>
        <w:t>any</w:t>
      </w:r>
      <w:r w:rsidRPr="000275EF">
        <w:rPr>
          <w:rFonts w:eastAsia="Arial"/>
          <w:color w:val="010101"/>
        </w:rPr>
        <w:t xml:space="preserve"> </w:t>
      </w:r>
      <w:r w:rsidRPr="00D828C1">
        <w:rPr>
          <w:rFonts w:eastAsia="Arial"/>
          <w:color w:val="010101"/>
        </w:rPr>
        <w:t>termination</w:t>
      </w:r>
      <w:r w:rsidRPr="000275EF">
        <w:rPr>
          <w:rFonts w:eastAsia="Arial"/>
          <w:color w:val="010101"/>
        </w:rPr>
        <w:t xml:space="preserve"> </w:t>
      </w:r>
      <w:r w:rsidRPr="00D828C1">
        <w:rPr>
          <w:rFonts w:eastAsia="Arial"/>
          <w:color w:val="010101"/>
        </w:rPr>
        <w:t>or</w:t>
      </w:r>
      <w:r w:rsidRPr="000275EF">
        <w:rPr>
          <w:rFonts w:eastAsia="Arial"/>
          <w:color w:val="010101"/>
        </w:rPr>
        <w:t xml:space="preserve"> </w:t>
      </w:r>
      <w:r w:rsidRPr="00D828C1">
        <w:rPr>
          <w:rFonts w:eastAsia="Arial"/>
          <w:color w:val="010101"/>
        </w:rPr>
        <w:t>expiration</w:t>
      </w:r>
      <w:r w:rsidRPr="000275EF">
        <w:rPr>
          <w:rFonts w:eastAsia="Arial"/>
          <w:color w:val="010101"/>
        </w:rPr>
        <w:t xml:space="preserve"> </w:t>
      </w:r>
      <w:r w:rsidRPr="00D828C1">
        <w:rPr>
          <w:rFonts w:eastAsia="Arial"/>
          <w:color w:val="010101"/>
        </w:rPr>
        <w:t>of</w:t>
      </w:r>
      <w:r w:rsidRPr="000275EF">
        <w:rPr>
          <w:rFonts w:eastAsia="Arial"/>
          <w:color w:val="010101"/>
        </w:rPr>
        <w:t xml:space="preserve"> </w:t>
      </w:r>
      <w:r w:rsidRPr="00D828C1">
        <w:rPr>
          <w:rFonts w:eastAsia="Arial"/>
          <w:color w:val="010101"/>
        </w:rPr>
        <w:t>this</w:t>
      </w:r>
      <w:r w:rsidRPr="000275EF">
        <w:rPr>
          <w:rFonts w:eastAsia="Arial"/>
          <w:color w:val="010101"/>
        </w:rPr>
        <w:t xml:space="preserve"> </w:t>
      </w:r>
      <w:r w:rsidRPr="00D828C1">
        <w:rPr>
          <w:rFonts w:eastAsia="Arial"/>
          <w:color w:val="010101"/>
        </w:rPr>
        <w:t>Agreement.</w:t>
      </w:r>
    </w:p>
    <w:p w14:paraId="422593D5" w14:textId="77777777" w:rsidR="00BA70B1" w:rsidRPr="00D828C1" w:rsidRDefault="00BA70B1" w:rsidP="004034FB">
      <w:pPr>
        <w:keepNext/>
        <w:adjustRightInd/>
        <w:spacing w:before="252"/>
        <w:jc w:val="both"/>
        <w:outlineLvl w:val="0"/>
        <w:rPr>
          <w:rFonts w:eastAsia="Arial"/>
          <w:b/>
          <w:bCs/>
        </w:rPr>
      </w:pPr>
      <w:r w:rsidRPr="000275EF">
        <w:rPr>
          <w:rFonts w:eastAsia="Arial"/>
          <w:b/>
          <w:bCs/>
        </w:rPr>
        <w:t>ARTICLE 30 DEBARMENT AND SUSPENSION CERTIFICATION</w:t>
      </w:r>
    </w:p>
    <w:p w14:paraId="36A53057" w14:textId="77777777" w:rsidR="00BA70B1" w:rsidRPr="000275EF" w:rsidRDefault="00BA70B1" w:rsidP="004034FB">
      <w:pPr>
        <w:adjustRightInd/>
        <w:spacing w:before="8"/>
        <w:ind w:firstLine="6"/>
        <w:jc w:val="both"/>
        <w:rPr>
          <w:rFonts w:eastAsia="Arial"/>
          <w:color w:val="010101"/>
        </w:rPr>
      </w:pPr>
      <w:r w:rsidRPr="00D828C1">
        <w:rPr>
          <w:rFonts w:eastAsia="Arial"/>
          <w:color w:val="010101"/>
        </w:rPr>
        <w:t>Seller certifies that neither it</w:t>
      </w:r>
      <w:r w:rsidRPr="000275EF">
        <w:rPr>
          <w:rFonts w:eastAsia="Arial"/>
          <w:color w:val="010101"/>
        </w:rPr>
        <w:t xml:space="preserve"> </w:t>
      </w:r>
      <w:r w:rsidRPr="00D828C1">
        <w:rPr>
          <w:rFonts w:eastAsia="Arial"/>
          <w:color w:val="010101"/>
        </w:rPr>
        <w:t>nor its</w:t>
      </w:r>
      <w:r w:rsidRPr="000275EF">
        <w:rPr>
          <w:rFonts w:eastAsia="Arial"/>
          <w:color w:val="010101"/>
        </w:rPr>
        <w:t xml:space="preserve"> </w:t>
      </w:r>
      <w:r w:rsidRPr="00D828C1">
        <w:rPr>
          <w:rFonts w:eastAsia="Arial"/>
          <w:color w:val="010101"/>
        </w:rPr>
        <w:t>principals</w:t>
      </w:r>
      <w:r w:rsidRPr="000275EF">
        <w:rPr>
          <w:rFonts w:eastAsia="Arial"/>
          <w:color w:val="010101"/>
        </w:rPr>
        <w:t xml:space="preserve">: </w:t>
      </w:r>
      <w:r w:rsidRPr="00D828C1">
        <w:rPr>
          <w:rFonts w:eastAsia="Arial"/>
          <w:color w:val="010101"/>
        </w:rPr>
        <w:t xml:space="preserve">(a) are presently debarred, suspended, proposed </w:t>
      </w:r>
      <w:r w:rsidRPr="00D828C1">
        <w:rPr>
          <w:rFonts w:eastAsia="Arial"/>
          <w:color w:val="010101"/>
        </w:rPr>
        <w:lastRenderedPageBreak/>
        <w:t>for</w:t>
      </w:r>
      <w:r w:rsidRPr="000275EF">
        <w:rPr>
          <w:rFonts w:eastAsia="Arial"/>
          <w:color w:val="010101"/>
        </w:rPr>
        <w:t xml:space="preserve"> </w:t>
      </w:r>
      <w:r w:rsidRPr="00D828C1">
        <w:rPr>
          <w:rFonts w:eastAsia="Arial"/>
          <w:color w:val="010101"/>
        </w:rPr>
        <w:t>debarment,</w:t>
      </w:r>
      <w:r w:rsidRPr="000275EF">
        <w:rPr>
          <w:rFonts w:eastAsia="Arial"/>
          <w:color w:val="010101"/>
        </w:rPr>
        <w:t xml:space="preserve"> </w:t>
      </w:r>
      <w:r w:rsidRPr="00D828C1">
        <w:rPr>
          <w:rFonts w:eastAsia="Arial"/>
          <w:color w:val="010101"/>
        </w:rPr>
        <w:t>declared</w:t>
      </w:r>
      <w:r w:rsidRPr="000275EF">
        <w:rPr>
          <w:rFonts w:eastAsia="Arial"/>
          <w:color w:val="010101"/>
        </w:rPr>
        <w:t xml:space="preserve"> </w:t>
      </w:r>
      <w:r w:rsidRPr="00D828C1">
        <w:rPr>
          <w:rFonts w:eastAsia="Arial"/>
          <w:color w:val="010101"/>
        </w:rPr>
        <w:t>ineligible</w:t>
      </w:r>
      <w:r w:rsidRPr="000275EF">
        <w:rPr>
          <w:rFonts w:eastAsia="Arial"/>
          <w:color w:val="010101"/>
        </w:rPr>
        <w:t xml:space="preserve"> </w:t>
      </w:r>
      <w:r w:rsidRPr="00D828C1">
        <w:rPr>
          <w:rFonts w:eastAsia="Arial"/>
          <w:color w:val="010101"/>
        </w:rPr>
        <w:t>or</w:t>
      </w:r>
      <w:r w:rsidRPr="000275EF">
        <w:rPr>
          <w:rFonts w:eastAsia="Arial"/>
          <w:color w:val="010101"/>
        </w:rPr>
        <w:t xml:space="preserve"> </w:t>
      </w:r>
      <w:r w:rsidRPr="00D828C1">
        <w:rPr>
          <w:rFonts w:eastAsia="Arial"/>
          <w:color w:val="010101"/>
        </w:rPr>
        <w:t>voluntarily</w:t>
      </w:r>
      <w:r w:rsidRPr="000275EF">
        <w:rPr>
          <w:rFonts w:eastAsia="Arial"/>
          <w:color w:val="010101"/>
        </w:rPr>
        <w:t xml:space="preserve"> </w:t>
      </w:r>
      <w:r w:rsidRPr="00D828C1">
        <w:rPr>
          <w:rFonts w:eastAsia="Arial"/>
          <w:color w:val="010101"/>
        </w:rPr>
        <w:t>excluded</w:t>
      </w:r>
      <w:r w:rsidRPr="000275EF">
        <w:rPr>
          <w:rFonts w:eastAsia="Arial"/>
          <w:color w:val="010101"/>
        </w:rPr>
        <w:t xml:space="preserve"> </w:t>
      </w:r>
      <w:r w:rsidRPr="00D828C1">
        <w:rPr>
          <w:rFonts w:eastAsia="Arial"/>
          <w:color w:val="010101"/>
        </w:rPr>
        <w:t>from</w:t>
      </w:r>
      <w:r w:rsidRPr="000275EF">
        <w:rPr>
          <w:rFonts w:eastAsia="Arial"/>
          <w:color w:val="010101"/>
        </w:rPr>
        <w:t xml:space="preserve"> </w:t>
      </w:r>
      <w:r w:rsidRPr="00D828C1">
        <w:rPr>
          <w:rFonts w:eastAsia="Arial"/>
          <w:color w:val="010101"/>
        </w:rPr>
        <w:t>covered</w:t>
      </w:r>
      <w:r w:rsidRPr="000275EF">
        <w:rPr>
          <w:rFonts w:eastAsia="Arial"/>
          <w:color w:val="010101"/>
        </w:rPr>
        <w:t xml:space="preserve"> </w:t>
      </w:r>
      <w:r w:rsidRPr="00D828C1">
        <w:rPr>
          <w:rFonts w:eastAsia="Arial"/>
          <w:color w:val="010101"/>
        </w:rPr>
        <w:t>transactions</w:t>
      </w:r>
      <w:r w:rsidRPr="000275EF">
        <w:rPr>
          <w:rFonts w:eastAsia="Arial"/>
          <w:color w:val="010101"/>
        </w:rPr>
        <w:t xml:space="preserve"> </w:t>
      </w:r>
      <w:r w:rsidRPr="00D828C1">
        <w:rPr>
          <w:rFonts w:eastAsia="Arial"/>
          <w:color w:val="010101"/>
        </w:rPr>
        <w:t>by</w:t>
      </w:r>
      <w:r w:rsidRPr="000275EF">
        <w:rPr>
          <w:rFonts w:eastAsia="Arial"/>
          <w:color w:val="010101"/>
        </w:rPr>
        <w:t xml:space="preserve"> </w:t>
      </w:r>
      <w:r w:rsidRPr="00D828C1">
        <w:rPr>
          <w:rFonts w:eastAsia="Arial"/>
          <w:color w:val="010101"/>
        </w:rPr>
        <w:t>any</w:t>
      </w:r>
      <w:r w:rsidRPr="000275EF">
        <w:rPr>
          <w:rFonts w:eastAsia="Arial"/>
          <w:color w:val="010101"/>
        </w:rPr>
        <w:t xml:space="preserve"> </w:t>
      </w:r>
      <w:r w:rsidRPr="00D828C1">
        <w:rPr>
          <w:rFonts w:eastAsia="Arial"/>
          <w:color w:val="010101"/>
        </w:rPr>
        <w:t>federal department or agency; (b) have, within a</w:t>
      </w:r>
      <w:r w:rsidRPr="000275EF">
        <w:rPr>
          <w:rFonts w:eastAsia="Arial"/>
          <w:color w:val="010101"/>
        </w:rPr>
        <w:t xml:space="preserve"> </w:t>
      </w:r>
      <w:r w:rsidRPr="00D828C1">
        <w:rPr>
          <w:rFonts w:eastAsia="Arial"/>
          <w:color w:val="010101"/>
        </w:rPr>
        <w:t>three (3) year period preceding this Agreement, been convicted of</w:t>
      </w:r>
      <w:r w:rsidRPr="000275EF">
        <w:rPr>
          <w:rFonts w:eastAsia="Arial"/>
          <w:color w:val="010101"/>
        </w:rPr>
        <w:t xml:space="preserve"> </w:t>
      </w:r>
      <w:r w:rsidRPr="00D828C1">
        <w:rPr>
          <w:rFonts w:eastAsia="Arial"/>
          <w:color w:val="010101"/>
        </w:rPr>
        <w:t>or</w:t>
      </w:r>
      <w:r w:rsidRPr="000275EF">
        <w:rPr>
          <w:rFonts w:eastAsia="Arial"/>
          <w:color w:val="010101"/>
        </w:rPr>
        <w:t xml:space="preserve"> </w:t>
      </w:r>
      <w:r w:rsidRPr="00D828C1">
        <w:rPr>
          <w:rFonts w:eastAsia="Arial"/>
          <w:color w:val="010101"/>
        </w:rPr>
        <w:t>had</w:t>
      </w:r>
      <w:r w:rsidRPr="000275EF">
        <w:rPr>
          <w:rFonts w:eastAsia="Arial"/>
          <w:color w:val="010101"/>
        </w:rPr>
        <w:t xml:space="preserve"> </w:t>
      </w:r>
      <w:r w:rsidRPr="00D828C1">
        <w:rPr>
          <w:rFonts w:eastAsia="Arial"/>
          <w:color w:val="010101"/>
        </w:rPr>
        <w:t>a</w:t>
      </w:r>
      <w:r w:rsidRPr="000275EF">
        <w:rPr>
          <w:rFonts w:eastAsia="Arial"/>
          <w:color w:val="010101"/>
        </w:rPr>
        <w:t xml:space="preserve"> </w:t>
      </w:r>
      <w:r w:rsidRPr="00D828C1">
        <w:rPr>
          <w:rFonts w:eastAsia="Arial"/>
          <w:color w:val="010101"/>
        </w:rPr>
        <w:t>civil</w:t>
      </w:r>
      <w:r w:rsidRPr="000275EF">
        <w:rPr>
          <w:rFonts w:eastAsia="Arial"/>
          <w:color w:val="010101"/>
        </w:rPr>
        <w:t xml:space="preserve"> </w:t>
      </w:r>
      <w:r w:rsidRPr="00D828C1">
        <w:rPr>
          <w:rFonts w:eastAsia="Arial"/>
          <w:color w:val="010101"/>
        </w:rPr>
        <w:t>judgment rendered against them</w:t>
      </w:r>
      <w:r w:rsidRPr="000275EF">
        <w:rPr>
          <w:rFonts w:eastAsia="Arial"/>
          <w:color w:val="010101"/>
        </w:rPr>
        <w:t xml:space="preserve"> </w:t>
      </w:r>
      <w:r w:rsidRPr="00D828C1">
        <w:rPr>
          <w:rFonts w:eastAsia="Arial"/>
          <w:color w:val="010101"/>
        </w:rPr>
        <w:t>for</w:t>
      </w:r>
      <w:r w:rsidRPr="000275EF">
        <w:rPr>
          <w:rFonts w:eastAsia="Arial"/>
          <w:color w:val="010101"/>
        </w:rPr>
        <w:t xml:space="preserve"> </w:t>
      </w:r>
      <w:r w:rsidRPr="00D828C1">
        <w:rPr>
          <w:rFonts w:eastAsia="Arial"/>
          <w:color w:val="010101"/>
        </w:rPr>
        <w:t>commission of</w:t>
      </w:r>
      <w:r w:rsidRPr="000275EF">
        <w:rPr>
          <w:rFonts w:eastAsia="Arial"/>
          <w:color w:val="010101"/>
        </w:rPr>
        <w:t xml:space="preserve"> </w:t>
      </w:r>
      <w:r w:rsidRPr="00D828C1">
        <w:rPr>
          <w:rFonts w:eastAsia="Arial"/>
          <w:color w:val="010101"/>
        </w:rPr>
        <w:t>fraud or</w:t>
      </w:r>
      <w:r w:rsidRPr="000275EF">
        <w:rPr>
          <w:rFonts w:eastAsia="Arial"/>
          <w:color w:val="010101"/>
        </w:rPr>
        <w:t xml:space="preserve"> </w:t>
      </w:r>
      <w:r w:rsidRPr="00D828C1">
        <w:rPr>
          <w:rFonts w:eastAsia="Arial"/>
          <w:color w:val="010101"/>
        </w:rPr>
        <w:t>a</w:t>
      </w:r>
      <w:r w:rsidRPr="000275EF">
        <w:rPr>
          <w:rFonts w:eastAsia="Arial"/>
          <w:color w:val="010101"/>
        </w:rPr>
        <w:t xml:space="preserve"> </w:t>
      </w:r>
      <w:r w:rsidRPr="00D828C1">
        <w:rPr>
          <w:rFonts w:eastAsia="Arial"/>
          <w:color w:val="010101"/>
        </w:rPr>
        <w:t>criminal offense</w:t>
      </w:r>
      <w:r w:rsidRPr="000275EF">
        <w:rPr>
          <w:rFonts w:eastAsia="Arial"/>
          <w:color w:val="010101"/>
        </w:rPr>
        <w:t xml:space="preserve"> </w:t>
      </w:r>
      <w:r w:rsidRPr="00D828C1">
        <w:rPr>
          <w:rFonts w:eastAsia="Arial"/>
          <w:color w:val="010101"/>
        </w:rPr>
        <w:t>in</w:t>
      </w:r>
      <w:r w:rsidRPr="000275EF">
        <w:rPr>
          <w:rFonts w:eastAsia="Arial"/>
          <w:color w:val="010101"/>
        </w:rPr>
        <w:t xml:space="preserve"> </w:t>
      </w:r>
      <w:r w:rsidRPr="00D828C1">
        <w:rPr>
          <w:rFonts w:eastAsia="Arial"/>
          <w:color w:val="010101"/>
        </w:rPr>
        <w:t>connection</w:t>
      </w:r>
      <w:r w:rsidRPr="000275EF">
        <w:rPr>
          <w:rFonts w:eastAsia="Arial"/>
          <w:color w:val="010101"/>
        </w:rPr>
        <w:t xml:space="preserve"> </w:t>
      </w:r>
      <w:r w:rsidRPr="00D828C1">
        <w:rPr>
          <w:rFonts w:eastAsia="Arial"/>
          <w:color w:val="010101"/>
        </w:rPr>
        <w:t>with</w:t>
      </w:r>
      <w:r w:rsidRPr="000275EF">
        <w:rPr>
          <w:rFonts w:eastAsia="Arial"/>
          <w:color w:val="010101"/>
        </w:rPr>
        <w:t xml:space="preserve"> </w:t>
      </w:r>
      <w:r w:rsidRPr="00D828C1">
        <w:rPr>
          <w:rFonts w:eastAsia="Arial"/>
          <w:color w:val="010101"/>
        </w:rPr>
        <w:t>obtaining, attempting to</w:t>
      </w:r>
      <w:r w:rsidRPr="000275EF">
        <w:rPr>
          <w:rFonts w:eastAsia="Arial"/>
          <w:color w:val="010101"/>
        </w:rPr>
        <w:t xml:space="preserve"> </w:t>
      </w:r>
      <w:r w:rsidRPr="00D828C1">
        <w:rPr>
          <w:rFonts w:eastAsia="Arial"/>
          <w:color w:val="010101"/>
        </w:rPr>
        <w:t>obtain</w:t>
      </w:r>
      <w:r w:rsidRPr="000275EF">
        <w:rPr>
          <w:rFonts w:eastAsia="Arial"/>
          <w:color w:val="010101"/>
        </w:rPr>
        <w:t xml:space="preserve"> </w:t>
      </w:r>
      <w:r w:rsidRPr="00D828C1">
        <w:rPr>
          <w:rFonts w:eastAsia="Arial"/>
          <w:color w:val="010101"/>
        </w:rPr>
        <w:t>or</w:t>
      </w:r>
      <w:r w:rsidRPr="000275EF">
        <w:rPr>
          <w:rFonts w:eastAsia="Arial"/>
          <w:color w:val="010101"/>
        </w:rPr>
        <w:t xml:space="preserve"> </w:t>
      </w:r>
      <w:r w:rsidRPr="00D828C1">
        <w:rPr>
          <w:rFonts w:eastAsia="Arial"/>
          <w:color w:val="010101"/>
        </w:rPr>
        <w:t>performing</w:t>
      </w:r>
      <w:r w:rsidRPr="000275EF">
        <w:rPr>
          <w:rFonts w:eastAsia="Arial"/>
          <w:color w:val="010101"/>
        </w:rPr>
        <w:t xml:space="preserve"> </w:t>
      </w:r>
      <w:r w:rsidRPr="00D828C1">
        <w:rPr>
          <w:rFonts w:eastAsia="Arial"/>
          <w:color w:val="010101"/>
        </w:rPr>
        <w:t>a</w:t>
      </w:r>
      <w:r w:rsidRPr="000275EF">
        <w:rPr>
          <w:rFonts w:eastAsia="Arial"/>
          <w:color w:val="010101"/>
        </w:rPr>
        <w:t xml:space="preserve"> </w:t>
      </w:r>
      <w:r w:rsidRPr="00D828C1">
        <w:rPr>
          <w:rFonts w:eastAsia="Arial"/>
          <w:color w:val="010101"/>
        </w:rPr>
        <w:t>public</w:t>
      </w:r>
      <w:r w:rsidRPr="000275EF">
        <w:rPr>
          <w:rFonts w:eastAsia="Arial"/>
          <w:color w:val="010101"/>
        </w:rPr>
        <w:t xml:space="preserve"> </w:t>
      </w:r>
      <w:r w:rsidRPr="00D828C1">
        <w:rPr>
          <w:rFonts w:eastAsia="Arial"/>
          <w:color w:val="010101"/>
        </w:rPr>
        <w:t>(federal, state</w:t>
      </w:r>
      <w:r w:rsidRPr="000275EF">
        <w:rPr>
          <w:rFonts w:eastAsia="Arial"/>
          <w:color w:val="010101"/>
        </w:rPr>
        <w:t xml:space="preserve"> </w:t>
      </w:r>
      <w:r w:rsidRPr="00D828C1">
        <w:rPr>
          <w:rFonts w:eastAsia="Arial"/>
          <w:color w:val="010101"/>
        </w:rPr>
        <w:t>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w:t>
      </w:r>
      <w:r w:rsidRPr="000275EF">
        <w:rPr>
          <w:rFonts w:eastAsia="Arial"/>
          <w:color w:val="010101"/>
        </w:rPr>
        <w:t xml:space="preserve"> </w:t>
      </w:r>
      <w:r w:rsidRPr="00D828C1">
        <w:rPr>
          <w:rFonts w:eastAsia="Arial"/>
          <w:color w:val="010101"/>
        </w:rPr>
        <w:t>civilly charged</w:t>
      </w:r>
      <w:r w:rsidRPr="000275EF">
        <w:rPr>
          <w:rFonts w:eastAsia="Arial"/>
          <w:color w:val="010101"/>
        </w:rPr>
        <w:t xml:space="preserve"> </w:t>
      </w:r>
      <w:r w:rsidRPr="00D828C1">
        <w:rPr>
          <w:rFonts w:eastAsia="Arial"/>
          <w:color w:val="010101"/>
        </w:rPr>
        <w:t>by</w:t>
      </w:r>
      <w:r w:rsidRPr="000275EF">
        <w:rPr>
          <w:rFonts w:eastAsia="Arial"/>
          <w:color w:val="010101"/>
        </w:rPr>
        <w:t xml:space="preserve"> </w:t>
      </w:r>
      <w:r w:rsidRPr="00D828C1">
        <w:rPr>
          <w:rFonts w:eastAsia="Arial"/>
          <w:color w:val="010101"/>
        </w:rPr>
        <w:t>a</w:t>
      </w:r>
      <w:r w:rsidRPr="000275EF">
        <w:rPr>
          <w:rFonts w:eastAsia="Arial"/>
          <w:color w:val="010101"/>
        </w:rPr>
        <w:t xml:space="preserve"> </w:t>
      </w:r>
      <w:r w:rsidRPr="00D828C1">
        <w:rPr>
          <w:rFonts w:eastAsia="Arial"/>
          <w:color w:val="010101"/>
        </w:rPr>
        <w:t>governmental entity</w:t>
      </w:r>
      <w:r w:rsidRPr="000275EF">
        <w:rPr>
          <w:rFonts w:eastAsia="Arial"/>
          <w:color w:val="010101"/>
        </w:rPr>
        <w:t xml:space="preserve"> </w:t>
      </w:r>
      <w:r w:rsidRPr="00D828C1">
        <w:rPr>
          <w:rFonts w:eastAsia="Arial"/>
          <w:color w:val="010101"/>
        </w:rPr>
        <w:t>with</w:t>
      </w:r>
      <w:r w:rsidRPr="000275EF">
        <w:rPr>
          <w:rFonts w:eastAsia="Arial"/>
          <w:color w:val="010101"/>
        </w:rPr>
        <w:t xml:space="preserve"> </w:t>
      </w:r>
      <w:r w:rsidRPr="00D828C1">
        <w:rPr>
          <w:rFonts w:eastAsia="Arial"/>
          <w:color w:val="010101"/>
        </w:rPr>
        <w:t>the</w:t>
      </w:r>
      <w:r w:rsidRPr="000275EF">
        <w:rPr>
          <w:rFonts w:eastAsia="Arial"/>
          <w:color w:val="010101"/>
        </w:rPr>
        <w:t xml:space="preserve"> </w:t>
      </w:r>
      <w:r w:rsidRPr="00D828C1">
        <w:rPr>
          <w:rFonts w:eastAsia="Arial"/>
          <w:color w:val="010101"/>
        </w:rPr>
        <w:t>commission of</w:t>
      </w:r>
      <w:r w:rsidRPr="000275EF">
        <w:rPr>
          <w:rFonts w:eastAsia="Arial"/>
          <w:color w:val="010101"/>
        </w:rPr>
        <w:t xml:space="preserve"> </w:t>
      </w:r>
      <w:r w:rsidRPr="00D828C1">
        <w:rPr>
          <w:rFonts w:eastAsia="Arial"/>
          <w:color w:val="010101"/>
        </w:rPr>
        <w:t>fraud</w:t>
      </w:r>
      <w:r w:rsidRPr="000275EF">
        <w:rPr>
          <w:rFonts w:eastAsia="Arial"/>
          <w:color w:val="010101"/>
        </w:rPr>
        <w:t xml:space="preserve"> </w:t>
      </w:r>
      <w:r w:rsidRPr="00D828C1">
        <w:rPr>
          <w:rFonts w:eastAsia="Arial"/>
          <w:color w:val="010101"/>
        </w:rPr>
        <w:t>or</w:t>
      </w:r>
      <w:r w:rsidRPr="000275EF">
        <w:rPr>
          <w:rFonts w:eastAsia="Arial"/>
          <w:color w:val="010101"/>
        </w:rPr>
        <w:t xml:space="preserve"> </w:t>
      </w:r>
      <w:r w:rsidRPr="00D828C1">
        <w:rPr>
          <w:rFonts w:eastAsia="Arial"/>
          <w:color w:val="010101"/>
        </w:rPr>
        <w:t>a criminal</w:t>
      </w:r>
      <w:r w:rsidRPr="000275EF">
        <w:rPr>
          <w:rFonts w:eastAsia="Arial"/>
          <w:color w:val="010101"/>
        </w:rPr>
        <w:t xml:space="preserve"> </w:t>
      </w:r>
      <w:r w:rsidRPr="00D828C1">
        <w:rPr>
          <w:rFonts w:eastAsia="Arial"/>
          <w:color w:val="010101"/>
        </w:rPr>
        <w:t>offense</w:t>
      </w:r>
      <w:r w:rsidRPr="000275EF">
        <w:rPr>
          <w:rFonts w:eastAsia="Arial"/>
          <w:color w:val="010101"/>
        </w:rPr>
        <w:t xml:space="preserve"> </w:t>
      </w:r>
      <w:r w:rsidRPr="00D828C1">
        <w:rPr>
          <w:rFonts w:eastAsia="Arial"/>
          <w:color w:val="010101"/>
        </w:rPr>
        <w:t>in</w:t>
      </w:r>
      <w:r w:rsidRPr="000275EF">
        <w:rPr>
          <w:rFonts w:eastAsia="Arial"/>
          <w:color w:val="010101"/>
        </w:rPr>
        <w:t xml:space="preserve"> </w:t>
      </w:r>
      <w:r w:rsidRPr="00D828C1">
        <w:rPr>
          <w:rFonts w:eastAsia="Arial"/>
          <w:color w:val="010101"/>
        </w:rPr>
        <w:t>connection</w:t>
      </w:r>
      <w:r w:rsidRPr="000275EF">
        <w:rPr>
          <w:rFonts w:eastAsia="Arial"/>
          <w:color w:val="010101"/>
        </w:rPr>
        <w:t xml:space="preserve"> </w:t>
      </w:r>
      <w:r w:rsidRPr="00D828C1">
        <w:rPr>
          <w:rFonts w:eastAsia="Arial"/>
          <w:color w:val="010101"/>
        </w:rPr>
        <w:t>with</w:t>
      </w:r>
      <w:r w:rsidRPr="000275EF">
        <w:rPr>
          <w:rFonts w:eastAsia="Arial"/>
          <w:color w:val="010101"/>
        </w:rPr>
        <w:t xml:space="preserve"> </w:t>
      </w:r>
      <w:r w:rsidRPr="00D828C1">
        <w:rPr>
          <w:rFonts w:eastAsia="Arial"/>
          <w:color w:val="010101"/>
        </w:rPr>
        <w:t>obtaining, attempting to</w:t>
      </w:r>
      <w:r w:rsidRPr="000275EF">
        <w:rPr>
          <w:rFonts w:eastAsia="Arial"/>
          <w:color w:val="010101"/>
        </w:rPr>
        <w:t xml:space="preserve"> </w:t>
      </w:r>
      <w:r w:rsidRPr="00D828C1">
        <w:rPr>
          <w:rFonts w:eastAsia="Arial"/>
          <w:color w:val="010101"/>
        </w:rPr>
        <w:t>obtain</w:t>
      </w:r>
      <w:r w:rsidRPr="000275EF">
        <w:rPr>
          <w:rFonts w:eastAsia="Arial"/>
          <w:color w:val="010101"/>
        </w:rPr>
        <w:t xml:space="preserve"> </w:t>
      </w:r>
      <w:r w:rsidRPr="00D828C1">
        <w:rPr>
          <w:rFonts w:eastAsia="Arial"/>
          <w:color w:val="010101"/>
        </w:rPr>
        <w:t>or</w:t>
      </w:r>
      <w:r w:rsidRPr="000275EF">
        <w:rPr>
          <w:rFonts w:eastAsia="Arial"/>
          <w:color w:val="010101"/>
        </w:rPr>
        <w:t xml:space="preserve"> </w:t>
      </w:r>
      <w:r w:rsidRPr="00D828C1">
        <w:rPr>
          <w:rFonts w:eastAsia="Arial"/>
          <w:color w:val="010101"/>
        </w:rPr>
        <w:t>performing</w:t>
      </w:r>
      <w:r w:rsidRPr="000275EF">
        <w:rPr>
          <w:rFonts w:eastAsia="Arial"/>
          <w:color w:val="010101"/>
        </w:rPr>
        <w:t xml:space="preserve"> </w:t>
      </w:r>
      <w:r w:rsidRPr="00D828C1">
        <w:rPr>
          <w:rFonts w:eastAsia="Arial"/>
          <w:color w:val="010101"/>
        </w:rPr>
        <w:t>a</w:t>
      </w:r>
      <w:r w:rsidRPr="000275EF">
        <w:rPr>
          <w:rFonts w:eastAsia="Arial"/>
          <w:color w:val="010101"/>
        </w:rPr>
        <w:t xml:space="preserve"> </w:t>
      </w:r>
      <w:r w:rsidRPr="00D828C1">
        <w:rPr>
          <w:rFonts w:eastAsia="Arial"/>
          <w:color w:val="010101"/>
        </w:rPr>
        <w:t>public</w:t>
      </w:r>
      <w:r w:rsidRPr="000275EF">
        <w:rPr>
          <w:rFonts w:eastAsia="Arial"/>
          <w:color w:val="010101"/>
        </w:rPr>
        <w:t xml:space="preserve"> </w:t>
      </w:r>
      <w:r w:rsidRPr="00D828C1">
        <w:rPr>
          <w:rFonts w:eastAsia="Arial"/>
          <w:color w:val="010101"/>
        </w:rPr>
        <w:t>(federal, state or</w:t>
      </w:r>
      <w:r w:rsidRPr="000275EF">
        <w:rPr>
          <w:rFonts w:eastAsia="Arial"/>
          <w:color w:val="010101"/>
        </w:rPr>
        <w:t xml:space="preserve"> </w:t>
      </w:r>
      <w:r w:rsidRPr="00D828C1">
        <w:rPr>
          <w:rFonts w:eastAsia="Arial"/>
          <w:color w:val="010101"/>
        </w:rPr>
        <w:t>local)</w:t>
      </w:r>
      <w:r w:rsidRPr="000275EF">
        <w:rPr>
          <w:rFonts w:eastAsia="Arial"/>
          <w:color w:val="010101"/>
        </w:rPr>
        <w:t xml:space="preserve"> </w:t>
      </w:r>
      <w:r w:rsidRPr="00D828C1">
        <w:rPr>
          <w:rFonts w:eastAsia="Arial"/>
          <w:color w:val="010101"/>
        </w:rPr>
        <w:t>transaction or</w:t>
      </w:r>
      <w:r w:rsidRPr="000275EF">
        <w:rPr>
          <w:rFonts w:eastAsia="Arial"/>
          <w:color w:val="010101"/>
        </w:rPr>
        <w:t xml:space="preserve"> </w:t>
      </w:r>
      <w:r w:rsidRPr="00D828C1">
        <w:rPr>
          <w:rFonts w:eastAsia="Arial"/>
          <w:color w:val="010101"/>
        </w:rPr>
        <w:t>contract under a</w:t>
      </w:r>
      <w:r w:rsidRPr="000275EF">
        <w:rPr>
          <w:rFonts w:eastAsia="Arial"/>
          <w:color w:val="010101"/>
        </w:rPr>
        <w:t xml:space="preserve"> </w:t>
      </w:r>
      <w:r w:rsidRPr="00D828C1">
        <w:rPr>
          <w:rFonts w:eastAsia="Arial"/>
          <w:color w:val="010101"/>
        </w:rPr>
        <w:t>public</w:t>
      </w:r>
      <w:r w:rsidRPr="000275EF">
        <w:rPr>
          <w:rFonts w:eastAsia="Arial"/>
          <w:color w:val="010101"/>
        </w:rPr>
        <w:t xml:space="preserve"> </w:t>
      </w:r>
      <w:r w:rsidRPr="00D828C1">
        <w:rPr>
          <w:rFonts w:eastAsia="Arial"/>
          <w:color w:val="010101"/>
        </w:rPr>
        <w:t>transaction; violation of</w:t>
      </w:r>
      <w:r w:rsidRPr="000275EF">
        <w:rPr>
          <w:rFonts w:eastAsia="Arial"/>
          <w:color w:val="010101"/>
        </w:rPr>
        <w:t xml:space="preserve"> </w:t>
      </w:r>
      <w:r w:rsidRPr="00D828C1">
        <w:rPr>
          <w:rFonts w:eastAsia="Arial"/>
          <w:color w:val="010101"/>
        </w:rPr>
        <w:t>federal</w:t>
      </w:r>
      <w:r w:rsidRPr="000275EF">
        <w:rPr>
          <w:rFonts w:eastAsia="Arial"/>
          <w:color w:val="010101"/>
        </w:rPr>
        <w:t xml:space="preserve"> </w:t>
      </w:r>
      <w:r w:rsidRPr="00D828C1">
        <w:rPr>
          <w:rFonts w:eastAsia="Arial"/>
          <w:color w:val="010101"/>
        </w:rPr>
        <w:t>or</w:t>
      </w:r>
      <w:r w:rsidRPr="000275EF">
        <w:rPr>
          <w:rFonts w:eastAsia="Arial"/>
          <w:color w:val="010101"/>
        </w:rPr>
        <w:t xml:space="preserve"> </w:t>
      </w:r>
      <w:r w:rsidRPr="00D828C1">
        <w:rPr>
          <w:rFonts w:eastAsia="Arial"/>
          <w:color w:val="010101"/>
        </w:rPr>
        <w:t>state anti­ trust statutes or</w:t>
      </w:r>
      <w:r w:rsidRPr="000275EF">
        <w:rPr>
          <w:rFonts w:eastAsia="Arial"/>
          <w:color w:val="010101"/>
        </w:rPr>
        <w:t xml:space="preserve"> </w:t>
      </w:r>
      <w:r w:rsidRPr="00D828C1">
        <w:rPr>
          <w:rFonts w:eastAsia="Arial"/>
          <w:color w:val="010101"/>
        </w:rPr>
        <w:t>commission of</w:t>
      </w:r>
      <w:r w:rsidRPr="000275EF">
        <w:rPr>
          <w:rFonts w:eastAsia="Arial"/>
          <w:color w:val="010101"/>
        </w:rPr>
        <w:t xml:space="preserve"> </w:t>
      </w:r>
      <w:r w:rsidRPr="00D828C1">
        <w:rPr>
          <w:rFonts w:eastAsia="Arial"/>
          <w:color w:val="010101"/>
        </w:rPr>
        <w:t>embezzlement, theft, forgery, bribery, falsification or destruction of records, making false statements or</w:t>
      </w:r>
      <w:r w:rsidRPr="000275EF">
        <w:rPr>
          <w:rFonts w:eastAsia="Arial"/>
          <w:color w:val="010101"/>
        </w:rPr>
        <w:t xml:space="preserve"> </w:t>
      </w:r>
      <w:r w:rsidRPr="00D828C1">
        <w:rPr>
          <w:rFonts w:eastAsia="Arial"/>
          <w:color w:val="010101"/>
        </w:rPr>
        <w:t>receiving stolen property, and</w:t>
      </w:r>
      <w:r w:rsidRPr="000275EF">
        <w:rPr>
          <w:rFonts w:eastAsia="Arial"/>
          <w:color w:val="010101"/>
        </w:rPr>
        <w:t xml:space="preserve"> </w:t>
      </w:r>
      <w:r w:rsidRPr="00D828C1">
        <w:rPr>
          <w:rFonts w:eastAsia="Arial"/>
          <w:color w:val="010101"/>
        </w:rPr>
        <w:t>(d) have, within a</w:t>
      </w:r>
      <w:r w:rsidRPr="000275EF">
        <w:rPr>
          <w:rFonts w:eastAsia="Arial"/>
          <w:color w:val="010101"/>
        </w:rPr>
        <w:t xml:space="preserve"> </w:t>
      </w:r>
      <w:r w:rsidRPr="00D828C1">
        <w:rPr>
          <w:rFonts w:eastAsia="Arial"/>
          <w:color w:val="010101"/>
        </w:rPr>
        <w:t>three (3) year</w:t>
      </w:r>
      <w:r w:rsidRPr="000275EF">
        <w:rPr>
          <w:rFonts w:eastAsia="Arial"/>
          <w:color w:val="010101"/>
        </w:rPr>
        <w:t xml:space="preserve"> </w:t>
      </w:r>
      <w:r w:rsidRPr="00D828C1">
        <w:rPr>
          <w:rFonts w:eastAsia="Arial"/>
          <w:color w:val="010101"/>
        </w:rPr>
        <w:t>period</w:t>
      </w:r>
      <w:r w:rsidRPr="000275EF">
        <w:rPr>
          <w:rFonts w:eastAsia="Arial"/>
          <w:color w:val="010101"/>
        </w:rPr>
        <w:t xml:space="preserve"> </w:t>
      </w:r>
      <w:r w:rsidRPr="00D828C1">
        <w:rPr>
          <w:rFonts w:eastAsia="Arial"/>
          <w:color w:val="010101"/>
        </w:rPr>
        <w:t>preceding</w:t>
      </w:r>
      <w:r w:rsidRPr="000275EF">
        <w:rPr>
          <w:rFonts w:eastAsia="Arial"/>
          <w:color w:val="010101"/>
        </w:rPr>
        <w:t xml:space="preserve"> </w:t>
      </w:r>
      <w:r w:rsidRPr="00D828C1">
        <w:rPr>
          <w:rFonts w:eastAsia="Arial"/>
          <w:color w:val="010101"/>
        </w:rPr>
        <w:t>this</w:t>
      </w:r>
      <w:r w:rsidRPr="000275EF">
        <w:rPr>
          <w:rFonts w:eastAsia="Arial"/>
          <w:color w:val="010101"/>
        </w:rPr>
        <w:t xml:space="preserve"> </w:t>
      </w:r>
      <w:r w:rsidRPr="00D828C1">
        <w:rPr>
          <w:rFonts w:eastAsia="Arial"/>
          <w:color w:val="010101"/>
        </w:rPr>
        <w:t>Agreement, had</w:t>
      </w:r>
      <w:r w:rsidRPr="000275EF">
        <w:rPr>
          <w:rFonts w:eastAsia="Arial"/>
          <w:color w:val="010101"/>
        </w:rPr>
        <w:t xml:space="preserve"> </w:t>
      </w:r>
      <w:r w:rsidRPr="00D828C1">
        <w:rPr>
          <w:rFonts w:eastAsia="Arial"/>
          <w:color w:val="010101"/>
        </w:rPr>
        <w:t>one</w:t>
      </w:r>
      <w:r w:rsidRPr="000275EF">
        <w:rPr>
          <w:rFonts w:eastAsia="Arial"/>
          <w:color w:val="010101"/>
        </w:rPr>
        <w:t xml:space="preserve"> </w:t>
      </w:r>
      <w:r w:rsidRPr="00D828C1">
        <w:rPr>
          <w:rFonts w:eastAsia="Arial"/>
          <w:color w:val="010101"/>
        </w:rPr>
        <w:t>or</w:t>
      </w:r>
      <w:r w:rsidRPr="000275EF">
        <w:rPr>
          <w:rFonts w:eastAsia="Arial"/>
          <w:color w:val="010101"/>
        </w:rPr>
        <w:t xml:space="preserve"> </w:t>
      </w:r>
      <w:r w:rsidRPr="00D828C1">
        <w:rPr>
          <w:rFonts w:eastAsia="Arial"/>
          <w:color w:val="010101"/>
        </w:rPr>
        <w:t>more</w:t>
      </w:r>
      <w:r w:rsidRPr="000275EF">
        <w:rPr>
          <w:rFonts w:eastAsia="Arial"/>
          <w:color w:val="010101"/>
        </w:rPr>
        <w:t xml:space="preserve"> </w:t>
      </w:r>
      <w:r w:rsidRPr="00D828C1">
        <w:rPr>
          <w:rFonts w:eastAsia="Arial"/>
          <w:color w:val="010101"/>
        </w:rPr>
        <w:t>public</w:t>
      </w:r>
      <w:r w:rsidRPr="000275EF">
        <w:rPr>
          <w:rFonts w:eastAsia="Arial"/>
          <w:color w:val="010101"/>
        </w:rPr>
        <w:t xml:space="preserve"> </w:t>
      </w:r>
      <w:r w:rsidRPr="00D828C1">
        <w:rPr>
          <w:rFonts w:eastAsia="Arial"/>
          <w:color w:val="010101"/>
        </w:rPr>
        <w:t>transaction</w:t>
      </w:r>
      <w:r w:rsidRPr="000275EF">
        <w:rPr>
          <w:rFonts w:eastAsia="Arial"/>
          <w:color w:val="010101"/>
        </w:rPr>
        <w:t xml:space="preserve"> </w:t>
      </w:r>
      <w:r w:rsidRPr="00D828C1">
        <w:rPr>
          <w:rFonts w:eastAsia="Arial"/>
          <w:color w:val="010101"/>
        </w:rPr>
        <w:t>(federal, state</w:t>
      </w:r>
      <w:r w:rsidRPr="000275EF">
        <w:rPr>
          <w:rFonts w:eastAsia="Arial"/>
          <w:color w:val="010101"/>
        </w:rPr>
        <w:t xml:space="preserve"> </w:t>
      </w:r>
      <w:r w:rsidRPr="00D828C1">
        <w:rPr>
          <w:rFonts w:eastAsia="Arial"/>
          <w:color w:val="010101"/>
        </w:rPr>
        <w:t>or</w:t>
      </w:r>
      <w:r w:rsidRPr="000275EF">
        <w:rPr>
          <w:rFonts w:eastAsia="Arial"/>
          <w:color w:val="010101"/>
        </w:rPr>
        <w:t xml:space="preserve"> </w:t>
      </w:r>
      <w:r w:rsidRPr="00D828C1">
        <w:rPr>
          <w:rFonts w:eastAsia="Arial"/>
          <w:color w:val="010101"/>
        </w:rPr>
        <w:t>local) terminated for cause or default.</w:t>
      </w:r>
    </w:p>
    <w:p w14:paraId="76125CD3" w14:textId="77777777" w:rsidR="00BA70B1" w:rsidRPr="00D828C1" w:rsidRDefault="00BA70B1" w:rsidP="004034FB">
      <w:pPr>
        <w:adjustRightInd/>
        <w:spacing w:before="252"/>
        <w:ind w:firstLine="6"/>
        <w:jc w:val="both"/>
        <w:outlineLvl w:val="0"/>
        <w:rPr>
          <w:rFonts w:eastAsia="Arial"/>
          <w:b/>
          <w:bCs/>
        </w:rPr>
      </w:pPr>
      <w:r w:rsidRPr="000275EF">
        <w:rPr>
          <w:rFonts w:eastAsia="Arial"/>
          <w:b/>
          <w:bCs/>
        </w:rPr>
        <w:t>ARTICLE 31 STATUTORY AUTHORITY</w:t>
      </w:r>
    </w:p>
    <w:p w14:paraId="398013D9" w14:textId="77777777" w:rsidR="00BA70B1" w:rsidRPr="000275EF" w:rsidRDefault="00BA70B1" w:rsidP="004034FB">
      <w:pPr>
        <w:adjustRightInd/>
        <w:spacing w:before="8"/>
        <w:ind w:firstLine="6"/>
        <w:jc w:val="both"/>
        <w:rPr>
          <w:rFonts w:eastAsia="Arial"/>
          <w:color w:val="010101"/>
        </w:rPr>
      </w:pPr>
      <w:r w:rsidRPr="00D828C1">
        <w:rPr>
          <w:rFonts w:eastAsia="Arial"/>
          <w:color w:val="010101"/>
        </w:rPr>
        <w:t>By virtue of Section 25-53-21 of the Mississippi Code Annotated, as amended, the Executive Director of ITS is the purchasing and contracting agent for the State of Mississippi in the negotiation</w:t>
      </w:r>
      <w:r w:rsidRPr="000275EF">
        <w:rPr>
          <w:rFonts w:eastAsia="Arial"/>
          <w:color w:val="010101"/>
        </w:rPr>
        <w:t xml:space="preserve"> </w:t>
      </w:r>
      <w:r w:rsidRPr="00D828C1">
        <w:rPr>
          <w:rFonts w:eastAsia="Arial"/>
          <w:color w:val="010101"/>
        </w:rPr>
        <w:t>and</w:t>
      </w:r>
      <w:r w:rsidRPr="000275EF">
        <w:rPr>
          <w:rFonts w:eastAsia="Arial"/>
          <w:color w:val="010101"/>
        </w:rPr>
        <w:t xml:space="preserve"> </w:t>
      </w:r>
      <w:r w:rsidRPr="00D828C1">
        <w:rPr>
          <w:rFonts w:eastAsia="Arial"/>
          <w:color w:val="010101"/>
        </w:rPr>
        <w:t>execution</w:t>
      </w:r>
      <w:r w:rsidRPr="000275EF">
        <w:rPr>
          <w:rFonts w:eastAsia="Arial"/>
          <w:color w:val="010101"/>
        </w:rPr>
        <w:t xml:space="preserve"> </w:t>
      </w:r>
      <w:r w:rsidRPr="00D828C1">
        <w:rPr>
          <w:rFonts w:eastAsia="Arial"/>
          <w:color w:val="010101"/>
        </w:rPr>
        <w:t>of</w:t>
      </w:r>
      <w:r w:rsidRPr="000275EF">
        <w:rPr>
          <w:rFonts w:eastAsia="Arial"/>
          <w:color w:val="010101"/>
        </w:rPr>
        <w:t xml:space="preserve"> </w:t>
      </w:r>
      <w:r w:rsidRPr="00D828C1">
        <w:rPr>
          <w:rFonts w:eastAsia="Arial"/>
          <w:color w:val="010101"/>
        </w:rPr>
        <w:t>all</w:t>
      </w:r>
      <w:r w:rsidRPr="000275EF">
        <w:rPr>
          <w:rFonts w:eastAsia="Arial"/>
          <w:color w:val="010101"/>
        </w:rPr>
        <w:t xml:space="preserve"> </w:t>
      </w:r>
      <w:r w:rsidRPr="00D828C1">
        <w:rPr>
          <w:rFonts w:eastAsia="Arial"/>
          <w:color w:val="010101"/>
        </w:rPr>
        <w:t>contracts</w:t>
      </w:r>
      <w:r w:rsidRPr="000275EF">
        <w:rPr>
          <w:rFonts w:eastAsia="Arial"/>
          <w:color w:val="010101"/>
        </w:rPr>
        <w:t xml:space="preserve"> </w:t>
      </w:r>
      <w:r w:rsidRPr="00D828C1">
        <w:rPr>
          <w:rFonts w:eastAsia="Arial"/>
          <w:color w:val="010101"/>
        </w:rPr>
        <w:t>for</w:t>
      </w:r>
      <w:r w:rsidRPr="000275EF">
        <w:rPr>
          <w:rFonts w:eastAsia="Arial"/>
          <w:color w:val="010101"/>
        </w:rPr>
        <w:t xml:space="preserve"> </w:t>
      </w:r>
      <w:r w:rsidRPr="00D828C1">
        <w:rPr>
          <w:rFonts w:eastAsia="Arial"/>
          <w:color w:val="010101"/>
        </w:rPr>
        <w:t>the</w:t>
      </w:r>
      <w:r w:rsidRPr="000275EF">
        <w:rPr>
          <w:rFonts w:eastAsia="Arial"/>
          <w:color w:val="010101"/>
        </w:rPr>
        <w:t xml:space="preserve"> </w:t>
      </w:r>
      <w:r w:rsidRPr="00D828C1">
        <w:rPr>
          <w:rFonts w:eastAsia="Arial"/>
          <w:color w:val="010101"/>
        </w:rPr>
        <w:t>acquisition</w:t>
      </w:r>
      <w:r w:rsidRPr="000275EF">
        <w:rPr>
          <w:rFonts w:eastAsia="Arial"/>
          <w:color w:val="010101"/>
        </w:rPr>
        <w:t xml:space="preserve"> </w:t>
      </w:r>
      <w:r w:rsidRPr="00D828C1">
        <w:rPr>
          <w:rFonts w:eastAsia="Arial"/>
          <w:color w:val="010101"/>
        </w:rPr>
        <w:t>of</w:t>
      </w:r>
      <w:r w:rsidRPr="000275EF">
        <w:rPr>
          <w:rFonts w:eastAsia="Arial"/>
          <w:color w:val="010101"/>
        </w:rPr>
        <w:t xml:space="preserve"> </w:t>
      </w:r>
      <w:r w:rsidRPr="00D828C1">
        <w:rPr>
          <w:rFonts w:eastAsia="Arial"/>
          <w:color w:val="010101"/>
        </w:rPr>
        <w:t>information</w:t>
      </w:r>
      <w:r w:rsidRPr="000275EF">
        <w:rPr>
          <w:rFonts w:eastAsia="Arial"/>
          <w:color w:val="010101"/>
        </w:rPr>
        <w:t xml:space="preserve"> </w:t>
      </w:r>
      <w:r w:rsidRPr="00D828C1">
        <w:rPr>
          <w:rFonts w:eastAsia="Arial"/>
          <w:color w:val="010101"/>
        </w:rPr>
        <w:t>technology equipment, software, and services. The parties understand and agree that ITS as contracting agent is not responsible or liable for the performance or non-performance of any of Purchaser's or Seller's contractual obligations, financial or otherwise, contained within this Agreement. The parties further acknowledge that ITS is not responsible for ensuring compliance with any guidelines, conditions, or requirements mandated by Purchaser's funding source.</w:t>
      </w:r>
    </w:p>
    <w:p w14:paraId="14CA4494" w14:textId="77777777" w:rsidR="00BA70B1" w:rsidRPr="00D828C1" w:rsidRDefault="00BA70B1" w:rsidP="004034FB">
      <w:pPr>
        <w:adjustRightInd/>
        <w:spacing w:before="252"/>
        <w:ind w:firstLine="6"/>
        <w:jc w:val="both"/>
        <w:outlineLvl w:val="0"/>
        <w:rPr>
          <w:rFonts w:eastAsia="Arial"/>
          <w:b/>
          <w:bCs/>
        </w:rPr>
      </w:pPr>
      <w:r w:rsidRPr="000275EF">
        <w:rPr>
          <w:rFonts w:eastAsia="Arial"/>
          <w:b/>
          <w:bCs/>
        </w:rPr>
        <w:t>ARTICLE 32 TRANSPARENCY</w:t>
      </w:r>
    </w:p>
    <w:p w14:paraId="2EB58C1A" w14:textId="53819C9F" w:rsidR="00BA70B1" w:rsidRPr="000275EF" w:rsidRDefault="00BA70B1" w:rsidP="004034FB">
      <w:pPr>
        <w:adjustRightInd/>
        <w:spacing w:before="8"/>
        <w:ind w:firstLine="6"/>
        <w:jc w:val="both"/>
        <w:rPr>
          <w:rFonts w:eastAsia="Arial"/>
          <w:color w:val="010101"/>
        </w:rPr>
      </w:pPr>
      <w:r w:rsidRPr="00D828C1">
        <w:rPr>
          <w:rFonts w:eastAsia="Arial"/>
          <w:color w:val="010101"/>
        </w:rPr>
        <w:t>In</w:t>
      </w:r>
      <w:r w:rsidRPr="000275EF">
        <w:rPr>
          <w:rFonts w:eastAsia="Arial"/>
          <w:color w:val="010101"/>
        </w:rPr>
        <w:t xml:space="preserve"> </w:t>
      </w:r>
      <w:r w:rsidRPr="00D828C1">
        <w:rPr>
          <w:rFonts w:eastAsia="Arial"/>
          <w:color w:val="010101"/>
        </w:rPr>
        <w:t>accordance</w:t>
      </w:r>
      <w:r w:rsidRPr="000275EF">
        <w:rPr>
          <w:rFonts w:eastAsia="Arial"/>
          <w:color w:val="010101"/>
        </w:rPr>
        <w:t xml:space="preserve"> </w:t>
      </w:r>
      <w:r w:rsidRPr="00D828C1">
        <w:rPr>
          <w:rFonts w:eastAsia="Arial"/>
          <w:color w:val="010101"/>
        </w:rPr>
        <w:t>with</w:t>
      </w:r>
      <w:r w:rsidRPr="000275EF">
        <w:rPr>
          <w:rFonts w:eastAsia="Arial"/>
          <w:color w:val="010101"/>
        </w:rPr>
        <w:t xml:space="preserve"> </w:t>
      </w:r>
      <w:r w:rsidRPr="00D828C1">
        <w:rPr>
          <w:rFonts w:eastAsia="Arial"/>
          <w:color w:val="010101"/>
        </w:rPr>
        <w:t>the</w:t>
      </w:r>
      <w:r w:rsidRPr="000275EF">
        <w:rPr>
          <w:rFonts w:eastAsia="Arial"/>
          <w:color w:val="010101"/>
        </w:rPr>
        <w:t xml:space="preserve"> </w:t>
      </w:r>
      <w:r w:rsidRPr="00D828C1">
        <w:rPr>
          <w:rFonts w:eastAsia="Arial"/>
          <w:color w:val="010101"/>
        </w:rPr>
        <w:t>Mississippi Accountability</w:t>
      </w:r>
      <w:r w:rsidRPr="000275EF">
        <w:rPr>
          <w:rFonts w:eastAsia="Arial"/>
          <w:color w:val="010101"/>
        </w:rPr>
        <w:t xml:space="preserve"> </w:t>
      </w:r>
      <w:r w:rsidRPr="00D828C1">
        <w:rPr>
          <w:rFonts w:eastAsia="Arial"/>
          <w:color w:val="010101"/>
        </w:rPr>
        <w:t>and</w:t>
      </w:r>
      <w:r w:rsidRPr="000275EF">
        <w:rPr>
          <w:rFonts w:eastAsia="Arial"/>
          <w:color w:val="010101"/>
        </w:rPr>
        <w:t xml:space="preserve"> </w:t>
      </w:r>
      <w:r w:rsidRPr="00D828C1">
        <w:rPr>
          <w:rFonts w:eastAsia="Arial"/>
          <w:color w:val="010101"/>
        </w:rPr>
        <w:t>Transparency Act</w:t>
      </w:r>
      <w:r w:rsidRPr="000275EF">
        <w:rPr>
          <w:rFonts w:eastAsia="Arial"/>
          <w:color w:val="010101"/>
        </w:rPr>
        <w:t xml:space="preserve"> </w:t>
      </w:r>
      <w:r w:rsidRPr="00D828C1">
        <w:rPr>
          <w:rFonts w:eastAsia="Arial"/>
          <w:color w:val="010101"/>
        </w:rPr>
        <w:t>of</w:t>
      </w:r>
      <w:r w:rsidRPr="000275EF">
        <w:rPr>
          <w:rFonts w:eastAsia="Arial"/>
          <w:color w:val="010101"/>
        </w:rPr>
        <w:t xml:space="preserve"> </w:t>
      </w:r>
      <w:r w:rsidRPr="00D828C1">
        <w:rPr>
          <w:rFonts w:eastAsia="Arial"/>
          <w:color w:val="010101"/>
        </w:rPr>
        <w:t>2008,</w:t>
      </w:r>
      <w:r w:rsidRPr="000275EF">
        <w:rPr>
          <w:rFonts w:eastAsia="Arial"/>
          <w:color w:val="010101"/>
        </w:rPr>
        <w:t xml:space="preserve"> </w:t>
      </w:r>
      <w:r w:rsidRPr="00D828C1">
        <w:rPr>
          <w:rFonts w:eastAsia="Arial"/>
          <w:color w:val="010101"/>
        </w:rPr>
        <w:t>§27-104-151,</w:t>
      </w:r>
      <w:r w:rsidRPr="000275EF">
        <w:rPr>
          <w:rFonts w:eastAsia="Arial"/>
          <w:color w:val="010101"/>
        </w:rPr>
        <w:t xml:space="preserve"> </w:t>
      </w:r>
      <w:r w:rsidRPr="00D828C1">
        <w:rPr>
          <w:rFonts w:eastAsia="Arial"/>
          <w:color w:val="010101"/>
        </w:rPr>
        <w:t>et seq., of the Mississippi Code of 1972, as Amended, the American Accountability and Transparency Act of</w:t>
      </w:r>
      <w:r w:rsidRPr="000275EF">
        <w:rPr>
          <w:rFonts w:eastAsia="Arial"/>
          <w:color w:val="010101"/>
        </w:rPr>
        <w:t xml:space="preserve"> </w:t>
      </w:r>
      <w:r w:rsidRPr="00D828C1">
        <w:rPr>
          <w:rFonts w:eastAsia="Arial"/>
          <w:color w:val="010101"/>
        </w:rPr>
        <w:t>2009 (P.L. 111-5), where applicable, and</w:t>
      </w:r>
      <w:r w:rsidRPr="000275EF">
        <w:rPr>
          <w:rFonts w:eastAsia="Arial"/>
          <w:color w:val="010101"/>
        </w:rPr>
        <w:t xml:space="preserve"> </w:t>
      </w:r>
      <w:r w:rsidRPr="00D828C1">
        <w:rPr>
          <w:rFonts w:eastAsia="Arial"/>
          <w:color w:val="010101"/>
        </w:rPr>
        <w:t>§31-7-13 of</w:t>
      </w:r>
      <w:r w:rsidRPr="000275EF">
        <w:rPr>
          <w:rFonts w:eastAsia="Arial"/>
          <w:color w:val="010101"/>
        </w:rPr>
        <w:t xml:space="preserve"> </w:t>
      </w:r>
      <w:r w:rsidRPr="00D828C1">
        <w:rPr>
          <w:rFonts w:eastAsia="Arial"/>
          <w:color w:val="010101"/>
        </w:rPr>
        <w:t>the</w:t>
      </w:r>
      <w:r w:rsidRPr="000275EF">
        <w:rPr>
          <w:rFonts w:eastAsia="Arial"/>
          <w:color w:val="010101"/>
        </w:rPr>
        <w:t xml:space="preserve"> </w:t>
      </w:r>
      <w:r w:rsidRPr="00D828C1">
        <w:rPr>
          <w:rFonts w:eastAsia="Arial"/>
          <w:color w:val="010101"/>
        </w:rPr>
        <w:t xml:space="preserve">Mississippi Code of 1972, as amended, where applicable, a fully executed copy of this Agreement and any subsequent amendments and change orders shall be posted to the State of Mississippi's accountability website at: </w:t>
      </w:r>
      <w:hyperlink r:id="rId40" w:history="1">
        <w:r w:rsidR="004F68DA" w:rsidRPr="00E50CD1">
          <w:rPr>
            <w:rStyle w:val="Hyperlink"/>
            <w:rFonts w:eastAsia="Arial"/>
          </w:rPr>
          <w:t>https://www.transparency.ms.gov.</w:t>
        </w:r>
      </w:hyperlink>
      <w:r w:rsidR="004F68DA">
        <w:rPr>
          <w:rFonts w:eastAsia="Arial"/>
          <w:color w:val="010101"/>
        </w:rPr>
        <w:t xml:space="preserve"> </w:t>
      </w:r>
    </w:p>
    <w:p w14:paraId="1502460B" w14:textId="77777777" w:rsidR="00BA70B1" w:rsidRPr="00D828C1" w:rsidRDefault="00BA70B1" w:rsidP="004034FB">
      <w:pPr>
        <w:adjustRightInd/>
        <w:spacing w:before="252"/>
        <w:ind w:firstLine="6"/>
        <w:jc w:val="both"/>
        <w:outlineLvl w:val="0"/>
        <w:rPr>
          <w:rFonts w:eastAsia="Arial"/>
          <w:b/>
          <w:bCs/>
        </w:rPr>
      </w:pPr>
      <w:r w:rsidRPr="000275EF">
        <w:rPr>
          <w:rFonts w:eastAsia="Arial"/>
          <w:b/>
          <w:bCs/>
        </w:rPr>
        <w:t>ARTICLE 33 FORCE MAJEURE</w:t>
      </w:r>
    </w:p>
    <w:p w14:paraId="1345DB4B" w14:textId="77777777" w:rsidR="00BA70B1" w:rsidRPr="00D828C1" w:rsidRDefault="00BA70B1" w:rsidP="004034FB">
      <w:pPr>
        <w:adjustRightInd/>
        <w:spacing w:before="8"/>
        <w:ind w:firstLine="6"/>
        <w:jc w:val="both"/>
        <w:rPr>
          <w:rFonts w:eastAsia="Arial"/>
        </w:rPr>
      </w:pPr>
      <w:r w:rsidRPr="00D828C1">
        <w:rPr>
          <w:rFonts w:eastAsia="Arial"/>
          <w:color w:val="010101"/>
        </w:rPr>
        <w:t>Each</w:t>
      </w:r>
      <w:r w:rsidRPr="00D828C1">
        <w:rPr>
          <w:rFonts w:eastAsia="Arial"/>
          <w:color w:val="010101"/>
          <w:spacing w:val="-16"/>
        </w:rPr>
        <w:t xml:space="preserve"> </w:t>
      </w:r>
      <w:r w:rsidRPr="00D828C1">
        <w:rPr>
          <w:rFonts w:eastAsia="Arial"/>
          <w:color w:val="010101"/>
        </w:rPr>
        <w:t>party</w:t>
      </w:r>
      <w:r w:rsidRPr="00D828C1">
        <w:rPr>
          <w:rFonts w:eastAsia="Arial"/>
          <w:color w:val="010101"/>
          <w:spacing w:val="-13"/>
        </w:rPr>
        <w:t xml:space="preserve"> </w:t>
      </w:r>
      <w:r w:rsidRPr="00D828C1">
        <w:rPr>
          <w:rFonts w:eastAsia="Arial"/>
          <w:color w:val="010101"/>
        </w:rPr>
        <w:t>shall</w:t>
      </w:r>
      <w:r w:rsidRPr="00D828C1">
        <w:rPr>
          <w:rFonts w:eastAsia="Arial"/>
          <w:color w:val="010101"/>
          <w:spacing w:val="-16"/>
        </w:rPr>
        <w:t xml:space="preserve"> </w:t>
      </w:r>
      <w:r w:rsidRPr="00D828C1">
        <w:rPr>
          <w:rFonts w:eastAsia="Arial"/>
          <w:color w:val="010101"/>
        </w:rPr>
        <w:t>be</w:t>
      </w:r>
      <w:r w:rsidRPr="00D828C1">
        <w:rPr>
          <w:rFonts w:eastAsia="Arial"/>
          <w:color w:val="010101"/>
          <w:spacing w:val="-15"/>
        </w:rPr>
        <w:t xml:space="preserve"> </w:t>
      </w:r>
      <w:r w:rsidRPr="00D828C1">
        <w:rPr>
          <w:rFonts w:eastAsia="Arial"/>
          <w:color w:val="010101"/>
        </w:rPr>
        <w:t>excused</w:t>
      </w:r>
      <w:r w:rsidRPr="00D828C1">
        <w:rPr>
          <w:rFonts w:eastAsia="Arial"/>
          <w:color w:val="010101"/>
          <w:spacing w:val="-6"/>
        </w:rPr>
        <w:t xml:space="preserve"> </w:t>
      </w:r>
      <w:r w:rsidRPr="00D828C1">
        <w:rPr>
          <w:rFonts w:eastAsia="Arial"/>
          <w:color w:val="010101"/>
        </w:rPr>
        <w:t>from</w:t>
      </w:r>
      <w:r w:rsidRPr="00D828C1">
        <w:rPr>
          <w:rFonts w:eastAsia="Arial"/>
          <w:color w:val="010101"/>
          <w:spacing w:val="-10"/>
        </w:rPr>
        <w:t xml:space="preserve"> </w:t>
      </w:r>
      <w:r w:rsidRPr="00D828C1">
        <w:rPr>
          <w:rFonts w:eastAsia="Arial"/>
          <w:color w:val="010101"/>
        </w:rPr>
        <w:t>performance</w:t>
      </w:r>
      <w:r w:rsidRPr="00D828C1">
        <w:rPr>
          <w:rFonts w:eastAsia="Arial"/>
          <w:color w:val="010101"/>
          <w:spacing w:val="7"/>
        </w:rPr>
        <w:t xml:space="preserve"> </w:t>
      </w:r>
      <w:r w:rsidRPr="00D828C1">
        <w:rPr>
          <w:rFonts w:eastAsia="Arial"/>
          <w:color w:val="010101"/>
        </w:rPr>
        <w:t>for</w:t>
      </w:r>
      <w:r w:rsidRPr="00D828C1">
        <w:rPr>
          <w:rFonts w:eastAsia="Arial"/>
          <w:color w:val="010101"/>
          <w:spacing w:val="-12"/>
        </w:rPr>
        <w:t xml:space="preserve"> </w:t>
      </w:r>
      <w:r w:rsidRPr="00D828C1">
        <w:rPr>
          <w:rFonts w:eastAsia="Arial"/>
          <w:color w:val="010101"/>
        </w:rPr>
        <w:t>any</w:t>
      </w:r>
      <w:r w:rsidRPr="00D828C1">
        <w:rPr>
          <w:rFonts w:eastAsia="Arial"/>
          <w:color w:val="010101"/>
          <w:spacing w:val="-4"/>
        </w:rPr>
        <w:t xml:space="preserve"> </w:t>
      </w:r>
      <w:r w:rsidRPr="00D828C1">
        <w:rPr>
          <w:rFonts w:eastAsia="Arial"/>
          <w:color w:val="010101"/>
        </w:rPr>
        <w:t>period</w:t>
      </w:r>
      <w:r w:rsidRPr="00D828C1">
        <w:rPr>
          <w:rFonts w:eastAsia="Arial"/>
          <w:color w:val="010101"/>
          <w:spacing w:val="-13"/>
        </w:rPr>
        <w:t xml:space="preserve"> </w:t>
      </w:r>
      <w:r w:rsidRPr="00D828C1">
        <w:rPr>
          <w:rFonts w:eastAsia="Arial"/>
          <w:color w:val="010101"/>
        </w:rPr>
        <w:t>and</w:t>
      </w:r>
      <w:r w:rsidRPr="00D828C1">
        <w:rPr>
          <w:rFonts w:eastAsia="Arial"/>
          <w:color w:val="010101"/>
          <w:spacing w:val="-15"/>
        </w:rPr>
        <w:t xml:space="preserve"> </w:t>
      </w:r>
      <w:r w:rsidRPr="00D828C1">
        <w:rPr>
          <w:rFonts w:eastAsia="Arial"/>
          <w:color w:val="010101"/>
        </w:rPr>
        <w:t>to</w:t>
      </w:r>
      <w:r w:rsidRPr="00D828C1">
        <w:rPr>
          <w:rFonts w:eastAsia="Arial"/>
          <w:color w:val="010101"/>
          <w:spacing w:val="-16"/>
        </w:rPr>
        <w:t xml:space="preserve"> </w:t>
      </w:r>
      <w:r w:rsidRPr="00D828C1">
        <w:rPr>
          <w:rFonts w:eastAsia="Arial"/>
          <w:color w:val="010101"/>
        </w:rPr>
        <w:t>the</w:t>
      </w:r>
      <w:r w:rsidRPr="00D828C1">
        <w:rPr>
          <w:rFonts w:eastAsia="Arial"/>
          <w:color w:val="010101"/>
          <w:spacing w:val="-9"/>
        </w:rPr>
        <w:t xml:space="preserve"> </w:t>
      </w:r>
      <w:r w:rsidRPr="00D828C1">
        <w:rPr>
          <w:rFonts w:eastAsia="Arial"/>
          <w:color w:val="010101"/>
        </w:rPr>
        <w:t>extent that</w:t>
      </w:r>
      <w:r w:rsidRPr="00D828C1">
        <w:rPr>
          <w:rFonts w:eastAsia="Arial"/>
          <w:color w:val="010101"/>
          <w:spacing w:val="-8"/>
        </w:rPr>
        <w:t xml:space="preserve"> </w:t>
      </w:r>
      <w:r w:rsidRPr="00D828C1">
        <w:rPr>
          <w:rFonts w:eastAsia="Arial"/>
          <w:color w:val="010101"/>
        </w:rPr>
        <w:t>it</w:t>
      </w:r>
      <w:r w:rsidRPr="00D828C1">
        <w:rPr>
          <w:rFonts w:eastAsia="Arial"/>
          <w:color w:val="010101"/>
          <w:spacing w:val="-16"/>
        </w:rPr>
        <w:t xml:space="preserve"> </w:t>
      </w:r>
      <w:r w:rsidRPr="00D828C1">
        <w:rPr>
          <w:rFonts w:eastAsia="Arial"/>
          <w:color w:val="010101"/>
        </w:rPr>
        <w:t>is</w:t>
      </w:r>
      <w:r w:rsidRPr="00D828C1">
        <w:rPr>
          <w:rFonts w:eastAsia="Arial"/>
          <w:color w:val="010101"/>
          <w:spacing w:val="-15"/>
        </w:rPr>
        <w:t xml:space="preserve"> </w:t>
      </w:r>
      <w:r w:rsidRPr="00D828C1">
        <w:rPr>
          <w:rFonts w:eastAsia="Arial"/>
          <w:color w:val="010101"/>
        </w:rPr>
        <w:t>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When such a cause arises, the Seller</w:t>
      </w:r>
      <w:r w:rsidRPr="00D828C1">
        <w:rPr>
          <w:rFonts w:eastAsia="Arial"/>
          <w:color w:val="010101"/>
          <w:spacing w:val="-11"/>
        </w:rPr>
        <w:t xml:space="preserve"> </w:t>
      </w:r>
      <w:r w:rsidRPr="00D828C1">
        <w:rPr>
          <w:rFonts w:eastAsia="Arial"/>
          <w:color w:val="010101"/>
        </w:rPr>
        <w:t>shall</w:t>
      </w:r>
      <w:r w:rsidRPr="00D828C1">
        <w:rPr>
          <w:rFonts w:eastAsia="Arial"/>
          <w:color w:val="010101"/>
          <w:spacing w:val="-4"/>
        </w:rPr>
        <w:t xml:space="preserve"> </w:t>
      </w:r>
      <w:r w:rsidRPr="00D828C1">
        <w:rPr>
          <w:rFonts w:eastAsia="Arial"/>
          <w:color w:val="010101"/>
        </w:rPr>
        <w:t>notify</w:t>
      </w:r>
      <w:r w:rsidRPr="00D828C1">
        <w:rPr>
          <w:rFonts w:eastAsia="Arial"/>
          <w:color w:val="010101"/>
          <w:spacing w:val="-1"/>
        </w:rPr>
        <w:t xml:space="preserve"> </w:t>
      </w:r>
      <w:r w:rsidRPr="00D828C1">
        <w:rPr>
          <w:rFonts w:eastAsia="Arial"/>
          <w:color w:val="010101"/>
        </w:rPr>
        <w:t>the</w:t>
      </w:r>
      <w:r w:rsidRPr="00D828C1">
        <w:rPr>
          <w:rFonts w:eastAsia="Arial"/>
          <w:color w:val="010101"/>
          <w:spacing w:val="-10"/>
        </w:rPr>
        <w:t xml:space="preserve"> </w:t>
      </w:r>
      <w:r w:rsidRPr="00D828C1">
        <w:rPr>
          <w:rFonts w:eastAsia="Arial"/>
          <w:color w:val="010101"/>
        </w:rPr>
        <w:t>Purchaser</w:t>
      </w:r>
      <w:r w:rsidRPr="00D828C1">
        <w:rPr>
          <w:rFonts w:eastAsia="Arial"/>
          <w:color w:val="010101"/>
          <w:spacing w:val="-2"/>
        </w:rPr>
        <w:t xml:space="preserve"> </w:t>
      </w:r>
      <w:r w:rsidRPr="00D828C1">
        <w:rPr>
          <w:rFonts w:eastAsia="Arial"/>
          <w:color w:val="010101"/>
        </w:rPr>
        <w:t>immediately</w:t>
      </w:r>
      <w:r w:rsidRPr="00D828C1">
        <w:rPr>
          <w:rFonts w:eastAsia="Arial"/>
          <w:color w:val="010101"/>
          <w:spacing w:val="14"/>
        </w:rPr>
        <w:t xml:space="preserve"> </w:t>
      </w:r>
      <w:r w:rsidRPr="00D828C1">
        <w:rPr>
          <w:rFonts w:eastAsia="Arial"/>
          <w:color w:val="010101"/>
        </w:rPr>
        <w:t>in</w:t>
      </w:r>
      <w:r w:rsidRPr="00D828C1">
        <w:rPr>
          <w:rFonts w:eastAsia="Arial"/>
          <w:color w:val="010101"/>
          <w:spacing w:val="-16"/>
        </w:rPr>
        <w:t xml:space="preserve"> </w:t>
      </w:r>
      <w:r w:rsidRPr="00D828C1">
        <w:rPr>
          <w:rFonts w:eastAsia="Arial"/>
          <w:color w:val="010101"/>
        </w:rPr>
        <w:t>writing</w:t>
      </w:r>
      <w:r w:rsidRPr="00D828C1">
        <w:rPr>
          <w:rFonts w:eastAsia="Arial"/>
          <w:color w:val="010101"/>
          <w:spacing w:val="-2"/>
        </w:rPr>
        <w:t xml:space="preserve"> </w:t>
      </w:r>
      <w:r w:rsidRPr="00D828C1">
        <w:rPr>
          <w:rFonts w:eastAsia="Arial"/>
          <w:color w:val="010101"/>
        </w:rPr>
        <w:t>of</w:t>
      </w:r>
      <w:r w:rsidRPr="00D828C1">
        <w:rPr>
          <w:rFonts w:eastAsia="Arial"/>
          <w:color w:val="010101"/>
          <w:spacing w:val="-11"/>
        </w:rPr>
        <w:t xml:space="preserve"> </w:t>
      </w:r>
      <w:r w:rsidRPr="00D828C1">
        <w:rPr>
          <w:rFonts w:eastAsia="Arial"/>
          <w:color w:val="010101"/>
        </w:rPr>
        <w:t>the</w:t>
      </w:r>
      <w:r w:rsidRPr="00D828C1">
        <w:rPr>
          <w:rFonts w:eastAsia="Arial"/>
          <w:color w:val="010101"/>
          <w:spacing w:val="-8"/>
        </w:rPr>
        <w:t xml:space="preserve"> </w:t>
      </w:r>
      <w:r w:rsidRPr="00D828C1">
        <w:rPr>
          <w:rFonts w:eastAsia="Arial"/>
          <w:color w:val="010101"/>
        </w:rPr>
        <w:t>cause of</w:t>
      </w:r>
      <w:r w:rsidRPr="00D828C1">
        <w:rPr>
          <w:rFonts w:eastAsia="Arial"/>
          <w:color w:val="010101"/>
          <w:spacing w:val="-12"/>
        </w:rPr>
        <w:t xml:space="preserve"> </w:t>
      </w:r>
      <w:r w:rsidRPr="00D828C1">
        <w:rPr>
          <w:rFonts w:eastAsia="Arial"/>
          <w:color w:val="010101"/>
        </w:rPr>
        <w:t>its</w:t>
      </w:r>
      <w:r w:rsidRPr="00D828C1">
        <w:rPr>
          <w:rFonts w:eastAsia="Arial"/>
          <w:color w:val="010101"/>
          <w:spacing w:val="-8"/>
        </w:rPr>
        <w:t xml:space="preserve"> </w:t>
      </w:r>
      <w:r w:rsidRPr="00D828C1">
        <w:rPr>
          <w:rFonts w:eastAsia="Arial"/>
          <w:color w:val="010101"/>
        </w:rPr>
        <w:t>inability to</w:t>
      </w:r>
      <w:r w:rsidRPr="00D828C1">
        <w:rPr>
          <w:rFonts w:eastAsia="Arial"/>
          <w:color w:val="010101"/>
          <w:spacing w:val="-8"/>
        </w:rPr>
        <w:t xml:space="preserve"> </w:t>
      </w:r>
      <w:r w:rsidRPr="00D828C1">
        <w:rPr>
          <w:rFonts w:eastAsia="Arial"/>
          <w:color w:val="010101"/>
        </w:rPr>
        <w:t>perform</w:t>
      </w:r>
      <w:r w:rsidRPr="00D828C1">
        <w:rPr>
          <w:rFonts w:eastAsia="Arial"/>
          <w:color w:val="313131"/>
        </w:rPr>
        <w:t>;</w:t>
      </w:r>
      <w:r w:rsidRPr="00D828C1">
        <w:rPr>
          <w:rFonts w:eastAsia="Arial"/>
          <w:color w:val="313131"/>
          <w:spacing w:val="-16"/>
        </w:rPr>
        <w:t xml:space="preserve"> </w:t>
      </w:r>
      <w:r w:rsidRPr="00D828C1">
        <w:rPr>
          <w:rFonts w:eastAsia="Arial"/>
          <w:color w:val="010101"/>
        </w:rPr>
        <w:t>how it</w:t>
      </w:r>
      <w:r w:rsidRPr="00D828C1">
        <w:rPr>
          <w:rFonts w:eastAsia="Arial"/>
          <w:color w:val="010101"/>
          <w:spacing w:val="-16"/>
        </w:rPr>
        <w:t xml:space="preserve"> </w:t>
      </w:r>
      <w:r w:rsidRPr="00D828C1">
        <w:rPr>
          <w:rFonts w:eastAsia="Arial"/>
          <w:color w:val="010101"/>
        </w:rPr>
        <w:t>affects</w:t>
      </w:r>
      <w:r w:rsidRPr="00D828C1">
        <w:rPr>
          <w:rFonts w:eastAsia="Arial"/>
          <w:color w:val="010101"/>
          <w:spacing w:val="-15"/>
        </w:rPr>
        <w:t xml:space="preserve"> </w:t>
      </w:r>
      <w:r w:rsidRPr="00D828C1">
        <w:rPr>
          <w:rFonts w:eastAsia="Arial"/>
          <w:color w:val="010101"/>
        </w:rPr>
        <w:t>its</w:t>
      </w:r>
      <w:r w:rsidRPr="00D828C1">
        <w:rPr>
          <w:rFonts w:eastAsia="Arial"/>
          <w:color w:val="010101"/>
          <w:spacing w:val="-15"/>
        </w:rPr>
        <w:t xml:space="preserve"> </w:t>
      </w:r>
      <w:r w:rsidRPr="00D828C1">
        <w:rPr>
          <w:rFonts w:eastAsia="Arial"/>
          <w:color w:val="010101"/>
        </w:rPr>
        <w:t>performance,</w:t>
      </w:r>
      <w:r w:rsidRPr="00D828C1">
        <w:rPr>
          <w:rFonts w:eastAsia="Arial"/>
          <w:color w:val="010101"/>
          <w:spacing w:val="-16"/>
        </w:rPr>
        <w:t xml:space="preserve"> </w:t>
      </w:r>
      <w:r w:rsidRPr="00D828C1">
        <w:rPr>
          <w:rFonts w:eastAsia="Arial"/>
          <w:color w:val="010101"/>
        </w:rPr>
        <w:t>and</w:t>
      </w:r>
      <w:r w:rsidRPr="00D828C1">
        <w:rPr>
          <w:rFonts w:eastAsia="Arial"/>
          <w:color w:val="010101"/>
          <w:spacing w:val="-15"/>
        </w:rPr>
        <w:t xml:space="preserve"> </w:t>
      </w:r>
      <w:r w:rsidRPr="00D828C1">
        <w:rPr>
          <w:rFonts w:eastAsia="Arial"/>
          <w:color w:val="010101"/>
        </w:rPr>
        <w:t>the</w:t>
      </w:r>
      <w:r w:rsidRPr="00D828C1">
        <w:rPr>
          <w:rFonts w:eastAsia="Arial"/>
          <w:color w:val="010101"/>
          <w:spacing w:val="-15"/>
        </w:rPr>
        <w:t xml:space="preserve"> </w:t>
      </w:r>
      <w:r w:rsidRPr="00D828C1">
        <w:rPr>
          <w:rFonts w:eastAsia="Arial"/>
          <w:color w:val="010101"/>
        </w:rPr>
        <w:t>anticipated</w:t>
      </w:r>
      <w:r w:rsidRPr="00D828C1">
        <w:rPr>
          <w:rFonts w:eastAsia="Arial"/>
          <w:color w:val="010101"/>
          <w:spacing w:val="-15"/>
        </w:rPr>
        <w:t xml:space="preserve"> </w:t>
      </w:r>
      <w:r w:rsidRPr="00D828C1">
        <w:rPr>
          <w:rFonts w:eastAsia="Arial"/>
          <w:color w:val="010101"/>
        </w:rPr>
        <w:t>duration</w:t>
      </w:r>
      <w:r w:rsidRPr="00D828C1">
        <w:rPr>
          <w:rFonts w:eastAsia="Arial"/>
          <w:color w:val="010101"/>
          <w:spacing w:val="-11"/>
        </w:rPr>
        <w:t xml:space="preserve"> </w:t>
      </w:r>
      <w:r w:rsidRPr="00D828C1">
        <w:rPr>
          <w:rFonts w:eastAsia="Arial"/>
          <w:color w:val="010101"/>
        </w:rPr>
        <w:t>of</w:t>
      </w:r>
      <w:r w:rsidRPr="00D828C1">
        <w:rPr>
          <w:rFonts w:eastAsia="Arial"/>
          <w:color w:val="010101"/>
          <w:spacing w:val="-15"/>
        </w:rPr>
        <w:t xml:space="preserve"> </w:t>
      </w:r>
      <w:r w:rsidRPr="00D828C1">
        <w:rPr>
          <w:rFonts w:eastAsia="Arial"/>
          <w:color w:val="010101"/>
        </w:rPr>
        <w:t>the</w:t>
      </w:r>
      <w:r w:rsidRPr="00D828C1">
        <w:rPr>
          <w:rFonts w:eastAsia="Arial"/>
          <w:color w:val="010101"/>
          <w:spacing w:val="-15"/>
        </w:rPr>
        <w:t xml:space="preserve"> </w:t>
      </w:r>
      <w:r w:rsidRPr="00D828C1">
        <w:rPr>
          <w:rFonts w:eastAsia="Arial"/>
          <w:color w:val="010101"/>
        </w:rPr>
        <w:t>inability</w:t>
      </w:r>
      <w:r w:rsidRPr="00D828C1">
        <w:rPr>
          <w:rFonts w:eastAsia="Arial"/>
          <w:color w:val="010101"/>
          <w:spacing w:val="-10"/>
        </w:rPr>
        <w:t xml:space="preserve"> </w:t>
      </w:r>
      <w:r w:rsidRPr="00D828C1">
        <w:rPr>
          <w:rFonts w:eastAsia="Arial"/>
          <w:color w:val="010101"/>
        </w:rPr>
        <w:t>to</w:t>
      </w:r>
      <w:r w:rsidRPr="00D828C1">
        <w:rPr>
          <w:rFonts w:eastAsia="Arial"/>
          <w:color w:val="010101"/>
          <w:spacing w:val="-16"/>
        </w:rPr>
        <w:t xml:space="preserve"> </w:t>
      </w:r>
      <w:r w:rsidRPr="00D828C1">
        <w:rPr>
          <w:rFonts w:eastAsia="Arial"/>
          <w:color w:val="010101"/>
        </w:rPr>
        <w:t>perform.</w:t>
      </w:r>
      <w:r w:rsidRPr="00D828C1">
        <w:rPr>
          <w:rFonts w:eastAsia="Arial"/>
          <w:color w:val="010101"/>
          <w:spacing w:val="-5"/>
        </w:rPr>
        <w:t xml:space="preserve"> </w:t>
      </w:r>
      <w:r w:rsidRPr="00D828C1">
        <w:rPr>
          <w:rFonts w:eastAsia="Arial"/>
          <w:color w:val="010101"/>
        </w:rPr>
        <w:t>Delays</w:t>
      </w:r>
      <w:r w:rsidRPr="00D828C1">
        <w:rPr>
          <w:rFonts w:eastAsia="Arial"/>
          <w:color w:val="010101"/>
          <w:spacing w:val="-16"/>
        </w:rPr>
        <w:t xml:space="preserve"> </w:t>
      </w:r>
      <w:r w:rsidRPr="00D828C1">
        <w:rPr>
          <w:rFonts w:eastAsia="Arial"/>
          <w:color w:val="010101"/>
        </w:rPr>
        <w:t>in</w:t>
      </w:r>
      <w:r w:rsidRPr="00D828C1">
        <w:rPr>
          <w:rFonts w:eastAsia="Arial"/>
          <w:color w:val="010101"/>
          <w:spacing w:val="-15"/>
        </w:rPr>
        <w:t xml:space="preserve"> </w:t>
      </w:r>
      <w:r w:rsidRPr="00D828C1">
        <w:rPr>
          <w:rFonts w:eastAsia="Arial"/>
          <w:color w:val="010101"/>
        </w:rPr>
        <w:t>delivery or in meeting completion dates due to Force Majeure Events shall automatically extend such dates for a period equal to the duration of the delay caused by such events, unless the State determines it to be in its best interest to</w:t>
      </w:r>
      <w:r w:rsidRPr="00D828C1">
        <w:rPr>
          <w:rFonts w:eastAsia="Arial"/>
          <w:color w:val="010101"/>
          <w:spacing w:val="-1"/>
        </w:rPr>
        <w:t xml:space="preserve"> </w:t>
      </w:r>
      <w:r w:rsidRPr="00D828C1">
        <w:rPr>
          <w:rFonts w:eastAsia="Arial"/>
          <w:color w:val="010101"/>
        </w:rPr>
        <w:t>terminate this Agreement.</w:t>
      </w:r>
    </w:p>
    <w:p w14:paraId="79FA8C6B" w14:textId="77777777" w:rsidR="00BA70B1" w:rsidRPr="000275EF" w:rsidRDefault="00BA70B1" w:rsidP="000275EF">
      <w:pPr>
        <w:adjustRightInd/>
        <w:spacing w:before="82" w:line="252" w:lineRule="auto"/>
        <w:jc w:val="both"/>
        <w:rPr>
          <w:rFonts w:asciiTheme="minorHAnsi" w:eastAsia="Arial" w:hAnsiTheme="minorHAnsi" w:cstheme="minorHAnsi"/>
          <w:color w:val="010101"/>
          <w:w w:val="105"/>
        </w:rPr>
      </w:pPr>
    </w:p>
    <w:p w14:paraId="1BE9E7F6" w14:textId="77777777" w:rsidR="00BA70B1" w:rsidRPr="000275EF" w:rsidRDefault="00BA70B1" w:rsidP="000275EF">
      <w:pPr>
        <w:adjustRightInd/>
        <w:jc w:val="both"/>
        <w:rPr>
          <w:rFonts w:asciiTheme="minorHAnsi" w:eastAsia="Arial" w:hAnsiTheme="minorHAnsi" w:cstheme="minorHAnsi"/>
          <w:color w:val="010101"/>
          <w:w w:val="105"/>
        </w:rPr>
      </w:pPr>
      <w:r w:rsidRPr="000275EF">
        <w:rPr>
          <w:rFonts w:asciiTheme="minorHAnsi" w:eastAsia="Arial" w:hAnsiTheme="minorHAnsi" w:cstheme="minorHAnsi"/>
          <w:color w:val="010101"/>
          <w:w w:val="105"/>
        </w:rPr>
        <w:br w:type="page"/>
      </w:r>
    </w:p>
    <w:p w14:paraId="777486A1" w14:textId="77777777" w:rsidR="00BA70B1" w:rsidRPr="000275EF" w:rsidRDefault="00BA70B1" w:rsidP="000275EF">
      <w:pPr>
        <w:adjustRightInd/>
        <w:spacing w:before="82" w:line="252" w:lineRule="auto"/>
        <w:jc w:val="both"/>
        <w:rPr>
          <w:rFonts w:asciiTheme="minorHAnsi" w:eastAsia="Arial" w:hAnsiTheme="minorHAnsi" w:cstheme="minorHAnsi"/>
        </w:rPr>
      </w:pPr>
      <w:r w:rsidRPr="000275EF">
        <w:rPr>
          <w:rFonts w:asciiTheme="minorHAnsi" w:eastAsia="Arial" w:hAnsiTheme="minorHAnsi" w:cstheme="minorHAnsi"/>
          <w:color w:val="010101"/>
          <w:w w:val="105"/>
        </w:rPr>
        <w:lastRenderedPageBreak/>
        <w:t>For</w:t>
      </w:r>
      <w:r w:rsidRPr="000275EF">
        <w:rPr>
          <w:rFonts w:asciiTheme="minorHAnsi" w:eastAsia="Arial" w:hAnsiTheme="minorHAnsi" w:cstheme="minorHAnsi"/>
          <w:color w:val="010101"/>
          <w:spacing w:val="-4"/>
          <w:w w:val="105"/>
        </w:rPr>
        <w:t xml:space="preserve"> </w:t>
      </w:r>
      <w:r w:rsidRPr="000275EF">
        <w:rPr>
          <w:rFonts w:asciiTheme="minorHAnsi" w:eastAsia="Arial" w:hAnsiTheme="minorHAnsi" w:cstheme="minorHAnsi"/>
          <w:color w:val="010101"/>
          <w:w w:val="105"/>
        </w:rPr>
        <w:t>the</w:t>
      </w:r>
      <w:r w:rsidRPr="000275EF">
        <w:rPr>
          <w:rFonts w:asciiTheme="minorHAnsi" w:eastAsia="Arial" w:hAnsiTheme="minorHAnsi" w:cstheme="minorHAnsi"/>
          <w:color w:val="010101"/>
          <w:spacing w:val="-10"/>
          <w:w w:val="105"/>
        </w:rPr>
        <w:t xml:space="preserve"> </w:t>
      </w:r>
      <w:r w:rsidRPr="000275EF">
        <w:rPr>
          <w:rFonts w:asciiTheme="minorHAnsi" w:eastAsia="Arial" w:hAnsiTheme="minorHAnsi" w:cstheme="minorHAnsi"/>
          <w:color w:val="010101"/>
          <w:w w:val="105"/>
        </w:rPr>
        <w:t>faithful</w:t>
      </w:r>
      <w:r w:rsidRPr="000275EF">
        <w:rPr>
          <w:rFonts w:asciiTheme="minorHAnsi" w:eastAsia="Arial" w:hAnsiTheme="minorHAnsi" w:cstheme="minorHAnsi"/>
          <w:color w:val="010101"/>
          <w:spacing w:val="-3"/>
          <w:w w:val="105"/>
        </w:rPr>
        <w:t xml:space="preserve"> </w:t>
      </w:r>
      <w:r w:rsidRPr="000275EF">
        <w:rPr>
          <w:rFonts w:asciiTheme="minorHAnsi" w:eastAsia="Arial" w:hAnsiTheme="minorHAnsi" w:cstheme="minorHAnsi"/>
          <w:color w:val="010101"/>
          <w:w w:val="105"/>
        </w:rPr>
        <w:t>performance</w:t>
      </w:r>
      <w:r w:rsidRPr="000275EF">
        <w:rPr>
          <w:rFonts w:asciiTheme="minorHAnsi" w:eastAsia="Arial" w:hAnsiTheme="minorHAnsi" w:cstheme="minorHAnsi"/>
          <w:color w:val="010101"/>
          <w:spacing w:val="15"/>
          <w:w w:val="105"/>
        </w:rPr>
        <w:t xml:space="preserve"> </w:t>
      </w:r>
      <w:r w:rsidRPr="000275EF">
        <w:rPr>
          <w:rFonts w:asciiTheme="minorHAnsi" w:eastAsia="Arial" w:hAnsiTheme="minorHAnsi" w:cstheme="minorHAnsi"/>
          <w:color w:val="010101"/>
          <w:w w:val="105"/>
        </w:rPr>
        <w:t>of</w:t>
      </w:r>
      <w:r w:rsidRPr="000275EF">
        <w:rPr>
          <w:rFonts w:asciiTheme="minorHAnsi" w:eastAsia="Arial" w:hAnsiTheme="minorHAnsi" w:cstheme="minorHAnsi"/>
          <w:color w:val="010101"/>
          <w:spacing w:val="-11"/>
          <w:w w:val="105"/>
        </w:rPr>
        <w:t xml:space="preserve"> </w:t>
      </w:r>
      <w:r w:rsidRPr="000275EF">
        <w:rPr>
          <w:rFonts w:asciiTheme="minorHAnsi" w:eastAsia="Arial" w:hAnsiTheme="minorHAnsi" w:cstheme="minorHAnsi"/>
          <w:color w:val="010101"/>
          <w:w w:val="105"/>
        </w:rPr>
        <w:t>the</w:t>
      </w:r>
      <w:r w:rsidRPr="000275EF">
        <w:rPr>
          <w:rFonts w:asciiTheme="minorHAnsi" w:eastAsia="Arial" w:hAnsiTheme="minorHAnsi" w:cstheme="minorHAnsi"/>
          <w:color w:val="010101"/>
          <w:spacing w:val="-11"/>
          <w:w w:val="105"/>
        </w:rPr>
        <w:t xml:space="preserve"> </w:t>
      </w:r>
      <w:r w:rsidRPr="000275EF">
        <w:rPr>
          <w:rFonts w:asciiTheme="minorHAnsi" w:eastAsia="Arial" w:hAnsiTheme="minorHAnsi" w:cstheme="minorHAnsi"/>
          <w:color w:val="010101"/>
          <w:w w:val="105"/>
        </w:rPr>
        <w:t>terms</w:t>
      </w:r>
      <w:r w:rsidRPr="000275EF">
        <w:rPr>
          <w:rFonts w:asciiTheme="minorHAnsi" w:eastAsia="Arial" w:hAnsiTheme="minorHAnsi" w:cstheme="minorHAnsi"/>
          <w:color w:val="010101"/>
          <w:spacing w:val="-2"/>
          <w:w w:val="105"/>
        </w:rPr>
        <w:t xml:space="preserve"> </w:t>
      </w:r>
      <w:r w:rsidRPr="000275EF">
        <w:rPr>
          <w:rFonts w:asciiTheme="minorHAnsi" w:eastAsia="Arial" w:hAnsiTheme="minorHAnsi" w:cstheme="minorHAnsi"/>
          <w:color w:val="010101"/>
          <w:w w:val="105"/>
        </w:rPr>
        <w:t>of</w:t>
      </w:r>
      <w:r w:rsidRPr="000275EF">
        <w:rPr>
          <w:rFonts w:asciiTheme="minorHAnsi" w:eastAsia="Arial" w:hAnsiTheme="minorHAnsi" w:cstheme="minorHAnsi"/>
          <w:color w:val="010101"/>
          <w:spacing w:val="-11"/>
          <w:w w:val="105"/>
        </w:rPr>
        <w:t xml:space="preserve"> </w:t>
      </w:r>
      <w:r w:rsidRPr="000275EF">
        <w:rPr>
          <w:rFonts w:asciiTheme="minorHAnsi" w:eastAsia="Arial" w:hAnsiTheme="minorHAnsi" w:cstheme="minorHAnsi"/>
          <w:color w:val="010101"/>
          <w:w w:val="105"/>
        </w:rPr>
        <w:t>this</w:t>
      </w:r>
      <w:r w:rsidRPr="000275EF">
        <w:rPr>
          <w:rFonts w:asciiTheme="minorHAnsi" w:eastAsia="Arial" w:hAnsiTheme="minorHAnsi" w:cstheme="minorHAnsi"/>
          <w:color w:val="010101"/>
          <w:spacing w:val="-1"/>
          <w:w w:val="105"/>
        </w:rPr>
        <w:t xml:space="preserve"> </w:t>
      </w:r>
      <w:r w:rsidRPr="000275EF">
        <w:rPr>
          <w:rFonts w:asciiTheme="minorHAnsi" w:eastAsia="Arial" w:hAnsiTheme="minorHAnsi" w:cstheme="minorHAnsi"/>
          <w:color w:val="010101"/>
          <w:w w:val="105"/>
        </w:rPr>
        <w:t>Agreement, the</w:t>
      </w:r>
      <w:r w:rsidRPr="000275EF">
        <w:rPr>
          <w:rFonts w:asciiTheme="minorHAnsi" w:eastAsia="Arial" w:hAnsiTheme="minorHAnsi" w:cstheme="minorHAnsi"/>
          <w:color w:val="010101"/>
          <w:spacing w:val="-3"/>
          <w:w w:val="105"/>
        </w:rPr>
        <w:t xml:space="preserve"> </w:t>
      </w:r>
      <w:r w:rsidRPr="000275EF">
        <w:rPr>
          <w:rFonts w:asciiTheme="minorHAnsi" w:eastAsia="Arial" w:hAnsiTheme="minorHAnsi" w:cstheme="minorHAnsi"/>
          <w:color w:val="010101"/>
          <w:w w:val="105"/>
        </w:rPr>
        <w:t>parties</w:t>
      </w:r>
      <w:r w:rsidRPr="000275EF">
        <w:rPr>
          <w:rFonts w:asciiTheme="minorHAnsi" w:eastAsia="Arial" w:hAnsiTheme="minorHAnsi" w:cstheme="minorHAnsi"/>
          <w:color w:val="010101"/>
          <w:spacing w:val="-2"/>
          <w:w w:val="105"/>
        </w:rPr>
        <w:t xml:space="preserve"> </w:t>
      </w:r>
      <w:r w:rsidRPr="000275EF">
        <w:rPr>
          <w:rFonts w:asciiTheme="minorHAnsi" w:eastAsia="Arial" w:hAnsiTheme="minorHAnsi" w:cstheme="minorHAnsi"/>
          <w:color w:val="010101"/>
          <w:w w:val="105"/>
        </w:rPr>
        <w:t>have</w:t>
      </w:r>
      <w:r w:rsidRPr="000275EF">
        <w:rPr>
          <w:rFonts w:asciiTheme="minorHAnsi" w:eastAsia="Arial" w:hAnsiTheme="minorHAnsi" w:cstheme="minorHAnsi"/>
          <w:color w:val="010101"/>
          <w:spacing w:val="-2"/>
          <w:w w:val="105"/>
        </w:rPr>
        <w:t xml:space="preserve"> </w:t>
      </w:r>
      <w:r w:rsidRPr="000275EF">
        <w:rPr>
          <w:rFonts w:asciiTheme="minorHAnsi" w:eastAsia="Arial" w:hAnsiTheme="minorHAnsi" w:cstheme="minorHAnsi"/>
          <w:color w:val="010101"/>
          <w:w w:val="105"/>
        </w:rPr>
        <w:t>caused</w:t>
      </w:r>
      <w:r w:rsidRPr="000275EF">
        <w:rPr>
          <w:rFonts w:asciiTheme="minorHAnsi" w:eastAsia="Arial" w:hAnsiTheme="minorHAnsi" w:cstheme="minorHAnsi"/>
          <w:color w:val="010101"/>
          <w:spacing w:val="-5"/>
          <w:w w:val="105"/>
        </w:rPr>
        <w:t xml:space="preserve"> </w:t>
      </w:r>
      <w:r w:rsidRPr="000275EF">
        <w:rPr>
          <w:rFonts w:asciiTheme="minorHAnsi" w:eastAsia="Arial" w:hAnsiTheme="minorHAnsi" w:cstheme="minorHAnsi"/>
          <w:color w:val="010101"/>
          <w:w w:val="105"/>
        </w:rPr>
        <w:t>this Agreement to be executed by their undersigned representatives.</w:t>
      </w:r>
    </w:p>
    <w:p w14:paraId="4C5DCC84" w14:textId="77777777" w:rsidR="00BA70B1" w:rsidRPr="00BA70B1" w:rsidRDefault="00BA70B1" w:rsidP="00BA70B1">
      <w:pPr>
        <w:adjustRightInd/>
        <w:spacing w:before="9"/>
        <w:rPr>
          <w:rFonts w:eastAsia="Arial"/>
        </w:rPr>
      </w:pPr>
    </w:p>
    <w:tbl>
      <w:tblPr>
        <w:tblW w:w="9534" w:type="dxa"/>
        <w:jc w:val="center"/>
        <w:tblLayout w:type="fixed"/>
        <w:tblCellMar>
          <w:left w:w="115" w:type="dxa"/>
          <w:right w:w="115" w:type="dxa"/>
        </w:tblCellMar>
        <w:tblLook w:val="0000" w:firstRow="0" w:lastRow="0" w:firstColumn="0" w:lastColumn="0" w:noHBand="0" w:noVBand="0"/>
      </w:tblPr>
      <w:tblGrid>
        <w:gridCol w:w="4907"/>
        <w:gridCol w:w="4627"/>
      </w:tblGrid>
      <w:tr w:rsidR="00A906F0" w:rsidRPr="00041AE3" w14:paraId="36285703" w14:textId="77777777" w:rsidTr="006B3879">
        <w:trPr>
          <w:trHeight w:val="576"/>
          <w:jc w:val="center"/>
        </w:trPr>
        <w:tc>
          <w:tcPr>
            <w:tcW w:w="4907" w:type="dxa"/>
          </w:tcPr>
          <w:p w14:paraId="19D9022F" w14:textId="77777777" w:rsidR="00A906F0" w:rsidRPr="00041AE3" w:rsidRDefault="00A906F0" w:rsidP="006B3879">
            <w:pPr>
              <w:keepNext/>
              <w:keepLines/>
              <w:rPr>
                <w:b/>
                <w:bCs/>
              </w:rPr>
            </w:pPr>
            <w:bookmarkStart w:id="45" w:name="vendorname2"/>
            <w:bookmarkEnd w:id="45"/>
            <w:r w:rsidRPr="00041AE3">
              <w:rPr>
                <w:b/>
                <w:bCs/>
              </w:rPr>
              <w:t>State of Mississippi, Department of</w:t>
            </w:r>
            <w:r w:rsidRPr="00041AE3">
              <w:rPr>
                <w:b/>
                <w:bCs/>
              </w:rPr>
              <w:tab/>
            </w:r>
          </w:p>
          <w:p w14:paraId="35359433" w14:textId="77777777" w:rsidR="00A906F0" w:rsidRPr="00041AE3" w:rsidRDefault="00A906F0" w:rsidP="006B3879">
            <w:pPr>
              <w:keepNext/>
              <w:keepLines/>
              <w:rPr>
                <w:b/>
                <w:bCs/>
              </w:rPr>
            </w:pPr>
            <w:r w:rsidRPr="00041AE3">
              <w:rPr>
                <w:b/>
                <w:bCs/>
              </w:rPr>
              <w:t>Information Technology Services, on</w:t>
            </w:r>
          </w:p>
          <w:p w14:paraId="63833B2C" w14:textId="77777777" w:rsidR="00A906F0" w:rsidRPr="00041AE3" w:rsidRDefault="00A906F0" w:rsidP="006B3879">
            <w:pPr>
              <w:keepNext/>
              <w:keepLines/>
              <w:rPr>
                <w:b/>
                <w:bCs/>
              </w:rPr>
            </w:pPr>
            <w:r w:rsidRPr="00041AE3">
              <w:rPr>
                <w:b/>
                <w:bCs/>
              </w:rPr>
              <w:t xml:space="preserve">behalf of </w:t>
            </w:r>
            <w:bookmarkStart w:id="46" w:name="agencyname2"/>
            <w:bookmarkEnd w:id="46"/>
            <w:r w:rsidRPr="00041AE3">
              <w:rPr>
                <w:b/>
                <w:bCs/>
              </w:rPr>
              <w:t>Mississippi Department of Environmental Quality</w:t>
            </w:r>
          </w:p>
          <w:p w14:paraId="3C81EE3C" w14:textId="77777777" w:rsidR="00A906F0" w:rsidRPr="00041AE3" w:rsidRDefault="00A906F0" w:rsidP="006B3879">
            <w:pPr>
              <w:keepNext/>
              <w:keepLines/>
              <w:rPr>
                <w:b/>
                <w:bCs/>
              </w:rPr>
            </w:pPr>
          </w:p>
          <w:p w14:paraId="5F9D592C" w14:textId="77777777" w:rsidR="00A906F0" w:rsidRPr="00041AE3" w:rsidRDefault="00A906F0" w:rsidP="006B3879">
            <w:pPr>
              <w:keepNext/>
              <w:keepLines/>
              <w:rPr>
                <w:b/>
              </w:rPr>
            </w:pPr>
          </w:p>
        </w:tc>
        <w:tc>
          <w:tcPr>
            <w:tcW w:w="4627" w:type="dxa"/>
          </w:tcPr>
          <w:p w14:paraId="3272E3F9" w14:textId="77777777" w:rsidR="00A906F0" w:rsidRPr="00041AE3" w:rsidRDefault="00A906F0" w:rsidP="006B3879">
            <w:pPr>
              <w:keepNext/>
              <w:keepLines/>
              <w:rPr>
                <w:b/>
              </w:rPr>
            </w:pPr>
            <w:r w:rsidRPr="00041AE3">
              <w:rPr>
                <w:b/>
              </w:rPr>
              <w:t>Vendor</w:t>
            </w:r>
          </w:p>
          <w:p w14:paraId="7CA08C03" w14:textId="77777777" w:rsidR="00A906F0" w:rsidRPr="00041AE3" w:rsidRDefault="00A906F0" w:rsidP="006B3879">
            <w:pPr>
              <w:keepNext/>
              <w:keepLines/>
              <w:rPr>
                <w:b/>
                <w:bCs/>
              </w:rPr>
            </w:pPr>
          </w:p>
        </w:tc>
      </w:tr>
      <w:tr w:rsidR="00A906F0" w:rsidRPr="00041AE3" w14:paraId="71FB78BB" w14:textId="77777777" w:rsidTr="006B3879">
        <w:trPr>
          <w:trHeight w:val="576"/>
          <w:jc w:val="center"/>
        </w:trPr>
        <w:tc>
          <w:tcPr>
            <w:tcW w:w="4907" w:type="dxa"/>
            <w:vAlign w:val="bottom"/>
          </w:tcPr>
          <w:p w14:paraId="449ED4BF" w14:textId="77777777" w:rsidR="00A906F0" w:rsidRPr="00041AE3" w:rsidRDefault="00A906F0" w:rsidP="006B3879">
            <w:pPr>
              <w:keepNext/>
              <w:keepLines/>
              <w:rPr>
                <w:b/>
              </w:rPr>
            </w:pPr>
            <w:r w:rsidRPr="00041AE3">
              <w:rPr>
                <w:b/>
                <w:bCs/>
              </w:rPr>
              <w:t>By: ________________________________</w:t>
            </w:r>
          </w:p>
        </w:tc>
        <w:tc>
          <w:tcPr>
            <w:tcW w:w="4627" w:type="dxa"/>
            <w:vAlign w:val="bottom"/>
          </w:tcPr>
          <w:p w14:paraId="1C54883E" w14:textId="77777777" w:rsidR="00A906F0" w:rsidRPr="00041AE3" w:rsidRDefault="00A906F0" w:rsidP="006B3879">
            <w:pPr>
              <w:keepNext/>
              <w:keepLines/>
              <w:rPr>
                <w:b/>
              </w:rPr>
            </w:pPr>
            <w:r w:rsidRPr="00041AE3">
              <w:rPr>
                <w:b/>
                <w:bCs/>
              </w:rPr>
              <w:t>By: _______________________________</w:t>
            </w:r>
          </w:p>
        </w:tc>
      </w:tr>
      <w:tr w:rsidR="00A906F0" w:rsidRPr="00041AE3" w14:paraId="424C8C4B" w14:textId="77777777" w:rsidTr="006B3879">
        <w:trPr>
          <w:trHeight w:val="288"/>
          <w:jc w:val="center"/>
        </w:trPr>
        <w:tc>
          <w:tcPr>
            <w:tcW w:w="4907" w:type="dxa"/>
          </w:tcPr>
          <w:p w14:paraId="57537F57" w14:textId="77777777" w:rsidR="00A906F0" w:rsidRPr="00041AE3" w:rsidRDefault="00A906F0" w:rsidP="006B3879">
            <w:pPr>
              <w:keepNext/>
              <w:keepLines/>
              <w:jc w:val="center"/>
              <w:rPr>
                <w:b/>
              </w:rPr>
            </w:pPr>
            <w:r w:rsidRPr="00041AE3">
              <w:rPr>
                <w:b/>
                <w:bCs/>
              </w:rPr>
              <w:t>Authorized Signature</w:t>
            </w:r>
          </w:p>
        </w:tc>
        <w:tc>
          <w:tcPr>
            <w:tcW w:w="4627" w:type="dxa"/>
          </w:tcPr>
          <w:p w14:paraId="39490B8A" w14:textId="77777777" w:rsidR="00A906F0" w:rsidRPr="00041AE3" w:rsidRDefault="00A906F0" w:rsidP="006B3879">
            <w:pPr>
              <w:keepNext/>
              <w:keepLines/>
              <w:jc w:val="center"/>
              <w:rPr>
                <w:b/>
              </w:rPr>
            </w:pPr>
            <w:r w:rsidRPr="00041AE3">
              <w:rPr>
                <w:b/>
                <w:bCs/>
              </w:rPr>
              <w:t>Authorized Signature</w:t>
            </w:r>
          </w:p>
        </w:tc>
      </w:tr>
      <w:tr w:rsidR="00A906F0" w:rsidRPr="00041AE3" w14:paraId="4083A4DC" w14:textId="77777777" w:rsidTr="006B3879">
        <w:trPr>
          <w:trHeight w:val="576"/>
          <w:jc w:val="center"/>
        </w:trPr>
        <w:tc>
          <w:tcPr>
            <w:tcW w:w="4907" w:type="dxa"/>
            <w:vAlign w:val="bottom"/>
          </w:tcPr>
          <w:p w14:paraId="0DAEE6F3" w14:textId="77777777" w:rsidR="00A906F0" w:rsidRPr="00041AE3" w:rsidRDefault="00A906F0" w:rsidP="006B3879">
            <w:pPr>
              <w:keepNext/>
              <w:keepLines/>
              <w:rPr>
                <w:b/>
              </w:rPr>
            </w:pPr>
            <w:r w:rsidRPr="00041AE3">
              <w:rPr>
                <w:b/>
                <w:bCs/>
              </w:rPr>
              <w:t>Printed Name: Craig P. Orgeron, CPM, Ph.D.</w:t>
            </w:r>
          </w:p>
        </w:tc>
        <w:tc>
          <w:tcPr>
            <w:tcW w:w="4627" w:type="dxa"/>
            <w:vAlign w:val="bottom"/>
          </w:tcPr>
          <w:p w14:paraId="09DEB99E" w14:textId="77777777" w:rsidR="00A906F0" w:rsidRPr="00041AE3" w:rsidRDefault="00A906F0" w:rsidP="006B3879">
            <w:pPr>
              <w:keepNext/>
              <w:keepLines/>
              <w:rPr>
                <w:b/>
              </w:rPr>
            </w:pPr>
            <w:r w:rsidRPr="00041AE3">
              <w:rPr>
                <w:b/>
                <w:bCs/>
              </w:rPr>
              <w:t>Printed Name: ______________________</w:t>
            </w:r>
          </w:p>
        </w:tc>
      </w:tr>
      <w:tr w:rsidR="00A906F0" w:rsidRPr="00041AE3" w14:paraId="0114D188" w14:textId="77777777" w:rsidTr="006B3879">
        <w:trPr>
          <w:trHeight w:val="576"/>
          <w:jc w:val="center"/>
        </w:trPr>
        <w:tc>
          <w:tcPr>
            <w:tcW w:w="4907" w:type="dxa"/>
            <w:vAlign w:val="bottom"/>
          </w:tcPr>
          <w:p w14:paraId="15586A2F" w14:textId="77777777" w:rsidR="00A906F0" w:rsidRPr="00041AE3" w:rsidRDefault="00A906F0" w:rsidP="006B3879">
            <w:pPr>
              <w:keepNext/>
              <w:keepLines/>
              <w:rPr>
                <w:b/>
                <w:bCs/>
              </w:rPr>
            </w:pPr>
            <w:r w:rsidRPr="00041AE3">
              <w:rPr>
                <w:b/>
                <w:bCs/>
              </w:rPr>
              <w:t>Title: Executive Director</w:t>
            </w:r>
          </w:p>
        </w:tc>
        <w:tc>
          <w:tcPr>
            <w:tcW w:w="4627" w:type="dxa"/>
            <w:vAlign w:val="bottom"/>
          </w:tcPr>
          <w:p w14:paraId="7BEE53E1" w14:textId="77777777" w:rsidR="00A906F0" w:rsidRPr="00041AE3" w:rsidRDefault="00A906F0" w:rsidP="006B3879">
            <w:pPr>
              <w:keepNext/>
              <w:keepLines/>
              <w:rPr>
                <w:b/>
                <w:bCs/>
              </w:rPr>
            </w:pPr>
            <w:r w:rsidRPr="00041AE3">
              <w:rPr>
                <w:b/>
                <w:bCs/>
              </w:rPr>
              <w:t>Title: ______________________________</w:t>
            </w:r>
          </w:p>
        </w:tc>
      </w:tr>
      <w:tr w:rsidR="00A906F0" w:rsidRPr="00041AE3" w14:paraId="6808D583" w14:textId="77777777" w:rsidTr="006B3879">
        <w:trPr>
          <w:trHeight w:val="576"/>
          <w:jc w:val="center"/>
        </w:trPr>
        <w:tc>
          <w:tcPr>
            <w:tcW w:w="4907" w:type="dxa"/>
            <w:vAlign w:val="bottom"/>
          </w:tcPr>
          <w:p w14:paraId="16B70C60" w14:textId="77777777" w:rsidR="00A906F0" w:rsidRPr="00041AE3" w:rsidRDefault="00A906F0" w:rsidP="006B3879">
            <w:pPr>
              <w:keepNext/>
              <w:keepLines/>
              <w:rPr>
                <w:b/>
              </w:rPr>
            </w:pPr>
            <w:r w:rsidRPr="00041AE3">
              <w:rPr>
                <w:b/>
                <w:bCs/>
              </w:rPr>
              <w:t>Date: ______________________________</w:t>
            </w:r>
          </w:p>
        </w:tc>
        <w:tc>
          <w:tcPr>
            <w:tcW w:w="4627" w:type="dxa"/>
            <w:vAlign w:val="bottom"/>
          </w:tcPr>
          <w:p w14:paraId="07627AAC" w14:textId="77777777" w:rsidR="00A906F0" w:rsidRPr="00041AE3" w:rsidRDefault="00A906F0" w:rsidP="006B3879">
            <w:pPr>
              <w:keepNext/>
              <w:keepLines/>
              <w:rPr>
                <w:b/>
              </w:rPr>
            </w:pPr>
            <w:r w:rsidRPr="00041AE3">
              <w:rPr>
                <w:b/>
                <w:bCs/>
              </w:rPr>
              <w:t>Date: ______________________________</w:t>
            </w:r>
          </w:p>
        </w:tc>
      </w:tr>
    </w:tbl>
    <w:p w14:paraId="35F3ED8D" w14:textId="77777777" w:rsidR="00A906F0" w:rsidRPr="00041AE3" w:rsidRDefault="00A906F0" w:rsidP="00A906F0">
      <w:pPr>
        <w:pStyle w:val="BodyText"/>
        <w:rPr>
          <w:b/>
        </w:rPr>
      </w:pPr>
    </w:p>
    <w:p w14:paraId="69ED0C0B" w14:textId="77777777" w:rsidR="00A906F0" w:rsidRDefault="00A906F0" w:rsidP="00A906F0">
      <w:pPr>
        <w:pStyle w:val="BodyText"/>
        <w:rPr>
          <w:b/>
        </w:rPr>
      </w:pPr>
    </w:p>
    <w:tbl>
      <w:tblPr>
        <w:tblW w:w="4907" w:type="dxa"/>
        <w:tblLayout w:type="fixed"/>
        <w:tblCellMar>
          <w:left w:w="115" w:type="dxa"/>
          <w:right w:w="115" w:type="dxa"/>
        </w:tblCellMar>
        <w:tblLook w:val="0000" w:firstRow="0" w:lastRow="0" w:firstColumn="0" w:lastColumn="0" w:noHBand="0" w:noVBand="0"/>
      </w:tblPr>
      <w:tblGrid>
        <w:gridCol w:w="4907"/>
      </w:tblGrid>
      <w:tr w:rsidR="00A906F0" w:rsidRPr="00041AE3" w14:paraId="42BA1B47" w14:textId="77777777" w:rsidTr="006B3879">
        <w:trPr>
          <w:trHeight w:val="576"/>
        </w:trPr>
        <w:tc>
          <w:tcPr>
            <w:tcW w:w="4907" w:type="dxa"/>
          </w:tcPr>
          <w:p w14:paraId="45F3E952" w14:textId="77777777" w:rsidR="00A906F0" w:rsidRPr="00041AE3" w:rsidRDefault="00A906F0" w:rsidP="006B3879">
            <w:pPr>
              <w:keepNext/>
              <w:keepLines/>
              <w:rPr>
                <w:b/>
                <w:bCs/>
              </w:rPr>
            </w:pPr>
            <w:r w:rsidRPr="00041AE3">
              <w:rPr>
                <w:b/>
                <w:bCs/>
              </w:rPr>
              <w:t>Mississippi Department of Environmental Quality</w:t>
            </w:r>
          </w:p>
          <w:p w14:paraId="394ADB23" w14:textId="77777777" w:rsidR="00A906F0" w:rsidRPr="00041AE3" w:rsidRDefault="00A906F0" w:rsidP="006B3879">
            <w:pPr>
              <w:keepNext/>
              <w:keepLines/>
              <w:rPr>
                <w:b/>
                <w:bCs/>
              </w:rPr>
            </w:pPr>
          </w:p>
          <w:p w14:paraId="07C59A38" w14:textId="77777777" w:rsidR="00A906F0" w:rsidRPr="00041AE3" w:rsidRDefault="00A906F0" w:rsidP="006B3879">
            <w:pPr>
              <w:keepNext/>
              <w:keepLines/>
              <w:rPr>
                <w:b/>
              </w:rPr>
            </w:pPr>
          </w:p>
        </w:tc>
      </w:tr>
      <w:tr w:rsidR="00A906F0" w:rsidRPr="00041AE3" w14:paraId="5EEAAD48" w14:textId="77777777" w:rsidTr="006B3879">
        <w:trPr>
          <w:trHeight w:val="576"/>
        </w:trPr>
        <w:tc>
          <w:tcPr>
            <w:tcW w:w="4907" w:type="dxa"/>
            <w:vAlign w:val="bottom"/>
          </w:tcPr>
          <w:p w14:paraId="78B550D3" w14:textId="77777777" w:rsidR="00A906F0" w:rsidRPr="00041AE3" w:rsidRDefault="00A906F0" w:rsidP="006B3879">
            <w:pPr>
              <w:keepNext/>
              <w:keepLines/>
              <w:rPr>
                <w:b/>
              </w:rPr>
            </w:pPr>
            <w:r w:rsidRPr="00041AE3">
              <w:rPr>
                <w:b/>
                <w:bCs/>
              </w:rPr>
              <w:t>By: ________________________________</w:t>
            </w:r>
          </w:p>
        </w:tc>
      </w:tr>
      <w:tr w:rsidR="00A906F0" w:rsidRPr="00041AE3" w14:paraId="4FD395DC" w14:textId="77777777" w:rsidTr="006B3879">
        <w:trPr>
          <w:trHeight w:val="288"/>
        </w:trPr>
        <w:tc>
          <w:tcPr>
            <w:tcW w:w="4907" w:type="dxa"/>
          </w:tcPr>
          <w:p w14:paraId="6C067C18" w14:textId="77777777" w:rsidR="00A906F0" w:rsidRPr="00041AE3" w:rsidRDefault="00A906F0" w:rsidP="006B3879">
            <w:pPr>
              <w:keepNext/>
              <w:keepLines/>
              <w:jc w:val="center"/>
              <w:rPr>
                <w:b/>
              </w:rPr>
            </w:pPr>
            <w:r w:rsidRPr="00041AE3">
              <w:rPr>
                <w:b/>
                <w:bCs/>
              </w:rPr>
              <w:t>Authorized Signature</w:t>
            </w:r>
          </w:p>
        </w:tc>
      </w:tr>
      <w:tr w:rsidR="00A906F0" w:rsidRPr="00041AE3" w14:paraId="5693E1E3" w14:textId="77777777" w:rsidTr="006B3879">
        <w:trPr>
          <w:trHeight w:val="576"/>
        </w:trPr>
        <w:tc>
          <w:tcPr>
            <w:tcW w:w="4907" w:type="dxa"/>
            <w:vAlign w:val="bottom"/>
          </w:tcPr>
          <w:p w14:paraId="0328FD8E" w14:textId="77777777" w:rsidR="00A906F0" w:rsidRPr="00041AE3" w:rsidRDefault="00A906F0" w:rsidP="006B3879">
            <w:pPr>
              <w:keepNext/>
              <w:keepLines/>
              <w:rPr>
                <w:b/>
              </w:rPr>
            </w:pPr>
            <w:r w:rsidRPr="00041AE3">
              <w:rPr>
                <w:b/>
                <w:bCs/>
              </w:rPr>
              <w:t>Printed Name: C</w:t>
            </w:r>
            <w:r>
              <w:rPr>
                <w:b/>
                <w:bCs/>
              </w:rPr>
              <w:t>hris Wells</w:t>
            </w:r>
          </w:p>
        </w:tc>
      </w:tr>
      <w:tr w:rsidR="00A906F0" w:rsidRPr="00041AE3" w14:paraId="7948859B" w14:textId="77777777" w:rsidTr="006B3879">
        <w:trPr>
          <w:trHeight w:val="576"/>
        </w:trPr>
        <w:tc>
          <w:tcPr>
            <w:tcW w:w="4907" w:type="dxa"/>
            <w:vAlign w:val="bottom"/>
          </w:tcPr>
          <w:p w14:paraId="024DAF3E" w14:textId="77777777" w:rsidR="00A906F0" w:rsidRPr="00041AE3" w:rsidRDefault="00A906F0" w:rsidP="006B3879">
            <w:pPr>
              <w:keepNext/>
              <w:keepLines/>
              <w:rPr>
                <w:b/>
                <w:bCs/>
              </w:rPr>
            </w:pPr>
            <w:r w:rsidRPr="00041AE3">
              <w:rPr>
                <w:b/>
                <w:bCs/>
              </w:rPr>
              <w:t>Title: Executive Director</w:t>
            </w:r>
          </w:p>
        </w:tc>
      </w:tr>
      <w:tr w:rsidR="00A906F0" w:rsidRPr="00041AE3" w14:paraId="580C9D92" w14:textId="77777777" w:rsidTr="006B3879">
        <w:trPr>
          <w:trHeight w:val="576"/>
        </w:trPr>
        <w:tc>
          <w:tcPr>
            <w:tcW w:w="4907" w:type="dxa"/>
            <w:vAlign w:val="bottom"/>
          </w:tcPr>
          <w:p w14:paraId="6E3A9254" w14:textId="77777777" w:rsidR="00A906F0" w:rsidRPr="00041AE3" w:rsidRDefault="00A906F0" w:rsidP="006B3879">
            <w:pPr>
              <w:keepNext/>
              <w:keepLines/>
              <w:rPr>
                <w:b/>
              </w:rPr>
            </w:pPr>
            <w:r w:rsidRPr="00041AE3">
              <w:rPr>
                <w:b/>
                <w:bCs/>
              </w:rPr>
              <w:t>Date: ______________________________</w:t>
            </w:r>
          </w:p>
        </w:tc>
      </w:tr>
    </w:tbl>
    <w:p w14:paraId="51EECA29" w14:textId="77777777" w:rsidR="00BA70B1" w:rsidRPr="00BA70B1" w:rsidRDefault="00BA70B1" w:rsidP="00BA70B1">
      <w:pPr>
        <w:adjustRightInd/>
        <w:rPr>
          <w:rFonts w:eastAsia="Arial"/>
          <w:b/>
        </w:rPr>
      </w:pPr>
    </w:p>
    <w:p w14:paraId="50CE7590" w14:textId="77777777" w:rsidR="00BA70B1" w:rsidRPr="00BA70B1" w:rsidRDefault="00BA70B1" w:rsidP="00BA70B1">
      <w:pPr>
        <w:adjustRightInd/>
        <w:rPr>
          <w:rFonts w:eastAsia="Arial"/>
          <w:b/>
        </w:rPr>
      </w:pPr>
    </w:p>
    <w:p w14:paraId="1B80FA05" w14:textId="77777777" w:rsidR="00BA70B1" w:rsidRPr="00BA70B1" w:rsidRDefault="00BA70B1" w:rsidP="00BA70B1">
      <w:pPr>
        <w:adjustRightInd/>
        <w:rPr>
          <w:rFonts w:eastAsia="Arial"/>
          <w:b/>
        </w:rPr>
      </w:pPr>
    </w:p>
    <w:p w14:paraId="3E044A17" w14:textId="77777777" w:rsidR="00BA70B1" w:rsidRPr="00BA70B1" w:rsidRDefault="00BA70B1" w:rsidP="00BA70B1">
      <w:pPr>
        <w:adjustRightInd/>
        <w:rPr>
          <w:rFonts w:eastAsia="Arial"/>
          <w:b/>
        </w:rPr>
      </w:pPr>
    </w:p>
    <w:p w14:paraId="459B17A4" w14:textId="77777777" w:rsidR="00BA70B1" w:rsidRPr="00BA70B1" w:rsidRDefault="00BA70B1" w:rsidP="00BA70B1">
      <w:pPr>
        <w:adjustRightInd/>
        <w:rPr>
          <w:rFonts w:eastAsia="Arial"/>
          <w:b/>
        </w:rPr>
      </w:pPr>
    </w:p>
    <w:p w14:paraId="69E6CCC3" w14:textId="77777777" w:rsidR="00BA70B1" w:rsidRPr="00BA70B1" w:rsidRDefault="00BA70B1" w:rsidP="00BA70B1">
      <w:pPr>
        <w:adjustRightInd/>
        <w:rPr>
          <w:rFonts w:eastAsia="Arial"/>
          <w:b/>
        </w:rPr>
      </w:pPr>
    </w:p>
    <w:p w14:paraId="564A3B0A" w14:textId="77777777" w:rsidR="00BA70B1" w:rsidRPr="00BA70B1" w:rsidRDefault="00BA70B1" w:rsidP="00BA70B1">
      <w:pPr>
        <w:adjustRightInd/>
        <w:rPr>
          <w:rFonts w:eastAsia="Arial"/>
          <w:b/>
        </w:rPr>
      </w:pPr>
    </w:p>
    <w:p w14:paraId="78C7E58A" w14:textId="77777777" w:rsidR="00BA70B1" w:rsidRPr="00BA70B1" w:rsidRDefault="00BA70B1" w:rsidP="00BA70B1">
      <w:pPr>
        <w:adjustRightInd/>
        <w:jc w:val="center"/>
        <w:rPr>
          <w:rFonts w:eastAsia="Arial"/>
          <w:b/>
        </w:rPr>
      </w:pPr>
    </w:p>
    <w:p w14:paraId="27BDE974" w14:textId="77777777" w:rsidR="00BA70B1" w:rsidRPr="00BA70B1" w:rsidRDefault="00BA70B1" w:rsidP="00BA70B1">
      <w:pPr>
        <w:adjustRightInd/>
        <w:jc w:val="center"/>
        <w:rPr>
          <w:rFonts w:eastAsia="Arial"/>
          <w:b/>
        </w:rPr>
      </w:pPr>
    </w:p>
    <w:p w14:paraId="3BB1C69B" w14:textId="77777777" w:rsidR="00BA70B1" w:rsidRPr="00BA70B1" w:rsidRDefault="00BA70B1" w:rsidP="00BA70B1">
      <w:pPr>
        <w:adjustRightInd/>
        <w:jc w:val="center"/>
        <w:rPr>
          <w:rFonts w:eastAsia="Arial"/>
          <w:b/>
        </w:rPr>
      </w:pPr>
    </w:p>
    <w:p w14:paraId="2E1CFC61" w14:textId="77777777" w:rsidR="00BA70B1" w:rsidRPr="00BA70B1" w:rsidRDefault="00BA70B1" w:rsidP="00BA70B1">
      <w:pPr>
        <w:adjustRightInd/>
        <w:jc w:val="center"/>
        <w:rPr>
          <w:rFonts w:eastAsia="Arial"/>
          <w:b/>
        </w:rPr>
      </w:pPr>
    </w:p>
    <w:p w14:paraId="290AE770" w14:textId="77777777" w:rsidR="00BA70B1" w:rsidRPr="00BA70B1" w:rsidRDefault="00BA70B1" w:rsidP="00BA70B1">
      <w:pPr>
        <w:adjustRightInd/>
        <w:jc w:val="center"/>
        <w:rPr>
          <w:rFonts w:eastAsia="Arial"/>
          <w:b/>
        </w:rPr>
      </w:pPr>
    </w:p>
    <w:p w14:paraId="225D7121" w14:textId="77777777" w:rsidR="00BA70B1" w:rsidRPr="00BA70B1" w:rsidRDefault="00BA70B1" w:rsidP="00BA70B1">
      <w:pPr>
        <w:adjustRightInd/>
        <w:jc w:val="center"/>
        <w:rPr>
          <w:rFonts w:eastAsia="Arial"/>
          <w:b/>
        </w:rPr>
      </w:pPr>
    </w:p>
    <w:p w14:paraId="75C9D6BA" w14:textId="77777777" w:rsidR="00BA70B1" w:rsidRPr="00BA70B1" w:rsidRDefault="00BA70B1" w:rsidP="00BA70B1">
      <w:pPr>
        <w:adjustRightInd/>
        <w:jc w:val="center"/>
        <w:rPr>
          <w:rFonts w:eastAsia="Arial"/>
          <w:b/>
        </w:rPr>
      </w:pPr>
    </w:p>
    <w:p w14:paraId="5B3F924F" w14:textId="77777777" w:rsidR="00BA70B1" w:rsidRPr="00BA70B1" w:rsidRDefault="00BA70B1" w:rsidP="00BA70B1">
      <w:pPr>
        <w:adjustRightInd/>
        <w:jc w:val="center"/>
        <w:rPr>
          <w:rFonts w:eastAsia="Arial"/>
          <w:b/>
        </w:rPr>
      </w:pPr>
    </w:p>
    <w:p w14:paraId="46E27A9E" w14:textId="77777777" w:rsidR="00BA70B1" w:rsidRPr="00BA70B1" w:rsidRDefault="00BA70B1" w:rsidP="00BA70B1">
      <w:pPr>
        <w:adjustRightInd/>
        <w:jc w:val="center"/>
        <w:rPr>
          <w:rFonts w:eastAsia="Arial"/>
          <w:b/>
        </w:rPr>
      </w:pPr>
      <w:r w:rsidRPr="00BA70B1">
        <w:rPr>
          <w:rFonts w:eastAsia="Arial"/>
          <w:b/>
        </w:rPr>
        <w:lastRenderedPageBreak/>
        <w:t>EXHIBIT A</w:t>
      </w:r>
    </w:p>
    <w:p w14:paraId="7986D56A" w14:textId="77777777" w:rsidR="00BA70B1" w:rsidRPr="00BA70B1" w:rsidRDefault="00BA70B1" w:rsidP="00BA70B1">
      <w:pPr>
        <w:adjustRightInd/>
        <w:spacing w:before="11"/>
        <w:rPr>
          <w:rFonts w:eastAsia="Arial"/>
          <w:b/>
        </w:rPr>
      </w:pPr>
    </w:p>
    <w:p w14:paraId="5569F77A" w14:textId="77777777" w:rsidR="00634FCD" w:rsidRPr="004E0FA5" w:rsidRDefault="00634FCD" w:rsidP="004E0FA5">
      <w:pPr>
        <w:pStyle w:val="IFBNormalBody"/>
        <w:spacing w:before="240"/>
      </w:pPr>
    </w:p>
    <w:sectPr w:rsidR="00634FCD" w:rsidRPr="004E0FA5" w:rsidSect="004C2C1F">
      <w:headerReference w:type="default" r:id="rId41"/>
      <w:pgSz w:w="12240" w:h="15840"/>
      <w:pgMar w:top="1440" w:right="1440" w:bottom="1440" w:left="1440" w:header="36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26951" w14:textId="77777777" w:rsidR="007A312A" w:rsidRDefault="007A312A">
      <w:r>
        <w:separator/>
      </w:r>
    </w:p>
  </w:endnote>
  <w:endnote w:type="continuationSeparator" w:id="0">
    <w:p w14:paraId="60B99140" w14:textId="77777777" w:rsidR="007A312A" w:rsidRDefault="007A312A">
      <w:r>
        <w:continuationSeparator/>
      </w:r>
    </w:p>
  </w:endnote>
  <w:endnote w:type="continuationNotice" w:id="1">
    <w:p w14:paraId="6C0CF85D" w14:textId="77777777" w:rsidR="007A312A" w:rsidRDefault="007A3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C943B" w14:textId="77777777" w:rsidR="00511766" w:rsidRDefault="00511766"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2BF9904" w14:textId="77777777" w:rsidR="00511766" w:rsidRDefault="00511766" w:rsidP="00BF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90465"/>
      <w:docPartObj>
        <w:docPartGallery w:val="Page Numbers (Bottom of Page)"/>
        <w:docPartUnique/>
      </w:docPartObj>
    </w:sdtPr>
    <w:sdtEndPr>
      <w:rPr>
        <w:i/>
        <w:iCs/>
        <w:sz w:val="18"/>
        <w:szCs w:val="18"/>
      </w:rPr>
    </w:sdtEndPr>
    <w:sdtContent>
      <w:sdt>
        <w:sdtPr>
          <w:rPr>
            <w:i/>
            <w:iCs/>
            <w:sz w:val="18"/>
            <w:szCs w:val="18"/>
          </w:rPr>
          <w:id w:val="-1705238520"/>
          <w:docPartObj>
            <w:docPartGallery w:val="Page Numbers (Top of Page)"/>
            <w:docPartUnique/>
          </w:docPartObj>
        </w:sdtPr>
        <w:sdtEndPr/>
        <w:sdtContent>
          <w:p w14:paraId="7D6CA6D5" w14:textId="1A496276" w:rsidR="00511766" w:rsidRPr="004E7AE5" w:rsidRDefault="00511766" w:rsidP="00872286">
            <w:pPr>
              <w:pStyle w:val="Footer"/>
            </w:pPr>
            <w:r w:rsidRPr="004E7AE5">
              <w:rPr>
                <w:i/>
                <w:iCs/>
                <w:sz w:val="18"/>
                <w:szCs w:val="18"/>
              </w:rPr>
              <w:t xml:space="preserve">Page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r w:rsidRPr="004E7AE5">
              <w:rPr>
                <w:i/>
                <w:iCs/>
                <w:sz w:val="18"/>
                <w:szCs w:val="18"/>
              </w:rPr>
              <w:t xml:space="preserve"> of </w:t>
            </w:r>
            <w:r w:rsidRPr="004E7AE5">
              <w:rPr>
                <w:i/>
                <w:iCs/>
                <w:sz w:val="18"/>
                <w:szCs w:val="18"/>
              </w:rPr>
              <w:fldChar w:fldCharType="begin"/>
            </w:r>
            <w:r w:rsidRPr="004E7AE5">
              <w:rPr>
                <w:i/>
                <w:iCs/>
                <w:sz w:val="18"/>
                <w:szCs w:val="18"/>
              </w:rPr>
              <w:instrText xml:space="preserve"> NUMPAGES  </w:instrText>
            </w:r>
            <w:r w:rsidRPr="004E7AE5">
              <w:rPr>
                <w:i/>
                <w:iCs/>
                <w:sz w:val="18"/>
                <w:szCs w:val="18"/>
              </w:rPr>
              <w:fldChar w:fldCharType="separate"/>
            </w:r>
            <w:r w:rsidRPr="004E7AE5">
              <w:rPr>
                <w:i/>
                <w:iCs/>
                <w:noProof/>
                <w:sz w:val="18"/>
                <w:szCs w:val="18"/>
              </w:rPr>
              <w:t>2</w:t>
            </w:r>
            <w:r w:rsidRPr="004E7AE5">
              <w:rPr>
                <w:i/>
                <w:i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F2CE4" w14:textId="77777777" w:rsidR="00C22EF1" w:rsidRDefault="00C22EF1"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FA2490" w14:textId="77777777" w:rsidR="00C22EF1" w:rsidRDefault="00C22EF1" w:rsidP="00BF6B0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7100304"/>
      <w:docPartObj>
        <w:docPartGallery w:val="Page Numbers (Bottom of Page)"/>
        <w:docPartUnique/>
      </w:docPartObj>
    </w:sdtPr>
    <w:sdtEndPr>
      <w:rPr>
        <w:i/>
        <w:iCs/>
        <w:sz w:val="20"/>
        <w:szCs w:val="20"/>
      </w:rPr>
    </w:sdtEndPr>
    <w:sdtContent>
      <w:sdt>
        <w:sdtPr>
          <w:rPr>
            <w:i/>
            <w:iCs/>
            <w:sz w:val="20"/>
            <w:szCs w:val="20"/>
          </w:rPr>
          <w:id w:val="-1032193928"/>
          <w:docPartObj>
            <w:docPartGallery w:val="Page Numbers (Top of Page)"/>
            <w:docPartUnique/>
          </w:docPartObj>
        </w:sdtPr>
        <w:sdtEndPr/>
        <w:sdtContent>
          <w:p w14:paraId="45F83381" w14:textId="77777777" w:rsidR="00C22EF1" w:rsidRPr="00C22EF1" w:rsidRDefault="00C22EF1" w:rsidP="00C22EF1">
            <w:pPr>
              <w:pStyle w:val="Footer"/>
              <w:rPr>
                <w:i/>
                <w:iCs/>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F18D1" w14:textId="77777777" w:rsidR="00C22EF1" w:rsidRDefault="00C22EF1">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653226"/>
      <w:docPartObj>
        <w:docPartGallery w:val="Page Numbers (Bottom of Page)"/>
        <w:docPartUnique/>
      </w:docPartObj>
    </w:sdtPr>
    <w:sdtEndPr>
      <w:rPr>
        <w:i/>
        <w:iCs/>
      </w:rPr>
    </w:sdtEndPr>
    <w:sdtContent>
      <w:sdt>
        <w:sdtPr>
          <w:rPr>
            <w:i/>
            <w:iCs/>
          </w:rPr>
          <w:id w:val="1728636285"/>
          <w:docPartObj>
            <w:docPartGallery w:val="Page Numbers (Top of Page)"/>
            <w:docPartUnique/>
          </w:docPartObj>
        </w:sdtPr>
        <w:sdtEndPr/>
        <w:sdtContent>
          <w:p w14:paraId="79FC2950" w14:textId="77777777" w:rsidR="00511766" w:rsidRPr="00153EC0" w:rsidRDefault="00511766" w:rsidP="00153EC0">
            <w:pPr>
              <w:pStyle w:val="Footer"/>
              <w:rPr>
                <w:i/>
                <w:iCs/>
              </w:rPr>
            </w:pPr>
            <w:r w:rsidRPr="00153EC0">
              <w:rPr>
                <w:i/>
                <w:iCs/>
              </w:rPr>
              <w:t xml:space="preserve">Page </w:t>
            </w:r>
            <w:r w:rsidRPr="00153EC0">
              <w:rPr>
                <w:i/>
                <w:iCs/>
                <w:sz w:val="24"/>
                <w:szCs w:val="24"/>
              </w:rPr>
              <w:fldChar w:fldCharType="begin"/>
            </w:r>
            <w:r w:rsidRPr="00153EC0">
              <w:rPr>
                <w:i/>
                <w:iCs/>
              </w:rPr>
              <w:instrText xml:space="preserve"> PAGE </w:instrText>
            </w:r>
            <w:r w:rsidRPr="00153EC0">
              <w:rPr>
                <w:i/>
                <w:iCs/>
                <w:sz w:val="24"/>
                <w:szCs w:val="24"/>
              </w:rPr>
              <w:fldChar w:fldCharType="separate"/>
            </w:r>
            <w:r w:rsidRPr="00153EC0">
              <w:rPr>
                <w:i/>
                <w:iCs/>
                <w:noProof/>
              </w:rPr>
              <w:t>2</w:t>
            </w:r>
            <w:r w:rsidRPr="00153EC0">
              <w:rPr>
                <w:i/>
                <w:iCs/>
                <w:sz w:val="24"/>
                <w:szCs w:val="24"/>
              </w:rPr>
              <w:fldChar w:fldCharType="end"/>
            </w:r>
            <w:r w:rsidRPr="00153EC0">
              <w:rPr>
                <w:i/>
                <w:iCs/>
              </w:rPr>
              <w:t xml:space="preserve"> of </w:t>
            </w:r>
            <w:r w:rsidRPr="00153EC0">
              <w:rPr>
                <w:i/>
                <w:iCs/>
                <w:sz w:val="24"/>
                <w:szCs w:val="24"/>
              </w:rPr>
              <w:fldChar w:fldCharType="begin"/>
            </w:r>
            <w:r w:rsidRPr="00153EC0">
              <w:rPr>
                <w:i/>
                <w:iCs/>
              </w:rPr>
              <w:instrText xml:space="preserve"> NUMPAGES  </w:instrText>
            </w:r>
            <w:r w:rsidRPr="00153EC0">
              <w:rPr>
                <w:i/>
                <w:iCs/>
                <w:sz w:val="24"/>
                <w:szCs w:val="24"/>
              </w:rPr>
              <w:fldChar w:fldCharType="separate"/>
            </w:r>
            <w:r w:rsidRPr="00153EC0">
              <w:rPr>
                <w:i/>
                <w:iCs/>
                <w:noProof/>
              </w:rPr>
              <w:t>2</w:t>
            </w:r>
            <w:r w:rsidRPr="00153EC0">
              <w:rPr>
                <w:i/>
                <w:iCs/>
                <w:sz w:val="24"/>
                <w:szCs w:val="24"/>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6111197"/>
      <w:docPartObj>
        <w:docPartGallery w:val="Page Numbers (Bottom of Page)"/>
        <w:docPartUnique/>
      </w:docPartObj>
    </w:sdtPr>
    <w:sdtEndPr>
      <w:rPr>
        <w:i/>
        <w:iCs/>
        <w:sz w:val="18"/>
        <w:szCs w:val="18"/>
      </w:rPr>
    </w:sdtEndPr>
    <w:sdtContent>
      <w:sdt>
        <w:sdtPr>
          <w:rPr>
            <w:i/>
            <w:iCs/>
            <w:sz w:val="18"/>
            <w:szCs w:val="18"/>
          </w:rPr>
          <w:id w:val="-439910879"/>
          <w:docPartObj>
            <w:docPartGallery w:val="Page Numbers (Top of Page)"/>
            <w:docPartUnique/>
          </w:docPartObj>
        </w:sdtPr>
        <w:sdtEndPr/>
        <w:sdtContent>
          <w:p w14:paraId="08CB0A2F" w14:textId="77777777" w:rsidR="00511766" w:rsidRPr="00A57F5D" w:rsidRDefault="00511766" w:rsidP="00A57F5D">
            <w:pPr>
              <w:pStyle w:val="Footer"/>
              <w:rPr>
                <w:i/>
                <w:iCs/>
                <w:sz w:val="18"/>
                <w:szCs w:val="18"/>
              </w:rPr>
            </w:pPr>
            <w:r w:rsidRPr="004E7AE5">
              <w:rPr>
                <w:i/>
                <w:iCs/>
                <w:sz w:val="18"/>
                <w:szCs w:val="18"/>
              </w:rPr>
              <w:t xml:space="preserve">Page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r w:rsidRPr="004E7AE5">
              <w:rPr>
                <w:i/>
                <w:iCs/>
                <w:sz w:val="18"/>
                <w:szCs w:val="18"/>
              </w:rPr>
              <w:t xml:space="preserve"> of </w:t>
            </w:r>
            <w:r w:rsidRPr="004E7AE5">
              <w:rPr>
                <w:i/>
                <w:iCs/>
                <w:sz w:val="18"/>
                <w:szCs w:val="18"/>
              </w:rPr>
              <w:fldChar w:fldCharType="begin"/>
            </w:r>
            <w:r w:rsidRPr="004E7AE5">
              <w:rPr>
                <w:i/>
                <w:iCs/>
                <w:sz w:val="18"/>
                <w:szCs w:val="18"/>
              </w:rPr>
              <w:instrText xml:space="preserve"> NUMPAGES  </w:instrText>
            </w:r>
            <w:r w:rsidRPr="004E7AE5">
              <w:rPr>
                <w:i/>
                <w:iCs/>
                <w:sz w:val="18"/>
                <w:szCs w:val="18"/>
              </w:rPr>
              <w:fldChar w:fldCharType="separate"/>
            </w:r>
            <w:r w:rsidRPr="004E7AE5">
              <w:rPr>
                <w:i/>
                <w:iCs/>
                <w:noProof/>
                <w:sz w:val="18"/>
                <w:szCs w:val="18"/>
              </w:rPr>
              <w:t>2</w:t>
            </w:r>
            <w:r w:rsidRPr="004E7AE5">
              <w:rPr>
                <w:i/>
                <w:i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7F570" w14:textId="77777777" w:rsidR="007A312A" w:rsidRDefault="007A312A">
      <w:r>
        <w:separator/>
      </w:r>
    </w:p>
  </w:footnote>
  <w:footnote w:type="continuationSeparator" w:id="0">
    <w:p w14:paraId="718AE862" w14:textId="77777777" w:rsidR="007A312A" w:rsidRDefault="007A312A">
      <w:r>
        <w:continuationSeparator/>
      </w:r>
    </w:p>
  </w:footnote>
  <w:footnote w:type="continuationNotice" w:id="1">
    <w:p w14:paraId="5BB789B7" w14:textId="77777777" w:rsidR="007A312A" w:rsidRDefault="007A31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66D1D" w14:textId="77777777" w:rsidR="004812F2" w:rsidRDefault="004812F2" w:rsidP="004812F2">
    <w:pPr>
      <w:pStyle w:val="Header"/>
      <w:jc w:val="center"/>
    </w:pPr>
  </w:p>
  <w:p w14:paraId="4174C5E8" w14:textId="0C531778" w:rsidR="00511766" w:rsidRDefault="00511766" w:rsidP="004812F2">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3A4F5" w14:textId="418742D2"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35" w:name="RFPNo10"/>
    <w:bookmarkEnd w:id="35"/>
    <w:r w:rsidR="00860389">
      <w:rPr>
        <w:i/>
        <w:iCs/>
        <w:sz w:val="18"/>
        <w:szCs w:val="18"/>
      </w:rPr>
      <w:t>4662</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19CC279E" w14:textId="77777777" w:rsidR="00511766" w:rsidRDefault="00511766" w:rsidP="00B927F8">
    <w:pPr>
      <w:pStyle w:val="Header"/>
      <w:rPr>
        <w:i/>
        <w:iCs/>
        <w:sz w:val="18"/>
        <w:szCs w:val="18"/>
      </w:rPr>
    </w:pPr>
    <w:r>
      <w:rPr>
        <w:i/>
        <w:iCs/>
        <w:sz w:val="18"/>
        <w:szCs w:val="18"/>
      </w:rPr>
      <w:t>Attachment C:  IFB Questionnaire</w:t>
    </w:r>
  </w:p>
  <w:p w14:paraId="48189F5B" w14:textId="1AA08709"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36" w:name="RFPProjNo7"/>
    <w:bookmarkEnd w:id="36"/>
    <w:r w:rsidR="00C104DD">
      <w:rPr>
        <w:i/>
        <w:iCs/>
        <w:sz w:val="18"/>
        <w:szCs w:val="18"/>
      </w:rPr>
      <w:t>48616</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73A6406B" w14:textId="77777777" w:rsidR="00511766" w:rsidRPr="00B927F8" w:rsidRDefault="00511766" w:rsidP="002D0FE5">
    <w:pPr>
      <w:pStyle w:val="Header"/>
      <w:rPr>
        <w:i/>
        <w:iCs/>
      </w:rPr>
    </w:pPr>
    <w:r w:rsidRPr="00B927F8">
      <w:rPr>
        <w:i/>
        <w:iCs/>
        <w:sz w:val="18"/>
        <w:szCs w:val="18"/>
      </w:rPr>
      <w:t xml:space="preserve">Revised:  </w:t>
    </w:r>
    <w:r w:rsidR="008A609A">
      <w:rPr>
        <w:i/>
        <w:iCs/>
        <w:sz w:val="18"/>
        <w:szCs w:val="18"/>
      </w:rPr>
      <w:t>0</w:t>
    </w:r>
    <w:r w:rsidR="00DE4EF1">
      <w:rPr>
        <w:i/>
        <w:iCs/>
        <w:sz w:val="18"/>
        <w:szCs w:val="18"/>
      </w:rPr>
      <w:t>5</w:t>
    </w:r>
    <w:r w:rsidRPr="00B927F8">
      <w:rPr>
        <w:i/>
        <w:iCs/>
        <w:sz w:val="18"/>
        <w:szCs w:val="18"/>
      </w:rPr>
      <w:t>/</w:t>
    </w:r>
    <w:r w:rsidR="00DE4EF1">
      <w:rPr>
        <w:i/>
        <w:iCs/>
        <w:sz w:val="18"/>
        <w:szCs w:val="18"/>
      </w:rPr>
      <w:t>15</w:t>
    </w:r>
    <w:r w:rsidRPr="00B927F8">
      <w:rPr>
        <w:i/>
        <w:iCs/>
        <w:sz w:val="18"/>
        <w:szCs w:val="18"/>
      </w:rPr>
      <w:t>/202</w:t>
    </w:r>
    <w:r w:rsidR="00DE4EF1">
      <w:rPr>
        <w:i/>
        <w:iCs/>
        <w:sz w:val="18"/>
        <w:szCs w:val="18"/>
      </w:rPr>
      <w:t>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06BC6" w14:textId="2A67848F"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39" w:name="RFPNo11"/>
    <w:bookmarkEnd w:id="39"/>
    <w:r w:rsidR="00860389">
      <w:rPr>
        <w:i/>
        <w:iCs/>
        <w:sz w:val="18"/>
        <w:szCs w:val="18"/>
      </w:rPr>
      <w:t>4662</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04033C63" w14:textId="77777777" w:rsidR="00511766" w:rsidRDefault="00511766" w:rsidP="00B927F8">
    <w:pPr>
      <w:pStyle w:val="Header"/>
      <w:rPr>
        <w:i/>
        <w:iCs/>
        <w:sz w:val="18"/>
        <w:szCs w:val="18"/>
      </w:rPr>
    </w:pPr>
    <w:r>
      <w:rPr>
        <w:i/>
        <w:iCs/>
        <w:sz w:val="18"/>
        <w:szCs w:val="18"/>
      </w:rPr>
      <w:t>Attachment D:  References</w:t>
    </w:r>
  </w:p>
  <w:p w14:paraId="0B3050F3" w14:textId="3F7F1617" w:rsidR="00511766" w:rsidRDefault="00511766" w:rsidP="002D0FE5">
    <w:pPr>
      <w:pStyle w:val="Header"/>
      <w:rPr>
        <w:b/>
        <w:bCs/>
        <w:i/>
        <w:iCs/>
        <w:sz w:val="18"/>
        <w:szCs w:val="18"/>
      </w:rPr>
    </w:pPr>
    <w:r w:rsidRPr="00B927F8">
      <w:rPr>
        <w:i/>
        <w:iCs/>
        <w:sz w:val="18"/>
        <w:szCs w:val="18"/>
      </w:rPr>
      <w:t>Project No.:</w:t>
    </w:r>
    <w:r>
      <w:rPr>
        <w:i/>
        <w:iCs/>
        <w:sz w:val="18"/>
        <w:szCs w:val="18"/>
      </w:rPr>
      <w:t xml:space="preserve"> </w:t>
    </w:r>
    <w:bookmarkStart w:id="40" w:name="RFPProjNo8"/>
    <w:bookmarkEnd w:id="40"/>
    <w:r w:rsidR="00C104DD">
      <w:rPr>
        <w:i/>
        <w:iCs/>
        <w:sz w:val="18"/>
        <w:szCs w:val="18"/>
      </w:rPr>
      <w:t>48616</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579E297B" w14:textId="77777777" w:rsidR="00511766" w:rsidRPr="00B927F8" w:rsidRDefault="00511766" w:rsidP="002D0FE5">
    <w:pPr>
      <w:pStyle w:val="Header"/>
      <w:rPr>
        <w:i/>
        <w:iCs/>
      </w:rPr>
    </w:pPr>
    <w:r w:rsidRPr="00B927F8">
      <w:rPr>
        <w:i/>
        <w:iCs/>
        <w:sz w:val="18"/>
        <w:szCs w:val="18"/>
      </w:rPr>
      <w:t>Revised:  0</w:t>
    </w:r>
    <w:r>
      <w:rPr>
        <w:i/>
        <w:iCs/>
        <w:sz w:val="18"/>
        <w:szCs w:val="18"/>
      </w:rPr>
      <w:t>1</w:t>
    </w:r>
    <w:r w:rsidRPr="00B927F8">
      <w:rPr>
        <w:i/>
        <w:iCs/>
        <w:sz w:val="18"/>
        <w:szCs w:val="18"/>
      </w:rPr>
      <w:t>/</w:t>
    </w:r>
    <w:r>
      <w:rPr>
        <w:i/>
        <w:iCs/>
        <w:sz w:val="18"/>
        <w:szCs w:val="18"/>
      </w:rPr>
      <w:t>15</w:t>
    </w:r>
    <w:r w:rsidRPr="00B927F8">
      <w:rPr>
        <w:i/>
        <w:iCs/>
        <w:sz w:val="18"/>
        <w:szCs w:val="18"/>
      </w:rPr>
      <w:t>/2</w:t>
    </w:r>
    <w:r>
      <w:rPr>
        <w:i/>
        <w:iCs/>
        <w:sz w:val="18"/>
        <w:szCs w:val="18"/>
      </w:rPr>
      <w:t>019</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F62A4" w14:textId="75145D66"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43" w:name="RFPNo12"/>
    <w:bookmarkEnd w:id="43"/>
    <w:r w:rsidR="00860389">
      <w:rPr>
        <w:i/>
        <w:iCs/>
        <w:sz w:val="18"/>
        <w:szCs w:val="18"/>
      </w:rPr>
      <w:t>4662</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26180CD0" w14:textId="77777777" w:rsidR="00511766" w:rsidRDefault="00511766" w:rsidP="00B927F8">
    <w:pPr>
      <w:pStyle w:val="Header"/>
      <w:rPr>
        <w:i/>
        <w:iCs/>
        <w:sz w:val="18"/>
        <w:szCs w:val="18"/>
      </w:rPr>
    </w:pPr>
    <w:r>
      <w:rPr>
        <w:i/>
        <w:iCs/>
        <w:sz w:val="18"/>
        <w:szCs w:val="18"/>
      </w:rPr>
      <w:t>Attachment E:  Contract Exceptions</w:t>
    </w:r>
  </w:p>
  <w:p w14:paraId="03B05C3C" w14:textId="7FF03EAF"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44" w:name="RFPProjNo9"/>
    <w:bookmarkEnd w:id="44"/>
    <w:r w:rsidR="00C104DD">
      <w:rPr>
        <w:i/>
        <w:iCs/>
        <w:sz w:val="18"/>
        <w:szCs w:val="18"/>
      </w:rPr>
      <w:t>48616</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1FCF2704" w14:textId="77777777" w:rsidR="00511766" w:rsidRPr="00B927F8" w:rsidRDefault="00511766" w:rsidP="002D0FE5">
    <w:pPr>
      <w:pStyle w:val="Header"/>
      <w:rPr>
        <w:i/>
        <w:iCs/>
      </w:rPr>
    </w:pPr>
    <w:r w:rsidRPr="00B927F8">
      <w:rPr>
        <w:i/>
        <w:iCs/>
        <w:sz w:val="18"/>
        <w:szCs w:val="18"/>
      </w:rPr>
      <w:t>Revised:  04/24/2020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AFC9E" w14:textId="6010128D"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47" w:name="RFPNo13"/>
    <w:bookmarkEnd w:id="47"/>
    <w:r w:rsidR="00860389">
      <w:rPr>
        <w:i/>
        <w:iCs/>
        <w:sz w:val="18"/>
        <w:szCs w:val="18"/>
      </w:rPr>
      <w:t>4662</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598A3853" w14:textId="77777777" w:rsidR="00511766" w:rsidRDefault="00511766" w:rsidP="00B927F8">
    <w:pPr>
      <w:pStyle w:val="Header"/>
      <w:rPr>
        <w:i/>
        <w:iCs/>
        <w:sz w:val="18"/>
        <w:szCs w:val="18"/>
      </w:rPr>
    </w:pPr>
    <w:r>
      <w:rPr>
        <w:i/>
        <w:iCs/>
        <w:sz w:val="18"/>
        <w:szCs w:val="18"/>
      </w:rPr>
      <w:t>Attachment F:  Standard Contract</w:t>
    </w:r>
  </w:p>
  <w:p w14:paraId="269FBCF8" w14:textId="3B211682"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48" w:name="RFPProjNo10"/>
    <w:bookmarkEnd w:id="48"/>
    <w:r w:rsidR="00C104DD">
      <w:rPr>
        <w:i/>
        <w:iCs/>
        <w:sz w:val="18"/>
        <w:szCs w:val="18"/>
      </w:rPr>
      <w:t>48616</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59213063" w14:textId="77777777" w:rsidR="00511766" w:rsidRPr="00B927F8" w:rsidRDefault="00511766" w:rsidP="002D0FE5">
    <w:pPr>
      <w:pStyle w:val="Header"/>
      <w:rPr>
        <w:i/>
        <w:iCs/>
      </w:rPr>
    </w:pPr>
    <w:r w:rsidRPr="00B927F8">
      <w:rPr>
        <w:i/>
        <w:iCs/>
        <w:sz w:val="18"/>
        <w:szCs w:val="18"/>
      </w:rPr>
      <w:t>Revised:  04/24/2020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9E93C" w14:textId="5A4A43CF" w:rsidR="00C22EF1" w:rsidRPr="0010578E" w:rsidRDefault="00C22EF1" w:rsidP="00BF6B07">
    <w:pPr>
      <w:pStyle w:val="Header"/>
      <w:rPr>
        <w:i/>
        <w:iCs/>
        <w:sz w:val="18"/>
        <w:szCs w:val="18"/>
      </w:rPr>
    </w:pPr>
    <w:r w:rsidRPr="0010578E">
      <w:rPr>
        <w:i/>
        <w:iCs/>
        <w:sz w:val="18"/>
        <w:szCs w:val="18"/>
      </w:rPr>
      <w:t xml:space="preserve">RFP No.: </w:t>
    </w:r>
    <w:r w:rsidRPr="0010578E">
      <w:rPr>
        <w:i/>
        <w:iCs/>
        <w:sz w:val="18"/>
        <w:szCs w:val="18"/>
      </w:rPr>
      <w:fldChar w:fldCharType="begin"/>
    </w:r>
    <w:r w:rsidRPr="0010578E">
      <w:rPr>
        <w:i/>
        <w:iCs/>
        <w:sz w:val="18"/>
        <w:szCs w:val="18"/>
      </w:rPr>
      <w:instrText xml:space="preserve"> REF RFP \* CHARFORMAT </w:instrText>
    </w:r>
    <w:r>
      <w:rPr>
        <w:i/>
        <w:iCs/>
        <w:sz w:val="18"/>
        <w:szCs w:val="18"/>
      </w:rPr>
      <w:instrText xml:space="preserve"> \* MERGEFORMAT </w:instrText>
    </w:r>
    <w:r w:rsidRPr="0010578E">
      <w:rPr>
        <w:i/>
        <w:iCs/>
        <w:sz w:val="18"/>
        <w:szCs w:val="18"/>
      </w:rPr>
      <w:fldChar w:fldCharType="separate"/>
    </w:r>
    <w:r w:rsidR="004062C8">
      <w:rPr>
        <w:b/>
        <w:bCs/>
        <w:i/>
        <w:iCs/>
        <w:sz w:val="18"/>
        <w:szCs w:val="18"/>
      </w:rPr>
      <w:t>Error! Reference source not found.</w:t>
    </w:r>
    <w:r w:rsidRPr="0010578E">
      <w:rPr>
        <w:i/>
        <w:iCs/>
        <w:sz w:val="18"/>
        <w:szCs w:val="18"/>
      </w:rPr>
      <w:fldChar w:fldCharType="end"/>
    </w:r>
  </w:p>
  <w:p w14:paraId="0BB555AD" w14:textId="77777777" w:rsidR="00C22EF1" w:rsidRPr="0010578E" w:rsidRDefault="00C22EF1" w:rsidP="00BF6B07">
    <w:pPr>
      <w:pStyle w:val="Header2"/>
      <w:rPr>
        <w:sz w:val="18"/>
        <w:szCs w:val="18"/>
      </w:rPr>
    </w:pPr>
    <w:r w:rsidRPr="0010578E">
      <w:rPr>
        <w:sz w:val="18"/>
        <w:szCs w:val="18"/>
      </w:rPr>
      <w:t xml:space="preserve">RFP Checklist </w:t>
    </w:r>
  </w:p>
  <w:p w14:paraId="46A48E23" w14:textId="359BB542" w:rsidR="00C22EF1" w:rsidRPr="0010578E" w:rsidRDefault="00C22EF1" w:rsidP="00BF6B07">
    <w:pPr>
      <w:pStyle w:val="Header2"/>
      <w:rPr>
        <w:sz w:val="18"/>
        <w:szCs w:val="18"/>
      </w:rPr>
    </w:pPr>
    <w:r w:rsidRPr="0010578E">
      <w:rPr>
        <w:iCs/>
        <w:sz w:val="18"/>
        <w:szCs w:val="18"/>
      </w:rPr>
      <w:t xml:space="preserve">Project No.: </w:t>
    </w:r>
    <w:r w:rsidRPr="0010578E">
      <w:rPr>
        <w:b/>
        <w:bCs/>
        <w:sz w:val="18"/>
        <w:szCs w:val="18"/>
      </w:rPr>
      <w:fldChar w:fldCharType="begin"/>
    </w:r>
    <w:r w:rsidRPr="0010578E">
      <w:rPr>
        <w:b/>
        <w:bCs/>
        <w:sz w:val="18"/>
        <w:szCs w:val="18"/>
      </w:rPr>
      <w:instrText xml:space="preserve"> </w:instrText>
    </w:r>
    <w:r w:rsidRPr="0010578E">
      <w:rPr>
        <w:sz w:val="18"/>
        <w:szCs w:val="18"/>
      </w:rPr>
      <w:instrText>REF</w:instrText>
    </w:r>
    <w:r w:rsidRPr="0010578E">
      <w:rPr>
        <w:b/>
        <w:bCs/>
        <w:sz w:val="18"/>
        <w:szCs w:val="18"/>
      </w:rPr>
      <w:instrText xml:space="preserve"> </w:instrText>
    </w:r>
    <w:r w:rsidRPr="0010578E">
      <w:rPr>
        <w:sz w:val="18"/>
        <w:szCs w:val="18"/>
      </w:rPr>
      <w:instrText>ProjNum</w:instrText>
    </w:r>
    <w:r w:rsidRPr="0010578E">
      <w:rPr>
        <w:b/>
        <w:bCs/>
        <w:sz w:val="18"/>
        <w:szCs w:val="18"/>
      </w:rPr>
      <w:instrText xml:space="preserve">  \* </w:instrText>
    </w:r>
    <w:r w:rsidRPr="0010578E">
      <w:rPr>
        <w:sz w:val="18"/>
        <w:szCs w:val="18"/>
      </w:rPr>
      <w:instrText>CHARFORMAT</w:instrText>
    </w:r>
    <w:r w:rsidRPr="0010578E">
      <w:rPr>
        <w:b/>
        <w:bCs/>
        <w:sz w:val="18"/>
        <w:szCs w:val="18"/>
      </w:rPr>
      <w:instrText xml:space="preserve"> </w:instrText>
    </w:r>
    <w:r>
      <w:rPr>
        <w:b/>
        <w:bCs/>
        <w:sz w:val="18"/>
        <w:szCs w:val="18"/>
      </w:rPr>
      <w:instrText xml:space="preserve"> </w:instrText>
    </w:r>
    <w:r w:rsidRPr="0010578E">
      <w:rPr>
        <w:b/>
        <w:bCs/>
        <w:sz w:val="18"/>
        <w:szCs w:val="18"/>
      </w:rPr>
      <w:fldChar w:fldCharType="separate"/>
    </w:r>
    <w:r w:rsidR="004062C8">
      <w:rPr>
        <w:sz w:val="18"/>
        <w:szCs w:val="18"/>
      </w:rPr>
      <w:t>Error! Reference source not found.</w:t>
    </w:r>
    <w:r w:rsidRPr="0010578E">
      <w:rPr>
        <w:b/>
        <w:bCs/>
        <w:sz w:val="18"/>
        <w:szCs w:val="18"/>
      </w:rPr>
      <w:fldChar w:fldCharType="end"/>
    </w:r>
  </w:p>
  <w:p w14:paraId="31EDA8B6" w14:textId="77777777" w:rsidR="00C22EF1" w:rsidRDefault="00C22EF1" w:rsidP="00BF6B07">
    <w:pPr>
      <w:pStyle w:val="Header"/>
    </w:pPr>
    <w:r w:rsidRPr="0010578E">
      <w:rPr>
        <w:i/>
        <w:iCs/>
        <w:sz w:val="18"/>
        <w:szCs w:val="18"/>
      </w:rPr>
      <w:t xml:space="preserve">Revised:  </w:t>
    </w:r>
    <w:r>
      <w:rPr>
        <w:i/>
        <w:iCs/>
        <w:sz w:val="18"/>
        <w:szCs w:val="18"/>
      </w:rPr>
      <w:t>07/25/2008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F4174" w14:textId="77777777" w:rsidR="00C22EF1" w:rsidRDefault="00C22EF1">
    <w:pPr>
      <w:pStyle w:val="Header"/>
      <w:jc w:val="center"/>
    </w:pPr>
    <w:r>
      <w:rPr>
        <w:noProof/>
      </w:rPr>
      <w:drawing>
        <wp:inline distT="0" distB="0" distL="0" distR="0" wp14:anchorId="0C311134" wp14:editId="516DB93A">
          <wp:extent cx="1965960" cy="815340"/>
          <wp:effectExtent l="0" t="0" r="0" b="3810"/>
          <wp:docPr id="1717770924" name="Picture 1717770924">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9" name="Picture 1">
                    <a:extLst>
                      <a:ext uri="{FF2B5EF4-FFF2-40B4-BE49-F238E27FC236}">
                        <a16:creationId xmlns:a16="http://schemas.microsoft.com/office/drawing/2014/main" id="{92AAE986-73CF-4230-B8E2-0F4E3BB859AC}"/>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034DE" w14:textId="7345A2AB" w:rsidR="00511766" w:rsidRPr="00897DE8" w:rsidRDefault="00511766" w:rsidP="000B0FD9">
    <w:pPr>
      <w:pStyle w:val="Header"/>
      <w:rPr>
        <w:i/>
        <w:iCs/>
        <w:sz w:val="18"/>
        <w:szCs w:val="18"/>
      </w:rPr>
    </w:pPr>
    <w:r w:rsidRPr="00897DE8">
      <w:rPr>
        <w:i/>
        <w:iCs/>
        <w:sz w:val="18"/>
        <w:szCs w:val="18"/>
      </w:rPr>
      <w:t>IFB No</w:t>
    </w:r>
    <w:r>
      <w:rPr>
        <w:i/>
        <w:iCs/>
        <w:sz w:val="18"/>
        <w:szCs w:val="18"/>
      </w:rPr>
      <w:t>.</w:t>
    </w:r>
    <w:r w:rsidRPr="00897DE8">
      <w:rPr>
        <w:i/>
        <w:iCs/>
        <w:sz w:val="18"/>
        <w:szCs w:val="18"/>
      </w:rPr>
      <w:t>:</w:t>
    </w:r>
    <w:r>
      <w:rPr>
        <w:i/>
        <w:iCs/>
        <w:sz w:val="18"/>
        <w:szCs w:val="18"/>
      </w:rPr>
      <w:t xml:space="preserve"> </w:t>
    </w:r>
    <w:bookmarkStart w:id="20" w:name="RFPNo4"/>
    <w:bookmarkEnd w:id="20"/>
    <w:r w:rsidR="00860389">
      <w:rPr>
        <w:i/>
        <w:iCs/>
        <w:sz w:val="18"/>
        <w:szCs w:val="18"/>
      </w:rPr>
      <w:t>4662</w:t>
    </w:r>
  </w:p>
  <w:p w14:paraId="7078E3B0" w14:textId="77777777" w:rsidR="00511766" w:rsidRPr="00897DE8" w:rsidRDefault="00511766" w:rsidP="000B0FD9">
    <w:pPr>
      <w:pStyle w:val="Header"/>
      <w:rPr>
        <w:i/>
        <w:iCs/>
        <w:sz w:val="18"/>
        <w:szCs w:val="18"/>
      </w:rPr>
    </w:pPr>
    <w:r w:rsidRPr="00897DE8">
      <w:rPr>
        <w:i/>
        <w:iCs/>
        <w:sz w:val="18"/>
        <w:szCs w:val="18"/>
      </w:rPr>
      <w:t>Bidder Response Information</w:t>
    </w:r>
  </w:p>
  <w:p w14:paraId="68C3DC3C" w14:textId="77777777" w:rsidR="00511766" w:rsidRDefault="00511766" w:rsidP="000B0FD9">
    <w:pPr>
      <w:pStyle w:val="Header"/>
      <w:rPr>
        <w:i/>
        <w:iCs/>
        <w:sz w:val="18"/>
        <w:szCs w:val="18"/>
      </w:rPr>
    </w:pPr>
    <w:r w:rsidRPr="00897DE8">
      <w:rPr>
        <w:i/>
        <w:iCs/>
        <w:sz w:val="18"/>
        <w:szCs w:val="18"/>
      </w:rPr>
      <w:t>Project No</w:t>
    </w:r>
    <w:r>
      <w:rPr>
        <w:i/>
        <w:iCs/>
        <w:sz w:val="18"/>
        <w:szCs w:val="18"/>
      </w:rPr>
      <w:t>.</w:t>
    </w:r>
    <w:r w:rsidRPr="00897DE8">
      <w:rPr>
        <w:i/>
        <w:iCs/>
        <w:sz w:val="18"/>
        <w:szCs w:val="18"/>
      </w:rPr>
      <w:t>:</w:t>
    </w:r>
    <w:r>
      <w:rPr>
        <w:i/>
        <w:iCs/>
        <w:sz w:val="18"/>
        <w:szCs w:val="18"/>
      </w:rPr>
      <w:t xml:space="preserve"> </w:t>
    </w:r>
    <w:bookmarkStart w:id="21" w:name="RFPProjNo2"/>
    <w:bookmarkEnd w:id="21"/>
    <w:r w:rsidR="00C104DD">
      <w:rPr>
        <w:i/>
        <w:iCs/>
        <w:sz w:val="18"/>
        <w:szCs w:val="18"/>
      </w:rPr>
      <w:t>48616</w:t>
    </w:r>
  </w:p>
  <w:p w14:paraId="3CE4C908" w14:textId="77777777" w:rsidR="00511766" w:rsidRPr="00897DE8" w:rsidRDefault="00511766" w:rsidP="000B0FD9">
    <w:pPr>
      <w:pStyle w:val="Header"/>
      <w:rPr>
        <w:i/>
        <w:iCs/>
        <w:sz w:val="18"/>
        <w:szCs w:val="18"/>
      </w:rPr>
    </w:pPr>
    <w:r w:rsidRPr="00897DE8">
      <w:rPr>
        <w:i/>
        <w:iCs/>
        <w:sz w:val="18"/>
        <w:szCs w:val="18"/>
      </w:rPr>
      <w:t xml:space="preserve">Revised </w:t>
    </w:r>
    <w:r w:rsidR="008A609A">
      <w:rPr>
        <w:i/>
        <w:iCs/>
        <w:sz w:val="18"/>
        <w:szCs w:val="18"/>
      </w:rPr>
      <w:t>08</w:t>
    </w:r>
    <w:r w:rsidRPr="00897DE8">
      <w:rPr>
        <w:i/>
        <w:iCs/>
        <w:sz w:val="18"/>
        <w:szCs w:val="18"/>
      </w:rPr>
      <w:t>/</w:t>
    </w:r>
    <w:r w:rsidR="003A2F98">
      <w:rPr>
        <w:i/>
        <w:iCs/>
        <w:sz w:val="18"/>
        <w:szCs w:val="18"/>
      </w:rPr>
      <w:t>3</w:t>
    </w:r>
    <w:r w:rsidR="008A609A">
      <w:rPr>
        <w:i/>
        <w:iCs/>
        <w:sz w:val="18"/>
        <w:szCs w:val="18"/>
      </w:rPr>
      <w:t>0</w:t>
    </w:r>
    <w:r w:rsidRPr="00897DE8">
      <w:rPr>
        <w:i/>
        <w:iCs/>
        <w:sz w:val="18"/>
        <w:szCs w:val="18"/>
      </w:rPr>
      <w:t>/202</w:t>
    </w:r>
    <w:r w:rsidR="008A609A">
      <w:rPr>
        <w:i/>
        <w:iCs/>
        <w:sz w:val="18"/>
        <w:szCs w:val="18"/>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C46FC" w14:textId="77777777" w:rsidR="00511766" w:rsidRPr="00B927F8" w:rsidRDefault="00511766" w:rsidP="00B927F8">
    <w:pPr>
      <w:pStyle w:val="Header"/>
      <w:rPr>
        <w:i/>
        <w:iCs/>
        <w:sz w:val="18"/>
        <w:szCs w:val="18"/>
      </w:rPr>
    </w:pPr>
    <w:r w:rsidRPr="00B927F8">
      <w:rPr>
        <w:i/>
        <w:iCs/>
        <w:sz w:val="18"/>
        <w:szCs w:val="18"/>
      </w:rPr>
      <w:t>IFB No.:</w:t>
    </w:r>
  </w:p>
  <w:p w14:paraId="104BF463" w14:textId="77777777" w:rsidR="00511766" w:rsidRPr="00B927F8" w:rsidRDefault="00511766" w:rsidP="00B927F8">
    <w:pPr>
      <w:pStyle w:val="Header"/>
      <w:rPr>
        <w:i/>
        <w:iCs/>
        <w:sz w:val="18"/>
        <w:szCs w:val="18"/>
      </w:rPr>
    </w:pPr>
    <w:r w:rsidRPr="00B927F8">
      <w:rPr>
        <w:i/>
        <w:iCs/>
        <w:sz w:val="18"/>
        <w:szCs w:val="18"/>
      </w:rPr>
      <w:t>Attachment A: Bid Form</w:t>
    </w:r>
  </w:p>
  <w:p w14:paraId="4CEB2E57" w14:textId="77777777" w:rsidR="00511766" w:rsidRDefault="00511766" w:rsidP="00B927F8">
    <w:pPr>
      <w:pStyle w:val="Header"/>
      <w:rPr>
        <w:i/>
        <w:iCs/>
        <w:sz w:val="18"/>
        <w:szCs w:val="18"/>
      </w:rPr>
    </w:pPr>
    <w:r w:rsidRPr="00B927F8">
      <w:rPr>
        <w:i/>
        <w:iCs/>
        <w:sz w:val="18"/>
        <w:szCs w:val="18"/>
      </w:rPr>
      <w:t>Project No.:</w:t>
    </w:r>
  </w:p>
  <w:p w14:paraId="755D982B" w14:textId="77777777" w:rsidR="00511766" w:rsidRDefault="00511766" w:rsidP="00B927F8">
    <w:pPr>
      <w:pStyle w:val="Header"/>
      <w:rPr>
        <w:i/>
        <w:iCs/>
        <w:sz w:val="18"/>
        <w:szCs w:val="18"/>
      </w:rPr>
    </w:pPr>
    <w:r w:rsidRPr="00B927F8">
      <w:rPr>
        <w:i/>
        <w:iCs/>
        <w:sz w:val="18"/>
        <w:szCs w:val="18"/>
      </w:rPr>
      <w:t>Revised: 4/24/2020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38F63" w14:textId="1CE5753A"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25" w:name="RFPNo6"/>
    <w:bookmarkEnd w:id="25"/>
    <w:r w:rsidR="00860389">
      <w:rPr>
        <w:i/>
        <w:iCs/>
        <w:sz w:val="18"/>
        <w:szCs w:val="18"/>
      </w:rPr>
      <w:t>4662</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33B09A57" w14:textId="77777777" w:rsidR="00511766" w:rsidRPr="00B927F8" w:rsidRDefault="00511766" w:rsidP="00B927F8">
    <w:pPr>
      <w:pStyle w:val="Header"/>
      <w:rPr>
        <w:i/>
        <w:iCs/>
        <w:sz w:val="18"/>
        <w:szCs w:val="18"/>
      </w:rPr>
    </w:pPr>
    <w:r w:rsidRPr="00B927F8">
      <w:rPr>
        <w:i/>
        <w:iCs/>
        <w:sz w:val="18"/>
        <w:szCs w:val="18"/>
      </w:rPr>
      <w:t>Legal and Contractual Information</w:t>
    </w:r>
  </w:p>
  <w:p w14:paraId="191DB920" w14:textId="03262811"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26" w:name="RFPProjNo4"/>
    <w:bookmarkEnd w:id="26"/>
    <w:r w:rsidR="00C104DD">
      <w:rPr>
        <w:i/>
        <w:iCs/>
        <w:sz w:val="18"/>
        <w:szCs w:val="18"/>
      </w:rPr>
      <w:t>48616</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2453B8F9" w14:textId="77777777" w:rsidR="00511766" w:rsidRPr="00B927F8" w:rsidRDefault="00511766" w:rsidP="002D0FE5">
    <w:pPr>
      <w:pStyle w:val="Header"/>
      <w:rPr>
        <w:i/>
        <w:iCs/>
      </w:rPr>
    </w:pPr>
    <w:r w:rsidRPr="00B927F8">
      <w:rPr>
        <w:i/>
        <w:iCs/>
        <w:sz w:val="18"/>
        <w:szCs w:val="18"/>
      </w:rPr>
      <w:t xml:space="preserve">Revised:  </w:t>
    </w:r>
    <w:r w:rsidR="003A2F98">
      <w:rPr>
        <w:i/>
        <w:iCs/>
        <w:sz w:val="18"/>
        <w:szCs w:val="18"/>
      </w:rPr>
      <w:t>08</w:t>
    </w:r>
    <w:r w:rsidRPr="00B927F8">
      <w:rPr>
        <w:i/>
        <w:iCs/>
        <w:sz w:val="18"/>
        <w:szCs w:val="18"/>
      </w:rPr>
      <w:t>/</w:t>
    </w:r>
    <w:r w:rsidR="003A2F98">
      <w:rPr>
        <w:i/>
        <w:iCs/>
        <w:sz w:val="18"/>
        <w:szCs w:val="18"/>
      </w:rPr>
      <w:t>30</w:t>
    </w:r>
    <w:r w:rsidRPr="00B927F8">
      <w:rPr>
        <w:i/>
        <w:iCs/>
        <w:sz w:val="18"/>
        <w:szCs w:val="18"/>
      </w:rPr>
      <w:t>/202</w:t>
    </w:r>
    <w:r w:rsidR="003A2F98">
      <w:rPr>
        <w:i/>
        <w:iCs/>
        <w:sz w:val="18"/>
        <w:szCs w:val="18"/>
      </w:rPr>
      <w:t>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77CE9" w14:textId="09632262"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27" w:name="RFPNo8"/>
    <w:bookmarkEnd w:id="27"/>
    <w:r w:rsidR="00860389">
      <w:rPr>
        <w:i/>
        <w:iCs/>
        <w:sz w:val="18"/>
        <w:szCs w:val="18"/>
      </w:rPr>
      <w:t>4662</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5CBFC5FE" w14:textId="77777777" w:rsidR="00511766" w:rsidRPr="00B927F8" w:rsidRDefault="00511766" w:rsidP="00B927F8">
    <w:pPr>
      <w:pStyle w:val="Header"/>
      <w:rPr>
        <w:i/>
        <w:iCs/>
        <w:sz w:val="18"/>
        <w:szCs w:val="18"/>
      </w:rPr>
    </w:pPr>
    <w:r>
      <w:rPr>
        <w:i/>
        <w:iCs/>
        <w:sz w:val="18"/>
        <w:szCs w:val="18"/>
      </w:rPr>
      <w:t>Attachment A:  Bid Form</w:t>
    </w:r>
  </w:p>
  <w:p w14:paraId="441B88D3" w14:textId="736D855F"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28" w:name="RFPProjNo5"/>
    <w:bookmarkEnd w:id="28"/>
    <w:r w:rsidR="00C104DD">
      <w:rPr>
        <w:i/>
        <w:iCs/>
        <w:sz w:val="18"/>
        <w:szCs w:val="18"/>
      </w:rPr>
      <w:t>48616</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6F5CE18A" w14:textId="77777777" w:rsidR="00511766" w:rsidRPr="00B927F8" w:rsidRDefault="00511766" w:rsidP="002D0FE5">
    <w:pPr>
      <w:pStyle w:val="Header"/>
      <w:rPr>
        <w:i/>
        <w:iCs/>
      </w:rPr>
    </w:pPr>
    <w:r w:rsidRPr="00B927F8">
      <w:rPr>
        <w:i/>
        <w:iCs/>
        <w:sz w:val="18"/>
        <w:szCs w:val="18"/>
      </w:rPr>
      <w:t>Revised:  0</w:t>
    </w:r>
    <w:r w:rsidR="002C7042">
      <w:rPr>
        <w:i/>
        <w:iCs/>
        <w:sz w:val="18"/>
        <w:szCs w:val="18"/>
      </w:rPr>
      <w:t>8</w:t>
    </w:r>
    <w:r w:rsidRPr="00B927F8">
      <w:rPr>
        <w:i/>
        <w:iCs/>
        <w:sz w:val="18"/>
        <w:szCs w:val="18"/>
      </w:rPr>
      <w:t>/</w:t>
    </w:r>
    <w:r w:rsidR="002C7042">
      <w:rPr>
        <w:i/>
        <w:iCs/>
        <w:sz w:val="18"/>
        <w:szCs w:val="18"/>
      </w:rPr>
      <w:t>30</w:t>
    </w:r>
    <w:r w:rsidRPr="00B927F8">
      <w:rPr>
        <w:i/>
        <w:iCs/>
        <w:sz w:val="18"/>
        <w:szCs w:val="18"/>
      </w:rPr>
      <w:t>/202</w:t>
    </w:r>
    <w:r w:rsidR="002C7042">
      <w:rPr>
        <w:i/>
        <w:iCs/>
        <w:sz w:val="18"/>
        <w:szCs w:val="18"/>
      </w:rPr>
      <w:t>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9A046" w14:textId="77777777" w:rsidR="00511766" w:rsidRPr="00B927F8" w:rsidRDefault="00511766" w:rsidP="00B927F8">
    <w:pPr>
      <w:pStyle w:val="Header"/>
      <w:rPr>
        <w:i/>
        <w:iCs/>
        <w:sz w:val="18"/>
        <w:szCs w:val="18"/>
      </w:rPr>
    </w:pPr>
    <w:r w:rsidRPr="00B927F8">
      <w:rPr>
        <w:i/>
        <w:iCs/>
        <w:sz w:val="18"/>
        <w:szCs w:val="18"/>
      </w:rPr>
      <w:t>IFB No.:</w:t>
    </w:r>
  </w:p>
  <w:p w14:paraId="306670E7" w14:textId="77777777" w:rsidR="00511766" w:rsidRPr="00B927F8" w:rsidRDefault="00511766" w:rsidP="00B927F8">
    <w:pPr>
      <w:pStyle w:val="Header"/>
      <w:rPr>
        <w:i/>
        <w:iCs/>
        <w:sz w:val="18"/>
        <w:szCs w:val="18"/>
      </w:rPr>
    </w:pPr>
    <w:r w:rsidRPr="00B927F8">
      <w:rPr>
        <w:i/>
        <w:iCs/>
        <w:sz w:val="18"/>
        <w:szCs w:val="18"/>
      </w:rPr>
      <w:t>Attachment A: Bid Form</w:t>
    </w:r>
  </w:p>
  <w:p w14:paraId="65060EBB" w14:textId="77777777" w:rsidR="00511766" w:rsidRDefault="00511766" w:rsidP="00B927F8">
    <w:pPr>
      <w:pStyle w:val="Header"/>
      <w:rPr>
        <w:i/>
        <w:iCs/>
        <w:sz w:val="18"/>
        <w:szCs w:val="18"/>
      </w:rPr>
    </w:pPr>
    <w:r w:rsidRPr="00B927F8">
      <w:rPr>
        <w:i/>
        <w:iCs/>
        <w:sz w:val="18"/>
        <w:szCs w:val="18"/>
      </w:rPr>
      <w:t>Project No.:</w:t>
    </w:r>
  </w:p>
  <w:p w14:paraId="346FFA58" w14:textId="77777777" w:rsidR="00511766" w:rsidRDefault="00511766" w:rsidP="00B927F8">
    <w:pPr>
      <w:pStyle w:val="Header"/>
      <w:rPr>
        <w:i/>
        <w:iCs/>
        <w:sz w:val="18"/>
        <w:szCs w:val="18"/>
      </w:rPr>
    </w:pPr>
    <w:r w:rsidRPr="00B927F8">
      <w:rPr>
        <w:i/>
        <w:iCs/>
        <w:sz w:val="18"/>
        <w:szCs w:val="18"/>
      </w:rPr>
      <w:t>Revised: 4/24/2020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0EEAB" w14:textId="359C5D3B"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31" w:name="RFPNo9"/>
    <w:bookmarkEnd w:id="31"/>
    <w:r w:rsidR="00860389">
      <w:rPr>
        <w:i/>
        <w:iCs/>
        <w:sz w:val="18"/>
        <w:szCs w:val="18"/>
      </w:rPr>
      <w:t>4662</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77C0D4D5" w14:textId="77777777" w:rsidR="00511766" w:rsidRDefault="00511766" w:rsidP="00B927F8">
    <w:pPr>
      <w:pStyle w:val="Header"/>
      <w:rPr>
        <w:i/>
        <w:iCs/>
        <w:sz w:val="18"/>
        <w:szCs w:val="18"/>
      </w:rPr>
    </w:pPr>
    <w:r>
      <w:rPr>
        <w:i/>
        <w:iCs/>
        <w:sz w:val="18"/>
        <w:szCs w:val="18"/>
      </w:rPr>
      <w:t>Attachment B:  Cost Submission</w:t>
    </w:r>
  </w:p>
  <w:p w14:paraId="3BB1F0DB" w14:textId="15E33EA6"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32" w:name="RFPProjNo6"/>
    <w:bookmarkEnd w:id="32"/>
    <w:r w:rsidR="00C104DD">
      <w:rPr>
        <w:i/>
        <w:iCs/>
        <w:sz w:val="18"/>
        <w:szCs w:val="18"/>
      </w:rPr>
      <w:t>48616</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3471D69A" w14:textId="77777777" w:rsidR="00511766" w:rsidRPr="00B927F8" w:rsidRDefault="00511766" w:rsidP="002D0FE5">
    <w:pPr>
      <w:pStyle w:val="Header"/>
      <w:rPr>
        <w:i/>
        <w:iCs/>
      </w:rPr>
    </w:pPr>
    <w:r w:rsidRPr="00B927F8">
      <w:rPr>
        <w:i/>
        <w:iCs/>
        <w:sz w:val="18"/>
        <w:szCs w:val="18"/>
      </w:rPr>
      <w:t>Revised:  04/24/2020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E39C00"/>
    <w:multiLevelType w:val="hybridMultilevel"/>
    <w:tmpl w:val="A0DF0D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1014D1"/>
    <w:multiLevelType w:val="hybridMultilevel"/>
    <w:tmpl w:val="DD13AE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EE2CF3"/>
    <w:multiLevelType w:val="hybridMultilevel"/>
    <w:tmpl w:val="5A8E5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F19C9"/>
    <w:multiLevelType w:val="multilevel"/>
    <w:tmpl w:val="EFA2B16E"/>
    <w:lvl w:ilvl="0">
      <w:start w:val="2"/>
      <w:numFmt w:val="decimal"/>
      <w:lvlText w:val="%1"/>
      <w:lvlJc w:val="left"/>
      <w:pPr>
        <w:ind w:left="113" w:hanging="722"/>
      </w:pPr>
      <w:rPr>
        <w:rFonts w:hint="default"/>
        <w:lang w:val="en-US" w:eastAsia="en-US" w:bidi="ar-SA"/>
      </w:rPr>
    </w:lvl>
    <w:lvl w:ilvl="1">
      <w:start w:val="1"/>
      <w:numFmt w:val="decimal"/>
      <w:lvlText w:val="%1.%2"/>
      <w:lvlJc w:val="left"/>
      <w:pPr>
        <w:ind w:left="113" w:hanging="722"/>
      </w:pPr>
      <w:rPr>
        <w:rFonts w:ascii="Arial" w:hAnsi="Arial" w:cs="Arial" w:hint="default"/>
        <w:b/>
        <w:bCs/>
        <w:spacing w:val="-1"/>
        <w:w w:val="97"/>
        <w:lang w:val="en-US" w:eastAsia="en-US" w:bidi="ar-SA"/>
      </w:rPr>
    </w:lvl>
    <w:lvl w:ilvl="2">
      <w:numFmt w:val="bullet"/>
      <w:lvlText w:val="•"/>
      <w:lvlJc w:val="left"/>
      <w:pPr>
        <w:ind w:left="2020" w:hanging="722"/>
      </w:pPr>
      <w:rPr>
        <w:rFonts w:hint="default"/>
        <w:lang w:val="en-US" w:eastAsia="en-US" w:bidi="ar-SA"/>
      </w:rPr>
    </w:lvl>
    <w:lvl w:ilvl="3">
      <w:numFmt w:val="bullet"/>
      <w:lvlText w:val="•"/>
      <w:lvlJc w:val="left"/>
      <w:pPr>
        <w:ind w:left="2970" w:hanging="722"/>
      </w:pPr>
      <w:rPr>
        <w:rFonts w:hint="default"/>
        <w:lang w:val="en-US" w:eastAsia="en-US" w:bidi="ar-SA"/>
      </w:rPr>
    </w:lvl>
    <w:lvl w:ilvl="4">
      <w:numFmt w:val="bullet"/>
      <w:lvlText w:val="•"/>
      <w:lvlJc w:val="left"/>
      <w:pPr>
        <w:ind w:left="3920" w:hanging="722"/>
      </w:pPr>
      <w:rPr>
        <w:rFonts w:hint="default"/>
        <w:lang w:val="en-US" w:eastAsia="en-US" w:bidi="ar-SA"/>
      </w:rPr>
    </w:lvl>
    <w:lvl w:ilvl="5">
      <w:numFmt w:val="bullet"/>
      <w:lvlText w:val="•"/>
      <w:lvlJc w:val="left"/>
      <w:pPr>
        <w:ind w:left="4870" w:hanging="722"/>
      </w:pPr>
      <w:rPr>
        <w:rFonts w:hint="default"/>
        <w:lang w:val="en-US" w:eastAsia="en-US" w:bidi="ar-SA"/>
      </w:rPr>
    </w:lvl>
    <w:lvl w:ilvl="6">
      <w:numFmt w:val="bullet"/>
      <w:lvlText w:val="•"/>
      <w:lvlJc w:val="left"/>
      <w:pPr>
        <w:ind w:left="5820" w:hanging="722"/>
      </w:pPr>
      <w:rPr>
        <w:rFonts w:hint="default"/>
        <w:lang w:val="en-US" w:eastAsia="en-US" w:bidi="ar-SA"/>
      </w:rPr>
    </w:lvl>
    <w:lvl w:ilvl="7">
      <w:numFmt w:val="bullet"/>
      <w:lvlText w:val="•"/>
      <w:lvlJc w:val="left"/>
      <w:pPr>
        <w:ind w:left="6770" w:hanging="722"/>
      </w:pPr>
      <w:rPr>
        <w:rFonts w:hint="default"/>
        <w:lang w:val="en-US" w:eastAsia="en-US" w:bidi="ar-SA"/>
      </w:rPr>
    </w:lvl>
    <w:lvl w:ilvl="8">
      <w:numFmt w:val="bullet"/>
      <w:lvlText w:val="•"/>
      <w:lvlJc w:val="left"/>
      <w:pPr>
        <w:ind w:left="7720" w:hanging="722"/>
      </w:pPr>
      <w:rPr>
        <w:rFonts w:hint="default"/>
        <w:lang w:val="en-US" w:eastAsia="en-US" w:bidi="ar-SA"/>
      </w:rPr>
    </w:lvl>
  </w:abstractNum>
  <w:abstractNum w:abstractNumId="5" w15:restartNumberingAfterBreak="0">
    <w:nsid w:val="104946E1"/>
    <w:multiLevelType w:val="hybridMultilevel"/>
    <w:tmpl w:val="068D64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582782"/>
    <w:multiLevelType w:val="multilevel"/>
    <w:tmpl w:val="5A029620"/>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IFBLevel3"/>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FBLevel4"/>
      <w:lvlText w:val="%1.%2.%3.%4"/>
      <w:lvlJc w:val="left"/>
      <w:pPr>
        <w:tabs>
          <w:tab w:val="num" w:pos="3600"/>
        </w:tabs>
        <w:ind w:left="3600" w:hanging="1080"/>
      </w:pPr>
      <w:rPr>
        <w:rFonts w:hint="default"/>
        <w:sz w:val="22"/>
        <w:szCs w:val="22"/>
      </w:rPr>
    </w:lvl>
    <w:lvl w:ilvl="4">
      <w:start w:val="1"/>
      <w:numFmt w:val="decimal"/>
      <w:pStyle w:val="IFBLevel5"/>
      <w:lvlText w:val="%1.%2.%3.%4.%5"/>
      <w:lvlJc w:val="left"/>
      <w:pPr>
        <w:tabs>
          <w:tab w:val="num" w:pos="4896"/>
        </w:tabs>
        <w:ind w:left="4860" w:hanging="12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IFBLevel6"/>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7" w15:restartNumberingAfterBreak="0">
    <w:nsid w:val="1730477F"/>
    <w:multiLevelType w:val="multilevel"/>
    <w:tmpl w:val="083E6E06"/>
    <w:lvl w:ilvl="0">
      <w:start w:val="6"/>
      <w:numFmt w:val="decimal"/>
      <w:lvlText w:val="%1"/>
      <w:lvlJc w:val="left"/>
      <w:pPr>
        <w:ind w:left="117" w:hanging="721"/>
      </w:pPr>
      <w:rPr>
        <w:rFonts w:hint="default"/>
        <w:lang w:val="en-US" w:eastAsia="en-US" w:bidi="ar-SA"/>
      </w:rPr>
    </w:lvl>
    <w:lvl w:ilvl="1">
      <w:start w:val="1"/>
      <w:numFmt w:val="decimal"/>
      <w:lvlText w:val="%1.%2"/>
      <w:lvlJc w:val="left"/>
      <w:pPr>
        <w:ind w:left="117" w:hanging="721"/>
      </w:pPr>
      <w:rPr>
        <w:rFonts w:hint="default"/>
        <w:spacing w:val="-1"/>
        <w:w w:val="101"/>
        <w:lang w:val="en-US" w:eastAsia="en-US" w:bidi="ar-SA"/>
      </w:rPr>
    </w:lvl>
    <w:lvl w:ilvl="2">
      <w:numFmt w:val="bullet"/>
      <w:lvlText w:val="•"/>
      <w:lvlJc w:val="left"/>
      <w:pPr>
        <w:ind w:left="2020" w:hanging="721"/>
      </w:pPr>
      <w:rPr>
        <w:rFonts w:hint="default"/>
        <w:lang w:val="en-US" w:eastAsia="en-US" w:bidi="ar-SA"/>
      </w:rPr>
    </w:lvl>
    <w:lvl w:ilvl="3">
      <w:numFmt w:val="bullet"/>
      <w:lvlText w:val="•"/>
      <w:lvlJc w:val="left"/>
      <w:pPr>
        <w:ind w:left="2970" w:hanging="721"/>
      </w:pPr>
      <w:rPr>
        <w:rFonts w:hint="default"/>
        <w:lang w:val="en-US" w:eastAsia="en-US" w:bidi="ar-SA"/>
      </w:rPr>
    </w:lvl>
    <w:lvl w:ilvl="4">
      <w:numFmt w:val="bullet"/>
      <w:lvlText w:val="•"/>
      <w:lvlJc w:val="left"/>
      <w:pPr>
        <w:ind w:left="3920" w:hanging="721"/>
      </w:pPr>
      <w:rPr>
        <w:rFonts w:hint="default"/>
        <w:lang w:val="en-US" w:eastAsia="en-US" w:bidi="ar-SA"/>
      </w:rPr>
    </w:lvl>
    <w:lvl w:ilvl="5">
      <w:numFmt w:val="bullet"/>
      <w:lvlText w:val="•"/>
      <w:lvlJc w:val="left"/>
      <w:pPr>
        <w:ind w:left="4870" w:hanging="721"/>
      </w:pPr>
      <w:rPr>
        <w:rFonts w:hint="default"/>
        <w:lang w:val="en-US" w:eastAsia="en-US" w:bidi="ar-SA"/>
      </w:rPr>
    </w:lvl>
    <w:lvl w:ilvl="6">
      <w:numFmt w:val="bullet"/>
      <w:lvlText w:val="•"/>
      <w:lvlJc w:val="left"/>
      <w:pPr>
        <w:ind w:left="5820" w:hanging="721"/>
      </w:pPr>
      <w:rPr>
        <w:rFonts w:hint="default"/>
        <w:lang w:val="en-US" w:eastAsia="en-US" w:bidi="ar-SA"/>
      </w:rPr>
    </w:lvl>
    <w:lvl w:ilvl="7">
      <w:numFmt w:val="bullet"/>
      <w:lvlText w:val="•"/>
      <w:lvlJc w:val="left"/>
      <w:pPr>
        <w:ind w:left="6770" w:hanging="721"/>
      </w:pPr>
      <w:rPr>
        <w:rFonts w:hint="default"/>
        <w:lang w:val="en-US" w:eastAsia="en-US" w:bidi="ar-SA"/>
      </w:rPr>
    </w:lvl>
    <w:lvl w:ilvl="8">
      <w:numFmt w:val="bullet"/>
      <w:lvlText w:val="•"/>
      <w:lvlJc w:val="left"/>
      <w:pPr>
        <w:ind w:left="7720" w:hanging="721"/>
      </w:pPr>
      <w:rPr>
        <w:rFonts w:hint="default"/>
        <w:lang w:val="en-US" w:eastAsia="en-US" w:bidi="ar-SA"/>
      </w:rPr>
    </w:lvl>
  </w:abstractNum>
  <w:abstractNum w:abstractNumId="8" w15:restartNumberingAfterBreak="0">
    <w:nsid w:val="24946C69"/>
    <w:multiLevelType w:val="hybridMultilevel"/>
    <w:tmpl w:val="61E890C2"/>
    <w:lvl w:ilvl="0" w:tplc="97F645A6">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92404"/>
    <w:multiLevelType w:val="hybridMultilevel"/>
    <w:tmpl w:val="8A8BD5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DE318B3"/>
    <w:multiLevelType w:val="multilevel"/>
    <w:tmpl w:val="5FB2AE7A"/>
    <w:lvl w:ilvl="0">
      <w:start w:val="28"/>
      <w:numFmt w:val="decimal"/>
      <w:lvlText w:val="%1"/>
      <w:lvlJc w:val="left"/>
      <w:pPr>
        <w:ind w:left="118" w:hanging="717"/>
      </w:pPr>
      <w:rPr>
        <w:rFonts w:hint="default"/>
        <w:lang w:val="en-US" w:eastAsia="en-US" w:bidi="ar-SA"/>
      </w:rPr>
    </w:lvl>
    <w:lvl w:ilvl="1">
      <w:start w:val="1"/>
      <w:numFmt w:val="decimal"/>
      <w:lvlText w:val="%1.%2"/>
      <w:lvlJc w:val="left"/>
      <w:pPr>
        <w:ind w:left="118" w:hanging="717"/>
      </w:pPr>
      <w:rPr>
        <w:rFonts w:hint="default"/>
        <w:spacing w:val="-1"/>
        <w:w w:val="99"/>
        <w:lang w:val="en-US" w:eastAsia="en-US" w:bidi="ar-SA"/>
      </w:rPr>
    </w:lvl>
    <w:lvl w:ilvl="2">
      <w:numFmt w:val="bullet"/>
      <w:lvlText w:val="•"/>
      <w:lvlJc w:val="left"/>
      <w:pPr>
        <w:ind w:left="2020" w:hanging="717"/>
      </w:pPr>
      <w:rPr>
        <w:rFonts w:hint="default"/>
        <w:lang w:val="en-US" w:eastAsia="en-US" w:bidi="ar-SA"/>
      </w:rPr>
    </w:lvl>
    <w:lvl w:ilvl="3">
      <w:numFmt w:val="bullet"/>
      <w:lvlText w:val="•"/>
      <w:lvlJc w:val="left"/>
      <w:pPr>
        <w:ind w:left="2970" w:hanging="717"/>
      </w:pPr>
      <w:rPr>
        <w:rFonts w:hint="default"/>
        <w:lang w:val="en-US" w:eastAsia="en-US" w:bidi="ar-SA"/>
      </w:rPr>
    </w:lvl>
    <w:lvl w:ilvl="4">
      <w:numFmt w:val="bullet"/>
      <w:lvlText w:val="•"/>
      <w:lvlJc w:val="left"/>
      <w:pPr>
        <w:ind w:left="3920" w:hanging="717"/>
      </w:pPr>
      <w:rPr>
        <w:rFonts w:hint="default"/>
        <w:lang w:val="en-US" w:eastAsia="en-US" w:bidi="ar-SA"/>
      </w:rPr>
    </w:lvl>
    <w:lvl w:ilvl="5">
      <w:numFmt w:val="bullet"/>
      <w:lvlText w:val="•"/>
      <w:lvlJc w:val="left"/>
      <w:pPr>
        <w:ind w:left="4870" w:hanging="717"/>
      </w:pPr>
      <w:rPr>
        <w:rFonts w:hint="default"/>
        <w:lang w:val="en-US" w:eastAsia="en-US" w:bidi="ar-SA"/>
      </w:rPr>
    </w:lvl>
    <w:lvl w:ilvl="6">
      <w:numFmt w:val="bullet"/>
      <w:lvlText w:val="•"/>
      <w:lvlJc w:val="left"/>
      <w:pPr>
        <w:ind w:left="5820" w:hanging="717"/>
      </w:pPr>
      <w:rPr>
        <w:rFonts w:hint="default"/>
        <w:lang w:val="en-US" w:eastAsia="en-US" w:bidi="ar-SA"/>
      </w:rPr>
    </w:lvl>
    <w:lvl w:ilvl="7">
      <w:numFmt w:val="bullet"/>
      <w:lvlText w:val="•"/>
      <w:lvlJc w:val="left"/>
      <w:pPr>
        <w:ind w:left="6770" w:hanging="717"/>
      </w:pPr>
      <w:rPr>
        <w:rFonts w:hint="default"/>
        <w:lang w:val="en-US" w:eastAsia="en-US" w:bidi="ar-SA"/>
      </w:rPr>
    </w:lvl>
    <w:lvl w:ilvl="8">
      <w:numFmt w:val="bullet"/>
      <w:lvlText w:val="•"/>
      <w:lvlJc w:val="left"/>
      <w:pPr>
        <w:ind w:left="7720" w:hanging="717"/>
      </w:pPr>
      <w:rPr>
        <w:rFonts w:hint="default"/>
        <w:lang w:val="en-US" w:eastAsia="en-US" w:bidi="ar-SA"/>
      </w:rPr>
    </w:lvl>
  </w:abstractNum>
  <w:abstractNum w:abstractNumId="11" w15:restartNumberingAfterBreak="0">
    <w:nsid w:val="315D0CA0"/>
    <w:multiLevelType w:val="hybridMultilevel"/>
    <w:tmpl w:val="30269E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12E8F"/>
    <w:multiLevelType w:val="hybridMultilevel"/>
    <w:tmpl w:val="872C24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C34981"/>
    <w:multiLevelType w:val="hybridMultilevel"/>
    <w:tmpl w:val="8454F4C2"/>
    <w:lvl w:ilvl="0" w:tplc="65F4A248">
      <w:start w:val="1"/>
      <w:numFmt w:val="upperLetter"/>
      <w:lvlText w:val="%1."/>
      <w:lvlJc w:val="left"/>
      <w:pPr>
        <w:ind w:left="886" w:hanging="769"/>
        <w:jc w:val="right"/>
      </w:pPr>
      <w:rPr>
        <w:rFonts w:hint="default"/>
        <w:b/>
        <w:bCs/>
        <w:spacing w:val="0"/>
        <w:w w:val="105"/>
        <w:lang w:val="en-US" w:eastAsia="en-US" w:bidi="ar-SA"/>
      </w:rPr>
    </w:lvl>
    <w:lvl w:ilvl="1" w:tplc="256AB11E">
      <w:numFmt w:val="bullet"/>
      <w:lvlText w:val="•"/>
      <w:lvlJc w:val="left"/>
      <w:pPr>
        <w:ind w:left="1754" w:hanging="769"/>
      </w:pPr>
      <w:rPr>
        <w:rFonts w:hint="default"/>
        <w:lang w:val="en-US" w:eastAsia="en-US" w:bidi="ar-SA"/>
      </w:rPr>
    </w:lvl>
    <w:lvl w:ilvl="2" w:tplc="572A6FE0">
      <w:numFmt w:val="bullet"/>
      <w:lvlText w:val="•"/>
      <w:lvlJc w:val="left"/>
      <w:pPr>
        <w:ind w:left="2628" w:hanging="769"/>
      </w:pPr>
      <w:rPr>
        <w:rFonts w:hint="default"/>
        <w:lang w:val="en-US" w:eastAsia="en-US" w:bidi="ar-SA"/>
      </w:rPr>
    </w:lvl>
    <w:lvl w:ilvl="3" w:tplc="69D0A846">
      <w:numFmt w:val="bullet"/>
      <w:lvlText w:val="•"/>
      <w:lvlJc w:val="left"/>
      <w:pPr>
        <w:ind w:left="3502" w:hanging="769"/>
      </w:pPr>
      <w:rPr>
        <w:rFonts w:hint="default"/>
        <w:lang w:val="en-US" w:eastAsia="en-US" w:bidi="ar-SA"/>
      </w:rPr>
    </w:lvl>
    <w:lvl w:ilvl="4" w:tplc="2E8C3706">
      <w:numFmt w:val="bullet"/>
      <w:lvlText w:val="•"/>
      <w:lvlJc w:val="left"/>
      <w:pPr>
        <w:ind w:left="4376" w:hanging="769"/>
      </w:pPr>
      <w:rPr>
        <w:rFonts w:hint="default"/>
        <w:lang w:val="en-US" w:eastAsia="en-US" w:bidi="ar-SA"/>
      </w:rPr>
    </w:lvl>
    <w:lvl w:ilvl="5" w:tplc="44107E5C">
      <w:numFmt w:val="bullet"/>
      <w:lvlText w:val="•"/>
      <w:lvlJc w:val="left"/>
      <w:pPr>
        <w:ind w:left="5250" w:hanging="769"/>
      </w:pPr>
      <w:rPr>
        <w:rFonts w:hint="default"/>
        <w:lang w:val="en-US" w:eastAsia="en-US" w:bidi="ar-SA"/>
      </w:rPr>
    </w:lvl>
    <w:lvl w:ilvl="6" w:tplc="01F6BA32">
      <w:numFmt w:val="bullet"/>
      <w:lvlText w:val="•"/>
      <w:lvlJc w:val="left"/>
      <w:pPr>
        <w:ind w:left="6124" w:hanging="769"/>
      </w:pPr>
      <w:rPr>
        <w:rFonts w:hint="default"/>
        <w:lang w:val="en-US" w:eastAsia="en-US" w:bidi="ar-SA"/>
      </w:rPr>
    </w:lvl>
    <w:lvl w:ilvl="7" w:tplc="953EF76A">
      <w:numFmt w:val="bullet"/>
      <w:lvlText w:val="•"/>
      <w:lvlJc w:val="left"/>
      <w:pPr>
        <w:ind w:left="6998" w:hanging="769"/>
      </w:pPr>
      <w:rPr>
        <w:rFonts w:hint="default"/>
        <w:lang w:val="en-US" w:eastAsia="en-US" w:bidi="ar-SA"/>
      </w:rPr>
    </w:lvl>
    <w:lvl w:ilvl="8" w:tplc="5B1806E6">
      <w:numFmt w:val="bullet"/>
      <w:lvlText w:val="•"/>
      <w:lvlJc w:val="left"/>
      <w:pPr>
        <w:ind w:left="7872" w:hanging="769"/>
      </w:pPr>
      <w:rPr>
        <w:rFonts w:hint="default"/>
        <w:lang w:val="en-US" w:eastAsia="en-US" w:bidi="ar-SA"/>
      </w:rPr>
    </w:lvl>
  </w:abstractNum>
  <w:abstractNum w:abstractNumId="14" w15:restartNumberingAfterBreak="0">
    <w:nsid w:val="44E537A2"/>
    <w:multiLevelType w:val="multilevel"/>
    <w:tmpl w:val="518E220C"/>
    <w:lvl w:ilvl="0">
      <w:start w:val="26"/>
      <w:numFmt w:val="decimal"/>
      <w:lvlText w:val="%1"/>
      <w:lvlJc w:val="left"/>
      <w:pPr>
        <w:ind w:left="118" w:hanging="717"/>
      </w:pPr>
      <w:rPr>
        <w:rFonts w:hint="default"/>
        <w:lang w:val="en-US" w:eastAsia="en-US" w:bidi="ar-SA"/>
      </w:rPr>
    </w:lvl>
    <w:lvl w:ilvl="1">
      <w:start w:val="1"/>
      <w:numFmt w:val="decimal"/>
      <w:lvlText w:val="%1.%2"/>
      <w:lvlJc w:val="left"/>
      <w:pPr>
        <w:ind w:left="118" w:hanging="717"/>
      </w:pPr>
      <w:rPr>
        <w:rFonts w:ascii="Arial" w:hAnsi="Arial" w:cs="Arial" w:hint="default"/>
        <w:b/>
        <w:bCs w:val="0"/>
        <w:spacing w:val="-1"/>
        <w:w w:val="99"/>
        <w:sz w:val="22"/>
        <w:szCs w:val="22"/>
        <w:lang w:val="en-US" w:eastAsia="en-US" w:bidi="ar-SA"/>
      </w:rPr>
    </w:lvl>
    <w:lvl w:ilvl="2">
      <w:numFmt w:val="bullet"/>
      <w:lvlText w:val="•"/>
      <w:lvlJc w:val="left"/>
      <w:pPr>
        <w:ind w:left="2020" w:hanging="717"/>
      </w:pPr>
      <w:rPr>
        <w:rFonts w:hint="default"/>
        <w:lang w:val="en-US" w:eastAsia="en-US" w:bidi="ar-SA"/>
      </w:rPr>
    </w:lvl>
    <w:lvl w:ilvl="3">
      <w:numFmt w:val="bullet"/>
      <w:lvlText w:val="•"/>
      <w:lvlJc w:val="left"/>
      <w:pPr>
        <w:ind w:left="2970" w:hanging="717"/>
      </w:pPr>
      <w:rPr>
        <w:rFonts w:hint="default"/>
        <w:lang w:val="en-US" w:eastAsia="en-US" w:bidi="ar-SA"/>
      </w:rPr>
    </w:lvl>
    <w:lvl w:ilvl="4">
      <w:numFmt w:val="bullet"/>
      <w:lvlText w:val="•"/>
      <w:lvlJc w:val="left"/>
      <w:pPr>
        <w:ind w:left="3920" w:hanging="717"/>
      </w:pPr>
      <w:rPr>
        <w:rFonts w:hint="default"/>
        <w:lang w:val="en-US" w:eastAsia="en-US" w:bidi="ar-SA"/>
      </w:rPr>
    </w:lvl>
    <w:lvl w:ilvl="5">
      <w:numFmt w:val="bullet"/>
      <w:lvlText w:val="•"/>
      <w:lvlJc w:val="left"/>
      <w:pPr>
        <w:ind w:left="4870" w:hanging="717"/>
      </w:pPr>
      <w:rPr>
        <w:rFonts w:hint="default"/>
        <w:lang w:val="en-US" w:eastAsia="en-US" w:bidi="ar-SA"/>
      </w:rPr>
    </w:lvl>
    <w:lvl w:ilvl="6">
      <w:numFmt w:val="bullet"/>
      <w:lvlText w:val="•"/>
      <w:lvlJc w:val="left"/>
      <w:pPr>
        <w:ind w:left="5820" w:hanging="717"/>
      </w:pPr>
      <w:rPr>
        <w:rFonts w:hint="default"/>
        <w:lang w:val="en-US" w:eastAsia="en-US" w:bidi="ar-SA"/>
      </w:rPr>
    </w:lvl>
    <w:lvl w:ilvl="7">
      <w:numFmt w:val="bullet"/>
      <w:lvlText w:val="•"/>
      <w:lvlJc w:val="left"/>
      <w:pPr>
        <w:ind w:left="6770" w:hanging="717"/>
      </w:pPr>
      <w:rPr>
        <w:rFonts w:hint="default"/>
        <w:lang w:val="en-US" w:eastAsia="en-US" w:bidi="ar-SA"/>
      </w:rPr>
    </w:lvl>
    <w:lvl w:ilvl="8">
      <w:numFmt w:val="bullet"/>
      <w:lvlText w:val="•"/>
      <w:lvlJc w:val="left"/>
      <w:pPr>
        <w:ind w:left="7720" w:hanging="717"/>
      </w:pPr>
      <w:rPr>
        <w:rFonts w:hint="default"/>
        <w:lang w:val="en-US" w:eastAsia="en-US" w:bidi="ar-SA"/>
      </w:rPr>
    </w:lvl>
  </w:abstractNum>
  <w:abstractNum w:abstractNumId="15" w15:restartNumberingAfterBreak="0">
    <w:nsid w:val="4F5117BF"/>
    <w:multiLevelType w:val="multilevel"/>
    <w:tmpl w:val="6A943A88"/>
    <w:lvl w:ilvl="0">
      <w:start w:val="11"/>
      <w:numFmt w:val="decimal"/>
      <w:lvlText w:val="%1"/>
      <w:lvlJc w:val="left"/>
      <w:pPr>
        <w:ind w:left="118" w:hanging="722"/>
      </w:pPr>
      <w:rPr>
        <w:rFonts w:hint="default"/>
        <w:lang w:val="en-US" w:eastAsia="en-US" w:bidi="ar-SA"/>
      </w:rPr>
    </w:lvl>
    <w:lvl w:ilvl="1">
      <w:start w:val="1"/>
      <w:numFmt w:val="decimal"/>
      <w:lvlText w:val="%1.%2"/>
      <w:lvlJc w:val="left"/>
      <w:pPr>
        <w:ind w:left="118" w:hanging="722"/>
      </w:pPr>
      <w:rPr>
        <w:rFonts w:ascii="Arial" w:eastAsia="Arial" w:hAnsi="Arial" w:cs="Arial" w:hint="default"/>
        <w:b/>
        <w:bCs/>
        <w:i w:val="0"/>
        <w:iCs w:val="0"/>
        <w:color w:val="010101"/>
        <w:spacing w:val="-1"/>
        <w:w w:val="100"/>
        <w:sz w:val="22"/>
        <w:szCs w:val="22"/>
        <w:lang w:val="en-US" w:eastAsia="en-US" w:bidi="ar-SA"/>
      </w:rPr>
    </w:lvl>
    <w:lvl w:ilvl="2">
      <w:numFmt w:val="bullet"/>
      <w:lvlText w:val="•"/>
      <w:lvlJc w:val="left"/>
      <w:pPr>
        <w:ind w:left="2020" w:hanging="722"/>
      </w:pPr>
      <w:rPr>
        <w:rFonts w:hint="default"/>
        <w:lang w:val="en-US" w:eastAsia="en-US" w:bidi="ar-SA"/>
      </w:rPr>
    </w:lvl>
    <w:lvl w:ilvl="3">
      <w:numFmt w:val="bullet"/>
      <w:lvlText w:val="•"/>
      <w:lvlJc w:val="left"/>
      <w:pPr>
        <w:ind w:left="2970" w:hanging="722"/>
      </w:pPr>
      <w:rPr>
        <w:rFonts w:hint="default"/>
        <w:lang w:val="en-US" w:eastAsia="en-US" w:bidi="ar-SA"/>
      </w:rPr>
    </w:lvl>
    <w:lvl w:ilvl="4">
      <w:numFmt w:val="bullet"/>
      <w:lvlText w:val="•"/>
      <w:lvlJc w:val="left"/>
      <w:pPr>
        <w:ind w:left="3920" w:hanging="722"/>
      </w:pPr>
      <w:rPr>
        <w:rFonts w:hint="default"/>
        <w:lang w:val="en-US" w:eastAsia="en-US" w:bidi="ar-SA"/>
      </w:rPr>
    </w:lvl>
    <w:lvl w:ilvl="5">
      <w:numFmt w:val="bullet"/>
      <w:lvlText w:val="•"/>
      <w:lvlJc w:val="left"/>
      <w:pPr>
        <w:ind w:left="4870" w:hanging="722"/>
      </w:pPr>
      <w:rPr>
        <w:rFonts w:hint="default"/>
        <w:lang w:val="en-US" w:eastAsia="en-US" w:bidi="ar-SA"/>
      </w:rPr>
    </w:lvl>
    <w:lvl w:ilvl="6">
      <w:numFmt w:val="bullet"/>
      <w:lvlText w:val="•"/>
      <w:lvlJc w:val="left"/>
      <w:pPr>
        <w:ind w:left="5820" w:hanging="722"/>
      </w:pPr>
      <w:rPr>
        <w:rFonts w:hint="default"/>
        <w:lang w:val="en-US" w:eastAsia="en-US" w:bidi="ar-SA"/>
      </w:rPr>
    </w:lvl>
    <w:lvl w:ilvl="7">
      <w:numFmt w:val="bullet"/>
      <w:lvlText w:val="•"/>
      <w:lvlJc w:val="left"/>
      <w:pPr>
        <w:ind w:left="6770" w:hanging="722"/>
      </w:pPr>
      <w:rPr>
        <w:rFonts w:hint="default"/>
        <w:lang w:val="en-US" w:eastAsia="en-US" w:bidi="ar-SA"/>
      </w:rPr>
    </w:lvl>
    <w:lvl w:ilvl="8">
      <w:numFmt w:val="bullet"/>
      <w:lvlText w:val="•"/>
      <w:lvlJc w:val="left"/>
      <w:pPr>
        <w:ind w:left="7720" w:hanging="722"/>
      </w:pPr>
      <w:rPr>
        <w:rFonts w:hint="default"/>
        <w:lang w:val="en-US" w:eastAsia="en-US" w:bidi="ar-SA"/>
      </w:rPr>
    </w:lvl>
  </w:abstractNum>
  <w:abstractNum w:abstractNumId="16" w15:restartNumberingAfterBreak="0">
    <w:nsid w:val="538A2901"/>
    <w:multiLevelType w:val="multilevel"/>
    <w:tmpl w:val="A0402972"/>
    <w:lvl w:ilvl="0">
      <w:start w:val="1"/>
      <w:numFmt w:val="decimal"/>
      <w:lvlText w:val="%1"/>
      <w:lvlJc w:val="left"/>
      <w:pPr>
        <w:ind w:left="117" w:hanging="874"/>
      </w:pPr>
      <w:rPr>
        <w:rFonts w:hint="default"/>
        <w:lang w:val="en-US" w:eastAsia="en-US" w:bidi="ar-SA"/>
      </w:rPr>
    </w:lvl>
    <w:lvl w:ilvl="1">
      <w:start w:val="1"/>
      <w:numFmt w:val="decimal"/>
      <w:lvlText w:val="%1.%2"/>
      <w:lvlJc w:val="left"/>
      <w:pPr>
        <w:ind w:left="117" w:hanging="874"/>
      </w:pPr>
      <w:rPr>
        <w:rFonts w:ascii="Arial" w:eastAsia="Arial" w:hAnsi="Arial" w:cs="Arial" w:hint="default"/>
        <w:b/>
        <w:bCs/>
        <w:i w:val="0"/>
        <w:iCs w:val="0"/>
        <w:spacing w:val="0"/>
        <w:w w:val="97"/>
        <w:sz w:val="22"/>
        <w:szCs w:val="22"/>
        <w:lang w:val="en-US" w:eastAsia="en-US" w:bidi="ar-SA"/>
      </w:rPr>
    </w:lvl>
    <w:lvl w:ilvl="2">
      <w:numFmt w:val="bullet"/>
      <w:lvlText w:val="•"/>
      <w:lvlJc w:val="left"/>
      <w:pPr>
        <w:ind w:left="2020" w:hanging="874"/>
      </w:pPr>
      <w:rPr>
        <w:rFonts w:hint="default"/>
        <w:lang w:val="en-US" w:eastAsia="en-US" w:bidi="ar-SA"/>
      </w:rPr>
    </w:lvl>
    <w:lvl w:ilvl="3">
      <w:numFmt w:val="bullet"/>
      <w:lvlText w:val="•"/>
      <w:lvlJc w:val="left"/>
      <w:pPr>
        <w:ind w:left="2970" w:hanging="874"/>
      </w:pPr>
      <w:rPr>
        <w:rFonts w:hint="default"/>
        <w:lang w:val="en-US" w:eastAsia="en-US" w:bidi="ar-SA"/>
      </w:rPr>
    </w:lvl>
    <w:lvl w:ilvl="4">
      <w:numFmt w:val="bullet"/>
      <w:lvlText w:val="•"/>
      <w:lvlJc w:val="left"/>
      <w:pPr>
        <w:ind w:left="3920" w:hanging="874"/>
      </w:pPr>
      <w:rPr>
        <w:rFonts w:hint="default"/>
        <w:lang w:val="en-US" w:eastAsia="en-US" w:bidi="ar-SA"/>
      </w:rPr>
    </w:lvl>
    <w:lvl w:ilvl="5">
      <w:numFmt w:val="bullet"/>
      <w:lvlText w:val="•"/>
      <w:lvlJc w:val="left"/>
      <w:pPr>
        <w:ind w:left="4870" w:hanging="874"/>
      </w:pPr>
      <w:rPr>
        <w:rFonts w:hint="default"/>
        <w:lang w:val="en-US" w:eastAsia="en-US" w:bidi="ar-SA"/>
      </w:rPr>
    </w:lvl>
    <w:lvl w:ilvl="6">
      <w:numFmt w:val="bullet"/>
      <w:lvlText w:val="•"/>
      <w:lvlJc w:val="left"/>
      <w:pPr>
        <w:ind w:left="5820" w:hanging="874"/>
      </w:pPr>
      <w:rPr>
        <w:rFonts w:hint="default"/>
        <w:lang w:val="en-US" w:eastAsia="en-US" w:bidi="ar-SA"/>
      </w:rPr>
    </w:lvl>
    <w:lvl w:ilvl="7">
      <w:numFmt w:val="bullet"/>
      <w:lvlText w:val="•"/>
      <w:lvlJc w:val="left"/>
      <w:pPr>
        <w:ind w:left="6770" w:hanging="874"/>
      </w:pPr>
      <w:rPr>
        <w:rFonts w:hint="default"/>
        <w:lang w:val="en-US" w:eastAsia="en-US" w:bidi="ar-SA"/>
      </w:rPr>
    </w:lvl>
    <w:lvl w:ilvl="8">
      <w:numFmt w:val="bullet"/>
      <w:lvlText w:val="•"/>
      <w:lvlJc w:val="left"/>
      <w:pPr>
        <w:ind w:left="7720" w:hanging="874"/>
      </w:pPr>
      <w:rPr>
        <w:rFonts w:hint="default"/>
        <w:lang w:val="en-US" w:eastAsia="en-US" w:bidi="ar-SA"/>
      </w:rPr>
    </w:lvl>
  </w:abstractNum>
  <w:abstractNum w:abstractNumId="17" w15:restartNumberingAfterBreak="0">
    <w:nsid w:val="54062D5B"/>
    <w:multiLevelType w:val="multilevel"/>
    <w:tmpl w:val="E278D644"/>
    <w:lvl w:ilvl="0">
      <w:start w:val="9"/>
      <w:numFmt w:val="decimal"/>
      <w:lvlText w:val="%1"/>
      <w:lvlJc w:val="left"/>
      <w:pPr>
        <w:ind w:left="118" w:hanging="713"/>
      </w:pPr>
      <w:rPr>
        <w:rFonts w:hint="default"/>
        <w:lang w:val="en-US" w:eastAsia="en-US" w:bidi="ar-SA"/>
      </w:rPr>
    </w:lvl>
    <w:lvl w:ilvl="1">
      <w:start w:val="1"/>
      <w:numFmt w:val="decimal"/>
      <w:lvlText w:val="%1.%2"/>
      <w:lvlJc w:val="left"/>
      <w:pPr>
        <w:ind w:left="118" w:hanging="713"/>
      </w:pPr>
      <w:rPr>
        <w:rFonts w:ascii="Arial" w:eastAsia="Times New Roman" w:hAnsi="Arial" w:cs="Arial" w:hint="default"/>
        <w:b/>
        <w:bCs/>
        <w:i w:val="0"/>
        <w:iCs w:val="0"/>
        <w:color w:val="010101"/>
        <w:spacing w:val="0"/>
        <w:w w:val="100"/>
        <w:sz w:val="22"/>
        <w:szCs w:val="22"/>
        <w:lang w:val="en-US" w:eastAsia="en-US" w:bidi="ar-SA"/>
      </w:rPr>
    </w:lvl>
    <w:lvl w:ilvl="2">
      <w:numFmt w:val="bullet"/>
      <w:lvlText w:val="•"/>
      <w:lvlJc w:val="left"/>
      <w:pPr>
        <w:ind w:left="2020" w:hanging="713"/>
      </w:pPr>
      <w:rPr>
        <w:rFonts w:hint="default"/>
        <w:lang w:val="en-US" w:eastAsia="en-US" w:bidi="ar-SA"/>
      </w:rPr>
    </w:lvl>
    <w:lvl w:ilvl="3">
      <w:numFmt w:val="bullet"/>
      <w:lvlText w:val="•"/>
      <w:lvlJc w:val="left"/>
      <w:pPr>
        <w:ind w:left="2970" w:hanging="713"/>
      </w:pPr>
      <w:rPr>
        <w:rFonts w:hint="default"/>
        <w:lang w:val="en-US" w:eastAsia="en-US" w:bidi="ar-SA"/>
      </w:rPr>
    </w:lvl>
    <w:lvl w:ilvl="4">
      <w:numFmt w:val="bullet"/>
      <w:lvlText w:val="•"/>
      <w:lvlJc w:val="left"/>
      <w:pPr>
        <w:ind w:left="3920" w:hanging="713"/>
      </w:pPr>
      <w:rPr>
        <w:rFonts w:hint="default"/>
        <w:lang w:val="en-US" w:eastAsia="en-US" w:bidi="ar-SA"/>
      </w:rPr>
    </w:lvl>
    <w:lvl w:ilvl="5">
      <w:numFmt w:val="bullet"/>
      <w:lvlText w:val="•"/>
      <w:lvlJc w:val="left"/>
      <w:pPr>
        <w:ind w:left="4870" w:hanging="713"/>
      </w:pPr>
      <w:rPr>
        <w:rFonts w:hint="default"/>
        <w:lang w:val="en-US" w:eastAsia="en-US" w:bidi="ar-SA"/>
      </w:rPr>
    </w:lvl>
    <w:lvl w:ilvl="6">
      <w:numFmt w:val="bullet"/>
      <w:lvlText w:val="•"/>
      <w:lvlJc w:val="left"/>
      <w:pPr>
        <w:ind w:left="5820" w:hanging="713"/>
      </w:pPr>
      <w:rPr>
        <w:rFonts w:hint="default"/>
        <w:lang w:val="en-US" w:eastAsia="en-US" w:bidi="ar-SA"/>
      </w:rPr>
    </w:lvl>
    <w:lvl w:ilvl="7">
      <w:numFmt w:val="bullet"/>
      <w:lvlText w:val="•"/>
      <w:lvlJc w:val="left"/>
      <w:pPr>
        <w:ind w:left="6770" w:hanging="713"/>
      </w:pPr>
      <w:rPr>
        <w:rFonts w:hint="default"/>
        <w:lang w:val="en-US" w:eastAsia="en-US" w:bidi="ar-SA"/>
      </w:rPr>
    </w:lvl>
    <w:lvl w:ilvl="8">
      <w:numFmt w:val="bullet"/>
      <w:lvlText w:val="•"/>
      <w:lvlJc w:val="left"/>
      <w:pPr>
        <w:ind w:left="7720" w:hanging="713"/>
      </w:pPr>
      <w:rPr>
        <w:rFonts w:hint="default"/>
        <w:lang w:val="en-US" w:eastAsia="en-US" w:bidi="ar-SA"/>
      </w:rPr>
    </w:lvl>
  </w:abstractNum>
  <w:abstractNum w:abstractNumId="18" w15:restartNumberingAfterBreak="0">
    <w:nsid w:val="5BF9391E"/>
    <w:multiLevelType w:val="multilevel"/>
    <w:tmpl w:val="E8BE6E20"/>
    <w:lvl w:ilvl="0">
      <w:start w:val="4"/>
      <w:numFmt w:val="decimal"/>
      <w:lvlText w:val="%1"/>
      <w:lvlJc w:val="left"/>
      <w:pPr>
        <w:ind w:left="118" w:hanging="720"/>
      </w:pPr>
      <w:rPr>
        <w:rFonts w:hint="default"/>
        <w:lang w:val="en-US" w:eastAsia="en-US" w:bidi="ar-SA"/>
      </w:rPr>
    </w:lvl>
    <w:lvl w:ilvl="1">
      <w:start w:val="1"/>
      <w:numFmt w:val="decimal"/>
      <w:lvlText w:val="%1.%2"/>
      <w:lvlJc w:val="left"/>
      <w:pPr>
        <w:ind w:left="118" w:hanging="720"/>
      </w:pPr>
      <w:rPr>
        <w:rFonts w:ascii="Arial" w:eastAsia="Arial" w:hAnsi="Arial" w:cs="Arial" w:hint="default"/>
        <w:b/>
        <w:bCs/>
        <w:i w:val="0"/>
        <w:iCs w:val="0"/>
        <w:color w:val="010101"/>
        <w:spacing w:val="-1"/>
        <w:w w:val="101"/>
        <w:sz w:val="22"/>
        <w:szCs w:val="22"/>
        <w:lang w:val="en-US" w:eastAsia="en-US" w:bidi="ar-SA"/>
      </w:rPr>
    </w:lvl>
    <w:lvl w:ilvl="2">
      <w:numFmt w:val="bullet"/>
      <w:lvlText w:val="•"/>
      <w:lvlJc w:val="left"/>
      <w:pPr>
        <w:ind w:left="2020" w:hanging="720"/>
      </w:pPr>
      <w:rPr>
        <w:rFonts w:hint="default"/>
        <w:lang w:val="en-US" w:eastAsia="en-US" w:bidi="ar-SA"/>
      </w:rPr>
    </w:lvl>
    <w:lvl w:ilvl="3">
      <w:numFmt w:val="bullet"/>
      <w:lvlText w:val="•"/>
      <w:lvlJc w:val="left"/>
      <w:pPr>
        <w:ind w:left="2970" w:hanging="720"/>
      </w:pPr>
      <w:rPr>
        <w:rFonts w:hint="default"/>
        <w:lang w:val="en-US" w:eastAsia="en-US" w:bidi="ar-SA"/>
      </w:rPr>
    </w:lvl>
    <w:lvl w:ilvl="4">
      <w:numFmt w:val="bullet"/>
      <w:lvlText w:val="•"/>
      <w:lvlJc w:val="left"/>
      <w:pPr>
        <w:ind w:left="3920" w:hanging="720"/>
      </w:pPr>
      <w:rPr>
        <w:rFonts w:hint="default"/>
        <w:lang w:val="en-US" w:eastAsia="en-US" w:bidi="ar-SA"/>
      </w:rPr>
    </w:lvl>
    <w:lvl w:ilvl="5">
      <w:numFmt w:val="bullet"/>
      <w:lvlText w:val="•"/>
      <w:lvlJc w:val="left"/>
      <w:pPr>
        <w:ind w:left="4870" w:hanging="720"/>
      </w:pPr>
      <w:rPr>
        <w:rFonts w:hint="default"/>
        <w:lang w:val="en-US" w:eastAsia="en-US" w:bidi="ar-SA"/>
      </w:rPr>
    </w:lvl>
    <w:lvl w:ilvl="6">
      <w:numFmt w:val="bullet"/>
      <w:lvlText w:val="•"/>
      <w:lvlJc w:val="left"/>
      <w:pPr>
        <w:ind w:left="5820" w:hanging="720"/>
      </w:pPr>
      <w:rPr>
        <w:rFonts w:hint="default"/>
        <w:lang w:val="en-US" w:eastAsia="en-US" w:bidi="ar-SA"/>
      </w:rPr>
    </w:lvl>
    <w:lvl w:ilvl="7">
      <w:numFmt w:val="bullet"/>
      <w:lvlText w:val="•"/>
      <w:lvlJc w:val="left"/>
      <w:pPr>
        <w:ind w:left="6770" w:hanging="720"/>
      </w:pPr>
      <w:rPr>
        <w:rFonts w:hint="default"/>
        <w:lang w:val="en-US" w:eastAsia="en-US" w:bidi="ar-SA"/>
      </w:rPr>
    </w:lvl>
    <w:lvl w:ilvl="8">
      <w:numFmt w:val="bullet"/>
      <w:lvlText w:val="•"/>
      <w:lvlJc w:val="left"/>
      <w:pPr>
        <w:ind w:left="7720" w:hanging="720"/>
      </w:pPr>
      <w:rPr>
        <w:rFonts w:hint="default"/>
        <w:lang w:val="en-US" w:eastAsia="en-US" w:bidi="ar-SA"/>
      </w:rPr>
    </w:lvl>
  </w:abstractNum>
  <w:abstractNum w:abstractNumId="19" w15:restartNumberingAfterBreak="0">
    <w:nsid w:val="5DC93E77"/>
    <w:multiLevelType w:val="hybridMultilevel"/>
    <w:tmpl w:val="531A92E4"/>
    <w:lvl w:ilvl="0" w:tplc="04090011">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20" w15:restartNumberingAfterBreak="0">
    <w:nsid w:val="6ED23772"/>
    <w:multiLevelType w:val="hybridMultilevel"/>
    <w:tmpl w:val="9BD0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DED677"/>
    <w:multiLevelType w:val="hybridMultilevel"/>
    <w:tmpl w:val="11FDC5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7925FC0"/>
    <w:multiLevelType w:val="hybridMultilevel"/>
    <w:tmpl w:val="177227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90E6387"/>
    <w:multiLevelType w:val="hybridMultilevel"/>
    <w:tmpl w:val="090C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8E17BD"/>
    <w:multiLevelType w:val="multilevel"/>
    <w:tmpl w:val="E1C035B0"/>
    <w:lvl w:ilvl="0">
      <w:start w:val="5"/>
      <w:numFmt w:val="decimal"/>
      <w:lvlText w:val="%1"/>
      <w:lvlJc w:val="left"/>
      <w:pPr>
        <w:ind w:left="121" w:hanging="721"/>
      </w:pPr>
      <w:rPr>
        <w:rFonts w:hint="default"/>
        <w:lang w:val="en-US" w:eastAsia="en-US" w:bidi="ar-SA"/>
      </w:rPr>
    </w:lvl>
    <w:lvl w:ilvl="1">
      <w:start w:val="1"/>
      <w:numFmt w:val="decimal"/>
      <w:lvlText w:val="%1.%2"/>
      <w:lvlJc w:val="left"/>
      <w:pPr>
        <w:ind w:left="121" w:hanging="721"/>
      </w:pPr>
      <w:rPr>
        <w:rFonts w:hint="default"/>
        <w:b/>
        <w:bCs/>
        <w:spacing w:val="-1"/>
        <w:w w:val="101"/>
        <w:lang w:val="en-US" w:eastAsia="en-US" w:bidi="ar-SA"/>
      </w:rPr>
    </w:lvl>
    <w:lvl w:ilvl="2">
      <w:numFmt w:val="bullet"/>
      <w:lvlText w:val="•"/>
      <w:lvlJc w:val="left"/>
      <w:pPr>
        <w:ind w:left="2020" w:hanging="721"/>
      </w:pPr>
      <w:rPr>
        <w:rFonts w:hint="default"/>
        <w:lang w:val="en-US" w:eastAsia="en-US" w:bidi="ar-SA"/>
      </w:rPr>
    </w:lvl>
    <w:lvl w:ilvl="3">
      <w:numFmt w:val="bullet"/>
      <w:lvlText w:val="•"/>
      <w:lvlJc w:val="left"/>
      <w:pPr>
        <w:ind w:left="2970" w:hanging="721"/>
      </w:pPr>
      <w:rPr>
        <w:rFonts w:hint="default"/>
        <w:lang w:val="en-US" w:eastAsia="en-US" w:bidi="ar-SA"/>
      </w:rPr>
    </w:lvl>
    <w:lvl w:ilvl="4">
      <w:numFmt w:val="bullet"/>
      <w:lvlText w:val="•"/>
      <w:lvlJc w:val="left"/>
      <w:pPr>
        <w:ind w:left="3920" w:hanging="721"/>
      </w:pPr>
      <w:rPr>
        <w:rFonts w:hint="default"/>
        <w:lang w:val="en-US" w:eastAsia="en-US" w:bidi="ar-SA"/>
      </w:rPr>
    </w:lvl>
    <w:lvl w:ilvl="5">
      <w:numFmt w:val="bullet"/>
      <w:lvlText w:val="•"/>
      <w:lvlJc w:val="left"/>
      <w:pPr>
        <w:ind w:left="4870" w:hanging="721"/>
      </w:pPr>
      <w:rPr>
        <w:rFonts w:hint="default"/>
        <w:lang w:val="en-US" w:eastAsia="en-US" w:bidi="ar-SA"/>
      </w:rPr>
    </w:lvl>
    <w:lvl w:ilvl="6">
      <w:numFmt w:val="bullet"/>
      <w:lvlText w:val="•"/>
      <w:lvlJc w:val="left"/>
      <w:pPr>
        <w:ind w:left="5820" w:hanging="721"/>
      </w:pPr>
      <w:rPr>
        <w:rFonts w:hint="default"/>
        <w:lang w:val="en-US" w:eastAsia="en-US" w:bidi="ar-SA"/>
      </w:rPr>
    </w:lvl>
    <w:lvl w:ilvl="7">
      <w:numFmt w:val="bullet"/>
      <w:lvlText w:val="•"/>
      <w:lvlJc w:val="left"/>
      <w:pPr>
        <w:ind w:left="6770" w:hanging="721"/>
      </w:pPr>
      <w:rPr>
        <w:rFonts w:hint="default"/>
        <w:lang w:val="en-US" w:eastAsia="en-US" w:bidi="ar-SA"/>
      </w:rPr>
    </w:lvl>
    <w:lvl w:ilvl="8">
      <w:numFmt w:val="bullet"/>
      <w:lvlText w:val="•"/>
      <w:lvlJc w:val="left"/>
      <w:pPr>
        <w:ind w:left="7720" w:hanging="721"/>
      </w:pPr>
      <w:rPr>
        <w:rFonts w:hint="default"/>
        <w:lang w:val="en-US" w:eastAsia="en-US" w:bidi="ar-SA"/>
      </w:rPr>
    </w:lvl>
  </w:abstractNum>
  <w:abstractNum w:abstractNumId="25" w15:restartNumberingAfterBreak="0">
    <w:nsid w:val="7A571C76"/>
    <w:multiLevelType w:val="multilevel"/>
    <w:tmpl w:val="E5F0E916"/>
    <w:lvl w:ilvl="0">
      <w:start w:val="7"/>
      <w:numFmt w:val="decimal"/>
      <w:lvlText w:val="%1"/>
      <w:lvlJc w:val="left"/>
      <w:pPr>
        <w:ind w:left="123" w:hanging="719"/>
      </w:pPr>
      <w:rPr>
        <w:rFonts w:hint="default"/>
        <w:lang w:val="en-US" w:eastAsia="en-US" w:bidi="ar-SA"/>
      </w:rPr>
    </w:lvl>
    <w:lvl w:ilvl="1">
      <w:start w:val="1"/>
      <w:numFmt w:val="decimal"/>
      <w:lvlText w:val="%1.%2"/>
      <w:lvlJc w:val="left"/>
      <w:pPr>
        <w:ind w:left="123" w:hanging="719"/>
      </w:pPr>
      <w:rPr>
        <w:rFonts w:ascii="Arial" w:eastAsia="Times New Roman" w:hAnsi="Arial" w:cs="Arial" w:hint="default"/>
        <w:b/>
        <w:bCs/>
        <w:i w:val="0"/>
        <w:iCs w:val="0"/>
        <w:color w:val="010101"/>
        <w:spacing w:val="0"/>
        <w:w w:val="101"/>
        <w:sz w:val="22"/>
        <w:szCs w:val="22"/>
        <w:lang w:val="en-US" w:eastAsia="en-US" w:bidi="ar-SA"/>
      </w:rPr>
    </w:lvl>
    <w:lvl w:ilvl="2">
      <w:numFmt w:val="bullet"/>
      <w:lvlText w:val="•"/>
      <w:lvlJc w:val="left"/>
      <w:pPr>
        <w:ind w:left="2020" w:hanging="719"/>
      </w:pPr>
      <w:rPr>
        <w:rFonts w:hint="default"/>
        <w:lang w:val="en-US" w:eastAsia="en-US" w:bidi="ar-SA"/>
      </w:rPr>
    </w:lvl>
    <w:lvl w:ilvl="3">
      <w:numFmt w:val="bullet"/>
      <w:lvlText w:val="•"/>
      <w:lvlJc w:val="left"/>
      <w:pPr>
        <w:ind w:left="2970" w:hanging="719"/>
      </w:pPr>
      <w:rPr>
        <w:rFonts w:hint="default"/>
        <w:lang w:val="en-US" w:eastAsia="en-US" w:bidi="ar-SA"/>
      </w:rPr>
    </w:lvl>
    <w:lvl w:ilvl="4">
      <w:numFmt w:val="bullet"/>
      <w:lvlText w:val="•"/>
      <w:lvlJc w:val="left"/>
      <w:pPr>
        <w:ind w:left="3920" w:hanging="719"/>
      </w:pPr>
      <w:rPr>
        <w:rFonts w:hint="default"/>
        <w:lang w:val="en-US" w:eastAsia="en-US" w:bidi="ar-SA"/>
      </w:rPr>
    </w:lvl>
    <w:lvl w:ilvl="5">
      <w:numFmt w:val="bullet"/>
      <w:lvlText w:val="•"/>
      <w:lvlJc w:val="left"/>
      <w:pPr>
        <w:ind w:left="4870" w:hanging="719"/>
      </w:pPr>
      <w:rPr>
        <w:rFonts w:hint="default"/>
        <w:lang w:val="en-US" w:eastAsia="en-US" w:bidi="ar-SA"/>
      </w:rPr>
    </w:lvl>
    <w:lvl w:ilvl="6">
      <w:numFmt w:val="bullet"/>
      <w:lvlText w:val="•"/>
      <w:lvlJc w:val="left"/>
      <w:pPr>
        <w:ind w:left="5820" w:hanging="719"/>
      </w:pPr>
      <w:rPr>
        <w:rFonts w:hint="default"/>
        <w:lang w:val="en-US" w:eastAsia="en-US" w:bidi="ar-SA"/>
      </w:rPr>
    </w:lvl>
    <w:lvl w:ilvl="7">
      <w:numFmt w:val="bullet"/>
      <w:lvlText w:val="•"/>
      <w:lvlJc w:val="left"/>
      <w:pPr>
        <w:ind w:left="6770" w:hanging="719"/>
      </w:pPr>
      <w:rPr>
        <w:rFonts w:hint="default"/>
        <w:lang w:val="en-US" w:eastAsia="en-US" w:bidi="ar-SA"/>
      </w:rPr>
    </w:lvl>
    <w:lvl w:ilvl="8">
      <w:numFmt w:val="bullet"/>
      <w:lvlText w:val="•"/>
      <w:lvlJc w:val="left"/>
      <w:pPr>
        <w:ind w:left="7720" w:hanging="719"/>
      </w:pPr>
      <w:rPr>
        <w:rFonts w:hint="default"/>
        <w:lang w:val="en-US" w:eastAsia="en-US" w:bidi="ar-SA"/>
      </w:rPr>
    </w:lvl>
  </w:abstractNum>
  <w:abstractNum w:abstractNumId="26" w15:restartNumberingAfterBreak="0">
    <w:nsid w:val="7DBB5063"/>
    <w:multiLevelType w:val="hybridMultilevel"/>
    <w:tmpl w:val="9AECFAA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644818294">
    <w:abstractNumId w:val="6"/>
  </w:num>
  <w:num w:numId="2" w16cid:durableId="8854132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03647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4202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17789">
    <w:abstractNumId w:val="6"/>
  </w:num>
  <w:num w:numId="6" w16cid:durableId="20590873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66564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0669937">
    <w:abstractNumId w:val="2"/>
  </w:num>
  <w:num w:numId="9" w16cid:durableId="6364987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5550447">
    <w:abstractNumId w:val="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0713190">
    <w:abstractNumId w:val="3"/>
  </w:num>
  <w:num w:numId="12" w16cid:durableId="508443622">
    <w:abstractNumId w:val="23"/>
  </w:num>
  <w:num w:numId="13" w16cid:durableId="1684556058">
    <w:abstractNumId w:val="19"/>
  </w:num>
  <w:num w:numId="14" w16cid:durableId="17717306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95564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3485936">
    <w:abstractNumId w:val="12"/>
  </w:num>
  <w:num w:numId="17" w16cid:durableId="5265291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0655794">
    <w:abstractNumId w:val="5"/>
  </w:num>
  <w:num w:numId="19" w16cid:durableId="794952915">
    <w:abstractNumId w:val="0"/>
  </w:num>
  <w:num w:numId="20" w16cid:durableId="668873917">
    <w:abstractNumId w:val="22"/>
  </w:num>
  <w:num w:numId="21" w16cid:durableId="806632946">
    <w:abstractNumId w:val="1"/>
  </w:num>
  <w:num w:numId="22" w16cid:durableId="1957330244">
    <w:abstractNumId w:val="9"/>
  </w:num>
  <w:num w:numId="23" w16cid:durableId="755327249">
    <w:abstractNumId w:val="8"/>
  </w:num>
  <w:num w:numId="24" w16cid:durableId="1592010161">
    <w:abstractNumId w:val="21"/>
  </w:num>
  <w:num w:numId="25" w16cid:durableId="106706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88939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25009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32981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6571675">
    <w:abstractNumId w:val="20"/>
  </w:num>
  <w:num w:numId="30" w16cid:durableId="15120687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2164645">
    <w:abstractNumId w:val="11"/>
  </w:num>
  <w:num w:numId="32" w16cid:durableId="15204457">
    <w:abstractNumId w:val="13"/>
  </w:num>
  <w:num w:numId="33" w16cid:durableId="650257742">
    <w:abstractNumId w:val="10"/>
  </w:num>
  <w:num w:numId="34" w16cid:durableId="673730361">
    <w:abstractNumId w:val="14"/>
  </w:num>
  <w:num w:numId="35" w16cid:durableId="1895237775">
    <w:abstractNumId w:val="15"/>
  </w:num>
  <w:num w:numId="36" w16cid:durableId="225068317">
    <w:abstractNumId w:val="17"/>
  </w:num>
  <w:num w:numId="37" w16cid:durableId="299893163">
    <w:abstractNumId w:val="25"/>
  </w:num>
  <w:num w:numId="38" w16cid:durableId="1771588743">
    <w:abstractNumId w:val="7"/>
  </w:num>
  <w:num w:numId="39" w16cid:durableId="448400378">
    <w:abstractNumId w:val="24"/>
  </w:num>
  <w:num w:numId="40" w16cid:durableId="1304895223">
    <w:abstractNumId w:val="18"/>
  </w:num>
  <w:num w:numId="41" w16cid:durableId="835264816">
    <w:abstractNumId w:val="4"/>
  </w:num>
  <w:num w:numId="42" w16cid:durableId="299728187">
    <w:abstractNumId w:val="16"/>
  </w:num>
  <w:num w:numId="43" w16cid:durableId="1770616829">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DD"/>
    <w:rsid w:val="0000027C"/>
    <w:rsid w:val="000062C4"/>
    <w:rsid w:val="00012995"/>
    <w:rsid w:val="00012E85"/>
    <w:rsid w:val="00013868"/>
    <w:rsid w:val="0001389D"/>
    <w:rsid w:val="000140F8"/>
    <w:rsid w:val="000168DA"/>
    <w:rsid w:val="000171E4"/>
    <w:rsid w:val="00017868"/>
    <w:rsid w:val="0002205B"/>
    <w:rsid w:val="00022D00"/>
    <w:rsid w:val="00023D43"/>
    <w:rsid w:val="00024277"/>
    <w:rsid w:val="000275EF"/>
    <w:rsid w:val="00027B49"/>
    <w:rsid w:val="00030895"/>
    <w:rsid w:val="000310B5"/>
    <w:rsid w:val="0003180B"/>
    <w:rsid w:val="00031895"/>
    <w:rsid w:val="00034B5E"/>
    <w:rsid w:val="000359A9"/>
    <w:rsid w:val="00037A49"/>
    <w:rsid w:val="0004368E"/>
    <w:rsid w:val="000504D7"/>
    <w:rsid w:val="00051DA9"/>
    <w:rsid w:val="00057DA5"/>
    <w:rsid w:val="0006034E"/>
    <w:rsid w:val="0006293B"/>
    <w:rsid w:val="00063D34"/>
    <w:rsid w:val="00065698"/>
    <w:rsid w:val="00066416"/>
    <w:rsid w:val="000665EC"/>
    <w:rsid w:val="00067200"/>
    <w:rsid w:val="00070AAE"/>
    <w:rsid w:val="0007238E"/>
    <w:rsid w:val="00072C22"/>
    <w:rsid w:val="00080B08"/>
    <w:rsid w:val="00082C19"/>
    <w:rsid w:val="000856CD"/>
    <w:rsid w:val="0009071B"/>
    <w:rsid w:val="0009088A"/>
    <w:rsid w:val="00092450"/>
    <w:rsid w:val="000928D8"/>
    <w:rsid w:val="0009328E"/>
    <w:rsid w:val="0009523C"/>
    <w:rsid w:val="00097B25"/>
    <w:rsid w:val="000A1E63"/>
    <w:rsid w:val="000A3050"/>
    <w:rsid w:val="000A4015"/>
    <w:rsid w:val="000A5857"/>
    <w:rsid w:val="000A7896"/>
    <w:rsid w:val="000B05BB"/>
    <w:rsid w:val="000B0FD9"/>
    <w:rsid w:val="000B162F"/>
    <w:rsid w:val="000B33D8"/>
    <w:rsid w:val="000B411B"/>
    <w:rsid w:val="000C3433"/>
    <w:rsid w:val="000C3D9B"/>
    <w:rsid w:val="000C669E"/>
    <w:rsid w:val="000C717D"/>
    <w:rsid w:val="000D03E2"/>
    <w:rsid w:val="000D1D7A"/>
    <w:rsid w:val="000D3574"/>
    <w:rsid w:val="000D5B51"/>
    <w:rsid w:val="000D70BB"/>
    <w:rsid w:val="000E03C1"/>
    <w:rsid w:val="000E1818"/>
    <w:rsid w:val="000E2A52"/>
    <w:rsid w:val="000E3766"/>
    <w:rsid w:val="000E4915"/>
    <w:rsid w:val="000F04D0"/>
    <w:rsid w:val="000F2DAB"/>
    <w:rsid w:val="000F3BFE"/>
    <w:rsid w:val="000F47E2"/>
    <w:rsid w:val="000F5CD4"/>
    <w:rsid w:val="00100CD6"/>
    <w:rsid w:val="0010243F"/>
    <w:rsid w:val="0010698A"/>
    <w:rsid w:val="00107933"/>
    <w:rsid w:val="001117C4"/>
    <w:rsid w:val="0011260A"/>
    <w:rsid w:val="00112B04"/>
    <w:rsid w:val="00113829"/>
    <w:rsid w:val="00115674"/>
    <w:rsid w:val="001168F5"/>
    <w:rsid w:val="00116A66"/>
    <w:rsid w:val="0011742B"/>
    <w:rsid w:val="0012114E"/>
    <w:rsid w:val="00122B8D"/>
    <w:rsid w:val="00123FB9"/>
    <w:rsid w:val="001258AE"/>
    <w:rsid w:val="00127D9F"/>
    <w:rsid w:val="001301CD"/>
    <w:rsid w:val="001309B2"/>
    <w:rsid w:val="00132892"/>
    <w:rsid w:val="00132C60"/>
    <w:rsid w:val="00134598"/>
    <w:rsid w:val="00135E72"/>
    <w:rsid w:val="00137AA5"/>
    <w:rsid w:val="00140B44"/>
    <w:rsid w:val="00140C3C"/>
    <w:rsid w:val="00140D40"/>
    <w:rsid w:val="00142CFD"/>
    <w:rsid w:val="0014328F"/>
    <w:rsid w:val="0014443C"/>
    <w:rsid w:val="001448EE"/>
    <w:rsid w:val="00144D0B"/>
    <w:rsid w:val="001458E7"/>
    <w:rsid w:val="0014630F"/>
    <w:rsid w:val="001468AE"/>
    <w:rsid w:val="001508B2"/>
    <w:rsid w:val="00152263"/>
    <w:rsid w:val="001528E8"/>
    <w:rsid w:val="0015376A"/>
    <w:rsid w:val="00153EC0"/>
    <w:rsid w:val="001549D5"/>
    <w:rsid w:val="001552BA"/>
    <w:rsid w:val="0016006E"/>
    <w:rsid w:val="00161B11"/>
    <w:rsid w:val="001640AA"/>
    <w:rsid w:val="0016617A"/>
    <w:rsid w:val="00167260"/>
    <w:rsid w:val="001674AF"/>
    <w:rsid w:val="00167BF9"/>
    <w:rsid w:val="00171F74"/>
    <w:rsid w:val="00172FB2"/>
    <w:rsid w:val="00173E93"/>
    <w:rsid w:val="00174AA0"/>
    <w:rsid w:val="00174D4C"/>
    <w:rsid w:val="0017655C"/>
    <w:rsid w:val="00183F5D"/>
    <w:rsid w:val="001855AC"/>
    <w:rsid w:val="0018790E"/>
    <w:rsid w:val="001904C3"/>
    <w:rsid w:val="001915AC"/>
    <w:rsid w:val="0019370E"/>
    <w:rsid w:val="00195D75"/>
    <w:rsid w:val="0019688F"/>
    <w:rsid w:val="001976CC"/>
    <w:rsid w:val="001A1A0E"/>
    <w:rsid w:val="001A27BE"/>
    <w:rsid w:val="001A3A20"/>
    <w:rsid w:val="001A40A0"/>
    <w:rsid w:val="001A49F8"/>
    <w:rsid w:val="001B3154"/>
    <w:rsid w:val="001B3791"/>
    <w:rsid w:val="001B3D85"/>
    <w:rsid w:val="001B3D9F"/>
    <w:rsid w:val="001B3E52"/>
    <w:rsid w:val="001B61CD"/>
    <w:rsid w:val="001C0EC0"/>
    <w:rsid w:val="001C1768"/>
    <w:rsid w:val="001C17A0"/>
    <w:rsid w:val="001C381E"/>
    <w:rsid w:val="001C39B1"/>
    <w:rsid w:val="001D00C0"/>
    <w:rsid w:val="001D02F6"/>
    <w:rsid w:val="001D092B"/>
    <w:rsid w:val="001D0AA0"/>
    <w:rsid w:val="001D3788"/>
    <w:rsid w:val="001D42B0"/>
    <w:rsid w:val="001D4BB5"/>
    <w:rsid w:val="001D4C0F"/>
    <w:rsid w:val="001D52BF"/>
    <w:rsid w:val="001D73A3"/>
    <w:rsid w:val="001D7ACF"/>
    <w:rsid w:val="001E0E08"/>
    <w:rsid w:val="001E3467"/>
    <w:rsid w:val="001E365E"/>
    <w:rsid w:val="001E5EF6"/>
    <w:rsid w:val="001E6C71"/>
    <w:rsid w:val="001F15AD"/>
    <w:rsid w:val="001F2C51"/>
    <w:rsid w:val="001F40AE"/>
    <w:rsid w:val="001F4E23"/>
    <w:rsid w:val="001F540B"/>
    <w:rsid w:val="001F5B19"/>
    <w:rsid w:val="001F5D63"/>
    <w:rsid w:val="0020094D"/>
    <w:rsid w:val="00200F31"/>
    <w:rsid w:val="0020336C"/>
    <w:rsid w:val="002037A2"/>
    <w:rsid w:val="00203977"/>
    <w:rsid w:val="00206620"/>
    <w:rsid w:val="0021000E"/>
    <w:rsid w:val="00210CBC"/>
    <w:rsid w:val="00211574"/>
    <w:rsid w:val="00212064"/>
    <w:rsid w:val="00217C4D"/>
    <w:rsid w:val="0022074D"/>
    <w:rsid w:val="002207DB"/>
    <w:rsid w:val="002214A4"/>
    <w:rsid w:val="0022523B"/>
    <w:rsid w:val="00227F7A"/>
    <w:rsid w:val="00230581"/>
    <w:rsid w:val="00232EAA"/>
    <w:rsid w:val="00236C5B"/>
    <w:rsid w:val="00240C09"/>
    <w:rsid w:val="00242111"/>
    <w:rsid w:val="002421E8"/>
    <w:rsid w:val="00244856"/>
    <w:rsid w:val="00244D26"/>
    <w:rsid w:val="00245EC2"/>
    <w:rsid w:val="002469CF"/>
    <w:rsid w:val="002505D3"/>
    <w:rsid w:val="002507D8"/>
    <w:rsid w:val="00250CB5"/>
    <w:rsid w:val="00254AAF"/>
    <w:rsid w:val="0025628B"/>
    <w:rsid w:val="00257D48"/>
    <w:rsid w:val="00263BF5"/>
    <w:rsid w:val="00266E55"/>
    <w:rsid w:val="002676B7"/>
    <w:rsid w:val="00270FE3"/>
    <w:rsid w:val="002718DD"/>
    <w:rsid w:val="0027425D"/>
    <w:rsid w:val="00275E5D"/>
    <w:rsid w:val="002806B4"/>
    <w:rsid w:val="00281B84"/>
    <w:rsid w:val="00282312"/>
    <w:rsid w:val="00282770"/>
    <w:rsid w:val="00283467"/>
    <w:rsid w:val="00283F01"/>
    <w:rsid w:val="0028566D"/>
    <w:rsid w:val="00290FFF"/>
    <w:rsid w:val="00292FC8"/>
    <w:rsid w:val="0029339C"/>
    <w:rsid w:val="00294EBF"/>
    <w:rsid w:val="00295564"/>
    <w:rsid w:val="0029584B"/>
    <w:rsid w:val="00295A53"/>
    <w:rsid w:val="00295CF8"/>
    <w:rsid w:val="00297BE8"/>
    <w:rsid w:val="002A0064"/>
    <w:rsid w:val="002A2299"/>
    <w:rsid w:val="002A2DF8"/>
    <w:rsid w:val="002A3916"/>
    <w:rsid w:val="002A40E7"/>
    <w:rsid w:val="002A7F78"/>
    <w:rsid w:val="002B0648"/>
    <w:rsid w:val="002B29E0"/>
    <w:rsid w:val="002B4321"/>
    <w:rsid w:val="002B590C"/>
    <w:rsid w:val="002B5B0B"/>
    <w:rsid w:val="002C0394"/>
    <w:rsid w:val="002C092D"/>
    <w:rsid w:val="002C0A8A"/>
    <w:rsid w:val="002C0E7B"/>
    <w:rsid w:val="002C11C0"/>
    <w:rsid w:val="002C28CA"/>
    <w:rsid w:val="002C2C59"/>
    <w:rsid w:val="002C3AC4"/>
    <w:rsid w:val="002C4370"/>
    <w:rsid w:val="002C4F95"/>
    <w:rsid w:val="002C553F"/>
    <w:rsid w:val="002C6080"/>
    <w:rsid w:val="002C64F6"/>
    <w:rsid w:val="002C7042"/>
    <w:rsid w:val="002D0FE5"/>
    <w:rsid w:val="002D18AE"/>
    <w:rsid w:val="002D2BE9"/>
    <w:rsid w:val="002E021B"/>
    <w:rsid w:val="002E2763"/>
    <w:rsid w:val="002E28C7"/>
    <w:rsid w:val="002E3A84"/>
    <w:rsid w:val="002E609F"/>
    <w:rsid w:val="002E79B2"/>
    <w:rsid w:val="002E79B4"/>
    <w:rsid w:val="002F396A"/>
    <w:rsid w:val="002F5333"/>
    <w:rsid w:val="002F70DB"/>
    <w:rsid w:val="00301BFC"/>
    <w:rsid w:val="00306430"/>
    <w:rsid w:val="00306780"/>
    <w:rsid w:val="003074BF"/>
    <w:rsid w:val="00307D94"/>
    <w:rsid w:val="00307FB2"/>
    <w:rsid w:val="0031008D"/>
    <w:rsid w:val="00311421"/>
    <w:rsid w:val="003119F5"/>
    <w:rsid w:val="003137C4"/>
    <w:rsid w:val="00314F5A"/>
    <w:rsid w:val="003159D9"/>
    <w:rsid w:val="00315B0A"/>
    <w:rsid w:val="003172FB"/>
    <w:rsid w:val="00322069"/>
    <w:rsid w:val="003222E3"/>
    <w:rsid w:val="00322616"/>
    <w:rsid w:val="00325D04"/>
    <w:rsid w:val="00325E14"/>
    <w:rsid w:val="00334A91"/>
    <w:rsid w:val="00337331"/>
    <w:rsid w:val="003376E0"/>
    <w:rsid w:val="00341BF5"/>
    <w:rsid w:val="003465C7"/>
    <w:rsid w:val="00346F1A"/>
    <w:rsid w:val="0035091E"/>
    <w:rsid w:val="00351D1F"/>
    <w:rsid w:val="00354615"/>
    <w:rsid w:val="00354870"/>
    <w:rsid w:val="003560BD"/>
    <w:rsid w:val="0036050C"/>
    <w:rsid w:val="00363AA0"/>
    <w:rsid w:val="003665CD"/>
    <w:rsid w:val="00366D7D"/>
    <w:rsid w:val="003712F5"/>
    <w:rsid w:val="003721A1"/>
    <w:rsid w:val="00373E63"/>
    <w:rsid w:val="0037530D"/>
    <w:rsid w:val="00375B85"/>
    <w:rsid w:val="0037668B"/>
    <w:rsid w:val="00376C4E"/>
    <w:rsid w:val="00380C06"/>
    <w:rsid w:val="00380D8D"/>
    <w:rsid w:val="00383D1A"/>
    <w:rsid w:val="00384D89"/>
    <w:rsid w:val="00385252"/>
    <w:rsid w:val="00385D33"/>
    <w:rsid w:val="0039128A"/>
    <w:rsid w:val="00391B93"/>
    <w:rsid w:val="00393B9A"/>
    <w:rsid w:val="003957C6"/>
    <w:rsid w:val="00395DE3"/>
    <w:rsid w:val="003965BC"/>
    <w:rsid w:val="00396C40"/>
    <w:rsid w:val="003A0BA3"/>
    <w:rsid w:val="003A1A6D"/>
    <w:rsid w:val="003A21A1"/>
    <w:rsid w:val="003A2354"/>
    <w:rsid w:val="003A2F98"/>
    <w:rsid w:val="003A4D43"/>
    <w:rsid w:val="003A5358"/>
    <w:rsid w:val="003A59D0"/>
    <w:rsid w:val="003A6736"/>
    <w:rsid w:val="003B1712"/>
    <w:rsid w:val="003B19FD"/>
    <w:rsid w:val="003B20A5"/>
    <w:rsid w:val="003B33C2"/>
    <w:rsid w:val="003B4E8C"/>
    <w:rsid w:val="003B574F"/>
    <w:rsid w:val="003C0A2B"/>
    <w:rsid w:val="003C0C60"/>
    <w:rsid w:val="003C2302"/>
    <w:rsid w:val="003C309A"/>
    <w:rsid w:val="003C3C8C"/>
    <w:rsid w:val="003C593B"/>
    <w:rsid w:val="003C7877"/>
    <w:rsid w:val="003C7B2F"/>
    <w:rsid w:val="003D01B1"/>
    <w:rsid w:val="003D1374"/>
    <w:rsid w:val="003D4573"/>
    <w:rsid w:val="003D46E5"/>
    <w:rsid w:val="003D585F"/>
    <w:rsid w:val="003D5DB7"/>
    <w:rsid w:val="003D68BE"/>
    <w:rsid w:val="003D6C6C"/>
    <w:rsid w:val="003D71F8"/>
    <w:rsid w:val="003E07FC"/>
    <w:rsid w:val="003E2461"/>
    <w:rsid w:val="003E2C4F"/>
    <w:rsid w:val="003E2DE3"/>
    <w:rsid w:val="003F150B"/>
    <w:rsid w:val="003F53A3"/>
    <w:rsid w:val="003F67A9"/>
    <w:rsid w:val="003F6DCA"/>
    <w:rsid w:val="003F7367"/>
    <w:rsid w:val="004000E6"/>
    <w:rsid w:val="004034FB"/>
    <w:rsid w:val="00403BCD"/>
    <w:rsid w:val="004062C8"/>
    <w:rsid w:val="00406F93"/>
    <w:rsid w:val="00412D6E"/>
    <w:rsid w:val="00413D7E"/>
    <w:rsid w:val="0041526B"/>
    <w:rsid w:val="00415F03"/>
    <w:rsid w:val="00416759"/>
    <w:rsid w:val="00421213"/>
    <w:rsid w:val="004226ED"/>
    <w:rsid w:val="00425D23"/>
    <w:rsid w:val="00426C1E"/>
    <w:rsid w:val="004302EB"/>
    <w:rsid w:val="004340A5"/>
    <w:rsid w:val="0043639F"/>
    <w:rsid w:val="004366DB"/>
    <w:rsid w:val="0043762C"/>
    <w:rsid w:val="00440FEE"/>
    <w:rsid w:val="0044269B"/>
    <w:rsid w:val="00443D5F"/>
    <w:rsid w:val="00444FD0"/>
    <w:rsid w:val="00446093"/>
    <w:rsid w:val="0044757F"/>
    <w:rsid w:val="004514F2"/>
    <w:rsid w:val="00453F3B"/>
    <w:rsid w:val="00454480"/>
    <w:rsid w:val="0045495A"/>
    <w:rsid w:val="004557AE"/>
    <w:rsid w:val="0045633F"/>
    <w:rsid w:val="00460B6B"/>
    <w:rsid w:val="004610A5"/>
    <w:rsid w:val="00462505"/>
    <w:rsid w:val="00463E31"/>
    <w:rsid w:val="00465581"/>
    <w:rsid w:val="00470EE4"/>
    <w:rsid w:val="0047178D"/>
    <w:rsid w:val="00472AB6"/>
    <w:rsid w:val="00473210"/>
    <w:rsid w:val="00477B92"/>
    <w:rsid w:val="004812F2"/>
    <w:rsid w:val="004819D0"/>
    <w:rsid w:val="004844ED"/>
    <w:rsid w:val="00486E88"/>
    <w:rsid w:val="0049153A"/>
    <w:rsid w:val="004920DB"/>
    <w:rsid w:val="00492679"/>
    <w:rsid w:val="00493F26"/>
    <w:rsid w:val="00494B9F"/>
    <w:rsid w:val="00494FED"/>
    <w:rsid w:val="00497C06"/>
    <w:rsid w:val="004A0138"/>
    <w:rsid w:val="004A080B"/>
    <w:rsid w:val="004A246E"/>
    <w:rsid w:val="004A311C"/>
    <w:rsid w:val="004A32C6"/>
    <w:rsid w:val="004A346F"/>
    <w:rsid w:val="004A3EC8"/>
    <w:rsid w:val="004A4CEC"/>
    <w:rsid w:val="004A5E39"/>
    <w:rsid w:val="004B0B83"/>
    <w:rsid w:val="004B0DED"/>
    <w:rsid w:val="004B29DD"/>
    <w:rsid w:val="004B31F2"/>
    <w:rsid w:val="004B388C"/>
    <w:rsid w:val="004B6916"/>
    <w:rsid w:val="004B6DBD"/>
    <w:rsid w:val="004B7E61"/>
    <w:rsid w:val="004C02A3"/>
    <w:rsid w:val="004C04F0"/>
    <w:rsid w:val="004C27B7"/>
    <w:rsid w:val="004C2874"/>
    <w:rsid w:val="004C29DB"/>
    <w:rsid w:val="004C2C1F"/>
    <w:rsid w:val="004C2EB6"/>
    <w:rsid w:val="004C4474"/>
    <w:rsid w:val="004C4D07"/>
    <w:rsid w:val="004D1A70"/>
    <w:rsid w:val="004D282B"/>
    <w:rsid w:val="004D2FEB"/>
    <w:rsid w:val="004D339C"/>
    <w:rsid w:val="004D62DD"/>
    <w:rsid w:val="004D6BA5"/>
    <w:rsid w:val="004E0FA5"/>
    <w:rsid w:val="004E2EA7"/>
    <w:rsid w:val="004E3357"/>
    <w:rsid w:val="004E69F3"/>
    <w:rsid w:val="004E6E43"/>
    <w:rsid w:val="004E7AE5"/>
    <w:rsid w:val="004F2D3B"/>
    <w:rsid w:val="004F3FAB"/>
    <w:rsid w:val="004F45B4"/>
    <w:rsid w:val="004F5E8D"/>
    <w:rsid w:val="004F68DA"/>
    <w:rsid w:val="004F7B5F"/>
    <w:rsid w:val="004F7FE4"/>
    <w:rsid w:val="0050122B"/>
    <w:rsid w:val="00501CC9"/>
    <w:rsid w:val="00502004"/>
    <w:rsid w:val="00503182"/>
    <w:rsid w:val="00503B02"/>
    <w:rsid w:val="00507F37"/>
    <w:rsid w:val="00510C07"/>
    <w:rsid w:val="00511766"/>
    <w:rsid w:val="00512D94"/>
    <w:rsid w:val="0051314B"/>
    <w:rsid w:val="00513593"/>
    <w:rsid w:val="0051490A"/>
    <w:rsid w:val="00515C96"/>
    <w:rsid w:val="00515F45"/>
    <w:rsid w:val="005161CA"/>
    <w:rsid w:val="00520ADC"/>
    <w:rsid w:val="005222F9"/>
    <w:rsid w:val="00523D9C"/>
    <w:rsid w:val="00526974"/>
    <w:rsid w:val="00527A98"/>
    <w:rsid w:val="00527C81"/>
    <w:rsid w:val="00527E5B"/>
    <w:rsid w:val="005409DD"/>
    <w:rsid w:val="00540FF2"/>
    <w:rsid w:val="00541BCC"/>
    <w:rsid w:val="0054362F"/>
    <w:rsid w:val="00543BBE"/>
    <w:rsid w:val="00543E75"/>
    <w:rsid w:val="0054450E"/>
    <w:rsid w:val="00544CBC"/>
    <w:rsid w:val="00551AF0"/>
    <w:rsid w:val="00552327"/>
    <w:rsid w:val="00553044"/>
    <w:rsid w:val="005549F5"/>
    <w:rsid w:val="00556CA8"/>
    <w:rsid w:val="00560689"/>
    <w:rsid w:val="00564B76"/>
    <w:rsid w:val="005657A6"/>
    <w:rsid w:val="005676D8"/>
    <w:rsid w:val="005679AB"/>
    <w:rsid w:val="00571CEC"/>
    <w:rsid w:val="00572175"/>
    <w:rsid w:val="00572DC4"/>
    <w:rsid w:val="005730F9"/>
    <w:rsid w:val="0058138B"/>
    <w:rsid w:val="00581618"/>
    <w:rsid w:val="0058268B"/>
    <w:rsid w:val="00582950"/>
    <w:rsid w:val="00584985"/>
    <w:rsid w:val="0058550F"/>
    <w:rsid w:val="00586787"/>
    <w:rsid w:val="00590108"/>
    <w:rsid w:val="00592D63"/>
    <w:rsid w:val="00595502"/>
    <w:rsid w:val="005A7A5C"/>
    <w:rsid w:val="005B5C49"/>
    <w:rsid w:val="005B6DF1"/>
    <w:rsid w:val="005C02FF"/>
    <w:rsid w:val="005C30B4"/>
    <w:rsid w:val="005D0BBC"/>
    <w:rsid w:val="005D3E7E"/>
    <w:rsid w:val="005D517D"/>
    <w:rsid w:val="005D59D9"/>
    <w:rsid w:val="005D6C2A"/>
    <w:rsid w:val="005D7E0E"/>
    <w:rsid w:val="005E0526"/>
    <w:rsid w:val="005E0D17"/>
    <w:rsid w:val="005E12F3"/>
    <w:rsid w:val="005E192A"/>
    <w:rsid w:val="005E220A"/>
    <w:rsid w:val="005E32F7"/>
    <w:rsid w:val="005E6F7E"/>
    <w:rsid w:val="005E7D33"/>
    <w:rsid w:val="005F0A1E"/>
    <w:rsid w:val="005F0F5E"/>
    <w:rsid w:val="006025CB"/>
    <w:rsid w:val="00605DA1"/>
    <w:rsid w:val="00606C2B"/>
    <w:rsid w:val="00607E81"/>
    <w:rsid w:val="006107E3"/>
    <w:rsid w:val="00610822"/>
    <w:rsid w:val="00612AE9"/>
    <w:rsid w:val="0061718B"/>
    <w:rsid w:val="006214E5"/>
    <w:rsid w:val="0062630A"/>
    <w:rsid w:val="006272FB"/>
    <w:rsid w:val="006310CB"/>
    <w:rsid w:val="006313EF"/>
    <w:rsid w:val="0063400C"/>
    <w:rsid w:val="00634894"/>
    <w:rsid w:val="00634FCD"/>
    <w:rsid w:val="00635B26"/>
    <w:rsid w:val="006405A0"/>
    <w:rsid w:val="00641CEB"/>
    <w:rsid w:val="00643CE0"/>
    <w:rsid w:val="00645236"/>
    <w:rsid w:val="00646F2A"/>
    <w:rsid w:val="006500BA"/>
    <w:rsid w:val="00650F92"/>
    <w:rsid w:val="00651BF9"/>
    <w:rsid w:val="00655BBC"/>
    <w:rsid w:val="00657AE8"/>
    <w:rsid w:val="00661D3E"/>
    <w:rsid w:val="00663A4D"/>
    <w:rsid w:val="00664A51"/>
    <w:rsid w:val="0067109C"/>
    <w:rsid w:val="00672C1F"/>
    <w:rsid w:val="006746A5"/>
    <w:rsid w:val="00680C3D"/>
    <w:rsid w:val="00682436"/>
    <w:rsid w:val="00682744"/>
    <w:rsid w:val="00682D85"/>
    <w:rsid w:val="00682E9E"/>
    <w:rsid w:val="00685E96"/>
    <w:rsid w:val="00691CB1"/>
    <w:rsid w:val="006929F1"/>
    <w:rsid w:val="00692E2F"/>
    <w:rsid w:val="00695CC5"/>
    <w:rsid w:val="006A025E"/>
    <w:rsid w:val="006A12EB"/>
    <w:rsid w:val="006A29AC"/>
    <w:rsid w:val="006B09E3"/>
    <w:rsid w:val="006B2EE1"/>
    <w:rsid w:val="006B3879"/>
    <w:rsid w:val="006B7070"/>
    <w:rsid w:val="006C050F"/>
    <w:rsid w:val="006C1D89"/>
    <w:rsid w:val="006C3581"/>
    <w:rsid w:val="006C70E5"/>
    <w:rsid w:val="006C71D5"/>
    <w:rsid w:val="006C7A53"/>
    <w:rsid w:val="006C7F82"/>
    <w:rsid w:val="006D07F8"/>
    <w:rsid w:val="006D0B69"/>
    <w:rsid w:val="006D1908"/>
    <w:rsid w:val="006D210D"/>
    <w:rsid w:val="006D25C6"/>
    <w:rsid w:val="006D314A"/>
    <w:rsid w:val="006D331D"/>
    <w:rsid w:val="006D59E1"/>
    <w:rsid w:val="006D5FE9"/>
    <w:rsid w:val="006D7BB0"/>
    <w:rsid w:val="006E2C06"/>
    <w:rsid w:val="006E5D28"/>
    <w:rsid w:val="006F0345"/>
    <w:rsid w:val="006F2986"/>
    <w:rsid w:val="006F5060"/>
    <w:rsid w:val="006F7B07"/>
    <w:rsid w:val="0070058F"/>
    <w:rsid w:val="00702786"/>
    <w:rsid w:val="007049B9"/>
    <w:rsid w:val="00712ED2"/>
    <w:rsid w:val="00715A2C"/>
    <w:rsid w:val="007207E4"/>
    <w:rsid w:val="00720F8C"/>
    <w:rsid w:val="00724C83"/>
    <w:rsid w:val="007260A7"/>
    <w:rsid w:val="00726AF6"/>
    <w:rsid w:val="00730F87"/>
    <w:rsid w:val="007338D6"/>
    <w:rsid w:val="007364C3"/>
    <w:rsid w:val="00736B5D"/>
    <w:rsid w:val="00741052"/>
    <w:rsid w:val="00741250"/>
    <w:rsid w:val="00743ABF"/>
    <w:rsid w:val="007445B6"/>
    <w:rsid w:val="00744ED5"/>
    <w:rsid w:val="007450FC"/>
    <w:rsid w:val="00747710"/>
    <w:rsid w:val="007506BC"/>
    <w:rsid w:val="007530B4"/>
    <w:rsid w:val="00754B53"/>
    <w:rsid w:val="007558EC"/>
    <w:rsid w:val="00757B98"/>
    <w:rsid w:val="007608CC"/>
    <w:rsid w:val="007629B4"/>
    <w:rsid w:val="0076365E"/>
    <w:rsid w:val="00767F1F"/>
    <w:rsid w:val="00773653"/>
    <w:rsid w:val="007738BE"/>
    <w:rsid w:val="00774B6E"/>
    <w:rsid w:val="00774C97"/>
    <w:rsid w:val="00775357"/>
    <w:rsid w:val="00780304"/>
    <w:rsid w:val="00781DCE"/>
    <w:rsid w:val="00783E2F"/>
    <w:rsid w:val="007861E7"/>
    <w:rsid w:val="00787149"/>
    <w:rsid w:val="00790C52"/>
    <w:rsid w:val="00793319"/>
    <w:rsid w:val="007942F3"/>
    <w:rsid w:val="00794486"/>
    <w:rsid w:val="00795C44"/>
    <w:rsid w:val="007A0A2F"/>
    <w:rsid w:val="007A2897"/>
    <w:rsid w:val="007A312A"/>
    <w:rsid w:val="007A35CA"/>
    <w:rsid w:val="007A3B24"/>
    <w:rsid w:val="007A5AC1"/>
    <w:rsid w:val="007A624D"/>
    <w:rsid w:val="007A7799"/>
    <w:rsid w:val="007B259C"/>
    <w:rsid w:val="007B2750"/>
    <w:rsid w:val="007B62ED"/>
    <w:rsid w:val="007B703F"/>
    <w:rsid w:val="007C0B42"/>
    <w:rsid w:val="007C2001"/>
    <w:rsid w:val="007C31E2"/>
    <w:rsid w:val="007C5E59"/>
    <w:rsid w:val="007C6107"/>
    <w:rsid w:val="007D23CB"/>
    <w:rsid w:val="007D2936"/>
    <w:rsid w:val="007D2BAD"/>
    <w:rsid w:val="007D417D"/>
    <w:rsid w:val="007D4ADE"/>
    <w:rsid w:val="007D50D7"/>
    <w:rsid w:val="007D6139"/>
    <w:rsid w:val="007D64C3"/>
    <w:rsid w:val="007E0B1A"/>
    <w:rsid w:val="007E4952"/>
    <w:rsid w:val="007E6B2A"/>
    <w:rsid w:val="007F0CEE"/>
    <w:rsid w:val="007F2164"/>
    <w:rsid w:val="007F7F9C"/>
    <w:rsid w:val="0080166C"/>
    <w:rsid w:val="00805A60"/>
    <w:rsid w:val="00807764"/>
    <w:rsid w:val="008116E2"/>
    <w:rsid w:val="0081400F"/>
    <w:rsid w:val="0081401F"/>
    <w:rsid w:val="008156B4"/>
    <w:rsid w:val="008170F0"/>
    <w:rsid w:val="0082079B"/>
    <w:rsid w:val="00821F3A"/>
    <w:rsid w:val="008224C9"/>
    <w:rsid w:val="00823888"/>
    <w:rsid w:val="0082484D"/>
    <w:rsid w:val="00824A75"/>
    <w:rsid w:val="00835026"/>
    <w:rsid w:val="0083555D"/>
    <w:rsid w:val="00835DC9"/>
    <w:rsid w:val="00837013"/>
    <w:rsid w:val="00837398"/>
    <w:rsid w:val="0083798F"/>
    <w:rsid w:val="0084009A"/>
    <w:rsid w:val="008400F2"/>
    <w:rsid w:val="008441A3"/>
    <w:rsid w:val="00844533"/>
    <w:rsid w:val="008455EF"/>
    <w:rsid w:val="00846973"/>
    <w:rsid w:val="00847416"/>
    <w:rsid w:val="0084753F"/>
    <w:rsid w:val="008515E2"/>
    <w:rsid w:val="00854FC9"/>
    <w:rsid w:val="00855479"/>
    <w:rsid w:val="00857706"/>
    <w:rsid w:val="00860389"/>
    <w:rsid w:val="00862C63"/>
    <w:rsid w:val="00863D0E"/>
    <w:rsid w:val="00864535"/>
    <w:rsid w:val="00872286"/>
    <w:rsid w:val="0087305D"/>
    <w:rsid w:val="00877746"/>
    <w:rsid w:val="00880040"/>
    <w:rsid w:val="00882A83"/>
    <w:rsid w:val="008833B5"/>
    <w:rsid w:val="008844D3"/>
    <w:rsid w:val="008863E0"/>
    <w:rsid w:val="00891DDC"/>
    <w:rsid w:val="00892613"/>
    <w:rsid w:val="0089329F"/>
    <w:rsid w:val="00893F8C"/>
    <w:rsid w:val="008949C3"/>
    <w:rsid w:val="0089683C"/>
    <w:rsid w:val="00896B82"/>
    <w:rsid w:val="00897DE8"/>
    <w:rsid w:val="008A3D5D"/>
    <w:rsid w:val="008A45AB"/>
    <w:rsid w:val="008A609A"/>
    <w:rsid w:val="008A6676"/>
    <w:rsid w:val="008B268A"/>
    <w:rsid w:val="008B5121"/>
    <w:rsid w:val="008B6031"/>
    <w:rsid w:val="008B64DB"/>
    <w:rsid w:val="008B69AB"/>
    <w:rsid w:val="008C04A8"/>
    <w:rsid w:val="008C57B6"/>
    <w:rsid w:val="008C6DD3"/>
    <w:rsid w:val="008D0716"/>
    <w:rsid w:val="008D546F"/>
    <w:rsid w:val="008D5A54"/>
    <w:rsid w:val="008D5B96"/>
    <w:rsid w:val="008D74E0"/>
    <w:rsid w:val="008D76DB"/>
    <w:rsid w:val="008E0A21"/>
    <w:rsid w:val="008E0F93"/>
    <w:rsid w:val="008E1F09"/>
    <w:rsid w:val="008E25A3"/>
    <w:rsid w:val="008E3DEF"/>
    <w:rsid w:val="008F1E3E"/>
    <w:rsid w:val="008F2920"/>
    <w:rsid w:val="008F40E4"/>
    <w:rsid w:val="008F46AC"/>
    <w:rsid w:val="008F5186"/>
    <w:rsid w:val="008F5BAA"/>
    <w:rsid w:val="008F5C11"/>
    <w:rsid w:val="008F5F84"/>
    <w:rsid w:val="008F720A"/>
    <w:rsid w:val="008F7586"/>
    <w:rsid w:val="008F77C2"/>
    <w:rsid w:val="008F7A7B"/>
    <w:rsid w:val="008F7D32"/>
    <w:rsid w:val="008F7EA6"/>
    <w:rsid w:val="00901029"/>
    <w:rsid w:val="009023DD"/>
    <w:rsid w:val="00902A14"/>
    <w:rsid w:val="00903D02"/>
    <w:rsid w:val="00905610"/>
    <w:rsid w:val="00905EE9"/>
    <w:rsid w:val="0090792C"/>
    <w:rsid w:val="009112A5"/>
    <w:rsid w:val="00920DBD"/>
    <w:rsid w:val="009214D8"/>
    <w:rsid w:val="009220FB"/>
    <w:rsid w:val="00922794"/>
    <w:rsid w:val="00924058"/>
    <w:rsid w:val="00925EFE"/>
    <w:rsid w:val="00926462"/>
    <w:rsid w:val="00927B30"/>
    <w:rsid w:val="00930C53"/>
    <w:rsid w:val="00931972"/>
    <w:rsid w:val="00933D23"/>
    <w:rsid w:val="00934E79"/>
    <w:rsid w:val="00937080"/>
    <w:rsid w:val="009435B3"/>
    <w:rsid w:val="009435FC"/>
    <w:rsid w:val="0094420B"/>
    <w:rsid w:val="009460E8"/>
    <w:rsid w:val="00946893"/>
    <w:rsid w:val="009501A8"/>
    <w:rsid w:val="00951B87"/>
    <w:rsid w:val="00951F80"/>
    <w:rsid w:val="009549D0"/>
    <w:rsid w:val="00954E57"/>
    <w:rsid w:val="00957761"/>
    <w:rsid w:val="00957B3A"/>
    <w:rsid w:val="0097108B"/>
    <w:rsid w:val="00972832"/>
    <w:rsid w:val="00977B61"/>
    <w:rsid w:val="00980D88"/>
    <w:rsid w:val="00983AEA"/>
    <w:rsid w:val="00984435"/>
    <w:rsid w:val="00985C74"/>
    <w:rsid w:val="00985FDA"/>
    <w:rsid w:val="00991F32"/>
    <w:rsid w:val="00991F79"/>
    <w:rsid w:val="009945CE"/>
    <w:rsid w:val="0099484C"/>
    <w:rsid w:val="00994F0D"/>
    <w:rsid w:val="00995C1A"/>
    <w:rsid w:val="00996B95"/>
    <w:rsid w:val="009976BB"/>
    <w:rsid w:val="009B2C25"/>
    <w:rsid w:val="009B5470"/>
    <w:rsid w:val="009C3261"/>
    <w:rsid w:val="009C54FB"/>
    <w:rsid w:val="009D0989"/>
    <w:rsid w:val="009D35C2"/>
    <w:rsid w:val="009E4CF3"/>
    <w:rsid w:val="009E5710"/>
    <w:rsid w:val="009E67EC"/>
    <w:rsid w:val="009E7D34"/>
    <w:rsid w:val="009F00AE"/>
    <w:rsid w:val="009F4CE2"/>
    <w:rsid w:val="009F5A19"/>
    <w:rsid w:val="009F62F7"/>
    <w:rsid w:val="009F67D2"/>
    <w:rsid w:val="009F67F7"/>
    <w:rsid w:val="00A00766"/>
    <w:rsid w:val="00A02195"/>
    <w:rsid w:val="00A02BB5"/>
    <w:rsid w:val="00A05E97"/>
    <w:rsid w:val="00A06220"/>
    <w:rsid w:val="00A06597"/>
    <w:rsid w:val="00A06E36"/>
    <w:rsid w:val="00A07166"/>
    <w:rsid w:val="00A0763B"/>
    <w:rsid w:val="00A10190"/>
    <w:rsid w:val="00A12037"/>
    <w:rsid w:val="00A1307C"/>
    <w:rsid w:val="00A13B0F"/>
    <w:rsid w:val="00A147DB"/>
    <w:rsid w:val="00A15BC6"/>
    <w:rsid w:val="00A1607D"/>
    <w:rsid w:val="00A1608B"/>
    <w:rsid w:val="00A16C6A"/>
    <w:rsid w:val="00A16E0E"/>
    <w:rsid w:val="00A22DA0"/>
    <w:rsid w:val="00A23BC8"/>
    <w:rsid w:val="00A2424D"/>
    <w:rsid w:val="00A24D5C"/>
    <w:rsid w:val="00A25CE2"/>
    <w:rsid w:val="00A25FE6"/>
    <w:rsid w:val="00A3431E"/>
    <w:rsid w:val="00A35797"/>
    <w:rsid w:val="00A43B9B"/>
    <w:rsid w:val="00A44933"/>
    <w:rsid w:val="00A45E2A"/>
    <w:rsid w:val="00A508D8"/>
    <w:rsid w:val="00A51B52"/>
    <w:rsid w:val="00A51CA4"/>
    <w:rsid w:val="00A51CF0"/>
    <w:rsid w:val="00A524BC"/>
    <w:rsid w:val="00A53F6B"/>
    <w:rsid w:val="00A5430F"/>
    <w:rsid w:val="00A55CCF"/>
    <w:rsid w:val="00A5637B"/>
    <w:rsid w:val="00A57F5D"/>
    <w:rsid w:val="00A60A7B"/>
    <w:rsid w:val="00A623BE"/>
    <w:rsid w:val="00A64026"/>
    <w:rsid w:val="00A64206"/>
    <w:rsid w:val="00A70B43"/>
    <w:rsid w:val="00A70ECD"/>
    <w:rsid w:val="00A71F0F"/>
    <w:rsid w:val="00A73971"/>
    <w:rsid w:val="00A73A46"/>
    <w:rsid w:val="00A74F88"/>
    <w:rsid w:val="00A80FED"/>
    <w:rsid w:val="00A833C0"/>
    <w:rsid w:val="00A8635A"/>
    <w:rsid w:val="00A87477"/>
    <w:rsid w:val="00A90275"/>
    <w:rsid w:val="00A906F0"/>
    <w:rsid w:val="00A96DC2"/>
    <w:rsid w:val="00AA0813"/>
    <w:rsid w:val="00AA1182"/>
    <w:rsid w:val="00AA4F84"/>
    <w:rsid w:val="00AB4DD0"/>
    <w:rsid w:val="00AB58F7"/>
    <w:rsid w:val="00AB60A1"/>
    <w:rsid w:val="00AB686A"/>
    <w:rsid w:val="00AB7E4E"/>
    <w:rsid w:val="00AC144D"/>
    <w:rsid w:val="00AC5249"/>
    <w:rsid w:val="00AC5A64"/>
    <w:rsid w:val="00AC6698"/>
    <w:rsid w:val="00AC6ED6"/>
    <w:rsid w:val="00AD2DCA"/>
    <w:rsid w:val="00AD36A0"/>
    <w:rsid w:val="00AD4ADA"/>
    <w:rsid w:val="00AD7925"/>
    <w:rsid w:val="00AE0BFE"/>
    <w:rsid w:val="00AE1267"/>
    <w:rsid w:val="00AE7077"/>
    <w:rsid w:val="00AF04E0"/>
    <w:rsid w:val="00AF0C14"/>
    <w:rsid w:val="00AF3714"/>
    <w:rsid w:val="00AF3CA2"/>
    <w:rsid w:val="00AF5830"/>
    <w:rsid w:val="00AF5B34"/>
    <w:rsid w:val="00AF61DF"/>
    <w:rsid w:val="00B000F1"/>
    <w:rsid w:val="00B055E3"/>
    <w:rsid w:val="00B07A6F"/>
    <w:rsid w:val="00B10AFA"/>
    <w:rsid w:val="00B11FC9"/>
    <w:rsid w:val="00B13D46"/>
    <w:rsid w:val="00B14AAE"/>
    <w:rsid w:val="00B14D41"/>
    <w:rsid w:val="00B15024"/>
    <w:rsid w:val="00B17827"/>
    <w:rsid w:val="00B203E5"/>
    <w:rsid w:val="00B21DC6"/>
    <w:rsid w:val="00B22437"/>
    <w:rsid w:val="00B2330B"/>
    <w:rsid w:val="00B23BCA"/>
    <w:rsid w:val="00B27029"/>
    <w:rsid w:val="00B27F52"/>
    <w:rsid w:val="00B30085"/>
    <w:rsid w:val="00B301AD"/>
    <w:rsid w:val="00B31132"/>
    <w:rsid w:val="00B318EE"/>
    <w:rsid w:val="00B332D2"/>
    <w:rsid w:val="00B3673E"/>
    <w:rsid w:val="00B37702"/>
    <w:rsid w:val="00B40944"/>
    <w:rsid w:val="00B40E92"/>
    <w:rsid w:val="00B4109C"/>
    <w:rsid w:val="00B43F4E"/>
    <w:rsid w:val="00B4594F"/>
    <w:rsid w:val="00B55E48"/>
    <w:rsid w:val="00B56311"/>
    <w:rsid w:val="00B57682"/>
    <w:rsid w:val="00B604A2"/>
    <w:rsid w:val="00B63A4E"/>
    <w:rsid w:val="00B6545C"/>
    <w:rsid w:val="00B65E22"/>
    <w:rsid w:val="00B67156"/>
    <w:rsid w:val="00B70562"/>
    <w:rsid w:val="00B70E7C"/>
    <w:rsid w:val="00B72A1E"/>
    <w:rsid w:val="00B750DB"/>
    <w:rsid w:val="00B75F12"/>
    <w:rsid w:val="00B75F1C"/>
    <w:rsid w:val="00B84289"/>
    <w:rsid w:val="00B85ED1"/>
    <w:rsid w:val="00B901B9"/>
    <w:rsid w:val="00B927F8"/>
    <w:rsid w:val="00B92D5A"/>
    <w:rsid w:val="00B93096"/>
    <w:rsid w:val="00B93EB0"/>
    <w:rsid w:val="00B9417D"/>
    <w:rsid w:val="00B979ED"/>
    <w:rsid w:val="00BA3E0C"/>
    <w:rsid w:val="00BA5AD7"/>
    <w:rsid w:val="00BA70B1"/>
    <w:rsid w:val="00BB16F7"/>
    <w:rsid w:val="00BB2476"/>
    <w:rsid w:val="00BB3AA5"/>
    <w:rsid w:val="00BC24FC"/>
    <w:rsid w:val="00BC2895"/>
    <w:rsid w:val="00BC73AB"/>
    <w:rsid w:val="00BD028C"/>
    <w:rsid w:val="00BD18E1"/>
    <w:rsid w:val="00BD1D3A"/>
    <w:rsid w:val="00BD2169"/>
    <w:rsid w:val="00BD2AD6"/>
    <w:rsid w:val="00BD4068"/>
    <w:rsid w:val="00BD5ADA"/>
    <w:rsid w:val="00BE07CC"/>
    <w:rsid w:val="00BE1417"/>
    <w:rsid w:val="00BF0759"/>
    <w:rsid w:val="00BF1916"/>
    <w:rsid w:val="00BF3599"/>
    <w:rsid w:val="00BF69CE"/>
    <w:rsid w:val="00BF6B07"/>
    <w:rsid w:val="00BF6CAD"/>
    <w:rsid w:val="00C0235F"/>
    <w:rsid w:val="00C04FAB"/>
    <w:rsid w:val="00C0652C"/>
    <w:rsid w:val="00C06A8A"/>
    <w:rsid w:val="00C075C8"/>
    <w:rsid w:val="00C07E2D"/>
    <w:rsid w:val="00C104DD"/>
    <w:rsid w:val="00C1089D"/>
    <w:rsid w:val="00C10C03"/>
    <w:rsid w:val="00C12039"/>
    <w:rsid w:val="00C146CB"/>
    <w:rsid w:val="00C154B1"/>
    <w:rsid w:val="00C172D1"/>
    <w:rsid w:val="00C17B90"/>
    <w:rsid w:val="00C20B67"/>
    <w:rsid w:val="00C22DAC"/>
    <w:rsid w:val="00C22E05"/>
    <w:rsid w:val="00C22EF1"/>
    <w:rsid w:val="00C23DF1"/>
    <w:rsid w:val="00C2482D"/>
    <w:rsid w:val="00C253F8"/>
    <w:rsid w:val="00C26135"/>
    <w:rsid w:val="00C269F9"/>
    <w:rsid w:val="00C30C2E"/>
    <w:rsid w:val="00C32181"/>
    <w:rsid w:val="00C32F25"/>
    <w:rsid w:val="00C35455"/>
    <w:rsid w:val="00C35574"/>
    <w:rsid w:val="00C35FA2"/>
    <w:rsid w:val="00C42632"/>
    <w:rsid w:val="00C42DCE"/>
    <w:rsid w:val="00C435C2"/>
    <w:rsid w:val="00C51AFF"/>
    <w:rsid w:val="00C5274F"/>
    <w:rsid w:val="00C54C86"/>
    <w:rsid w:val="00C54E2E"/>
    <w:rsid w:val="00C54E99"/>
    <w:rsid w:val="00C55FAC"/>
    <w:rsid w:val="00C56132"/>
    <w:rsid w:val="00C565BB"/>
    <w:rsid w:val="00C56B7B"/>
    <w:rsid w:val="00C614A1"/>
    <w:rsid w:val="00C62088"/>
    <w:rsid w:val="00C63905"/>
    <w:rsid w:val="00C66692"/>
    <w:rsid w:val="00C67BAE"/>
    <w:rsid w:val="00C73057"/>
    <w:rsid w:val="00C75638"/>
    <w:rsid w:val="00C75C24"/>
    <w:rsid w:val="00C80912"/>
    <w:rsid w:val="00C9287A"/>
    <w:rsid w:val="00C93D19"/>
    <w:rsid w:val="00C95679"/>
    <w:rsid w:val="00C965C1"/>
    <w:rsid w:val="00C96A52"/>
    <w:rsid w:val="00C97F89"/>
    <w:rsid w:val="00CA0859"/>
    <w:rsid w:val="00CA1136"/>
    <w:rsid w:val="00CA2F95"/>
    <w:rsid w:val="00CA4A86"/>
    <w:rsid w:val="00CA58B0"/>
    <w:rsid w:val="00CA77AE"/>
    <w:rsid w:val="00CB0732"/>
    <w:rsid w:val="00CB1F51"/>
    <w:rsid w:val="00CB4973"/>
    <w:rsid w:val="00CB599A"/>
    <w:rsid w:val="00CB6A7A"/>
    <w:rsid w:val="00CB6F21"/>
    <w:rsid w:val="00CB7B86"/>
    <w:rsid w:val="00CB7C85"/>
    <w:rsid w:val="00CC14A9"/>
    <w:rsid w:val="00CC213A"/>
    <w:rsid w:val="00CC29C1"/>
    <w:rsid w:val="00CC34FF"/>
    <w:rsid w:val="00CC569A"/>
    <w:rsid w:val="00CC6013"/>
    <w:rsid w:val="00CC64D3"/>
    <w:rsid w:val="00CC6872"/>
    <w:rsid w:val="00CC74D3"/>
    <w:rsid w:val="00CD243B"/>
    <w:rsid w:val="00CD45B4"/>
    <w:rsid w:val="00CD68B9"/>
    <w:rsid w:val="00CD79F0"/>
    <w:rsid w:val="00CD7A89"/>
    <w:rsid w:val="00CE090A"/>
    <w:rsid w:val="00CE296A"/>
    <w:rsid w:val="00CE3451"/>
    <w:rsid w:val="00CE351F"/>
    <w:rsid w:val="00CE3C45"/>
    <w:rsid w:val="00CE4972"/>
    <w:rsid w:val="00CE63A4"/>
    <w:rsid w:val="00CE64FC"/>
    <w:rsid w:val="00CF05AC"/>
    <w:rsid w:val="00CF1977"/>
    <w:rsid w:val="00D00D72"/>
    <w:rsid w:val="00D00F85"/>
    <w:rsid w:val="00D040CB"/>
    <w:rsid w:val="00D066B2"/>
    <w:rsid w:val="00D06755"/>
    <w:rsid w:val="00D10C7D"/>
    <w:rsid w:val="00D1522C"/>
    <w:rsid w:val="00D160A7"/>
    <w:rsid w:val="00D16AA4"/>
    <w:rsid w:val="00D21493"/>
    <w:rsid w:val="00D214BF"/>
    <w:rsid w:val="00D21C28"/>
    <w:rsid w:val="00D230DF"/>
    <w:rsid w:val="00D24ED0"/>
    <w:rsid w:val="00D25E97"/>
    <w:rsid w:val="00D273A0"/>
    <w:rsid w:val="00D3121E"/>
    <w:rsid w:val="00D3136B"/>
    <w:rsid w:val="00D314A8"/>
    <w:rsid w:val="00D316DE"/>
    <w:rsid w:val="00D31778"/>
    <w:rsid w:val="00D32ADA"/>
    <w:rsid w:val="00D33CA3"/>
    <w:rsid w:val="00D35303"/>
    <w:rsid w:val="00D36A9E"/>
    <w:rsid w:val="00D37464"/>
    <w:rsid w:val="00D401CC"/>
    <w:rsid w:val="00D41EEE"/>
    <w:rsid w:val="00D42CD8"/>
    <w:rsid w:val="00D42EE3"/>
    <w:rsid w:val="00D437A8"/>
    <w:rsid w:val="00D43A5C"/>
    <w:rsid w:val="00D4481F"/>
    <w:rsid w:val="00D45F32"/>
    <w:rsid w:val="00D467C2"/>
    <w:rsid w:val="00D47997"/>
    <w:rsid w:val="00D511B1"/>
    <w:rsid w:val="00D5766B"/>
    <w:rsid w:val="00D57DA3"/>
    <w:rsid w:val="00D628B6"/>
    <w:rsid w:val="00D631BE"/>
    <w:rsid w:val="00D64F38"/>
    <w:rsid w:val="00D65395"/>
    <w:rsid w:val="00D66B99"/>
    <w:rsid w:val="00D66D9A"/>
    <w:rsid w:val="00D674D2"/>
    <w:rsid w:val="00D700C5"/>
    <w:rsid w:val="00D7031F"/>
    <w:rsid w:val="00D70FB6"/>
    <w:rsid w:val="00D72708"/>
    <w:rsid w:val="00D7305E"/>
    <w:rsid w:val="00D74E29"/>
    <w:rsid w:val="00D752AB"/>
    <w:rsid w:val="00D75A10"/>
    <w:rsid w:val="00D76F34"/>
    <w:rsid w:val="00D76F9E"/>
    <w:rsid w:val="00D81BEF"/>
    <w:rsid w:val="00D828C1"/>
    <w:rsid w:val="00D84799"/>
    <w:rsid w:val="00D8598B"/>
    <w:rsid w:val="00D92506"/>
    <w:rsid w:val="00D9532C"/>
    <w:rsid w:val="00D95E8A"/>
    <w:rsid w:val="00D971FC"/>
    <w:rsid w:val="00DA2B7A"/>
    <w:rsid w:val="00DA36F5"/>
    <w:rsid w:val="00DA3722"/>
    <w:rsid w:val="00DA3BF3"/>
    <w:rsid w:val="00DB14AE"/>
    <w:rsid w:val="00DB17A5"/>
    <w:rsid w:val="00DB470E"/>
    <w:rsid w:val="00DC2A31"/>
    <w:rsid w:val="00DC4D7A"/>
    <w:rsid w:val="00DC56F4"/>
    <w:rsid w:val="00DD0731"/>
    <w:rsid w:val="00DD3E7A"/>
    <w:rsid w:val="00DD3E93"/>
    <w:rsid w:val="00DD4514"/>
    <w:rsid w:val="00DD4ADC"/>
    <w:rsid w:val="00DD4B27"/>
    <w:rsid w:val="00DD687F"/>
    <w:rsid w:val="00DD6EC1"/>
    <w:rsid w:val="00DE010C"/>
    <w:rsid w:val="00DE2510"/>
    <w:rsid w:val="00DE295C"/>
    <w:rsid w:val="00DE430C"/>
    <w:rsid w:val="00DE4E4C"/>
    <w:rsid w:val="00DE4EF1"/>
    <w:rsid w:val="00DE7F89"/>
    <w:rsid w:val="00DF08CF"/>
    <w:rsid w:val="00DF2299"/>
    <w:rsid w:val="00DF4726"/>
    <w:rsid w:val="00DF62DB"/>
    <w:rsid w:val="00E034AE"/>
    <w:rsid w:val="00E07E89"/>
    <w:rsid w:val="00E113A5"/>
    <w:rsid w:val="00E1177D"/>
    <w:rsid w:val="00E11DED"/>
    <w:rsid w:val="00E1262C"/>
    <w:rsid w:val="00E14EC2"/>
    <w:rsid w:val="00E15CA4"/>
    <w:rsid w:val="00E16BED"/>
    <w:rsid w:val="00E212CC"/>
    <w:rsid w:val="00E2487B"/>
    <w:rsid w:val="00E270D5"/>
    <w:rsid w:val="00E2773C"/>
    <w:rsid w:val="00E2794B"/>
    <w:rsid w:val="00E30F42"/>
    <w:rsid w:val="00E33FF8"/>
    <w:rsid w:val="00E35512"/>
    <w:rsid w:val="00E35825"/>
    <w:rsid w:val="00E36A89"/>
    <w:rsid w:val="00E40C82"/>
    <w:rsid w:val="00E41C57"/>
    <w:rsid w:val="00E42FB4"/>
    <w:rsid w:val="00E43B1A"/>
    <w:rsid w:val="00E45067"/>
    <w:rsid w:val="00E4564D"/>
    <w:rsid w:val="00E45C39"/>
    <w:rsid w:val="00E47832"/>
    <w:rsid w:val="00E50868"/>
    <w:rsid w:val="00E54AD2"/>
    <w:rsid w:val="00E54B90"/>
    <w:rsid w:val="00E55D75"/>
    <w:rsid w:val="00E56564"/>
    <w:rsid w:val="00E56FCC"/>
    <w:rsid w:val="00E57066"/>
    <w:rsid w:val="00E573F8"/>
    <w:rsid w:val="00E57CB9"/>
    <w:rsid w:val="00E57FE0"/>
    <w:rsid w:val="00E60F2A"/>
    <w:rsid w:val="00E6103E"/>
    <w:rsid w:val="00E61B07"/>
    <w:rsid w:val="00E64F27"/>
    <w:rsid w:val="00E65ADC"/>
    <w:rsid w:val="00E66D82"/>
    <w:rsid w:val="00E67060"/>
    <w:rsid w:val="00E6789D"/>
    <w:rsid w:val="00E720B9"/>
    <w:rsid w:val="00E732D8"/>
    <w:rsid w:val="00E7461C"/>
    <w:rsid w:val="00E74895"/>
    <w:rsid w:val="00E762AA"/>
    <w:rsid w:val="00E8121C"/>
    <w:rsid w:val="00E83E38"/>
    <w:rsid w:val="00E86F01"/>
    <w:rsid w:val="00E90560"/>
    <w:rsid w:val="00E92762"/>
    <w:rsid w:val="00E92D57"/>
    <w:rsid w:val="00E95652"/>
    <w:rsid w:val="00E974FC"/>
    <w:rsid w:val="00EA037F"/>
    <w:rsid w:val="00EA23A5"/>
    <w:rsid w:val="00EA3C55"/>
    <w:rsid w:val="00EA5256"/>
    <w:rsid w:val="00EA6408"/>
    <w:rsid w:val="00EB006E"/>
    <w:rsid w:val="00EB1B13"/>
    <w:rsid w:val="00EB32DC"/>
    <w:rsid w:val="00EB3E44"/>
    <w:rsid w:val="00EB510B"/>
    <w:rsid w:val="00EB57A5"/>
    <w:rsid w:val="00EB6F31"/>
    <w:rsid w:val="00EB781E"/>
    <w:rsid w:val="00EB7B4D"/>
    <w:rsid w:val="00EC0078"/>
    <w:rsid w:val="00EC11A7"/>
    <w:rsid w:val="00EC1850"/>
    <w:rsid w:val="00EC327E"/>
    <w:rsid w:val="00EC35E8"/>
    <w:rsid w:val="00EC45D1"/>
    <w:rsid w:val="00EC4C99"/>
    <w:rsid w:val="00EC5682"/>
    <w:rsid w:val="00ED005E"/>
    <w:rsid w:val="00ED10D5"/>
    <w:rsid w:val="00EE0146"/>
    <w:rsid w:val="00EE15B2"/>
    <w:rsid w:val="00EE366C"/>
    <w:rsid w:val="00EE3B7A"/>
    <w:rsid w:val="00EE6DC8"/>
    <w:rsid w:val="00EF1463"/>
    <w:rsid w:val="00EF3373"/>
    <w:rsid w:val="00EF5A16"/>
    <w:rsid w:val="00EF64FB"/>
    <w:rsid w:val="00EF6EB1"/>
    <w:rsid w:val="00EF7A11"/>
    <w:rsid w:val="00F013C5"/>
    <w:rsid w:val="00F04FFA"/>
    <w:rsid w:val="00F11610"/>
    <w:rsid w:val="00F11711"/>
    <w:rsid w:val="00F11EC1"/>
    <w:rsid w:val="00F174A5"/>
    <w:rsid w:val="00F23837"/>
    <w:rsid w:val="00F27173"/>
    <w:rsid w:val="00F31E2A"/>
    <w:rsid w:val="00F3266F"/>
    <w:rsid w:val="00F34152"/>
    <w:rsid w:val="00F40292"/>
    <w:rsid w:val="00F4198F"/>
    <w:rsid w:val="00F4414C"/>
    <w:rsid w:val="00F443DF"/>
    <w:rsid w:val="00F53EC7"/>
    <w:rsid w:val="00F5462E"/>
    <w:rsid w:val="00F548DB"/>
    <w:rsid w:val="00F54D17"/>
    <w:rsid w:val="00F566F4"/>
    <w:rsid w:val="00F60CC1"/>
    <w:rsid w:val="00F614E7"/>
    <w:rsid w:val="00F6447C"/>
    <w:rsid w:val="00F731D7"/>
    <w:rsid w:val="00F74567"/>
    <w:rsid w:val="00F74A77"/>
    <w:rsid w:val="00F76FE5"/>
    <w:rsid w:val="00F80AFC"/>
    <w:rsid w:val="00F81F31"/>
    <w:rsid w:val="00F8336D"/>
    <w:rsid w:val="00F8401E"/>
    <w:rsid w:val="00F850D9"/>
    <w:rsid w:val="00F85D65"/>
    <w:rsid w:val="00F86679"/>
    <w:rsid w:val="00F87ADF"/>
    <w:rsid w:val="00F9203A"/>
    <w:rsid w:val="00F925E1"/>
    <w:rsid w:val="00F92D52"/>
    <w:rsid w:val="00F94654"/>
    <w:rsid w:val="00F95157"/>
    <w:rsid w:val="00F97037"/>
    <w:rsid w:val="00F975A2"/>
    <w:rsid w:val="00FA0D1E"/>
    <w:rsid w:val="00FA1576"/>
    <w:rsid w:val="00FA2B01"/>
    <w:rsid w:val="00FA4FB9"/>
    <w:rsid w:val="00FA6BD6"/>
    <w:rsid w:val="00FA7F68"/>
    <w:rsid w:val="00FB23B0"/>
    <w:rsid w:val="00FB23B4"/>
    <w:rsid w:val="00FB29C8"/>
    <w:rsid w:val="00FB5E0E"/>
    <w:rsid w:val="00FB6B5E"/>
    <w:rsid w:val="00FB7258"/>
    <w:rsid w:val="00FC105E"/>
    <w:rsid w:val="00FC3BDA"/>
    <w:rsid w:val="00FD0007"/>
    <w:rsid w:val="00FD2708"/>
    <w:rsid w:val="00FD4259"/>
    <w:rsid w:val="00FD54EB"/>
    <w:rsid w:val="00FD7A34"/>
    <w:rsid w:val="00FE0DBE"/>
    <w:rsid w:val="00FE1613"/>
    <w:rsid w:val="00FE2F0F"/>
    <w:rsid w:val="00FE314D"/>
    <w:rsid w:val="00FE58CD"/>
    <w:rsid w:val="00FE75D5"/>
    <w:rsid w:val="00FE7794"/>
    <w:rsid w:val="00FE792F"/>
    <w:rsid w:val="00FF5525"/>
    <w:rsid w:val="0F8E86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90574"/>
  <w15:chartTrackingRefBased/>
  <w15:docId w15:val="{1439DE57-0D15-4826-9283-7E5041E2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autoSpaceDE w:val="0"/>
      <w:autoSpaceDN w:val="0"/>
      <w:adjustRightInd w:val="0"/>
    </w:pPr>
  </w:style>
  <w:style w:type="paragraph" w:styleId="Heading1">
    <w:name w:val="heading 1"/>
    <w:basedOn w:val="Normal"/>
    <w:next w:val="Normal"/>
    <w:link w:val="Heading1Char"/>
    <w:uiPriority w:val="9"/>
    <w:qFormat/>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pPr>
      <w:keepNext/>
      <w:autoSpaceDE/>
      <w:autoSpaceDN/>
      <w:adjustRightInd/>
      <w:jc w:val="center"/>
      <w:outlineLvl w:val="1"/>
    </w:pPr>
    <w:rPr>
      <w:b/>
      <w:snapToGrid w:val="0"/>
      <w:szCs w:val="20"/>
    </w:rPr>
  </w:style>
  <w:style w:type="paragraph" w:styleId="Heading3">
    <w:name w:val="heading 3"/>
    <w:basedOn w:val="Normal"/>
    <w:next w:val="Normal"/>
    <w:pPr>
      <w:tabs>
        <w:tab w:val="left" w:pos="1526"/>
      </w:tabs>
      <w:spacing w:before="120"/>
      <w:ind w:left="720"/>
      <w:jc w:val="center"/>
      <w:outlineLvl w:val="2"/>
    </w:pPr>
    <w:rPr>
      <w:b/>
      <w:snapToGrid w:val="0"/>
      <w:szCs w:val="20"/>
    </w:rPr>
  </w:style>
  <w:style w:type="paragraph" w:styleId="Heading4">
    <w:name w:val="heading 4"/>
    <w:basedOn w:val="Normal"/>
    <w:next w:val="Normal"/>
    <w:pPr>
      <w:keepNext/>
      <w:ind w:left="1080"/>
      <w:outlineLvl w:val="3"/>
    </w:pPr>
    <w:rPr>
      <w:b/>
    </w:rPr>
  </w:style>
  <w:style w:type="paragraph" w:styleId="Heading5">
    <w:name w:val="heading 5"/>
    <w:basedOn w:val="Normal"/>
    <w:next w:val="Normal"/>
    <w:pPr>
      <w:keepNext/>
      <w:outlineLvl w:val="4"/>
    </w:pPr>
    <w:rPr>
      <w:b/>
    </w:rPr>
  </w:style>
  <w:style w:type="paragraph" w:styleId="Heading6">
    <w:name w:val="heading 6"/>
    <w:basedOn w:val="Normal"/>
    <w:next w:val="Normal"/>
    <w:pPr>
      <w:spacing w:before="120" w:after="60"/>
      <w:outlineLvl w:val="5"/>
    </w:pPr>
    <w:rPr>
      <w:b/>
    </w:rPr>
  </w:style>
  <w:style w:type="paragraph" w:styleId="Heading7">
    <w:name w:val="heading 7"/>
    <w:basedOn w:val="Normal"/>
    <w:next w:val="Normal"/>
    <w:pPr>
      <w:spacing w:after="60"/>
      <w:outlineLvl w:val="6"/>
    </w:pPr>
    <w:rPr>
      <w:b/>
    </w:rPr>
  </w:style>
  <w:style w:type="paragraph" w:styleId="Heading8">
    <w:name w:val="heading 8"/>
    <w:basedOn w:val="Normal"/>
    <w:next w:val="Normal"/>
    <w:pPr>
      <w:keepNext/>
      <w:jc w:val="center"/>
      <w:outlineLvl w:val="7"/>
    </w:pPr>
    <w:rPr>
      <w:b/>
      <w:bCs/>
    </w:rPr>
  </w:style>
  <w:style w:type="paragraph" w:styleId="Heading9">
    <w:name w:val="heading 9"/>
    <w:basedOn w:val="Normal"/>
    <w:next w:val="Normal"/>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pPr>
      <w:autoSpaceDE/>
      <w:autoSpaceDN/>
      <w:adjustRightInd/>
      <w:jc w:val="center"/>
    </w:pPr>
    <w:rPr>
      <w:b/>
      <w:snapToGrid w:val="0"/>
      <w:sz w:val="28"/>
      <w:szCs w:val="20"/>
    </w:rPr>
  </w:style>
  <w:style w:type="paragraph" w:customStyle="1" w:styleId="Level5">
    <w:name w:val="Level 5"/>
    <w:link w:val="Level5Char"/>
    <w:rsid w:val="00CE3451"/>
    <w:pPr>
      <w:spacing w:before="240"/>
    </w:pPr>
  </w:style>
  <w:style w:type="paragraph" w:customStyle="1" w:styleId="Body">
    <w:name w:val="Body"/>
    <w:pPr>
      <w:ind w:left="720"/>
    </w:pPr>
  </w:style>
  <w:style w:type="paragraph" w:customStyle="1" w:styleId="Level6">
    <w:name w:val="Level 6"/>
    <w:link w:val="Level6Char"/>
    <w:pPr>
      <w:tabs>
        <w:tab w:val="left" w:pos="6480"/>
      </w:tabs>
      <w:spacing w:before="240"/>
    </w:pPr>
  </w:style>
  <w:style w:type="paragraph" w:styleId="Header">
    <w:name w:val="header"/>
    <w:basedOn w:val="Normal"/>
    <w:link w:val="HeaderChar"/>
    <w:uiPriority w:val="99"/>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rsid w:val="007D50D7"/>
    <w:pPr>
      <w:numPr>
        <w:numId w:val="1"/>
      </w:numPr>
      <w:spacing w:before="240"/>
      <w:outlineLvl w:val="0"/>
    </w:pPr>
  </w:style>
  <w:style w:type="paragraph" w:customStyle="1" w:styleId="Level2">
    <w:name w:val="Level 2"/>
    <w:link w:val="Level2Char"/>
    <w:autoRedefine/>
    <w:rsid w:val="00E4564D"/>
    <w:pPr>
      <w:numPr>
        <w:ilvl w:val="1"/>
        <w:numId w:val="1"/>
      </w:numPr>
      <w:spacing w:before="240"/>
      <w:jc w:val="both"/>
      <w:outlineLvl w:val="1"/>
    </w:p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link w:val="Level3Char"/>
    <w:rsid w:val="00CE3451"/>
    <w:pPr>
      <w:spacing w:before="240"/>
      <w:outlineLvl w:val="2"/>
    </w:pPr>
  </w:style>
  <w:style w:type="paragraph" w:customStyle="1" w:styleId="Level4">
    <w:name w:val="Level 4"/>
    <w:basedOn w:val="Level3"/>
    <w:link w:val="Level4Char"/>
    <w:p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link w:val="BodyTextChar"/>
    <w:uiPriority w:val="1"/>
    <w:qFormat/>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E4564D"/>
  </w:style>
  <w:style w:type="character" w:customStyle="1" w:styleId="a">
    <w:name w:val="•"/>
    <w:basedOn w:val="DefaultParagraphFont"/>
    <w:uiPriority w:val="99"/>
    <w:rsid w:val="00A25FE6"/>
  </w:style>
  <w:style w:type="character" w:customStyle="1" w:styleId="Level1Char">
    <w:name w:val="Level 1 Char"/>
    <w:link w:val="Level1"/>
    <w:rsid w:val="007D50D7"/>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unhideWhenUsed/>
    <w:rsid w:val="00AB686A"/>
    <w:rPr>
      <w:sz w:val="20"/>
      <w:szCs w:val="20"/>
    </w:rPr>
  </w:style>
  <w:style w:type="character" w:customStyle="1" w:styleId="CommentTextChar">
    <w:name w:val="Comment Text Char"/>
    <w:basedOn w:val="DefaultParagraphFont"/>
    <w:link w:val="CommentText"/>
    <w:uiPriority w:val="99"/>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uiPriority w:val="99"/>
    <w:rsid w:val="003665CD"/>
    <w:rPr>
      <w:snapToGrid w:val="0"/>
    </w:rPr>
  </w:style>
  <w:style w:type="character" w:styleId="UnresolvedMention">
    <w:name w:val="Unresolved Mention"/>
    <w:basedOn w:val="DefaultParagraphFont"/>
    <w:uiPriority w:val="99"/>
    <w:semiHidden/>
    <w:unhideWhenUsed/>
    <w:rsid w:val="00B10AFA"/>
    <w:rPr>
      <w:color w:val="605E5C"/>
      <w:shd w:val="clear" w:color="auto" w:fill="E1DFDD"/>
    </w:rPr>
  </w:style>
  <w:style w:type="character" w:styleId="PlaceholderText">
    <w:name w:val="Placeholder Text"/>
    <w:basedOn w:val="DefaultParagraphFont"/>
    <w:uiPriority w:val="99"/>
    <w:semiHidden/>
    <w:rsid w:val="004A246E"/>
    <w:rPr>
      <w:color w:val="808080"/>
    </w:rPr>
  </w:style>
  <w:style w:type="table" w:styleId="TableGrid">
    <w:name w:val="Table Grid"/>
    <w:basedOn w:val="TableNormal"/>
    <w:uiPriority w:val="59"/>
    <w:rsid w:val="00B0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Level1"/>
    <w:link w:val="Style1Char"/>
    <w:rsid w:val="00295CF8"/>
  </w:style>
  <w:style w:type="character" w:customStyle="1" w:styleId="Style1Char">
    <w:name w:val="Style1 Char"/>
    <w:basedOn w:val="Level1Char"/>
    <w:link w:val="Style10"/>
    <w:rsid w:val="00295CF8"/>
    <w:rPr>
      <w:sz w:val="24"/>
    </w:rPr>
  </w:style>
  <w:style w:type="paragraph" w:styleId="ListParagraph">
    <w:name w:val="List Paragraph"/>
    <w:basedOn w:val="Normal"/>
    <w:uiPriority w:val="1"/>
    <w:qFormat/>
    <w:rsid w:val="00E74895"/>
    <w:pPr>
      <w:ind w:left="720"/>
      <w:contextualSpacing/>
    </w:pPr>
  </w:style>
  <w:style w:type="character" w:customStyle="1" w:styleId="TitleChar">
    <w:name w:val="Title Char"/>
    <w:basedOn w:val="DefaultParagraphFont"/>
    <w:link w:val="Title"/>
    <w:rsid w:val="002F70DB"/>
    <w:rPr>
      <w:b/>
      <w:snapToGrid w:val="0"/>
      <w:sz w:val="28"/>
      <w:szCs w:val="20"/>
    </w:rPr>
  </w:style>
  <w:style w:type="character" w:styleId="SubtleEmphasis">
    <w:name w:val="Subtle Emphasis"/>
    <w:basedOn w:val="DefaultParagraphFont"/>
    <w:uiPriority w:val="19"/>
    <w:rsid w:val="009112A5"/>
    <w:rPr>
      <w:rFonts w:ascii="Arial" w:hAnsi="Arial"/>
      <w:i/>
      <w:iCs/>
      <w:color w:val="404040" w:themeColor="text1" w:themeTint="BF"/>
      <w:sz w:val="22"/>
    </w:rPr>
  </w:style>
  <w:style w:type="paragraph" w:customStyle="1" w:styleId="RFPMAIN">
    <w:name w:val="RFP MAIN"/>
    <w:basedOn w:val="Level1"/>
    <w:link w:val="RFPMAINChar"/>
    <w:rsid w:val="00780304"/>
    <w:pPr>
      <w:jc w:val="both"/>
    </w:pPr>
  </w:style>
  <w:style w:type="character" w:customStyle="1" w:styleId="RFPMAINChar">
    <w:name w:val="RFP MAIN Char"/>
    <w:basedOn w:val="Level1Char"/>
    <w:link w:val="RFPMAIN"/>
    <w:rsid w:val="00780304"/>
  </w:style>
  <w:style w:type="paragraph" w:customStyle="1" w:styleId="RFPMain0">
    <w:name w:val="RFP Main"/>
    <w:basedOn w:val="Level1"/>
    <w:link w:val="RFPMainChar0"/>
    <w:rsid w:val="00B43F4E"/>
    <w:pPr>
      <w:jc w:val="both"/>
    </w:pPr>
  </w:style>
  <w:style w:type="paragraph" w:customStyle="1" w:styleId="RFPStyle2">
    <w:name w:val="RFP Style 2"/>
    <w:basedOn w:val="RFPMain0"/>
    <w:link w:val="RFPStyle2Char"/>
    <w:rsid w:val="00B43F4E"/>
  </w:style>
  <w:style w:type="character" w:customStyle="1" w:styleId="RFPMainChar0">
    <w:name w:val="RFP Main Char"/>
    <w:basedOn w:val="Level1Char"/>
    <w:link w:val="RFPMain0"/>
    <w:rsid w:val="00B43F4E"/>
  </w:style>
  <w:style w:type="paragraph" w:customStyle="1" w:styleId="IFBLevel1">
    <w:name w:val="IFB Level 1"/>
    <w:basedOn w:val="Level1"/>
    <w:link w:val="IFBLevel1Char"/>
    <w:qFormat/>
    <w:rsid w:val="00B27029"/>
    <w:pPr>
      <w:jc w:val="both"/>
    </w:pPr>
  </w:style>
  <w:style w:type="character" w:customStyle="1" w:styleId="RFPStyle2Char">
    <w:name w:val="RFP Style 2 Char"/>
    <w:basedOn w:val="RFPMainChar0"/>
    <w:link w:val="RFPStyle2"/>
    <w:rsid w:val="00B43F4E"/>
  </w:style>
  <w:style w:type="paragraph" w:customStyle="1" w:styleId="IFBLevel2">
    <w:name w:val="IFB Level 2"/>
    <w:basedOn w:val="Level2"/>
    <w:link w:val="IFBLevel2Char"/>
    <w:qFormat/>
    <w:rsid w:val="0058268B"/>
  </w:style>
  <w:style w:type="character" w:customStyle="1" w:styleId="IFBLevel1Char">
    <w:name w:val="IFB Level 1 Char"/>
    <w:basedOn w:val="Level1Char"/>
    <w:link w:val="IFBLevel1"/>
    <w:rsid w:val="00B27029"/>
  </w:style>
  <w:style w:type="paragraph" w:customStyle="1" w:styleId="RFPLevel3">
    <w:name w:val="RFP Level 3"/>
    <w:basedOn w:val="Level3"/>
    <w:link w:val="RFPLevel3Char"/>
    <w:rsid w:val="00B27029"/>
    <w:pPr>
      <w:tabs>
        <w:tab w:val="num" w:pos="2880"/>
      </w:tabs>
      <w:ind w:left="2880"/>
      <w:jc w:val="both"/>
    </w:pPr>
  </w:style>
  <w:style w:type="character" w:customStyle="1" w:styleId="IFBLevel2Char">
    <w:name w:val="IFB Level 2 Char"/>
    <w:basedOn w:val="Level2Char"/>
    <w:link w:val="IFBLevel2"/>
    <w:rsid w:val="0058268B"/>
  </w:style>
  <w:style w:type="paragraph" w:customStyle="1" w:styleId="RFPLevel4">
    <w:name w:val="RFP Level 4"/>
    <w:basedOn w:val="Level4"/>
    <w:link w:val="RFPLevel4Char"/>
    <w:rsid w:val="00B27029"/>
    <w:pPr>
      <w:tabs>
        <w:tab w:val="clear" w:pos="3600"/>
        <w:tab w:val="left" w:pos="3960"/>
      </w:tabs>
      <w:jc w:val="both"/>
    </w:pPr>
  </w:style>
  <w:style w:type="character" w:customStyle="1" w:styleId="Level3Char">
    <w:name w:val="Level 3 Char"/>
    <w:basedOn w:val="DefaultParagraphFont"/>
    <w:link w:val="Level3"/>
    <w:rsid w:val="00B27029"/>
  </w:style>
  <w:style w:type="character" w:customStyle="1" w:styleId="RFPLevel3Char">
    <w:name w:val="RFP Level 3 Char"/>
    <w:basedOn w:val="Level3Char"/>
    <w:link w:val="RFPLevel3"/>
    <w:rsid w:val="00B27029"/>
  </w:style>
  <w:style w:type="paragraph" w:customStyle="1" w:styleId="IFBNormalBody">
    <w:name w:val="IFB Normal Body"/>
    <w:basedOn w:val="Normal"/>
    <w:link w:val="IFBNormalBodyChar"/>
    <w:qFormat/>
    <w:rsid w:val="00366D7D"/>
    <w:pPr>
      <w:jc w:val="both"/>
    </w:pPr>
  </w:style>
  <w:style w:type="character" w:customStyle="1" w:styleId="Level4Char">
    <w:name w:val="Level 4 Char"/>
    <w:basedOn w:val="Level3Char"/>
    <w:link w:val="Level4"/>
    <w:rsid w:val="00B27029"/>
  </w:style>
  <w:style w:type="character" w:customStyle="1" w:styleId="RFPLevel4Char">
    <w:name w:val="RFP Level 4 Char"/>
    <w:basedOn w:val="Level4Char"/>
    <w:link w:val="RFPLevel4"/>
    <w:rsid w:val="00B27029"/>
  </w:style>
  <w:style w:type="paragraph" w:customStyle="1" w:styleId="IFBTitles">
    <w:name w:val="IFB Titles"/>
    <w:basedOn w:val="Heading2"/>
    <w:link w:val="IFBTitlesChar"/>
    <w:qFormat/>
    <w:rsid w:val="0022074D"/>
    <w:rPr>
      <w:szCs w:val="22"/>
    </w:rPr>
  </w:style>
  <w:style w:type="character" w:customStyle="1" w:styleId="IFBNormalBodyChar">
    <w:name w:val="IFB Normal Body Char"/>
    <w:basedOn w:val="DefaultParagraphFont"/>
    <w:link w:val="IFBNormalBody"/>
    <w:rsid w:val="00366D7D"/>
  </w:style>
  <w:style w:type="paragraph" w:customStyle="1" w:styleId="RFPLevel5">
    <w:name w:val="RFP Level 5"/>
    <w:basedOn w:val="Level5"/>
    <w:link w:val="RFPLevel5Char"/>
    <w:rsid w:val="00B72A1E"/>
    <w:pPr>
      <w:tabs>
        <w:tab w:val="num" w:pos="5130"/>
      </w:tabs>
      <w:ind w:left="5130" w:hanging="1170"/>
      <w:jc w:val="both"/>
    </w:pPr>
  </w:style>
  <w:style w:type="character" w:customStyle="1" w:styleId="Heading2Char">
    <w:name w:val="Heading 2 Char"/>
    <w:basedOn w:val="DefaultParagraphFont"/>
    <w:link w:val="Heading2"/>
    <w:rsid w:val="0022074D"/>
    <w:rPr>
      <w:b/>
      <w:snapToGrid w:val="0"/>
      <w:szCs w:val="20"/>
    </w:rPr>
  </w:style>
  <w:style w:type="character" w:customStyle="1" w:styleId="IFBTitlesChar">
    <w:name w:val="IFB Titles Char"/>
    <w:basedOn w:val="Heading2Char"/>
    <w:link w:val="IFBTitles"/>
    <w:rsid w:val="0022074D"/>
    <w:rPr>
      <w:b/>
      <w:snapToGrid w:val="0"/>
      <w:szCs w:val="20"/>
    </w:rPr>
  </w:style>
  <w:style w:type="character" w:customStyle="1" w:styleId="Level5Char">
    <w:name w:val="Level 5 Char"/>
    <w:basedOn w:val="DefaultParagraphFont"/>
    <w:link w:val="Level5"/>
    <w:rsid w:val="00B72A1E"/>
  </w:style>
  <w:style w:type="character" w:customStyle="1" w:styleId="RFPLevel5Char">
    <w:name w:val="RFP Level 5 Char"/>
    <w:basedOn w:val="Level5Char"/>
    <w:link w:val="RFPLevel5"/>
    <w:rsid w:val="00B72A1E"/>
  </w:style>
  <w:style w:type="paragraph" w:customStyle="1" w:styleId="StdNoSpacing">
    <w:name w:val="Std No Spacing"/>
    <w:basedOn w:val="Normal"/>
    <w:link w:val="StdNoSpacingChar"/>
    <w:qFormat/>
    <w:rsid w:val="00651BF9"/>
    <w:pPr>
      <w:jc w:val="both"/>
    </w:pPr>
  </w:style>
  <w:style w:type="character" w:customStyle="1" w:styleId="StdNoSpacingChar">
    <w:name w:val="Std No Spacing Char"/>
    <w:basedOn w:val="DefaultParagraphFont"/>
    <w:link w:val="StdNoSpacing"/>
    <w:rsid w:val="00651BF9"/>
  </w:style>
  <w:style w:type="paragraph" w:customStyle="1" w:styleId="RFPLevel50">
    <w:name w:val="RFP Level 5."/>
    <w:basedOn w:val="RFPLevel5"/>
    <w:link w:val="RFPLevel5Char0"/>
    <w:rsid w:val="003A4D43"/>
    <w:pPr>
      <w:tabs>
        <w:tab w:val="clear" w:pos="5130"/>
        <w:tab w:val="num" w:pos="5220"/>
      </w:tabs>
      <w:ind w:left="5220" w:hanging="1260"/>
    </w:pPr>
  </w:style>
  <w:style w:type="paragraph" w:customStyle="1" w:styleId="IFBLevel3">
    <w:name w:val="IFB Level 3."/>
    <w:basedOn w:val="Level3"/>
    <w:link w:val="IFBLevel3Char"/>
    <w:qFormat/>
    <w:rsid w:val="003957C6"/>
    <w:pPr>
      <w:numPr>
        <w:ilvl w:val="2"/>
        <w:numId w:val="1"/>
      </w:numPr>
      <w:tabs>
        <w:tab w:val="clear" w:pos="2520"/>
        <w:tab w:val="num" w:pos="2340"/>
      </w:tabs>
      <w:ind w:left="2340" w:hanging="900"/>
      <w:jc w:val="both"/>
    </w:pPr>
  </w:style>
  <w:style w:type="character" w:customStyle="1" w:styleId="RFPLevel5Char0">
    <w:name w:val="RFP Level 5. Char"/>
    <w:basedOn w:val="RFPLevel5Char"/>
    <w:link w:val="RFPLevel50"/>
    <w:rsid w:val="003A4D43"/>
  </w:style>
  <w:style w:type="paragraph" w:customStyle="1" w:styleId="IFBLevel4">
    <w:name w:val="IFB Level 4."/>
    <w:basedOn w:val="Level4"/>
    <w:link w:val="IFBLevel4Char"/>
    <w:qFormat/>
    <w:rsid w:val="00FB23B0"/>
    <w:pPr>
      <w:numPr>
        <w:ilvl w:val="3"/>
        <w:numId w:val="1"/>
      </w:numPr>
      <w:tabs>
        <w:tab w:val="clear" w:pos="3600"/>
      </w:tabs>
      <w:jc w:val="both"/>
    </w:pPr>
  </w:style>
  <w:style w:type="character" w:customStyle="1" w:styleId="IFBLevel3Char">
    <w:name w:val="IFB Level 3. Char"/>
    <w:basedOn w:val="Level3Char"/>
    <w:link w:val="IFBLevel3"/>
    <w:rsid w:val="003957C6"/>
  </w:style>
  <w:style w:type="paragraph" w:customStyle="1" w:styleId="IFBLevel5">
    <w:name w:val="IFB Level 5.."/>
    <w:basedOn w:val="Level5"/>
    <w:link w:val="IFBLevel5Char"/>
    <w:qFormat/>
    <w:rsid w:val="0014328F"/>
    <w:pPr>
      <w:numPr>
        <w:ilvl w:val="4"/>
        <w:numId w:val="1"/>
      </w:numPr>
      <w:jc w:val="both"/>
    </w:pPr>
  </w:style>
  <w:style w:type="character" w:customStyle="1" w:styleId="IFBLevel4Char">
    <w:name w:val="IFB Level 4. Char"/>
    <w:basedOn w:val="Level4Char"/>
    <w:link w:val="IFBLevel4"/>
    <w:rsid w:val="00FB23B0"/>
  </w:style>
  <w:style w:type="character" w:customStyle="1" w:styleId="IFBLevel5Char">
    <w:name w:val="IFB Level 5.. Char"/>
    <w:basedOn w:val="Level5Char"/>
    <w:link w:val="IFBLevel5"/>
    <w:rsid w:val="0014328F"/>
  </w:style>
  <w:style w:type="paragraph" w:customStyle="1" w:styleId="RFPLevel6">
    <w:name w:val="RFP Level 6"/>
    <w:basedOn w:val="Level6"/>
    <w:link w:val="RFPLevel6Char"/>
    <w:rsid w:val="00266E55"/>
    <w:pPr>
      <w:tabs>
        <w:tab w:val="clear" w:pos="6480"/>
      </w:tabs>
      <w:jc w:val="both"/>
    </w:pPr>
  </w:style>
  <w:style w:type="paragraph" w:customStyle="1" w:styleId="IFBLevel6">
    <w:name w:val="IFB Level 6."/>
    <w:basedOn w:val="RFPLevel6"/>
    <w:link w:val="IFBLevel6Char"/>
    <w:qFormat/>
    <w:rsid w:val="00266E55"/>
    <w:pPr>
      <w:numPr>
        <w:ilvl w:val="5"/>
        <w:numId w:val="1"/>
      </w:numPr>
      <w:tabs>
        <w:tab w:val="clear" w:pos="6120"/>
        <w:tab w:val="num" w:pos="6210"/>
      </w:tabs>
      <w:ind w:left="6210" w:hanging="1350"/>
    </w:pPr>
  </w:style>
  <w:style w:type="character" w:customStyle="1" w:styleId="Level6Char">
    <w:name w:val="Level 6 Char"/>
    <w:basedOn w:val="DefaultParagraphFont"/>
    <w:link w:val="Level6"/>
    <w:rsid w:val="00266E55"/>
  </w:style>
  <w:style w:type="character" w:customStyle="1" w:styleId="RFPLevel6Char">
    <w:name w:val="RFP Level 6 Char"/>
    <w:basedOn w:val="Level6Char"/>
    <w:link w:val="RFPLevel6"/>
    <w:rsid w:val="00266E55"/>
  </w:style>
  <w:style w:type="character" w:customStyle="1" w:styleId="IFBLevel6Char">
    <w:name w:val="IFB Level 6. Char"/>
    <w:basedOn w:val="RFPLevel6Char"/>
    <w:link w:val="IFBLevel6"/>
    <w:rsid w:val="00266E55"/>
  </w:style>
  <w:style w:type="paragraph" w:customStyle="1" w:styleId="Default">
    <w:name w:val="Default"/>
    <w:rsid w:val="00CD45B4"/>
    <w:pPr>
      <w:autoSpaceDE w:val="0"/>
      <w:autoSpaceDN w:val="0"/>
      <w:adjustRightInd w:val="0"/>
    </w:pPr>
    <w:rPr>
      <w:color w:val="000000"/>
      <w:sz w:val="24"/>
      <w:szCs w:val="24"/>
    </w:rPr>
  </w:style>
  <w:style w:type="paragraph" w:customStyle="1" w:styleId="RFPLevel2">
    <w:name w:val="RFP Level 2"/>
    <w:basedOn w:val="Level2"/>
    <w:link w:val="RFPLevel2Char"/>
    <w:qFormat/>
    <w:rsid w:val="00794486"/>
  </w:style>
  <w:style w:type="character" w:customStyle="1" w:styleId="RFPLevel2Char">
    <w:name w:val="RFP Level 2 Char"/>
    <w:basedOn w:val="Level2Char"/>
    <w:link w:val="RFPLevel2"/>
    <w:rsid w:val="00794486"/>
  </w:style>
  <w:style w:type="character" w:customStyle="1" w:styleId="ui-provider">
    <w:name w:val="ui-provider"/>
    <w:basedOn w:val="DefaultParagraphFont"/>
    <w:rsid w:val="00794486"/>
  </w:style>
  <w:style w:type="numbering" w:customStyle="1" w:styleId="NoList1">
    <w:name w:val="No List1"/>
    <w:next w:val="NoList"/>
    <w:uiPriority w:val="99"/>
    <w:semiHidden/>
    <w:unhideWhenUsed/>
    <w:rsid w:val="00BA70B1"/>
  </w:style>
  <w:style w:type="character" w:customStyle="1" w:styleId="Heading1Char">
    <w:name w:val="Heading 1 Char"/>
    <w:basedOn w:val="DefaultParagraphFont"/>
    <w:link w:val="Heading1"/>
    <w:uiPriority w:val="9"/>
    <w:rsid w:val="00BA70B1"/>
    <w:rPr>
      <w:b/>
      <w:snapToGrid w:val="0"/>
      <w:kern w:val="28"/>
      <w:szCs w:val="20"/>
    </w:rPr>
  </w:style>
  <w:style w:type="character" w:customStyle="1" w:styleId="BodyTextChar">
    <w:name w:val="Body Text Char"/>
    <w:basedOn w:val="DefaultParagraphFont"/>
    <w:link w:val="BodyText"/>
    <w:uiPriority w:val="1"/>
    <w:rsid w:val="00BA70B1"/>
    <w:rPr>
      <w:color w:val="FF0000"/>
    </w:rPr>
  </w:style>
  <w:style w:type="paragraph" w:customStyle="1" w:styleId="TableParagraph">
    <w:name w:val="Table Paragraph"/>
    <w:basedOn w:val="Normal"/>
    <w:uiPriority w:val="1"/>
    <w:qFormat/>
    <w:rsid w:val="00BA70B1"/>
    <w:pPr>
      <w:adjustRightInd/>
    </w:pPr>
    <w:rPr>
      <w:rFonts w:eastAsia="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12839">
      <w:bodyDiv w:val="1"/>
      <w:marLeft w:val="0"/>
      <w:marRight w:val="0"/>
      <w:marTop w:val="0"/>
      <w:marBottom w:val="0"/>
      <w:divBdr>
        <w:top w:val="none" w:sz="0" w:space="0" w:color="auto"/>
        <w:left w:val="none" w:sz="0" w:space="0" w:color="auto"/>
        <w:bottom w:val="none" w:sz="0" w:space="0" w:color="auto"/>
        <w:right w:val="none" w:sz="0" w:space="0" w:color="auto"/>
      </w:divBdr>
    </w:div>
    <w:div w:id="296878314">
      <w:bodyDiv w:val="1"/>
      <w:marLeft w:val="0"/>
      <w:marRight w:val="0"/>
      <w:marTop w:val="0"/>
      <w:marBottom w:val="0"/>
      <w:divBdr>
        <w:top w:val="none" w:sz="0" w:space="0" w:color="auto"/>
        <w:left w:val="none" w:sz="0" w:space="0" w:color="auto"/>
        <w:bottom w:val="none" w:sz="0" w:space="0" w:color="auto"/>
        <w:right w:val="none" w:sz="0" w:space="0" w:color="auto"/>
      </w:divBdr>
      <w:divsChild>
        <w:div w:id="1257907873">
          <w:marLeft w:val="0"/>
          <w:marRight w:val="0"/>
          <w:marTop w:val="0"/>
          <w:marBottom w:val="0"/>
          <w:divBdr>
            <w:top w:val="none" w:sz="0" w:space="0" w:color="auto"/>
            <w:left w:val="none" w:sz="0" w:space="0" w:color="auto"/>
            <w:bottom w:val="none" w:sz="0" w:space="0" w:color="auto"/>
            <w:right w:val="none" w:sz="0" w:space="0" w:color="auto"/>
          </w:divBdr>
          <w:divsChild>
            <w:div w:id="793211961">
              <w:marLeft w:val="0"/>
              <w:marRight w:val="0"/>
              <w:marTop w:val="0"/>
              <w:marBottom w:val="0"/>
              <w:divBdr>
                <w:top w:val="none" w:sz="0" w:space="0" w:color="auto"/>
                <w:left w:val="none" w:sz="0" w:space="0" w:color="auto"/>
                <w:bottom w:val="none" w:sz="0" w:space="0" w:color="auto"/>
                <w:right w:val="none" w:sz="0" w:space="0" w:color="auto"/>
              </w:divBdr>
            </w:div>
            <w:div w:id="1084641333">
              <w:marLeft w:val="0"/>
              <w:marRight w:val="0"/>
              <w:marTop w:val="0"/>
              <w:marBottom w:val="0"/>
              <w:divBdr>
                <w:top w:val="none" w:sz="0" w:space="0" w:color="auto"/>
                <w:left w:val="none" w:sz="0" w:space="0" w:color="auto"/>
                <w:bottom w:val="none" w:sz="0" w:space="0" w:color="auto"/>
                <w:right w:val="none" w:sz="0" w:space="0" w:color="auto"/>
              </w:divBdr>
            </w:div>
          </w:divsChild>
        </w:div>
        <w:div w:id="1581216187">
          <w:marLeft w:val="0"/>
          <w:marRight w:val="0"/>
          <w:marTop w:val="0"/>
          <w:marBottom w:val="0"/>
          <w:divBdr>
            <w:top w:val="none" w:sz="0" w:space="0" w:color="auto"/>
            <w:left w:val="none" w:sz="0" w:space="0" w:color="auto"/>
            <w:bottom w:val="none" w:sz="0" w:space="0" w:color="auto"/>
            <w:right w:val="none" w:sz="0" w:space="0" w:color="auto"/>
          </w:divBdr>
          <w:divsChild>
            <w:div w:id="1114865248">
              <w:marLeft w:val="0"/>
              <w:marRight w:val="0"/>
              <w:marTop w:val="0"/>
              <w:marBottom w:val="0"/>
              <w:divBdr>
                <w:top w:val="none" w:sz="0" w:space="0" w:color="auto"/>
                <w:left w:val="none" w:sz="0" w:space="0" w:color="auto"/>
                <w:bottom w:val="none" w:sz="0" w:space="0" w:color="auto"/>
                <w:right w:val="none" w:sz="0" w:space="0" w:color="auto"/>
              </w:divBdr>
            </w:div>
          </w:divsChild>
        </w:div>
        <w:div w:id="1835611989">
          <w:marLeft w:val="0"/>
          <w:marRight w:val="0"/>
          <w:marTop w:val="0"/>
          <w:marBottom w:val="0"/>
          <w:divBdr>
            <w:top w:val="none" w:sz="0" w:space="0" w:color="auto"/>
            <w:left w:val="none" w:sz="0" w:space="0" w:color="auto"/>
            <w:bottom w:val="none" w:sz="0" w:space="0" w:color="auto"/>
            <w:right w:val="none" w:sz="0" w:space="0" w:color="auto"/>
          </w:divBdr>
          <w:divsChild>
            <w:div w:id="1200320065">
              <w:marLeft w:val="0"/>
              <w:marRight w:val="0"/>
              <w:marTop w:val="0"/>
              <w:marBottom w:val="0"/>
              <w:divBdr>
                <w:top w:val="none" w:sz="0" w:space="0" w:color="auto"/>
                <w:left w:val="none" w:sz="0" w:space="0" w:color="auto"/>
                <w:bottom w:val="none" w:sz="0" w:space="0" w:color="auto"/>
                <w:right w:val="none" w:sz="0" w:space="0" w:color="auto"/>
              </w:divBdr>
            </w:div>
          </w:divsChild>
        </w:div>
        <w:div w:id="1859854463">
          <w:marLeft w:val="0"/>
          <w:marRight w:val="0"/>
          <w:marTop w:val="0"/>
          <w:marBottom w:val="0"/>
          <w:divBdr>
            <w:top w:val="none" w:sz="0" w:space="0" w:color="auto"/>
            <w:left w:val="none" w:sz="0" w:space="0" w:color="auto"/>
            <w:bottom w:val="none" w:sz="0" w:space="0" w:color="auto"/>
            <w:right w:val="none" w:sz="0" w:space="0" w:color="auto"/>
          </w:divBdr>
          <w:divsChild>
            <w:div w:id="211034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2917">
      <w:bodyDiv w:val="1"/>
      <w:marLeft w:val="0"/>
      <w:marRight w:val="0"/>
      <w:marTop w:val="0"/>
      <w:marBottom w:val="0"/>
      <w:divBdr>
        <w:top w:val="none" w:sz="0" w:space="0" w:color="auto"/>
        <w:left w:val="none" w:sz="0" w:space="0" w:color="auto"/>
        <w:bottom w:val="none" w:sz="0" w:space="0" w:color="auto"/>
        <w:right w:val="none" w:sz="0" w:space="0" w:color="auto"/>
      </w:divBdr>
    </w:div>
    <w:div w:id="818958896">
      <w:bodyDiv w:val="1"/>
      <w:marLeft w:val="0"/>
      <w:marRight w:val="0"/>
      <w:marTop w:val="0"/>
      <w:marBottom w:val="0"/>
      <w:divBdr>
        <w:top w:val="none" w:sz="0" w:space="0" w:color="auto"/>
        <w:left w:val="none" w:sz="0" w:space="0" w:color="auto"/>
        <w:bottom w:val="none" w:sz="0" w:space="0" w:color="auto"/>
        <w:right w:val="none" w:sz="0" w:space="0" w:color="auto"/>
      </w:divBdr>
    </w:div>
    <w:div w:id="1091001155">
      <w:bodyDiv w:val="1"/>
      <w:marLeft w:val="0"/>
      <w:marRight w:val="0"/>
      <w:marTop w:val="0"/>
      <w:marBottom w:val="0"/>
      <w:divBdr>
        <w:top w:val="none" w:sz="0" w:space="0" w:color="auto"/>
        <w:left w:val="none" w:sz="0" w:space="0" w:color="auto"/>
        <w:bottom w:val="none" w:sz="0" w:space="0" w:color="auto"/>
        <w:right w:val="none" w:sz="0" w:space="0" w:color="auto"/>
      </w:divBdr>
    </w:div>
    <w:div w:id="1240211327">
      <w:bodyDiv w:val="1"/>
      <w:marLeft w:val="0"/>
      <w:marRight w:val="0"/>
      <w:marTop w:val="0"/>
      <w:marBottom w:val="0"/>
      <w:divBdr>
        <w:top w:val="none" w:sz="0" w:space="0" w:color="auto"/>
        <w:left w:val="none" w:sz="0" w:space="0" w:color="auto"/>
        <w:bottom w:val="none" w:sz="0" w:space="0" w:color="auto"/>
        <w:right w:val="none" w:sz="0" w:space="0" w:color="auto"/>
      </w:divBdr>
    </w:div>
    <w:div w:id="1724907681">
      <w:bodyDiv w:val="1"/>
      <w:marLeft w:val="0"/>
      <w:marRight w:val="0"/>
      <w:marTop w:val="0"/>
      <w:marBottom w:val="0"/>
      <w:divBdr>
        <w:top w:val="none" w:sz="0" w:space="0" w:color="auto"/>
        <w:left w:val="none" w:sz="0" w:space="0" w:color="auto"/>
        <w:bottom w:val="none" w:sz="0" w:space="0" w:color="auto"/>
        <w:right w:val="none" w:sz="0" w:space="0" w:color="auto"/>
      </w:divBdr>
    </w:div>
    <w:div w:id="203911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www.its.ms.gov/Procurement/Documents/ISS%20Procurement%20Manual.pdf" TargetMode="External"/><Relationship Id="rId39" Type="http://schemas.openxmlformats.org/officeDocument/2006/relationships/header" Target="header12.xml"/><Relationship Id="rId21" Type="http://schemas.openxmlformats.org/officeDocument/2006/relationships/header" Target="header4.xml"/><Relationship Id="rId34" Type="http://schemas.openxmlformats.org/officeDocument/2006/relationships/hyperlink" Target="https://mississippi.org/services/minority/"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its.ms.gov/procurement/rfps-and-sole-sources" TargetMode="External"/><Relationship Id="rId29" Type="http://schemas.openxmlformats.org/officeDocument/2006/relationships/footer" Target="footer7.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portal.paymode.com/ms" TargetMode="External"/><Relationship Id="rId32" Type="http://schemas.openxmlformats.org/officeDocument/2006/relationships/header" Target="header9.xml"/><Relationship Id="rId37" Type="http://schemas.openxmlformats.org/officeDocument/2006/relationships/header" Target="header10.xml"/><Relationship Id="rId40" Type="http://schemas.openxmlformats.org/officeDocument/2006/relationships/hyperlink" Target="https://www.transparency.ms.gov."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6.xml"/><Relationship Id="rId36" Type="http://schemas.openxmlformats.org/officeDocument/2006/relationships/hyperlink" Target="https://www.its.ms.gov/procurement/rfps-and-sole-sources" TargetMode="Externa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eader" Target="header8.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yperlink" Target="http://www.its.ms.gov/Procurement/Documents/ISS%20Procurement%20Manual.pdf" TargetMode="External"/><Relationship Id="rId30" Type="http://schemas.openxmlformats.org/officeDocument/2006/relationships/header" Target="header7.xml"/><Relationship Id="rId35" Type="http://schemas.openxmlformats.org/officeDocument/2006/relationships/hyperlink" Target="mailto:minority@mississippi.org"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mash@dfa.ms.gov" TargetMode="External"/><Relationship Id="rId33" Type="http://schemas.openxmlformats.org/officeDocument/2006/relationships/hyperlink" Target="http://www.dfa.ms.gov/dfa-offices/mmrs/mississippi-suppliers-vendors/supplier-self-service/" TargetMode="External"/><Relationship Id="rId38" Type="http://schemas.openxmlformats.org/officeDocument/2006/relationships/header" Target="header1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IFB%20Template%20202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5FCC0FBA7B44E6AE2C25EB1F4C49E1"/>
        <w:category>
          <w:name w:val="General"/>
          <w:gallery w:val="placeholder"/>
        </w:category>
        <w:types>
          <w:type w:val="bbPlcHdr"/>
        </w:types>
        <w:behaviors>
          <w:behavior w:val="content"/>
        </w:behaviors>
        <w:guid w:val="{49C04E3B-1975-4390-ADFD-EA259FFBD30B}"/>
      </w:docPartPr>
      <w:docPartBody>
        <w:p w:rsidR="003600B9" w:rsidRDefault="00724C83">
          <w:pPr>
            <w:pStyle w:val="335FCC0FBA7B44E6AE2C25EB1F4C49E1"/>
          </w:pPr>
          <w:r w:rsidRPr="00560689">
            <w:rPr>
              <w:rStyle w:val="PlaceholderText"/>
              <w:color w:val="0000CC"/>
              <w:highlight w:val="green"/>
            </w:rPr>
            <w:t>Click to enter date</w:t>
          </w:r>
        </w:p>
      </w:docPartBody>
    </w:docPart>
    <w:docPart>
      <w:docPartPr>
        <w:name w:val="14B4616BE27A4416B7400F2DC2FD14F8"/>
        <w:category>
          <w:name w:val="General"/>
          <w:gallery w:val="placeholder"/>
        </w:category>
        <w:types>
          <w:type w:val="bbPlcHdr"/>
        </w:types>
        <w:behaviors>
          <w:behavior w:val="content"/>
        </w:behaviors>
        <w:guid w:val="{39537E43-2C2E-4D23-B47A-8477E06084ED}"/>
      </w:docPartPr>
      <w:docPartBody>
        <w:p w:rsidR="003600B9" w:rsidRDefault="00724C83">
          <w:pPr>
            <w:pStyle w:val="14B4616BE27A4416B7400F2DC2FD14F8"/>
          </w:pPr>
          <w:r w:rsidRPr="00A524BC">
            <w:rPr>
              <w:rStyle w:val="PlaceholderText"/>
              <w:color w:val="0000FF"/>
              <w:highlight w:val="cyan"/>
            </w:rPr>
            <w:t>Click to choose contract or award.</w:t>
          </w:r>
        </w:p>
      </w:docPartBody>
    </w:docPart>
    <w:docPart>
      <w:docPartPr>
        <w:name w:val="6BAA88DDF1904804A6B1C8EDF31AEDB1"/>
        <w:category>
          <w:name w:val="General"/>
          <w:gallery w:val="placeholder"/>
        </w:category>
        <w:types>
          <w:type w:val="bbPlcHdr"/>
        </w:types>
        <w:behaviors>
          <w:behavior w:val="content"/>
        </w:behaviors>
        <w:guid w:val="{D6593A6C-E9FA-4E07-BE1D-E427C15861E3}"/>
      </w:docPartPr>
      <w:docPartBody>
        <w:p w:rsidR="003600B9" w:rsidRDefault="00724C83">
          <w:pPr>
            <w:pStyle w:val="6BAA88DDF1904804A6B1C8EDF31AEDB1"/>
          </w:pPr>
          <w:r w:rsidRPr="00A524BC">
            <w:rPr>
              <w:rStyle w:val="PlaceholderText"/>
              <w:color w:val="0000FF"/>
              <w:highlight w:val="cyan"/>
            </w:rPr>
            <w:t>Click to choose contract or award.</w:t>
          </w:r>
        </w:p>
      </w:docPartBody>
    </w:docPart>
    <w:docPart>
      <w:docPartPr>
        <w:name w:val="A343711EA0E64D3388BFD4DAF0BBE155"/>
        <w:category>
          <w:name w:val="General"/>
          <w:gallery w:val="placeholder"/>
        </w:category>
        <w:types>
          <w:type w:val="bbPlcHdr"/>
        </w:types>
        <w:behaviors>
          <w:behavior w:val="content"/>
        </w:behaviors>
        <w:guid w:val="{6F01B925-ADAA-49BE-9B19-123521739A1B}"/>
      </w:docPartPr>
      <w:docPartBody>
        <w:p w:rsidR="003600B9" w:rsidRDefault="00724C83">
          <w:pPr>
            <w:pStyle w:val="A343711EA0E64D3388BFD4DAF0BBE155"/>
          </w:pPr>
          <w:r w:rsidRPr="0037530D">
            <w:rPr>
              <w:rStyle w:val="PlaceholderText"/>
              <w:color w:val="0000CC"/>
              <w:highlight w:val="green"/>
            </w:rPr>
            <w:t>Click to enter date</w:t>
          </w:r>
        </w:p>
      </w:docPartBody>
    </w:docPart>
    <w:docPart>
      <w:docPartPr>
        <w:name w:val="9881BC7D4B9E4719AAE93F5B38147A6F"/>
        <w:category>
          <w:name w:val="General"/>
          <w:gallery w:val="placeholder"/>
        </w:category>
        <w:types>
          <w:type w:val="bbPlcHdr"/>
        </w:types>
        <w:behaviors>
          <w:behavior w:val="content"/>
        </w:behaviors>
        <w:guid w:val="{A3642D49-6987-4E13-96E3-AEE9A9F2AEE5}"/>
      </w:docPartPr>
      <w:docPartBody>
        <w:p w:rsidR="003600B9" w:rsidRDefault="00724C83">
          <w:pPr>
            <w:pStyle w:val="9881BC7D4B9E4719AAE93F5B38147A6F"/>
          </w:pPr>
          <w:r w:rsidRPr="0037530D">
            <w:rPr>
              <w:rStyle w:val="PlaceholderText"/>
              <w:color w:val="0000CC"/>
              <w:highlight w:val="green"/>
            </w:rPr>
            <w:t>Click to enter date</w:t>
          </w:r>
        </w:p>
      </w:docPartBody>
    </w:docPart>
    <w:docPart>
      <w:docPartPr>
        <w:name w:val="FE3DB630CCB3420C9E1E6898A22DF769"/>
        <w:category>
          <w:name w:val="General"/>
          <w:gallery w:val="placeholder"/>
        </w:category>
        <w:types>
          <w:type w:val="bbPlcHdr"/>
        </w:types>
        <w:behaviors>
          <w:behavior w:val="content"/>
        </w:behaviors>
        <w:guid w:val="{857444F0-140B-4D95-82C4-48163F04462A}"/>
      </w:docPartPr>
      <w:docPartBody>
        <w:p w:rsidR="003600B9" w:rsidRDefault="00724C83">
          <w:pPr>
            <w:pStyle w:val="FE3DB630CCB3420C9E1E6898A22DF769"/>
          </w:pPr>
          <w:r w:rsidRPr="0037530D">
            <w:rPr>
              <w:rStyle w:val="PlaceholderText"/>
              <w:color w:val="0000CC"/>
              <w:highlight w:val="green"/>
            </w:rPr>
            <w:t>Click to enter date</w:t>
          </w:r>
        </w:p>
      </w:docPartBody>
    </w:docPart>
    <w:docPart>
      <w:docPartPr>
        <w:name w:val="5F73815C580743C2AF4BA621DBF4216E"/>
        <w:category>
          <w:name w:val="General"/>
          <w:gallery w:val="placeholder"/>
        </w:category>
        <w:types>
          <w:type w:val="bbPlcHdr"/>
        </w:types>
        <w:behaviors>
          <w:behavior w:val="content"/>
        </w:behaviors>
        <w:guid w:val="{E55658DA-8988-4409-A425-39174000A439}"/>
      </w:docPartPr>
      <w:docPartBody>
        <w:p w:rsidR="003600B9" w:rsidRDefault="00724C83">
          <w:pPr>
            <w:pStyle w:val="5F73815C580743C2AF4BA621DBF4216E"/>
          </w:pPr>
          <w:r w:rsidRPr="0037530D">
            <w:rPr>
              <w:rStyle w:val="PlaceholderText"/>
              <w:color w:val="0000CC"/>
              <w:highlight w:val="green"/>
            </w:rPr>
            <w:t>Click to enter date</w:t>
          </w:r>
        </w:p>
      </w:docPartBody>
    </w:docPart>
    <w:docPart>
      <w:docPartPr>
        <w:name w:val="378288806A084F5DB00C412087F66856"/>
        <w:category>
          <w:name w:val="General"/>
          <w:gallery w:val="placeholder"/>
        </w:category>
        <w:types>
          <w:type w:val="bbPlcHdr"/>
        </w:types>
        <w:behaviors>
          <w:behavior w:val="content"/>
        </w:behaviors>
        <w:guid w:val="{97556454-00D9-43AF-AC6C-49FE1833AC69}"/>
      </w:docPartPr>
      <w:docPartBody>
        <w:p w:rsidR="003600B9" w:rsidRDefault="00724C83">
          <w:pPr>
            <w:pStyle w:val="378288806A084F5DB00C412087F66856"/>
          </w:pPr>
          <w:r w:rsidRPr="0037530D">
            <w:rPr>
              <w:rStyle w:val="PlaceholderText"/>
              <w:color w:val="0000CC"/>
              <w:highlight w:val="green"/>
            </w:rPr>
            <w:t>Click to enter date</w:t>
          </w:r>
        </w:p>
      </w:docPartBody>
    </w:docPart>
    <w:docPart>
      <w:docPartPr>
        <w:name w:val="AD60820F12B84A57A915C486C97C2AC6"/>
        <w:category>
          <w:name w:val="General"/>
          <w:gallery w:val="placeholder"/>
        </w:category>
        <w:types>
          <w:type w:val="bbPlcHdr"/>
        </w:types>
        <w:behaviors>
          <w:behavior w:val="content"/>
        </w:behaviors>
        <w:guid w:val="{F31C2B5D-373B-4754-95E8-AA5CBEFE487F}"/>
      </w:docPartPr>
      <w:docPartBody>
        <w:p w:rsidR="003600B9" w:rsidRDefault="00724C83">
          <w:pPr>
            <w:pStyle w:val="AD60820F12B84A57A915C486C97C2AC6"/>
          </w:pPr>
          <w:r w:rsidRPr="0037530D">
            <w:rPr>
              <w:rStyle w:val="PlaceholderText"/>
              <w:color w:val="0000CC"/>
              <w:highlight w:val="green"/>
            </w:rPr>
            <w:t>Click to enter date</w:t>
          </w:r>
        </w:p>
      </w:docPartBody>
    </w:docPart>
    <w:docPart>
      <w:docPartPr>
        <w:name w:val="79559551BFD64DFB9CB1E1CAD28F48A8"/>
        <w:category>
          <w:name w:val="General"/>
          <w:gallery w:val="placeholder"/>
        </w:category>
        <w:types>
          <w:type w:val="bbPlcHdr"/>
        </w:types>
        <w:behaviors>
          <w:behavior w:val="content"/>
        </w:behaviors>
        <w:guid w:val="{73107A4A-2F38-4776-8E31-AD16B3355392}"/>
      </w:docPartPr>
      <w:docPartBody>
        <w:p w:rsidR="003D5D30" w:rsidRDefault="00724C83">
          <w:pPr>
            <w:pStyle w:val="79559551BFD64DFB9CB1E1CAD28F48A8"/>
          </w:pPr>
          <w:r w:rsidRPr="00560689">
            <w:rPr>
              <w:rStyle w:val="PlaceholderText"/>
              <w:color w:val="0000CC"/>
              <w:highlight w:val="green"/>
            </w:rPr>
            <w:t>Click to enter date</w:t>
          </w:r>
        </w:p>
      </w:docPartBody>
    </w:docPart>
    <w:docPart>
      <w:docPartPr>
        <w:name w:val="2C6F9BE3FE3C41B1B9D17A5AD7CD076C"/>
        <w:category>
          <w:name w:val="General"/>
          <w:gallery w:val="placeholder"/>
        </w:category>
        <w:types>
          <w:type w:val="bbPlcHdr"/>
        </w:types>
        <w:behaviors>
          <w:behavior w:val="content"/>
        </w:behaviors>
        <w:guid w:val="{6328000C-7560-45CD-8294-73DD78191906}"/>
      </w:docPartPr>
      <w:docPartBody>
        <w:p w:rsidR="003D5D30" w:rsidRDefault="00724C83">
          <w:pPr>
            <w:pStyle w:val="2C6F9BE3FE3C41B1B9D17A5AD7CD076C"/>
          </w:pPr>
          <w:r w:rsidRPr="0037530D">
            <w:rPr>
              <w:rStyle w:val="PlaceholderText"/>
              <w:color w:val="0000CC"/>
              <w:highlight w:val="green"/>
            </w:rPr>
            <w:t>Click to enter date</w:t>
          </w:r>
        </w:p>
      </w:docPartBody>
    </w:docPart>
    <w:docPart>
      <w:docPartPr>
        <w:name w:val="8D37D316D4EB46F6BED38153A95FD3E4"/>
        <w:category>
          <w:name w:val="General"/>
          <w:gallery w:val="placeholder"/>
        </w:category>
        <w:types>
          <w:type w:val="bbPlcHdr"/>
        </w:types>
        <w:behaviors>
          <w:behavior w:val="content"/>
        </w:behaviors>
        <w:guid w:val="{85DA69A5-E1C3-43A8-82E3-E8A54798B179}"/>
      </w:docPartPr>
      <w:docPartBody>
        <w:p w:rsidR="003D5D30" w:rsidRDefault="00724C83">
          <w:pPr>
            <w:pStyle w:val="8D37D316D4EB46F6BED38153A95FD3E4"/>
          </w:pPr>
          <w:r w:rsidRPr="0037530D">
            <w:rPr>
              <w:rStyle w:val="PlaceholderText"/>
              <w:color w:val="0000CC"/>
              <w:highlight w:val="green"/>
            </w:rPr>
            <w:t>Click to enter date</w:t>
          </w:r>
        </w:p>
      </w:docPartBody>
    </w:docPart>
    <w:docPart>
      <w:docPartPr>
        <w:name w:val="50DBE30ABE384492A71A656AAC2E5E58"/>
        <w:category>
          <w:name w:val="General"/>
          <w:gallery w:val="placeholder"/>
        </w:category>
        <w:types>
          <w:type w:val="bbPlcHdr"/>
        </w:types>
        <w:behaviors>
          <w:behavior w:val="content"/>
        </w:behaviors>
        <w:guid w:val="{E32154C1-AD41-418B-BA2C-82FD0694CF14}"/>
      </w:docPartPr>
      <w:docPartBody>
        <w:p w:rsidR="003D5D30" w:rsidRDefault="00724C83">
          <w:pPr>
            <w:pStyle w:val="50DBE30ABE384492A71A656AAC2E5E58"/>
          </w:pPr>
          <w:r w:rsidRPr="0037530D">
            <w:rPr>
              <w:rStyle w:val="PlaceholderText"/>
              <w:color w:val="0000CC"/>
              <w:highlight w:val="green"/>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26"/>
    <w:rsid w:val="0004273E"/>
    <w:rsid w:val="00140C3C"/>
    <w:rsid w:val="00161B11"/>
    <w:rsid w:val="0017018E"/>
    <w:rsid w:val="00183159"/>
    <w:rsid w:val="00263BF5"/>
    <w:rsid w:val="002C3AC4"/>
    <w:rsid w:val="002E61FF"/>
    <w:rsid w:val="003119F5"/>
    <w:rsid w:val="003600B9"/>
    <w:rsid w:val="00383D1A"/>
    <w:rsid w:val="003D5D30"/>
    <w:rsid w:val="00494FED"/>
    <w:rsid w:val="004B6DBD"/>
    <w:rsid w:val="00507F37"/>
    <w:rsid w:val="00524C51"/>
    <w:rsid w:val="00680C3D"/>
    <w:rsid w:val="00724C83"/>
    <w:rsid w:val="00741250"/>
    <w:rsid w:val="007861E7"/>
    <w:rsid w:val="007D6139"/>
    <w:rsid w:val="008441A3"/>
    <w:rsid w:val="00877746"/>
    <w:rsid w:val="009D3498"/>
    <w:rsid w:val="00A0155A"/>
    <w:rsid w:val="00A96DC2"/>
    <w:rsid w:val="00B45288"/>
    <w:rsid w:val="00B562BD"/>
    <w:rsid w:val="00C55499"/>
    <w:rsid w:val="00CA58B0"/>
    <w:rsid w:val="00CD68B9"/>
    <w:rsid w:val="00D662DC"/>
    <w:rsid w:val="00D8598B"/>
    <w:rsid w:val="00DF08CF"/>
    <w:rsid w:val="00EE687A"/>
    <w:rsid w:val="00EF4A26"/>
    <w:rsid w:val="00F548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35FCC0FBA7B44E6AE2C25EB1F4C49E1">
    <w:name w:val="335FCC0FBA7B44E6AE2C25EB1F4C49E1"/>
  </w:style>
  <w:style w:type="paragraph" w:customStyle="1" w:styleId="14B4616BE27A4416B7400F2DC2FD14F8">
    <w:name w:val="14B4616BE27A4416B7400F2DC2FD14F8"/>
  </w:style>
  <w:style w:type="paragraph" w:customStyle="1" w:styleId="6BAA88DDF1904804A6B1C8EDF31AEDB1">
    <w:name w:val="6BAA88DDF1904804A6B1C8EDF31AEDB1"/>
  </w:style>
  <w:style w:type="paragraph" w:customStyle="1" w:styleId="A343711EA0E64D3388BFD4DAF0BBE155">
    <w:name w:val="A343711EA0E64D3388BFD4DAF0BBE155"/>
  </w:style>
  <w:style w:type="paragraph" w:customStyle="1" w:styleId="9881BC7D4B9E4719AAE93F5B38147A6F">
    <w:name w:val="9881BC7D4B9E4719AAE93F5B38147A6F"/>
  </w:style>
  <w:style w:type="paragraph" w:customStyle="1" w:styleId="FE3DB630CCB3420C9E1E6898A22DF769">
    <w:name w:val="FE3DB630CCB3420C9E1E6898A22DF769"/>
  </w:style>
  <w:style w:type="paragraph" w:customStyle="1" w:styleId="5F73815C580743C2AF4BA621DBF4216E">
    <w:name w:val="5F73815C580743C2AF4BA621DBF4216E"/>
  </w:style>
  <w:style w:type="paragraph" w:customStyle="1" w:styleId="378288806A084F5DB00C412087F66856">
    <w:name w:val="378288806A084F5DB00C412087F66856"/>
  </w:style>
  <w:style w:type="paragraph" w:customStyle="1" w:styleId="AD60820F12B84A57A915C486C97C2AC6">
    <w:name w:val="AD60820F12B84A57A915C486C97C2AC6"/>
  </w:style>
  <w:style w:type="paragraph" w:customStyle="1" w:styleId="79559551BFD64DFB9CB1E1CAD28F48A8">
    <w:name w:val="79559551BFD64DFB9CB1E1CAD28F48A8"/>
  </w:style>
  <w:style w:type="paragraph" w:customStyle="1" w:styleId="2C6F9BE3FE3C41B1B9D17A5AD7CD076C">
    <w:name w:val="2C6F9BE3FE3C41B1B9D17A5AD7CD076C"/>
  </w:style>
  <w:style w:type="paragraph" w:customStyle="1" w:styleId="8D37D316D4EB46F6BED38153A95FD3E4">
    <w:name w:val="8D37D316D4EB46F6BED38153A95FD3E4"/>
  </w:style>
  <w:style w:type="paragraph" w:customStyle="1" w:styleId="50DBE30ABE384492A71A656AAC2E5E58">
    <w:name w:val="50DBE30ABE384492A71A656AAC2E5E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3EAB16-2706-4CC1-B73D-C3477E387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68145-c3f1-41eb-a395-1e34bee79e2d"/>
    <ds:schemaRef ds:uri="2ba9052a-6cb2-49c4-a582-c695e6b0e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E545E9-BFB3-4E1C-ABDA-40A26FD25B4A}">
  <ds:schemaRefs>
    <ds:schemaRef ds:uri="http://schemas.openxmlformats.org/officeDocument/2006/bibliography"/>
  </ds:schemaRefs>
</ds:datastoreItem>
</file>

<file path=customXml/itemProps3.xml><?xml version="1.0" encoding="utf-8"?>
<ds:datastoreItem xmlns:ds="http://schemas.openxmlformats.org/officeDocument/2006/customXml" ds:itemID="{074BB3A0-F128-4076-962F-14B3A61D3923}">
  <ds:schemaRefs>
    <ds:schemaRef ds:uri="http://schemas.microsoft.com/office/2006/metadata/properties"/>
    <ds:schemaRef ds:uri="http://schemas.microsoft.com/office/infopath/2007/PartnerControls"/>
    <ds:schemaRef ds:uri="6b968145-c3f1-41eb-a395-1e34bee79e2d"/>
    <ds:schemaRef ds:uri="2ba9052a-6cb2-49c4-a582-c695e6b0ee29"/>
  </ds:schemaRefs>
</ds:datastoreItem>
</file>

<file path=customXml/itemProps4.xml><?xml version="1.0" encoding="utf-8"?>
<ds:datastoreItem xmlns:ds="http://schemas.openxmlformats.org/officeDocument/2006/customXml" ds:itemID="{6AE28292-4D86-4A7C-9BC1-CC30552A78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IFB Template 2024</Template>
  <TotalTime>1264</TotalTime>
  <Pages>39</Pages>
  <Words>13412</Words>
  <Characters>76449</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IFB Number</vt:lpstr>
    </vt:vector>
  </TitlesOfParts>
  <Company>Dell Computer Corporation</Company>
  <LinksUpToDate>false</LinksUpToDate>
  <CharactersWithSpaces>89682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Number</dc:title>
  <dc:subject/>
  <dc:creator>Jasmine Grice</dc:creator>
  <cp:keywords/>
  <cp:lastModifiedBy>Jasmine Grice</cp:lastModifiedBy>
  <cp:revision>163</cp:revision>
  <cp:lastPrinted>2024-12-12T15:06:00Z</cp:lastPrinted>
  <dcterms:created xsi:type="dcterms:W3CDTF">2024-10-21T20:50:00Z</dcterms:created>
  <dcterms:modified xsi:type="dcterms:W3CDTF">2024-12-12T17:11:00Z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y fmtid="{D5CDD505-2E9C-101B-9397-08002B2CF9AE}" pid="9" name="ContentTypeId">
    <vt:lpwstr>0x0101002E10CD2D08A194428A19EA10EC334733</vt:lpwstr>
  </property>
  <property fmtid="{D5CDD505-2E9C-101B-9397-08002B2CF9AE}" pid="10" name="MediaServiceImageTags">
    <vt:lpwstr/>
  </property>
</Properties>
</file>