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8612" w14:textId="44CB9BC1" w:rsidR="001B5DAC" w:rsidRDefault="5E6E6008" w:rsidP="50605EBF">
      <w:pPr>
        <w:pStyle w:val="RFPLevel3"/>
        <w:numPr>
          <w:ilvl w:val="0"/>
          <w:numId w:val="0"/>
        </w:numPr>
        <w:tabs>
          <w:tab w:val="left" w:pos="3204"/>
        </w:tabs>
        <w:ind w:left="2340"/>
      </w:pPr>
      <w:r>
        <w:t xml:space="preserve">            </w:t>
      </w:r>
      <w:r w:rsidR="003A51BB">
        <w:rPr>
          <w:noProof/>
        </w:rPr>
        <w:drawing>
          <wp:inline distT="0" distB="0" distL="0" distR="0" wp14:anchorId="4D41AE72" wp14:editId="173E2916">
            <wp:extent cx="1965960" cy="815340"/>
            <wp:effectExtent l="0" t="0" r="0" b="3810"/>
            <wp:docPr id="1463620623" name="Picture 1463620623"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3620623"/>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92AAE986-73CF-4230-B8E2-0F4E3BB859AC}"/>
                        </a:ext>
                      </a:extLst>
                    </a:blip>
                    <a:stretch>
                      <a:fillRect/>
                    </a:stretch>
                  </pic:blipFill>
                  <pic:spPr>
                    <a:xfrm>
                      <a:off x="0" y="0"/>
                      <a:ext cx="1965960" cy="815340"/>
                    </a:xfrm>
                    <a:prstGeom prst="rect">
                      <a:avLst/>
                    </a:prstGeom>
                  </pic:spPr>
                </pic:pic>
              </a:graphicData>
            </a:graphic>
          </wp:inline>
        </w:drawing>
      </w:r>
    </w:p>
    <w:p w14:paraId="3CC88925" w14:textId="36C4C990" w:rsidR="003A51BB" w:rsidRPr="00B85ED1" w:rsidRDefault="00CF64DB" w:rsidP="001102F7">
      <w:pPr>
        <w:pStyle w:val="RFPLevel3"/>
        <w:numPr>
          <w:ilvl w:val="0"/>
          <w:numId w:val="0"/>
        </w:numPr>
        <w:tabs>
          <w:tab w:val="left" w:pos="4404"/>
        </w:tabs>
        <w:ind w:left="2340"/>
      </w:pPr>
      <w:r>
        <w:rPr>
          <w:b/>
          <w:bCs/>
          <w:sz w:val="44"/>
          <w:szCs w:val="44"/>
        </w:rPr>
        <w:t xml:space="preserve">        </w:t>
      </w:r>
      <w:r w:rsidR="004D7795">
        <w:rPr>
          <w:b/>
          <w:bCs/>
          <w:sz w:val="44"/>
          <w:szCs w:val="44"/>
        </w:rPr>
        <w:t>RF</w:t>
      </w:r>
      <w:r w:rsidR="004D7795" w:rsidRPr="00B85ED1">
        <w:rPr>
          <w:b/>
          <w:bCs/>
          <w:sz w:val="44"/>
          <w:szCs w:val="44"/>
        </w:rPr>
        <w:t xml:space="preserve">P No: </w:t>
      </w:r>
      <w:r w:rsidR="004D7795">
        <w:rPr>
          <w:b/>
          <w:bCs/>
          <w:sz w:val="44"/>
          <w:szCs w:val="44"/>
        </w:rPr>
        <w:t>47</w:t>
      </w:r>
      <w:r w:rsidR="00C2183F">
        <w:rPr>
          <w:b/>
          <w:bCs/>
          <w:sz w:val="44"/>
          <w:szCs w:val="44"/>
        </w:rPr>
        <w:t>28</w:t>
      </w:r>
    </w:p>
    <w:p w14:paraId="72A158CC" w14:textId="77777777" w:rsidR="001B5DAC" w:rsidRPr="003560BD" w:rsidRDefault="001B5DAC" w:rsidP="001B5DAC">
      <w:pPr>
        <w:pBdr>
          <w:bottom w:val="triple" w:sz="4" w:space="1" w:color="auto"/>
        </w:pBdr>
      </w:pPr>
    </w:p>
    <w:p w14:paraId="32D8787B" w14:textId="77777777" w:rsidR="001B5DAC" w:rsidRPr="003560BD" w:rsidRDefault="001B5DAC" w:rsidP="001B5DAC"/>
    <w:p w14:paraId="3592CF97" w14:textId="3098F43E" w:rsidR="001B5DAC" w:rsidRPr="003560BD" w:rsidRDefault="001B5DAC" w:rsidP="001B5DAC">
      <w:pPr>
        <w:jc w:val="both"/>
      </w:pPr>
      <w:r w:rsidRPr="003560BD">
        <w:t>INVITATION:</w:t>
      </w:r>
      <w:r>
        <w:t xml:space="preserve">  P</w:t>
      </w:r>
      <w:r w:rsidRPr="003560BD">
        <w:t>roposals, subject to the attached conditions, will be received at this office until</w:t>
      </w:r>
      <w:r>
        <w:t xml:space="preserve"> </w:t>
      </w:r>
      <w:bookmarkStart w:id="0" w:name="RFPDate"/>
      <w:bookmarkEnd w:id="0"/>
      <w:r w:rsidR="00802B07">
        <w:t xml:space="preserve">Friday, </w:t>
      </w:r>
      <w:r w:rsidR="63DFB5AE">
        <w:t>January 30,2026</w:t>
      </w:r>
      <w:r>
        <w:t xml:space="preserve"> </w:t>
      </w:r>
      <w:r w:rsidRPr="00D33CA3">
        <w:t>@</w:t>
      </w:r>
      <w:r w:rsidRPr="003560BD">
        <w:rPr>
          <w:b/>
          <w:bCs/>
        </w:rPr>
        <w:t xml:space="preserve"> </w:t>
      </w:r>
      <w:r w:rsidRPr="00D33CA3">
        <w:t>3:00 p.m.</w:t>
      </w:r>
      <w:r w:rsidRPr="003560BD">
        <w:t xml:space="preserve"> Central Time for the acquisition of the products/services described below for</w:t>
      </w:r>
      <w:r>
        <w:t xml:space="preserve"> </w:t>
      </w:r>
      <w:bookmarkStart w:id="1" w:name="RFPAgency"/>
      <w:bookmarkEnd w:id="1"/>
      <w:r w:rsidR="00802B07">
        <w:t>Mississippi State Veterans Affairs Board</w:t>
      </w:r>
      <w:r>
        <w:t xml:space="preserve">. </w:t>
      </w:r>
    </w:p>
    <w:p w14:paraId="5C32A394" w14:textId="77777777" w:rsidR="001B5DAC" w:rsidRPr="003560BD" w:rsidRDefault="001B5DAC" w:rsidP="001B5DAC"/>
    <w:p w14:paraId="1DBA48CC" w14:textId="174C5A71" w:rsidR="001B5DAC" w:rsidRPr="002C28CA" w:rsidRDefault="00802B07" w:rsidP="001B5DAC">
      <w:pPr>
        <w:pBdr>
          <w:top w:val="double" w:sz="4" w:space="1" w:color="auto"/>
          <w:left w:val="double" w:sz="4" w:space="4" w:color="auto"/>
          <w:bottom w:val="double" w:sz="4" w:space="1" w:color="auto"/>
          <w:right w:val="double" w:sz="4" w:space="4" w:color="auto"/>
        </w:pBdr>
        <w:ind w:left="748" w:right="758"/>
        <w:rPr>
          <w:b/>
          <w:bCs/>
        </w:rPr>
      </w:pPr>
      <w:bookmarkStart w:id="2" w:name="RFPDesc"/>
      <w:bookmarkEnd w:id="2"/>
      <w:r>
        <w:rPr>
          <w:b/>
          <w:bCs/>
        </w:rPr>
        <w:t>Nurse Call System</w:t>
      </w:r>
    </w:p>
    <w:p w14:paraId="0E878065" w14:textId="77777777" w:rsidR="001B5DAC" w:rsidRPr="002C28CA" w:rsidRDefault="001B5DAC" w:rsidP="001B5DAC">
      <w:pPr>
        <w:pBdr>
          <w:top w:val="double" w:sz="4" w:space="1" w:color="auto"/>
          <w:left w:val="double" w:sz="4" w:space="4" w:color="auto"/>
          <w:bottom w:val="double" w:sz="4" w:space="1" w:color="auto"/>
          <w:right w:val="double" w:sz="4" w:space="4" w:color="auto"/>
        </w:pBdr>
        <w:ind w:left="748" w:right="758"/>
        <w:rPr>
          <w:b/>
          <w:bCs/>
          <w:highlight w:val="yellow"/>
        </w:rPr>
      </w:pPr>
    </w:p>
    <w:p w14:paraId="7F5564B3" w14:textId="516BE521" w:rsidR="001B5DAC" w:rsidRPr="00DA3722" w:rsidRDefault="001B5DAC" w:rsidP="001B5DAC">
      <w:pPr>
        <w:pBdr>
          <w:top w:val="double" w:sz="4" w:space="1" w:color="auto"/>
          <w:left w:val="double" w:sz="4" w:space="4" w:color="auto"/>
          <w:bottom w:val="double" w:sz="4" w:space="1" w:color="auto"/>
          <w:right w:val="double" w:sz="4" w:space="4" w:color="auto"/>
        </w:pBdr>
        <w:ind w:left="748" w:right="758"/>
      </w:pPr>
      <w:r w:rsidRPr="00DA3722">
        <w:rPr>
          <w:b/>
          <w:bCs/>
        </w:rPr>
        <w:t>MANDATORY VENDOR CONFERENCE</w:t>
      </w:r>
      <w:r w:rsidR="00320263">
        <w:rPr>
          <w:b/>
          <w:bCs/>
        </w:rPr>
        <w:t>/WALK</w:t>
      </w:r>
      <w:r w:rsidR="004A10E2">
        <w:rPr>
          <w:b/>
          <w:bCs/>
        </w:rPr>
        <w:t xml:space="preserve"> </w:t>
      </w:r>
      <w:r w:rsidR="00320263">
        <w:rPr>
          <w:b/>
          <w:bCs/>
        </w:rPr>
        <w:t>THROUGH</w:t>
      </w:r>
      <w:r w:rsidRPr="00DA3722">
        <w:rPr>
          <w:b/>
          <w:bCs/>
        </w:rPr>
        <w:t>:</w:t>
      </w:r>
      <w:r w:rsidRPr="004A246E">
        <w:rPr>
          <w:b/>
          <w:bCs/>
        </w:rPr>
        <w:t xml:space="preserve"> </w:t>
      </w:r>
      <w:sdt>
        <w:sdtPr>
          <w:id w:val="-122233770"/>
          <w:placeholder>
            <w:docPart w:val="CD9C91470C644DEAAD3EBA067F5E0295"/>
          </w:placeholder>
          <w:date w:fullDate="2026-01-06T00:00:00Z">
            <w:dateFormat w:val="dddd, MMMM d, yyyy"/>
            <w:lid w:val="en-US"/>
            <w:storeMappedDataAs w:val="dateTime"/>
            <w:calendar w:val="gregorian"/>
          </w:date>
        </w:sdtPr>
        <w:sdtEndPr/>
        <w:sdtContent>
          <w:r w:rsidR="00DD1FC5">
            <w:t>Tuesday, January 6, 2026</w:t>
          </w:r>
        </w:sdtContent>
      </w:sdt>
      <w:r w:rsidR="00320263">
        <w:t xml:space="preserve"> @</w:t>
      </w:r>
      <w:r w:rsidR="009A1EB4">
        <w:t xml:space="preserve"> </w:t>
      </w:r>
      <w:r w:rsidR="007B1556" w:rsidRPr="001102F7">
        <w:t>11:00 a.m</w:t>
      </w:r>
      <w:r w:rsidR="00B25A19">
        <w:t>.</w:t>
      </w:r>
      <w:r>
        <w:t xml:space="preserve"> C</w:t>
      </w:r>
      <w:r w:rsidR="009A1EB4">
        <w:t>S</w:t>
      </w:r>
      <w:r>
        <w:t>T</w:t>
      </w:r>
      <w:r w:rsidR="00D6457A">
        <w:t>.</w:t>
      </w:r>
      <w:r w:rsidR="00002F83">
        <w:t xml:space="preserve"> </w:t>
      </w:r>
      <w:r w:rsidR="00002F83" w:rsidRPr="00690D2A">
        <w:t>SEE SECTION VII, ITEM 1.3, FOR DETAILS.</w:t>
      </w:r>
    </w:p>
    <w:p w14:paraId="0A052835" w14:textId="77777777" w:rsidR="001B5DAC" w:rsidRDefault="001B5DAC" w:rsidP="001B5DAC">
      <w:pPr>
        <w:pBdr>
          <w:top w:val="double" w:sz="4" w:space="1" w:color="auto"/>
          <w:left w:val="double" w:sz="4" w:space="4" w:color="auto"/>
          <w:bottom w:val="double" w:sz="4" w:space="1" w:color="auto"/>
          <w:right w:val="double" w:sz="4" w:space="4" w:color="auto"/>
        </w:pBdr>
        <w:ind w:left="748" w:right="758"/>
        <w:rPr>
          <w:highlight w:val="yellow"/>
        </w:rPr>
      </w:pPr>
    </w:p>
    <w:p w14:paraId="10BD607B" w14:textId="2BBEF2E7" w:rsidR="000601C4" w:rsidRPr="000F47E2" w:rsidRDefault="000601C4" w:rsidP="001B5DAC">
      <w:pPr>
        <w:pBdr>
          <w:top w:val="double" w:sz="4" w:space="1" w:color="auto"/>
          <w:left w:val="double" w:sz="4" w:space="4" w:color="auto"/>
          <w:bottom w:val="double" w:sz="4" w:space="1" w:color="auto"/>
          <w:right w:val="double" w:sz="4" w:space="4" w:color="auto"/>
        </w:pBdr>
        <w:ind w:left="748" w:right="758"/>
        <w:rPr>
          <w:highlight w:val="yellow"/>
        </w:rPr>
      </w:pPr>
      <w:r w:rsidRPr="000E13C4">
        <w:t xml:space="preserve">NOTE: THIS RFP CONTAINS MANDATORY REQUIREMENTS TO WHICH NO EXCEPTION MAY BE TAKEN.  </w:t>
      </w:r>
      <w:r w:rsidRPr="005159AF">
        <w:t xml:space="preserve">SEE SECTION VII, ITEM </w:t>
      </w:r>
      <w:r w:rsidRPr="00074944">
        <w:t>1</w:t>
      </w:r>
      <w:r w:rsidRPr="005159AF">
        <w:t>, FOR DETAILS</w:t>
      </w:r>
      <w:r w:rsidRPr="00074944">
        <w:t>.</w:t>
      </w:r>
    </w:p>
    <w:p w14:paraId="076F49C8" w14:textId="77777777" w:rsidR="001B5DAC" w:rsidRPr="003560BD" w:rsidRDefault="001B5DAC" w:rsidP="001B5DAC">
      <w:pPr>
        <w:pBdr>
          <w:bottom w:val="triple" w:sz="4" w:space="1" w:color="auto"/>
        </w:pBdr>
      </w:pPr>
    </w:p>
    <w:p w14:paraId="536E2A64" w14:textId="77777777" w:rsidR="001B5DAC" w:rsidRPr="003560BD" w:rsidRDefault="001B5DAC" w:rsidP="001B5DAC">
      <w:pPr>
        <w:spacing w:before="240" w:after="120"/>
        <w:jc w:val="center"/>
        <w:rPr>
          <w:b/>
          <w:bCs/>
        </w:rPr>
      </w:pPr>
      <w:bookmarkStart w:id="3" w:name="_Hlk143866224"/>
      <w:r w:rsidRPr="003560BD">
        <w:rPr>
          <w:b/>
          <w:bCs/>
        </w:rPr>
        <w:t>The Vendor must submit proposals and direct inquiries to:</w:t>
      </w:r>
    </w:p>
    <w:p w14:paraId="445D19A8" w14:textId="075D98EA" w:rsidR="001B5DAC" w:rsidRPr="003560BD" w:rsidRDefault="7AA8F9D3" w:rsidP="050AB1CA">
      <w:pPr>
        <w:pBdr>
          <w:top w:val="double" w:sz="4" w:space="1" w:color="auto"/>
          <w:left w:val="double" w:sz="4" w:space="4" w:color="auto"/>
          <w:bottom w:val="double" w:sz="4" w:space="1" w:color="auto"/>
          <w:right w:val="double" w:sz="4" w:space="4" w:color="auto"/>
        </w:pBdr>
        <w:ind w:left="748" w:right="758"/>
        <w:jc w:val="center"/>
      </w:pPr>
      <w:r>
        <w:t>Brittany Porter</w:t>
      </w:r>
    </w:p>
    <w:p w14:paraId="42AE1CB2"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Technology Consultant</w:t>
      </w:r>
    </w:p>
    <w:p w14:paraId="2C8FAA43"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Information Technology Services</w:t>
      </w:r>
    </w:p>
    <w:p w14:paraId="1E839EC3"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3771 Eastwood Drive</w:t>
      </w:r>
    </w:p>
    <w:p w14:paraId="3A6E7130" w14:textId="77777777" w:rsidR="001B5DAC" w:rsidRPr="003560BD" w:rsidRDefault="001B5DAC" w:rsidP="001B5DAC">
      <w:pPr>
        <w:pBdr>
          <w:top w:val="double" w:sz="4" w:space="1" w:color="auto"/>
          <w:left w:val="double" w:sz="4" w:space="4" w:color="auto"/>
          <w:bottom w:val="double" w:sz="4" w:space="1" w:color="auto"/>
          <w:right w:val="double" w:sz="4" w:space="4" w:color="auto"/>
        </w:pBdr>
        <w:ind w:left="748" w:right="758"/>
        <w:jc w:val="center"/>
      </w:pPr>
      <w:r w:rsidRPr="003560BD">
        <w:t>Jackson, MS 39211</w:t>
      </w:r>
    </w:p>
    <w:p w14:paraId="21FA666D" w14:textId="406DD6EB" w:rsidR="001B5DAC" w:rsidRPr="003560BD" w:rsidRDefault="00B15B87" w:rsidP="050AB1CA">
      <w:pPr>
        <w:pBdr>
          <w:top w:val="double" w:sz="4" w:space="1" w:color="auto"/>
          <w:left w:val="double" w:sz="4" w:space="4" w:color="auto"/>
          <w:bottom w:val="double" w:sz="4" w:space="1" w:color="auto"/>
          <w:right w:val="double" w:sz="4" w:space="4" w:color="auto"/>
        </w:pBdr>
        <w:ind w:left="748" w:right="758"/>
        <w:jc w:val="center"/>
      </w:pPr>
      <w:r>
        <w:t>B</w:t>
      </w:r>
      <w:r w:rsidR="3BA868F2">
        <w:t>rittany.</w:t>
      </w:r>
      <w:r>
        <w:t>P</w:t>
      </w:r>
      <w:r w:rsidR="3BA868F2">
        <w:t>orter@</w:t>
      </w:r>
      <w:r w:rsidR="001B5DAC">
        <w:t>its.ms.gov</w:t>
      </w:r>
    </w:p>
    <w:p w14:paraId="1E3832B9" w14:textId="77777777" w:rsidR="001B5DAC" w:rsidRDefault="001B5DAC" w:rsidP="001B5DAC">
      <w:pPr>
        <w:spacing w:before="240" w:after="240"/>
        <w:jc w:val="both"/>
      </w:pPr>
      <w:r w:rsidRPr="003560BD">
        <w:t xml:space="preserve">To prevent opening by unauthorized individuals, the proposal must be sealed in </w:t>
      </w:r>
      <w:r>
        <w:t>an</w:t>
      </w:r>
      <w:r w:rsidRPr="003560BD">
        <w:t xml:space="preserve"> </w:t>
      </w:r>
      <w:r>
        <w:t>envelope/</w:t>
      </w:r>
      <w:r w:rsidRPr="003560BD">
        <w:t>package.  The following must be clearly typed on a label affixed to the package in a clearly visible location:</w:t>
      </w:r>
    </w:p>
    <w:p w14:paraId="6CFEB5DA" w14:textId="77777777" w:rsidR="001B5DAC" w:rsidRPr="003560BD" w:rsidRDefault="001B5DAC" w:rsidP="001B5DAC">
      <w:pPr>
        <w:pStyle w:val="Footer"/>
        <w:pBdr>
          <w:top w:val="double" w:sz="4" w:space="1" w:color="auto"/>
          <w:left w:val="double" w:sz="4" w:space="4" w:color="auto"/>
          <w:bottom w:val="double" w:sz="4" w:space="0" w:color="auto"/>
          <w:right w:val="double" w:sz="4" w:space="4" w:color="auto"/>
        </w:pBdr>
        <w:tabs>
          <w:tab w:val="clear" w:pos="4320"/>
          <w:tab w:val="clear" w:pos="8640"/>
        </w:tabs>
        <w:spacing w:before="0"/>
        <w:ind w:left="748" w:right="758"/>
      </w:pPr>
      <w:r w:rsidRPr="003560BD">
        <w:t>PROPOSAL, SUBMITTED IN RESPONSE TO</w:t>
      </w:r>
    </w:p>
    <w:p w14:paraId="02935373" w14:textId="5C84768F" w:rsidR="001B5DAC" w:rsidRPr="000E13C4" w:rsidRDefault="001B5DAC" w:rsidP="001B5DAC">
      <w:pPr>
        <w:pBdr>
          <w:top w:val="double" w:sz="4" w:space="1" w:color="auto"/>
          <w:left w:val="double" w:sz="4" w:space="4" w:color="auto"/>
          <w:bottom w:val="double" w:sz="4" w:space="0" w:color="auto"/>
          <w:right w:val="double" w:sz="4" w:space="4" w:color="auto"/>
        </w:pBdr>
        <w:ind w:left="748" w:right="758"/>
        <w:jc w:val="center"/>
      </w:pPr>
      <w:r w:rsidRPr="000E13C4">
        <w:t xml:space="preserve">RFP No. </w:t>
      </w:r>
      <w:bookmarkStart w:id="4" w:name="RFPNo3"/>
      <w:bookmarkEnd w:id="4"/>
      <w:r w:rsidR="00802B07">
        <w:t>4</w:t>
      </w:r>
      <w:r w:rsidR="00B25A19">
        <w:t>728</w:t>
      </w:r>
    </w:p>
    <w:p w14:paraId="68F521F1" w14:textId="43B61521" w:rsidR="001B5DAC" w:rsidRDefault="00802B07" w:rsidP="001B5DAC">
      <w:pPr>
        <w:pBdr>
          <w:top w:val="double" w:sz="4" w:space="1" w:color="auto"/>
          <w:left w:val="double" w:sz="4" w:space="4" w:color="auto"/>
          <w:bottom w:val="double" w:sz="4" w:space="0" w:color="auto"/>
          <w:right w:val="double" w:sz="4" w:space="4" w:color="auto"/>
        </w:pBdr>
        <w:ind w:left="748" w:right="758"/>
        <w:jc w:val="center"/>
      </w:pPr>
      <w:bookmarkStart w:id="5" w:name="RFPDate2"/>
      <w:bookmarkEnd w:id="5"/>
      <w:r>
        <w:t xml:space="preserve">Friday, </w:t>
      </w:r>
      <w:r w:rsidR="55AE1247">
        <w:t>January 30</w:t>
      </w:r>
      <w:r>
        <w:t>, 202</w:t>
      </w:r>
      <w:r w:rsidR="6542697B">
        <w:t>6</w:t>
      </w:r>
      <w:r w:rsidR="001B5DAC" w:rsidRPr="00FE58CD">
        <w:t xml:space="preserve"> @ 3:00 p.m.</w:t>
      </w:r>
      <w:r w:rsidR="001B5DAC">
        <w:t xml:space="preserve"> Central Time</w:t>
      </w:r>
    </w:p>
    <w:p w14:paraId="1F23F91D" w14:textId="45192258" w:rsidR="001B5DAC" w:rsidRPr="00195D75" w:rsidRDefault="001B5DAC" w:rsidP="050AB1CA">
      <w:pPr>
        <w:pBdr>
          <w:top w:val="double" w:sz="4" w:space="1" w:color="auto"/>
          <w:left w:val="double" w:sz="4" w:space="4" w:color="auto"/>
          <w:bottom w:val="double" w:sz="4" w:space="0" w:color="auto"/>
          <w:right w:val="double" w:sz="4" w:space="4" w:color="auto"/>
        </w:pBdr>
        <w:ind w:left="748" w:right="758"/>
        <w:jc w:val="center"/>
      </w:pPr>
      <w:r>
        <w:t>ATTENTION</w:t>
      </w:r>
      <w:r w:rsidR="00F61985">
        <w:t xml:space="preserve">: </w:t>
      </w:r>
      <w:r w:rsidR="42AD2D23">
        <w:t>Brittany Porter</w:t>
      </w:r>
    </w:p>
    <w:tbl>
      <w:tblPr>
        <w:tblStyle w:val="TableGrid"/>
        <w:tblW w:w="0" w:type="auto"/>
        <w:tblInd w:w="2425" w:type="dxa"/>
        <w:tblLook w:val="04A0" w:firstRow="1" w:lastRow="0" w:firstColumn="1" w:lastColumn="0" w:noHBand="0" w:noVBand="1"/>
      </w:tblPr>
      <w:tblGrid>
        <w:gridCol w:w="4410"/>
      </w:tblGrid>
      <w:tr w:rsidR="001B5DAC" w14:paraId="45DFCACC" w14:textId="77777777">
        <w:tc>
          <w:tcPr>
            <w:tcW w:w="4410" w:type="dxa"/>
            <w:tcBorders>
              <w:top w:val="nil"/>
              <w:left w:val="nil"/>
              <w:bottom w:val="single" w:sz="8" w:space="0" w:color="auto"/>
              <w:right w:val="nil"/>
            </w:tcBorders>
          </w:tcPr>
          <w:p w14:paraId="4218A0DB" w14:textId="77777777" w:rsidR="008B5C8B" w:rsidRDefault="008B5C8B">
            <w:pPr>
              <w:spacing w:before="480"/>
            </w:pPr>
          </w:p>
        </w:tc>
      </w:tr>
    </w:tbl>
    <w:p w14:paraId="3573DAC3" w14:textId="77777777" w:rsidR="00005CE1" w:rsidRDefault="00005CE1" w:rsidP="001B5DAC">
      <w:pPr>
        <w:spacing w:before="60"/>
        <w:jc w:val="center"/>
        <w:rPr>
          <w:b/>
        </w:rPr>
      </w:pPr>
      <w:r w:rsidRPr="00005CE1">
        <w:rPr>
          <w:b/>
        </w:rPr>
        <w:t xml:space="preserve">Craig P. Orgeron, </w:t>
      </w:r>
      <w:r w:rsidR="00D47673">
        <w:rPr>
          <w:b/>
        </w:rPr>
        <w:t xml:space="preserve">CPM, </w:t>
      </w:r>
      <w:r w:rsidRPr="00005CE1">
        <w:rPr>
          <w:b/>
        </w:rPr>
        <w:t>Ph.D.</w:t>
      </w:r>
    </w:p>
    <w:p w14:paraId="389C3ED6" w14:textId="6CA8B16B" w:rsidR="001B5DAC" w:rsidRPr="003560BD" w:rsidRDefault="001B5DAC" w:rsidP="001B5DAC">
      <w:pPr>
        <w:spacing w:before="60"/>
        <w:jc w:val="center"/>
        <w:rPr>
          <w:b/>
        </w:rPr>
      </w:pPr>
      <w:r>
        <w:rPr>
          <w:b/>
        </w:rPr>
        <w:t>Executive Director</w:t>
      </w:r>
    </w:p>
    <w:p w14:paraId="2C43BB8F" w14:textId="77777777" w:rsidR="00B8546C" w:rsidRDefault="00B8546C" w:rsidP="001B5DAC">
      <w:pPr>
        <w:spacing w:before="240" w:after="240"/>
        <w:jc w:val="both"/>
      </w:pPr>
    </w:p>
    <w:bookmarkEnd w:id="3"/>
    <w:p w14:paraId="17D4E4EE" w14:textId="77777777" w:rsidR="00096332" w:rsidRDefault="00096332">
      <w:pPr>
        <w:jc w:val="center"/>
        <w:rPr>
          <w:b/>
          <w:bCs/>
        </w:rPr>
      </w:pPr>
    </w:p>
    <w:p w14:paraId="5592EF63" w14:textId="77777777" w:rsidR="00BF6B07" w:rsidRPr="003560BD" w:rsidRDefault="0051271A">
      <w:pPr>
        <w:jc w:val="center"/>
        <w:rPr>
          <w:b/>
          <w:bCs/>
        </w:rPr>
      </w:pPr>
      <w:r>
        <w:rPr>
          <w:b/>
          <w:bCs/>
        </w:rPr>
        <w:t>I</w:t>
      </w:r>
      <w:r w:rsidR="00BF6B07" w:rsidRPr="003560BD">
        <w:rPr>
          <w:b/>
          <w:bCs/>
        </w:rPr>
        <w:t xml:space="preserve">TS </w:t>
      </w:r>
      <w:bookmarkStart w:id="6" w:name="_Toc491043809"/>
      <w:r w:rsidR="00BF6B07" w:rsidRPr="003560BD">
        <w:rPr>
          <w:b/>
          <w:bCs/>
        </w:rPr>
        <w:t>RFP Response Checklist</w:t>
      </w:r>
      <w:bookmarkEnd w:id="6"/>
    </w:p>
    <w:p w14:paraId="00F69132" w14:textId="77777777" w:rsidR="00BF6B07" w:rsidRPr="003560BD" w:rsidRDefault="00AC5A64">
      <w:pPr>
        <w:rPr>
          <w:b/>
          <w:bCs/>
        </w:rPr>
      </w:pPr>
      <w:r w:rsidRPr="003560BD">
        <w:rPr>
          <w:b/>
          <w:bCs/>
          <w:noProof/>
        </w:rPr>
        <mc:AlternateContent>
          <mc:Choice Requires="wps">
            <w:drawing>
              <wp:anchor distT="0" distB="0" distL="114300" distR="114300" simplePos="0" relativeHeight="251658240" behindDoc="0" locked="0" layoutInCell="1" allowOverlap="1" wp14:anchorId="4D0DA291" wp14:editId="1F226839">
                <wp:simplePos x="0" y="0"/>
                <wp:positionH relativeFrom="margin">
                  <wp:align>left</wp:align>
                </wp:positionH>
                <wp:positionV relativeFrom="paragraph">
                  <wp:posOffset>135255</wp:posOffset>
                </wp:positionV>
                <wp:extent cx="5962650" cy="12700"/>
                <wp:effectExtent l="19050" t="19050" r="19050" b="2540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127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B8B4D" id="Line 17"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65pt" to="46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" strokeweight="3pt">
                <v:stroke linestyle="thinThin"/>
                <w10:wrap anchorx="margin"/>
              </v:line>
            </w:pict>
          </mc:Fallback>
        </mc:AlternateContent>
      </w:r>
    </w:p>
    <w:p w14:paraId="0E2CD1AE" w14:textId="77777777" w:rsidR="00BF6B07" w:rsidRPr="003560BD" w:rsidRDefault="00BF6B07">
      <w:pPr>
        <w:jc w:val="center"/>
        <w:rPr>
          <w:b/>
          <w:bCs/>
        </w:rPr>
      </w:pPr>
    </w:p>
    <w:p w14:paraId="6874C19F" w14:textId="5B896F8C" w:rsidR="00BF6B07" w:rsidRDefault="00BF6B07" w:rsidP="00BF6B07">
      <w:pPr>
        <w:jc w:val="both"/>
      </w:pPr>
      <w:r w:rsidRPr="003560BD">
        <w:t>RFP Response Checklist:  These items should be included in your response to RFP</w:t>
      </w:r>
      <w:r w:rsidR="00AF3CA2" w:rsidRPr="003560BD">
        <w:t xml:space="preserve"> No. </w:t>
      </w:r>
      <w:bookmarkStart w:id="7" w:name="RFPNo2"/>
      <w:bookmarkEnd w:id="7"/>
      <w:r w:rsidR="00802B07">
        <w:t>4</w:t>
      </w:r>
      <w:r w:rsidR="00B25A19">
        <w:t>728</w:t>
      </w:r>
      <w:r w:rsidR="003D5DB7">
        <w:t>.</w:t>
      </w:r>
    </w:p>
    <w:p w14:paraId="6234EC0E" w14:textId="77777777" w:rsidR="00A16E0E" w:rsidRDefault="00A16E0E" w:rsidP="00BF6B07">
      <w:pPr>
        <w:jc w:val="both"/>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60"/>
        <w:gridCol w:w="8550"/>
      </w:tblGrid>
      <w:tr w:rsidR="000062C4" w14:paraId="69132694" w14:textId="77777777" w:rsidTr="0020559F">
        <w:trPr>
          <w:trHeight w:val="224"/>
        </w:trPr>
        <w:sdt>
          <w:sdtPr>
            <w:id w:val="1480348451"/>
            <w14:checkbox>
              <w14:checked w14:val="0"/>
              <w14:checkedState w14:val="2612" w14:font="MS Gothic"/>
              <w14:uncheckedState w14:val="2610" w14:font="MS Gothic"/>
            </w14:checkbox>
          </w:sdtPr>
          <w:sdtEndPr/>
          <w:sdtContent>
            <w:tc>
              <w:tcPr>
                <w:tcW w:w="625" w:type="dxa"/>
                <w:tcBorders>
                  <w:bottom w:val="single" w:sz="4" w:space="0" w:color="auto"/>
                </w:tcBorders>
                <w:vAlign w:val="bottom"/>
              </w:tcPr>
              <w:p w14:paraId="2350BDD6" w14:textId="77777777" w:rsidR="000062C4" w:rsidRDefault="00804702" w:rsidP="00A16E0E">
                <w:pPr>
                  <w:jc w:val="center"/>
                </w:pPr>
                <w:r>
                  <w:rPr>
                    <w:rFonts w:ascii="MS Gothic" w:eastAsia="MS Gothic" w:hAnsi="MS Gothic" w:hint="eastAsia"/>
                  </w:rPr>
                  <w:t>☐</w:t>
                </w:r>
              </w:p>
            </w:tc>
          </w:sdtContent>
        </w:sdt>
        <w:tc>
          <w:tcPr>
            <w:tcW w:w="360" w:type="dxa"/>
            <w:vMerge w:val="restart"/>
            <w:vAlign w:val="bottom"/>
          </w:tcPr>
          <w:p w14:paraId="6B8F9208" w14:textId="77777777" w:rsidR="000062C4" w:rsidRDefault="000062C4" w:rsidP="00BF6B07">
            <w:pPr>
              <w:jc w:val="both"/>
            </w:pPr>
          </w:p>
        </w:tc>
        <w:tc>
          <w:tcPr>
            <w:tcW w:w="8550" w:type="dxa"/>
            <w:vMerge w:val="restart"/>
            <w:vAlign w:val="bottom"/>
          </w:tcPr>
          <w:p w14:paraId="7DE22E32" w14:textId="77777777" w:rsidR="000062C4" w:rsidRDefault="000062C4" w:rsidP="00404631">
            <w:pPr>
              <w:widowControl/>
              <w:numPr>
                <w:ilvl w:val="0"/>
                <w:numId w:val="8"/>
              </w:numPr>
              <w:tabs>
                <w:tab w:val="clear" w:pos="720"/>
                <w:tab w:val="num" w:pos="340"/>
              </w:tabs>
              <w:autoSpaceDE/>
              <w:autoSpaceDN/>
              <w:adjustRightInd/>
              <w:ind w:left="340"/>
              <w:jc w:val="both"/>
            </w:pPr>
            <w:r w:rsidRPr="003560BD">
              <w:t xml:space="preserve">One </w:t>
            </w:r>
            <w:r>
              <w:t xml:space="preserve">USB flash drive that includes the Vendor’s </w:t>
            </w:r>
            <w:r w:rsidRPr="003560BD">
              <w:t xml:space="preserve">complete proposal. </w:t>
            </w:r>
            <w:r w:rsidR="00404631">
              <w:t xml:space="preserve"> </w:t>
            </w:r>
            <w:r w:rsidRPr="003560BD">
              <w:t xml:space="preserve">Label the </w:t>
            </w:r>
            <w:r>
              <w:t>USB</w:t>
            </w:r>
            <w:r w:rsidRPr="003560BD">
              <w:t xml:space="preserve"> with the Vendor name and RFP number.  Include the items listed below </w:t>
            </w:r>
            <w:r>
              <w:t>on the USB.</w:t>
            </w:r>
          </w:p>
        </w:tc>
      </w:tr>
      <w:tr w:rsidR="000062C4" w14:paraId="6D8565BF" w14:textId="77777777" w:rsidTr="0020559F">
        <w:trPr>
          <w:trHeight w:val="98"/>
        </w:trPr>
        <w:tc>
          <w:tcPr>
            <w:tcW w:w="625" w:type="dxa"/>
            <w:tcBorders>
              <w:top w:val="single" w:sz="4" w:space="0" w:color="auto"/>
            </w:tcBorders>
            <w:vAlign w:val="bottom"/>
          </w:tcPr>
          <w:p w14:paraId="1EBBE3B2" w14:textId="77777777" w:rsidR="000062C4" w:rsidRDefault="000062C4" w:rsidP="00A16E0E">
            <w:pPr>
              <w:jc w:val="center"/>
            </w:pPr>
          </w:p>
        </w:tc>
        <w:tc>
          <w:tcPr>
            <w:tcW w:w="360" w:type="dxa"/>
            <w:vMerge/>
            <w:vAlign w:val="bottom"/>
          </w:tcPr>
          <w:p w14:paraId="291AD4AB" w14:textId="77777777" w:rsidR="000062C4" w:rsidRDefault="000062C4" w:rsidP="00BF6B07">
            <w:pPr>
              <w:jc w:val="both"/>
            </w:pPr>
          </w:p>
        </w:tc>
        <w:tc>
          <w:tcPr>
            <w:tcW w:w="8550" w:type="dxa"/>
            <w:vMerge/>
            <w:vAlign w:val="bottom"/>
          </w:tcPr>
          <w:p w14:paraId="055D7606" w14:textId="77777777" w:rsidR="000062C4" w:rsidRPr="003560BD" w:rsidRDefault="000062C4" w:rsidP="000062C4">
            <w:pPr>
              <w:widowControl/>
              <w:numPr>
                <w:ilvl w:val="0"/>
                <w:numId w:val="8"/>
              </w:numPr>
              <w:tabs>
                <w:tab w:val="clear" w:pos="720"/>
                <w:tab w:val="num" w:pos="340"/>
              </w:tabs>
              <w:autoSpaceDE/>
              <w:autoSpaceDN/>
              <w:adjustRightInd/>
              <w:ind w:left="340"/>
              <w:jc w:val="both"/>
            </w:pPr>
          </w:p>
        </w:tc>
      </w:tr>
      <w:tr w:rsidR="00A16E0E" w14:paraId="048CEFB5" w14:textId="77777777" w:rsidTr="0020559F">
        <w:sdt>
          <w:sdtPr>
            <w:id w:val="220106349"/>
            <w14:checkbox>
              <w14:checked w14:val="0"/>
              <w14:checkedState w14:val="2612" w14:font="MS Gothic"/>
              <w14:uncheckedState w14:val="2610" w14:font="MS Gothic"/>
            </w14:checkbox>
          </w:sdtPr>
          <w:sdtEndPr/>
          <w:sdtContent>
            <w:tc>
              <w:tcPr>
                <w:tcW w:w="625" w:type="dxa"/>
                <w:tcBorders>
                  <w:bottom w:val="single" w:sz="4" w:space="0" w:color="auto"/>
                </w:tcBorders>
              </w:tcPr>
              <w:p w14:paraId="319D389D"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7791ABFC" w14:textId="77777777" w:rsidR="00A16E0E" w:rsidRDefault="00A16E0E" w:rsidP="004D1A70">
            <w:pPr>
              <w:spacing w:before="160"/>
              <w:jc w:val="both"/>
            </w:pPr>
          </w:p>
        </w:tc>
        <w:tc>
          <w:tcPr>
            <w:tcW w:w="8550" w:type="dxa"/>
          </w:tcPr>
          <w:p w14:paraId="2A7FD14B"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Submission Cover Sheet</w:t>
            </w:r>
            <w:r w:rsidRPr="003560BD">
              <w:t>, signed and dated (Section I)</w:t>
            </w:r>
          </w:p>
        </w:tc>
      </w:tr>
      <w:tr w:rsidR="00A16E0E" w14:paraId="26F4AA4B" w14:textId="77777777" w:rsidTr="0020559F">
        <w:sdt>
          <w:sdtPr>
            <w:id w:val="-794369756"/>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2DD4B4D8" w14:textId="77777777" w:rsidR="00A16E0E" w:rsidRDefault="00804702" w:rsidP="0016006E">
                <w:pPr>
                  <w:spacing w:before="120"/>
                  <w:jc w:val="center"/>
                </w:pPr>
                <w:r>
                  <w:rPr>
                    <w:rFonts w:ascii="MS Gothic" w:eastAsia="MS Gothic" w:hAnsi="MS Gothic" w:hint="eastAsia"/>
                  </w:rPr>
                  <w:t>☐</w:t>
                </w:r>
              </w:p>
            </w:tc>
          </w:sdtContent>
        </w:sdt>
        <w:tc>
          <w:tcPr>
            <w:tcW w:w="360" w:type="dxa"/>
          </w:tcPr>
          <w:p w14:paraId="542A7DE3" w14:textId="77777777" w:rsidR="00A16E0E" w:rsidRDefault="00A16E0E" w:rsidP="004D1A70">
            <w:pPr>
              <w:spacing w:before="160"/>
              <w:jc w:val="both"/>
            </w:pPr>
          </w:p>
        </w:tc>
        <w:tc>
          <w:tcPr>
            <w:tcW w:w="8550" w:type="dxa"/>
          </w:tcPr>
          <w:p w14:paraId="7D2C48E0" w14:textId="77777777" w:rsidR="00A16E0E" w:rsidRDefault="000062C4" w:rsidP="004D1A70">
            <w:pPr>
              <w:widowControl/>
              <w:numPr>
                <w:ilvl w:val="0"/>
                <w:numId w:val="8"/>
              </w:numPr>
              <w:tabs>
                <w:tab w:val="clear" w:pos="720"/>
                <w:tab w:val="num" w:pos="340"/>
              </w:tabs>
              <w:autoSpaceDE/>
              <w:autoSpaceDN/>
              <w:adjustRightInd/>
              <w:spacing w:before="160"/>
              <w:ind w:left="340"/>
              <w:jc w:val="both"/>
            </w:pPr>
            <w:r w:rsidRPr="001102F7">
              <w:rPr>
                <w:rStyle w:val="RFPLevel2Char"/>
              </w:rPr>
              <w:t>Proposal Bond</w:t>
            </w:r>
            <w:r w:rsidRPr="003560BD">
              <w:rPr>
                <w:i/>
                <w:iCs/>
              </w:rPr>
              <w:t xml:space="preserve">, </w:t>
            </w:r>
            <w:r w:rsidRPr="003560BD">
              <w:rPr>
                <w:iCs/>
              </w:rPr>
              <w:t>if applicable (Section I)</w:t>
            </w:r>
          </w:p>
        </w:tc>
      </w:tr>
      <w:tr w:rsidR="000062C4" w14:paraId="7C6B0D73" w14:textId="77777777" w:rsidTr="0020559F">
        <w:sdt>
          <w:sdtPr>
            <w:id w:val="-1924413432"/>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1335CEE6"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124F0441" w14:textId="77777777" w:rsidR="000062C4" w:rsidRDefault="000062C4" w:rsidP="004D1A70">
            <w:pPr>
              <w:spacing w:before="160"/>
              <w:jc w:val="both"/>
            </w:pPr>
          </w:p>
        </w:tc>
        <w:tc>
          <w:tcPr>
            <w:tcW w:w="8550" w:type="dxa"/>
          </w:tcPr>
          <w:p w14:paraId="7C62FC04"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rPr>
                <w:i/>
                <w:iCs/>
              </w:rPr>
              <w:t>Proposal Exception Summary</w:t>
            </w:r>
            <w:r w:rsidRPr="003560BD">
              <w:t>, if applicable (Section V)</w:t>
            </w:r>
          </w:p>
        </w:tc>
      </w:tr>
      <w:tr w:rsidR="000062C4" w14:paraId="2A4B5290" w14:textId="77777777" w:rsidTr="0020559F">
        <w:sdt>
          <w:sdtPr>
            <w:id w:val="-1359193817"/>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31EFF97A"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5E428B2B" w14:textId="77777777" w:rsidR="000062C4" w:rsidRDefault="000062C4" w:rsidP="004D1A70">
            <w:pPr>
              <w:spacing w:before="160"/>
              <w:jc w:val="both"/>
            </w:pPr>
          </w:p>
        </w:tc>
        <w:tc>
          <w:tcPr>
            <w:tcW w:w="8550" w:type="dxa"/>
          </w:tcPr>
          <w:p w14:paraId="39E1E642" w14:textId="77777777" w:rsidR="000062C4" w:rsidRDefault="000062C4" w:rsidP="004D1A70">
            <w:pPr>
              <w:widowControl/>
              <w:numPr>
                <w:ilvl w:val="0"/>
                <w:numId w:val="8"/>
              </w:numPr>
              <w:tabs>
                <w:tab w:val="clear" w:pos="720"/>
                <w:tab w:val="num" w:pos="340"/>
              </w:tabs>
              <w:autoSpaceDE/>
              <w:autoSpaceDN/>
              <w:adjustRightInd/>
              <w:spacing w:before="160"/>
              <w:ind w:left="340"/>
              <w:jc w:val="both"/>
            </w:pPr>
            <w:r w:rsidRPr="003560BD">
              <w:t xml:space="preserve">Vendor response to </w:t>
            </w:r>
            <w:r w:rsidRPr="003560BD">
              <w:rPr>
                <w:i/>
                <w:iCs/>
              </w:rPr>
              <w:t>RFP Questionnaire</w:t>
            </w:r>
            <w:r w:rsidRPr="003560BD">
              <w:t xml:space="preserve"> (Section VI)</w:t>
            </w:r>
          </w:p>
        </w:tc>
      </w:tr>
      <w:tr w:rsidR="000062C4" w14:paraId="427A0289" w14:textId="77777777" w:rsidTr="0020559F">
        <w:sdt>
          <w:sdtPr>
            <w:id w:val="-1831671069"/>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26AB16F6" w14:textId="6B86F908" w:rsidR="000062C4" w:rsidRDefault="00D179B5" w:rsidP="0016006E">
                <w:pPr>
                  <w:spacing w:before="120"/>
                  <w:jc w:val="center"/>
                </w:pPr>
                <w:r>
                  <w:rPr>
                    <w:rFonts w:ascii="MS Gothic" w:eastAsia="MS Gothic" w:hAnsi="MS Gothic" w:hint="eastAsia"/>
                  </w:rPr>
                  <w:t>☐</w:t>
                </w:r>
              </w:p>
            </w:tc>
          </w:sdtContent>
        </w:sdt>
        <w:tc>
          <w:tcPr>
            <w:tcW w:w="360" w:type="dxa"/>
          </w:tcPr>
          <w:p w14:paraId="0C9C9B22" w14:textId="77777777" w:rsidR="000062C4" w:rsidRDefault="000062C4" w:rsidP="004D1A70">
            <w:pPr>
              <w:spacing w:before="160"/>
              <w:jc w:val="both"/>
            </w:pPr>
          </w:p>
        </w:tc>
        <w:tc>
          <w:tcPr>
            <w:tcW w:w="8550" w:type="dxa"/>
          </w:tcPr>
          <w:p w14:paraId="6EF830EE" w14:textId="6EFC5391" w:rsidR="000062C4" w:rsidRPr="008B5C8B" w:rsidRDefault="000062C4" w:rsidP="004D1A70">
            <w:pPr>
              <w:widowControl/>
              <w:numPr>
                <w:ilvl w:val="0"/>
                <w:numId w:val="8"/>
              </w:numPr>
              <w:tabs>
                <w:tab w:val="clear" w:pos="720"/>
                <w:tab w:val="num" w:pos="340"/>
              </w:tabs>
              <w:autoSpaceDE/>
              <w:autoSpaceDN/>
              <w:adjustRightInd/>
              <w:spacing w:before="160"/>
              <w:ind w:left="340"/>
              <w:jc w:val="both"/>
            </w:pPr>
            <w:r w:rsidRPr="008B5C8B">
              <w:t xml:space="preserve">Point-by-point response to </w:t>
            </w:r>
            <w:r w:rsidRPr="008B5C8B">
              <w:rPr>
                <w:i/>
              </w:rPr>
              <w:t>Technical Specifications</w:t>
            </w:r>
            <w:r w:rsidRPr="008B5C8B">
              <w:t xml:space="preserve"> (</w:t>
            </w:r>
            <w:r w:rsidR="00D47673" w:rsidRPr="001102F7">
              <w:t>Attachment A</w:t>
            </w:r>
            <w:r w:rsidRPr="008B5C8B">
              <w:t>)</w:t>
            </w:r>
          </w:p>
        </w:tc>
      </w:tr>
      <w:tr w:rsidR="000062C4" w14:paraId="4DFBE4DF" w14:textId="77777777" w:rsidTr="0020559F">
        <w:sdt>
          <w:sdtPr>
            <w:id w:val="1895464910"/>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5DC02725"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2FAAAD6E" w14:textId="77777777" w:rsidR="000062C4" w:rsidRDefault="000062C4" w:rsidP="004D1A70">
            <w:pPr>
              <w:spacing w:before="160"/>
              <w:jc w:val="both"/>
            </w:pPr>
          </w:p>
        </w:tc>
        <w:tc>
          <w:tcPr>
            <w:tcW w:w="8550" w:type="dxa"/>
          </w:tcPr>
          <w:p w14:paraId="41CC1985" w14:textId="77777777" w:rsidR="000062C4" w:rsidRPr="008B5C8B" w:rsidRDefault="000062C4" w:rsidP="004D1A70">
            <w:pPr>
              <w:widowControl/>
              <w:numPr>
                <w:ilvl w:val="0"/>
                <w:numId w:val="8"/>
              </w:numPr>
              <w:tabs>
                <w:tab w:val="clear" w:pos="720"/>
                <w:tab w:val="num" w:pos="340"/>
              </w:tabs>
              <w:autoSpaceDE/>
              <w:autoSpaceDN/>
              <w:adjustRightInd/>
              <w:spacing w:before="160"/>
              <w:ind w:left="340"/>
              <w:jc w:val="both"/>
            </w:pPr>
            <w:r w:rsidRPr="008B5C8B">
              <w:t xml:space="preserve">Vendor response to </w:t>
            </w:r>
            <w:r w:rsidRPr="008B5C8B">
              <w:rPr>
                <w:i/>
              </w:rPr>
              <w:t>Cost Information Submission</w:t>
            </w:r>
            <w:r w:rsidRPr="008B5C8B">
              <w:t xml:space="preserve"> (</w:t>
            </w:r>
            <w:r w:rsidRPr="001102F7">
              <w:t>Section VIII</w:t>
            </w:r>
            <w:r w:rsidRPr="008B5C8B">
              <w:t>)</w:t>
            </w:r>
          </w:p>
        </w:tc>
      </w:tr>
      <w:tr w:rsidR="000062C4" w14:paraId="44A59B5C" w14:textId="77777777" w:rsidTr="0020559F">
        <w:sdt>
          <w:sdtPr>
            <w:id w:val="-1445538212"/>
            <w14:checkbox>
              <w14:checked w14:val="0"/>
              <w14:checkedState w14:val="2612" w14:font="MS Gothic"/>
              <w14:uncheckedState w14:val="2610" w14:font="MS Gothic"/>
            </w14:checkbox>
          </w:sdtPr>
          <w:sdtEndPr/>
          <w:sdtContent>
            <w:tc>
              <w:tcPr>
                <w:tcW w:w="625" w:type="dxa"/>
                <w:tcBorders>
                  <w:top w:val="single" w:sz="4" w:space="0" w:color="auto"/>
                  <w:bottom w:val="single" w:sz="4" w:space="0" w:color="auto"/>
                </w:tcBorders>
              </w:tcPr>
              <w:p w14:paraId="53882BE2" w14:textId="77777777" w:rsidR="000062C4" w:rsidRDefault="0016006E" w:rsidP="0016006E">
                <w:pPr>
                  <w:spacing w:before="120"/>
                  <w:jc w:val="center"/>
                </w:pPr>
                <w:r>
                  <w:rPr>
                    <w:rFonts w:ascii="MS Gothic" w:eastAsia="MS Gothic" w:hAnsi="MS Gothic" w:hint="eastAsia"/>
                  </w:rPr>
                  <w:t>☐</w:t>
                </w:r>
              </w:p>
            </w:tc>
          </w:sdtContent>
        </w:sdt>
        <w:tc>
          <w:tcPr>
            <w:tcW w:w="360" w:type="dxa"/>
          </w:tcPr>
          <w:p w14:paraId="2A085405" w14:textId="77777777" w:rsidR="000062C4" w:rsidRDefault="000062C4" w:rsidP="004D1A70">
            <w:pPr>
              <w:spacing w:before="160"/>
              <w:jc w:val="both"/>
            </w:pPr>
          </w:p>
        </w:tc>
        <w:tc>
          <w:tcPr>
            <w:tcW w:w="8550" w:type="dxa"/>
          </w:tcPr>
          <w:p w14:paraId="1C8C1245" w14:textId="77777777" w:rsidR="000062C4" w:rsidRPr="008B5C8B" w:rsidRDefault="000062C4" w:rsidP="004D1A70">
            <w:pPr>
              <w:widowControl/>
              <w:numPr>
                <w:ilvl w:val="0"/>
                <w:numId w:val="8"/>
              </w:numPr>
              <w:tabs>
                <w:tab w:val="clear" w:pos="720"/>
                <w:tab w:val="num" w:pos="340"/>
              </w:tabs>
              <w:autoSpaceDE/>
              <w:autoSpaceDN/>
              <w:adjustRightInd/>
              <w:spacing w:before="160"/>
              <w:ind w:left="340"/>
              <w:jc w:val="both"/>
            </w:pPr>
            <w:r w:rsidRPr="008B5C8B">
              <w:rPr>
                <w:i/>
                <w:iCs/>
              </w:rPr>
              <w:t>References</w:t>
            </w:r>
            <w:r w:rsidRPr="008B5C8B">
              <w:t xml:space="preserve"> (</w:t>
            </w:r>
            <w:r w:rsidRPr="001102F7">
              <w:t>Section IX</w:t>
            </w:r>
            <w:r w:rsidRPr="008B5C8B">
              <w:t>)</w:t>
            </w:r>
          </w:p>
        </w:tc>
      </w:tr>
    </w:tbl>
    <w:p w14:paraId="0CDDAC94" w14:textId="77777777" w:rsidR="00D46D79" w:rsidRDefault="00D46D79" w:rsidP="000062C4">
      <w:pPr>
        <w:spacing w:before="240"/>
        <w:jc w:val="both"/>
        <w:sectPr w:rsidR="00D46D79" w:rsidSect="000E6A8F">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432" w:footer="720" w:gutter="0"/>
          <w:cols w:space="720"/>
          <w:noEndnote/>
          <w:titlePg/>
          <w:docGrid w:linePitch="299"/>
        </w:sectPr>
      </w:pPr>
    </w:p>
    <w:p w14:paraId="28273CC5" w14:textId="77777777" w:rsidR="00BF6B07" w:rsidRPr="003560BD" w:rsidRDefault="00BF6B07">
      <w:pPr>
        <w:pStyle w:val="Title"/>
        <w:rPr>
          <w:sz w:val="22"/>
          <w:szCs w:val="22"/>
        </w:rPr>
      </w:pPr>
      <w:r w:rsidRPr="003560BD">
        <w:rPr>
          <w:sz w:val="22"/>
          <w:szCs w:val="22"/>
        </w:rPr>
        <w:lastRenderedPageBreak/>
        <w:t>Table of Contents</w:t>
      </w:r>
    </w:p>
    <w:p w14:paraId="04530FC3" w14:textId="77777777" w:rsidR="00BF6B07" w:rsidRPr="003560BD" w:rsidRDefault="00BF6B07">
      <w:pPr>
        <w:pStyle w:val="Title"/>
        <w:pBdr>
          <w:bottom w:val="double" w:sz="4" w:space="1" w:color="auto"/>
        </w:pBdr>
        <w:rPr>
          <w:sz w:val="22"/>
          <w:szCs w:val="22"/>
        </w:rPr>
      </w:pPr>
    </w:p>
    <w:p w14:paraId="0190562E" w14:textId="77777777" w:rsidR="00BF6B07" w:rsidRPr="003560BD" w:rsidRDefault="00BF6B07"/>
    <w:bookmarkStart w:id="10" w:name="_Toc49239621"/>
    <w:p w14:paraId="3BB657C9" w14:textId="15B9570F" w:rsidR="0027706B" w:rsidRDefault="00BF6B07">
      <w:pPr>
        <w:pStyle w:val="TOC1"/>
        <w:tabs>
          <w:tab w:val="right" w:leader="dot" w:pos="9350"/>
        </w:tabs>
        <w:rPr>
          <w:rFonts w:asciiTheme="minorHAnsi" w:eastAsiaTheme="minorEastAsia" w:hAnsiTheme="minorHAnsi" w:cstheme="minorBidi"/>
          <w:noProof/>
          <w:kern w:val="2"/>
          <w:sz w:val="24"/>
          <w:szCs w:val="24"/>
          <w14:ligatures w14:val="standardContextual"/>
        </w:rPr>
      </w:pPr>
      <w:r w:rsidRPr="003560BD">
        <w:fldChar w:fldCharType="begin"/>
      </w:r>
      <w:r w:rsidRPr="003560BD">
        <w:instrText xml:space="preserve"> TOC \h \z \t "Heading 1,1,Heading 2,2" </w:instrText>
      </w:r>
      <w:r w:rsidRPr="003560BD">
        <w:fldChar w:fldCharType="separate"/>
      </w:r>
      <w:hyperlink w:anchor="_Toc216437211" w:history="1">
        <w:r w:rsidR="0027706B" w:rsidRPr="00A720DC">
          <w:rPr>
            <w:rStyle w:val="Hyperlink"/>
            <w:noProof/>
          </w:rPr>
          <w:t>SECTION I</w:t>
        </w:r>
        <w:r w:rsidR="0027706B">
          <w:rPr>
            <w:noProof/>
            <w:webHidden/>
          </w:rPr>
          <w:tab/>
        </w:r>
        <w:r w:rsidR="0027706B">
          <w:rPr>
            <w:noProof/>
            <w:webHidden/>
          </w:rPr>
          <w:fldChar w:fldCharType="begin"/>
        </w:r>
        <w:r w:rsidR="0027706B">
          <w:rPr>
            <w:noProof/>
            <w:webHidden/>
          </w:rPr>
          <w:instrText xml:space="preserve"> PAGEREF _Toc216437211 \h </w:instrText>
        </w:r>
        <w:r w:rsidR="0027706B">
          <w:rPr>
            <w:noProof/>
            <w:webHidden/>
          </w:rPr>
        </w:r>
        <w:r w:rsidR="0027706B">
          <w:rPr>
            <w:noProof/>
            <w:webHidden/>
          </w:rPr>
          <w:fldChar w:fldCharType="separate"/>
        </w:r>
        <w:r w:rsidR="00260304">
          <w:rPr>
            <w:noProof/>
            <w:webHidden/>
          </w:rPr>
          <w:t>4</w:t>
        </w:r>
        <w:r w:rsidR="0027706B">
          <w:rPr>
            <w:noProof/>
            <w:webHidden/>
          </w:rPr>
          <w:fldChar w:fldCharType="end"/>
        </w:r>
      </w:hyperlink>
    </w:p>
    <w:p w14:paraId="5D52944F" w14:textId="0B9064FB"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12" w:history="1">
        <w:r w:rsidRPr="00A720DC">
          <w:rPr>
            <w:rStyle w:val="Hyperlink"/>
            <w:noProof/>
          </w:rPr>
          <w:t>SUBMISSION COVER SHEET &amp; CONFIGURATION SUMMARY</w:t>
        </w:r>
        <w:r>
          <w:rPr>
            <w:noProof/>
            <w:webHidden/>
          </w:rPr>
          <w:tab/>
        </w:r>
        <w:r>
          <w:rPr>
            <w:noProof/>
            <w:webHidden/>
          </w:rPr>
          <w:fldChar w:fldCharType="begin"/>
        </w:r>
        <w:r>
          <w:rPr>
            <w:noProof/>
            <w:webHidden/>
          </w:rPr>
          <w:instrText xml:space="preserve"> PAGEREF _Toc216437212 \h </w:instrText>
        </w:r>
        <w:r>
          <w:rPr>
            <w:noProof/>
            <w:webHidden/>
          </w:rPr>
        </w:r>
        <w:r>
          <w:rPr>
            <w:noProof/>
            <w:webHidden/>
          </w:rPr>
          <w:fldChar w:fldCharType="separate"/>
        </w:r>
        <w:r w:rsidR="00260304">
          <w:rPr>
            <w:noProof/>
            <w:webHidden/>
          </w:rPr>
          <w:t>4</w:t>
        </w:r>
        <w:r>
          <w:rPr>
            <w:noProof/>
            <w:webHidden/>
          </w:rPr>
          <w:fldChar w:fldCharType="end"/>
        </w:r>
      </w:hyperlink>
    </w:p>
    <w:p w14:paraId="44106FD1" w14:textId="416B1771"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13" w:history="1">
        <w:r w:rsidRPr="00A720DC">
          <w:rPr>
            <w:rStyle w:val="Hyperlink"/>
            <w:noProof/>
          </w:rPr>
          <w:t>PROPOSAL BONDS</w:t>
        </w:r>
        <w:r>
          <w:rPr>
            <w:noProof/>
            <w:webHidden/>
          </w:rPr>
          <w:tab/>
        </w:r>
        <w:r>
          <w:rPr>
            <w:noProof/>
            <w:webHidden/>
          </w:rPr>
          <w:fldChar w:fldCharType="begin"/>
        </w:r>
        <w:r>
          <w:rPr>
            <w:noProof/>
            <w:webHidden/>
          </w:rPr>
          <w:instrText xml:space="preserve"> PAGEREF _Toc216437213 \h </w:instrText>
        </w:r>
        <w:r>
          <w:rPr>
            <w:noProof/>
            <w:webHidden/>
          </w:rPr>
        </w:r>
        <w:r>
          <w:rPr>
            <w:noProof/>
            <w:webHidden/>
          </w:rPr>
          <w:fldChar w:fldCharType="separate"/>
        </w:r>
        <w:r w:rsidR="00260304">
          <w:rPr>
            <w:noProof/>
            <w:webHidden/>
          </w:rPr>
          <w:t>4</w:t>
        </w:r>
        <w:r>
          <w:rPr>
            <w:noProof/>
            <w:webHidden/>
          </w:rPr>
          <w:fldChar w:fldCharType="end"/>
        </w:r>
      </w:hyperlink>
    </w:p>
    <w:p w14:paraId="459E8BF4" w14:textId="7716EF9E"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14" w:history="1">
        <w:r w:rsidRPr="00A720DC">
          <w:rPr>
            <w:rStyle w:val="Hyperlink"/>
            <w:noProof/>
          </w:rPr>
          <w:t>SECTION II</w:t>
        </w:r>
        <w:r>
          <w:rPr>
            <w:noProof/>
            <w:webHidden/>
          </w:rPr>
          <w:tab/>
        </w:r>
        <w:r>
          <w:rPr>
            <w:noProof/>
            <w:webHidden/>
          </w:rPr>
          <w:fldChar w:fldCharType="begin"/>
        </w:r>
        <w:r>
          <w:rPr>
            <w:noProof/>
            <w:webHidden/>
          </w:rPr>
          <w:instrText xml:space="preserve"> PAGEREF _Toc216437214 \h </w:instrText>
        </w:r>
        <w:r>
          <w:rPr>
            <w:noProof/>
            <w:webHidden/>
          </w:rPr>
        </w:r>
        <w:r>
          <w:rPr>
            <w:noProof/>
            <w:webHidden/>
          </w:rPr>
          <w:fldChar w:fldCharType="separate"/>
        </w:r>
        <w:r w:rsidR="00260304">
          <w:rPr>
            <w:noProof/>
            <w:webHidden/>
          </w:rPr>
          <w:t>5</w:t>
        </w:r>
        <w:r>
          <w:rPr>
            <w:noProof/>
            <w:webHidden/>
          </w:rPr>
          <w:fldChar w:fldCharType="end"/>
        </w:r>
      </w:hyperlink>
    </w:p>
    <w:p w14:paraId="6E6BE01C" w14:textId="28407537"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15" w:history="1">
        <w:r w:rsidRPr="00A720DC">
          <w:rPr>
            <w:rStyle w:val="Hyperlink"/>
            <w:noProof/>
          </w:rPr>
          <w:t>PROPOSAL SUBMISSION REQUIREMENTS</w:t>
        </w:r>
        <w:r>
          <w:rPr>
            <w:noProof/>
            <w:webHidden/>
          </w:rPr>
          <w:tab/>
        </w:r>
        <w:r>
          <w:rPr>
            <w:noProof/>
            <w:webHidden/>
          </w:rPr>
          <w:fldChar w:fldCharType="begin"/>
        </w:r>
        <w:r>
          <w:rPr>
            <w:noProof/>
            <w:webHidden/>
          </w:rPr>
          <w:instrText xml:space="preserve"> PAGEREF _Toc216437215 \h </w:instrText>
        </w:r>
        <w:r>
          <w:rPr>
            <w:noProof/>
            <w:webHidden/>
          </w:rPr>
        </w:r>
        <w:r>
          <w:rPr>
            <w:noProof/>
            <w:webHidden/>
          </w:rPr>
          <w:fldChar w:fldCharType="separate"/>
        </w:r>
        <w:r w:rsidR="00260304">
          <w:rPr>
            <w:noProof/>
            <w:webHidden/>
          </w:rPr>
          <w:t>5</w:t>
        </w:r>
        <w:r>
          <w:rPr>
            <w:noProof/>
            <w:webHidden/>
          </w:rPr>
          <w:fldChar w:fldCharType="end"/>
        </w:r>
      </w:hyperlink>
    </w:p>
    <w:p w14:paraId="3B819586" w14:textId="09D5E02C"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16" w:history="1">
        <w:r w:rsidRPr="00A720DC">
          <w:rPr>
            <w:rStyle w:val="Hyperlink"/>
            <w:noProof/>
          </w:rPr>
          <w:t>SECTION III</w:t>
        </w:r>
        <w:r>
          <w:rPr>
            <w:noProof/>
            <w:webHidden/>
          </w:rPr>
          <w:tab/>
        </w:r>
        <w:r>
          <w:rPr>
            <w:noProof/>
            <w:webHidden/>
          </w:rPr>
          <w:fldChar w:fldCharType="begin"/>
        </w:r>
        <w:r>
          <w:rPr>
            <w:noProof/>
            <w:webHidden/>
          </w:rPr>
          <w:instrText xml:space="preserve"> PAGEREF _Toc216437216 \h </w:instrText>
        </w:r>
        <w:r>
          <w:rPr>
            <w:noProof/>
            <w:webHidden/>
          </w:rPr>
        </w:r>
        <w:r>
          <w:rPr>
            <w:noProof/>
            <w:webHidden/>
          </w:rPr>
          <w:fldChar w:fldCharType="separate"/>
        </w:r>
        <w:r w:rsidR="00260304">
          <w:rPr>
            <w:noProof/>
            <w:webHidden/>
          </w:rPr>
          <w:t>8</w:t>
        </w:r>
        <w:r>
          <w:rPr>
            <w:noProof/>
            <w:webHidden/>
          </w:rPr>
          <w:fldChar w:fldCharType="end"/>
        </w:r>
      </w:hyperlink>
    </w:p>
    <w:p w14:paraId="7551F930" w14:textId="0B98962D"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17" w:history="1">
        <w:r w:rsidRPr="00A720DC">
          <w:rPr>
            <w:rStyle w:val="Hyperlink"/>
            <w:noProof/>
          </w:rPr>
          <w:t>VENDOR INFORMATION</w:t>
        </w:r>
        <w:r>
          <w:rPr>
            <w:noProof/>
            <w:webHidden/>
          </w:rPr>
          <w:tab/>
        </w:r>
        <w:r>
          <w:rPr>
            <w:noProof/>
            <w:webHidden/>
          </w:rPr>
          <w:fldChar w:fldCharType="begin"/>
        </w:r>
        <w:r>
          <w:rPr>
            <w:noProof/>
            <w:webHidden/>
          </w:rPr>
          <w:instrText xml:space="preserve"> PAGEREF _Toc216437217 \h </w:instrText>
        </w:r>
        <w:r>
          <w:rPr>
            <w:noProof/>
            <w:webHidden/>
          </w:rPr>
        </w:r>
        <w:r>
          <w:rPr>
            <w:noProof/>
            <w:webHidden/>
          </w:rPr>
          <w:fldChar w:fldCharType="separate"/>
        </w:r>
        <w:r w:rsidR="00260304">
          <w:rPr>
            <w:noProof/>
            <w:webHidden/>
          </w:rPr>
          <w:t>8</w:t>
        </w:r>
        <w:r>
          <w:rPr>
            <w:noProof/>
            <w:webHidden/>
          </w:rPr>
          <w:fldChar w:fldCharType="end"/>
        </w:r>
      </w:hyperlink>
    </w:p>
    <w:p w14:paraId="64D19987" w14:textId="7E57D14A"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18" w:history="1">
        <w:r w:rsidRPr="00A720DC">
          <w:rPr>
            <w:rStyle w:val="Hyperlink"/>
            <w:noProof/>
          </w:rPr>
          <w:t>SECTION IV</w:t>
        </w:r>
        <w:r>
          <w:rPr>
            <w:noProof/>
            <w:webHidden/>
          </w:rPr>
          <w:tab/>
        </w:r>
        <w:r>
          <w:rPr>
            <w:noProof/>
            <w:webHidden/>
          </w:rPr>
          <w:fldChar w:fldCharType="begin"/>
        </w:r>
        <w:r>
          <w:rPr>
            <w:noProof/>
            <w:webHidden/>
          </w:rPr>
          <w:instrText xml:space="preserve"> PAGEREF _Toc216437218 \h </w:instrText>
        </w:r>
        <w:r>
          <w:rPr>
            <w:noProof/>
            <w:webHidden/>
          </w:rPr>
        </w:r>
        <w:r>
          <w:rPr>
            <w:noProof/>
            <w:webHidden/>
          </w:rPr>
          <w:fldChar w:fldCharType="separate"/>
        </w:r>
        <w:r w:rsidR="00260304">
          <w:rPr>
            <w:noProof/>
            <w:webHidden/>
          </w:rPr>
          <w:t>12</w:t>
        </w:r>
        <w:r>
          <w:rPr>
            <w:noProof/>
            <w:webHidden/>
          </w:rPr>
          <w:fldChar w:fldCharType="end"/>
        </w:r>
      </w:hyperlink>
    </w:p>
    <w:p w14:paraId="57FBA9E1" w14:textId="7B24ACA3"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19" w:history="1">
        <w:r w:rsidRPr="00A720DC">
          <w:rPr>
            <w:rStyle w:val="Hyperlink"/>
            <w:noProof/>
          </w:rPr>
          <w:t>LEGAL AND CONTRACTUAL INFORMATION</w:t>
        </w:r>
        <w:r>
          <w:rPr>
            <w:noProof/>
            <w:webHidden/>
          </w:rPr>
          <w:tab/>
        </w:r>
        <w:r>
          <w:rPr>
            <w:noProof/>
            <w:webHidden/>
          </w:rPr>
          <w:fldChar w:fldCharType="begin"/>
        </w:r>
        <w:r>
          <w:rPr>
            <w:noProof/>
            <w:webHidden/>
          </w:rPr>
          <w:instrText xml:space="preserve"> PAGEREF _Toc216437219 \h </w:instrText>
        </w:r>
        <w:r>
          <w:rPr>
            <w:noProof/>
            <w:webHidden/>
          </w:rPr>
        </w:r>
        <w:r>
          <w:rPr>
            <w:noProof/>
            <w:webHidden/>
          </w:rPr>
          <w:fldChar w:fldCharType="separate"/>
        </w:r>
        <w:r w:rsidR="00260304">
          <w:rPr>
            <w:noProof/>
            <w:webHidden/>
          </w:rPr>
          <w:t>12</w:t>
        </w:r>
        <w:r>
          <w:rPr>
            <w:noProof/>
            <w:webHidden/>
          </w:rPr>
          <w:fldChar w:fldCharType="end"/>
        </w:r>
      </w:hyperlink>
    </w:p>
    <w:p w14:paraId="6CB114C5" w14:textId="19DEBFE6"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20" w:history="1">
        <w:r w:rsidRPr="00A720DC">
          <w:rPr>
            <w:rStyle w:val="Hyperlink"/>
            <w:noProof/>
          </w:rPr>
          <w:t>SECTION V</w:t>
        </w:r>
        <w:r>
          <w:rPr>
            <w:noProof/>
            <w:webHidden/>
          </w:rPr>
          <w:tab/>
        </w:r>
        <w:r>
          <w:rPr>
            <w:noProof/>
            <w:webHidden/>
          </w:rPr>
          <w:fldChar w:fldCharType="begin"/>
        </w:r>
        <w:r>
          <w:rPr>
            <w:noProof/>
            <w:webHidden/>
          </w:rPr>
          <w:instrText xml:space="preserve"> PAGEREF _Toc216437220 \h </w:instrText>
        </w:r>
        <w:r>
          <w:rPr>
            <w:noProof/>
            <w:webHidden/>
          </w:rPr>
        </w:r>
        <w:r>
          <w:rPr>
            <w:noProof/>
            <w:webHidden/>
          </w:rPr>
          <w:fldChar w:fldCharType="separate"/>
        </w:r>
        <w:r w:rsidR="00260304">
          <w:rPr>
            <w:noProof/>
            <w:webHidden/>
          </w:rPr>
          <w:t>22</w:t>
        </w:r>
        <w:r>
          <w:rPr>
            <w:noProof/>
            <w:webHidden/>
          </w:rPr>
          <w:fldChar w:fldCharType="end"/>
        </w:r>
      </w:hyperlink>
    </w:p>
    <w:p w14:paraId="6076C951" w14:textId="400C33FC"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21" w:history="1">
        <w:r w:rsidRPr="00A720DC">
          <w:rPr>
            <w:rStyle w:val="Hyperlink"/>
            <w:noProof/>
          </w:rPr>
          <w:t>PROPOSAL EXCEPTIONS</w:t>
        </w:r>
        <w:r>
          <w:rPr>
            <w:noProof/>
            <w:webHidden/>
          </w:rPr>
          <w:tab/>
        </w:r>
        <w:r>
          <w:rPr>
            <w:noProof/>
            <w:webHidden/>
          </w:rPr>
          <w:fldChar w:fldCharType="begin"/>
        </w:r>
        <w:r>
          <w:rPr>
            <w:noProof/>
            <w:webHidden/>
          </w:rPr>
          <w:instrText xml:space="preserve"> PAGEREF _Toc216437221 \h </w:instrText>
        </w:r>
        <w:r>
          <w:rPr>
            <w:noProof/>
            <w:webHidden/>
          </w:rPr>
        </w:r>
        <w:r>
          <w:rPr>
            <w:noProof/>
            <w:webHidden/>
          </w:rPr>
          <w:fldChar w:fldCharType="separate"/>
        </w:r>
        <w:r w:rsidR="00260304">
          <w:rPr>
            <w:noProof/>
            <w:webHidden/>
          </w:rPr>
          <w:t>22</w:t>
        </w:r>
        <w:r>
          <w:rPr>
            <w:noProof/>
            <w:webHidden/>
          </w:rPr>
          <w:fldChar w:fldCharType="end"/>
        </w:r>
      </w:hyperlink>
    </w:p>
    <w:p w14:paraId="48161D17" w14:textId="55363C19"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22" w:history="1">
        <w:r w:rsidRPr="00A720DC">
          <w:rPr>
            <w:rStyle w:val="Hyperlink"/>
            <w:noProof/>
          </w:rPr>
          <w:t>SECTION VI</w:t>
        </w:r>
        <w:r>
          <w:rPr>
            <w:noProof/>
            <w:webHidden/>
          </w:rPr>
          <w:tab/>
        </w:r>
        <w:r>
          <w:rPr>
            <w:noProof/>
            <w:webHidden/>
          </w:rPr>
          <w:fldChar w:fldCharType="begin"/>
        </w:r>
        <w:r>
          <w:rPr>
            <w:noProof/>
            <w:webHidden/>
          </w:rPr>
          <w:instrText xml:space="preserve"> PAGEREF _Toc216437222 \h </w:instrText>
        </w:r>
        <w:r>
          <w:rPr>
            <w:noProof/>
            <w:webHidden/>
          </w:rPr>
        </w:r>
        <w:r>
          <w:rPr>
            <w:noProof/>
            <w:webHidden/>
          </w:rPr>
          <w:fldChar w:fldCharType="separate"/>
        </w:r>
        <w:r w:rsidR="00260304">
          <w:rPr>
            <w:noProof/>
            <w:webHidden/>
          </w:rPr>
          <w:t>25</w:t>
        </w:r>
        <w:r>
          <w:rPr>
            <w:noProof/>
            <w:webHidden/>
          </w:rPr>
          <w:fldChar w:fldCharType="end"/>
        </w:r>
      </w:hyperlink>
    </w:p>
    <w:p w14:paraId="1366CE14" w14:textId="1C60A6A4"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23" w:history="1">
        <w:r w:rsidRPr="00A720DC">
          <w:rPr>
            <w:rStyle w:val="Hyperlink"/>
            <w:noProof/>
          </w:rPr>
          <w:t>RFP QUESTIONNAIRE</w:t>
        </w:r>
        <w:r>
          <w:rPr>
            <w:noProof/>
            <w:webHidden/>
          </w:rPr>
          <w:tab/>
        </w:r>
        <w:r>
          <w:rPr>
            <w:noProof/>
            <w:webHidden/>
          </w:rPr>
          <w:fldChar w:fldCharType="begin"/>
        </w:r>
        <w:r>
          <w:rPr>
            <w:noProof/>
            <w:webHidden/>
          </w:rPr>
          <w:instrText xml:space="preserve"> PAGEREF _Toc216437223 \h </w:instrText>
        </w:r>
        <w:r>
          <w:rPr>
            <w:noProof/>
            <w:webHidden/>
          </w:rPr>
        </w:r>
        <w:r>
          <w:rPr>
            <w:noProof/>
            <w:webHidden/>
          </w:rPr>
          <w:fldChar w:fldCharType="separate"/>
        </w:r>
        <w:r w:rsidR="00260304">
          <w:rPr>
            <w:noProof/>
            <w:webHidden/>
          </w:rPr>
          <w:t>25</w:t>
        </w:r>
        <w:r>
          <w:rPr>
            <w:noProof/>
            <w:webHidden/>
          </w:rPr>
          <w:fldChar w:fldCharType="end"/>
        </w:r>
      </w:hyperlink>
    </w:p>
    <w:p w14:paraId="69FC9D1F" w14:textId="0073BF25"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24" w:history="1">
        <w:r w:rsidRPr="00A720DC">
          <w:rPr>
            <w:rStyle w:val="Hyperlink"/>
            <w:noProof/>
          </w:rPr>
          <w:t>SECTION VII</w:t>
        </w:r>
        <w:r>
          <w:rPr>
            <w:noProof/>
            <w:webHidden/>
          </w:rPr>
          <w:tab/>
        </w:r>
        <w:r>
          <w:rPr>
            <w:noProof/>
            <w:webHidden/>
          </w:rPr>
          <w:fldChar w:fldCharType="begin"/>
        </w:r>
        <w:r>
          <w:rPr>
            <w:noProof/>
            <w:webHidden/>
          </w:rPr>
          <w:instrText xml:space="preserve"> PAGEREF _Toc216437224 \h </w:instrText>
        </w:r>
        <w:r>
          <w:rPr>
            <w:noProof/>
            <w:webHidden/>
          </w:rPr>
        </w:r>
        <w:r>
          <w:rPr>
            <w:noProof/>
            <w:webHidden/>
          </w:rPr>
          <w:fldChar w:fldCharType="separate"/>
        </w:r>
        <w:r w:rsidR="00260304">
          <w:rPr>
            <w:noProof/>
            <w:webHidden/>
          </w:rPr>
          <w:t>29</w:t>
        </w:r>
        <w:r>
          <w:rPr>
            <w:noProof/>
            <w:webHidden/>
          </w:rPr>
          <w:fldChar w:fldCharType="end"/>
        </w:r>
      </w:hyperlink>
    </w:p>
    <w:p w14:paraId="1B248F85" w14:textId="757E2AD4"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25" w:history="1">
        <w:r w:rsidRPr="00A720DC">
          <w:rPr>
            <w:rStyle w:val="Hyperlink"/>
            <w:noProof/>
          </w:rPr>
          <w:t>TECHNICAL SPECIFICATIONS</w:t>
        </w:r>
        <w:r>
          <w:rPr>
            <w:noProof/>
            <w:webHidden/>
          </w:rPr>
          <w:tab/>
        </w:r>
        <w:r>
          <w:rPr>
            <w:noProof/>
            <w:webHidden/>
          </w:rPr>
          <w:fldChar w:fldCharType="begin"/>
        </w:r>
        <w:r>
          <w:rPr>
            <w:noProof/>
            <w:webHidden/>
          </w:rPr>
          <w:instrText xml:space="preserve"> PAGEREF _Toc216437225 \h </w:instrText>
        </w:r>
        <w:r>
          <w:rPr>
            <w:noProof/>
            <w:webHidden/>
          </w:rPr>
        </w:r>
        <w:r>
          <w:rPr>
            <w:noProof/>
            <w:webHidden/>
          </w:rPr>
          <w:fldChar w:fldCharType="separate"/>
        </w:r>
        <w:r w:rsidR="00260304">
          <w:rPr>
            <w:noProof/>
            <w:webHidden/>
          </w:rPr>
          <w:t>29</w:t>
        </w:r>
        <w:r>
          <w:rPr>
            <w:noProof/>
            <w:webHidden/>
          </w:rPr>
          <w:fldChar w:fldCharType="end"/>
        </w:r>
      </w:hyperlink>
    </w:p>
    <w:p w14:paraId="64A2B250" w14:textId="566EF1B7"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26" w:history="1">
        <w:r w:rsidRPr="00A720DC">
          <w:rPr>
            <w:rStyle w:val="Hyperlink"/>
            <w:noProof/>
          </w:rPr>
          <w:t>SECTION VIII</w:t>
        </w:r>
        <w:r>
          <w:rPr>
            <w:noProof/>
            <w:webHidden/>
          </w:rPr>
          <w:tab/>
        </w:r>
        <w:r>
          <w:rPr>
            <w:noProof/>
            <w:webHidden/>
          </w:rPr>
          <w:fldChar w:fldCharType="begin"/>
        </w:r>
        <w:r>
          <w:rPr>
            <w:noProof/>
            <w:webHidden/>
          </w:rPr>
          <w:instrText xml:space="preserve"> PAGEREF _Toc216437226 \h </w:instrText>
        </w:r>
        <w:r>
          <w:rPr>
            <w:noProof/>
            <w:webHidden/>
          </w:rPr>
        </w:r>
        <w:r>
          <w:rPr>
            <w:noProof/>
            <w:webHidden/>
          </w:rPr>
          <w:fldChar w:fldCharType="separate"/>
        </w:r>
        <w:r w:rsidR="00260304">
          <w:rPr>
            <w:noProof/>
            <w:webHidden/>
          </w:rPr>
          <w:t>34</w:t>
        </w:r>
        <w:r>
          <w:rPr>
            <w:noProof/>
            <w:webHidden/>
          </w:rPr>
          <w:fldChar w:fldCharType="end"/>
        </w:r>
      </w:hyperlink>
    </w:p>
    <w:p w14:paraId="509F8E76" w14:textId="0A5FBD59"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27" w:history="1">
        <w:r w:rsidRPr="00A720DC">
          <w:rPr>
            <w:rStyle w:val="Hyperlink"/>
            <w:noProof/>
          </w:rPr>
          <w:t>COST INFORMATION SUBMISSION</w:t>
        </w:r>
        <w:r>
          <w:rPr>
            <w:noProof/>
            <w:webHidden/>
          </w:rPr>
          <w:tab/>
        </w:r>
        <w:r>
          <w:rPr>
            <w:noProof/>
            <w:webHidden/>
          </w:rPr>
          <w:fldChar w:fldCharType="begin"/>
        </w:r>
        <w:r>
          <w:rPr>
            <w:noProof/>
            <w:webHidden/>
          </w:rPr>
          <w:instrText xml:space="preserve"> PAGEREF _Toc216437227 \h </w:instrText>
        </w:r>
        <w:r>
          <w:rPr>
            <w:noProof/>
            <w:webHidden/>
          </w:rPr>
        </w:r>
        <w:r>
          <w:rPr>
            <w:noProof/>
            <w:webHidden/>
          </w:rPr>
          <w:fldChar w:fldCharType="separate"/>
        </w:r>
        <w:r w:rsidR="00260304">
          <w:rPr>
            <w:noProof/>
            <w:webHidden/>
          </w:rPr>
          <w:t>34</w:t>
        </w:r>
        <w:r>
          <w:rPr>
            <w:noProof/>
            <w:webHidden/>
          </w:rPr>
          <w:fldChar w:fldCharType="end"/>
        </w:r>
      </w:hyperlink>
    </w:p>
    <w:p w14:paraId="1429382F" w14:textId="28973645"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28" w:history="1">
        <w:r w:rsidRPr="00A720DC">
          <w:rPr>
            <w:rStyle w:val="Hyperlink"/>
            <w:noProof/>
          </w:rPr>
          <w:t>SECTION IX</w:t>
        </w:r>
        <w:r>
          <w:rPr>
            <w:noProof/>
            <w:webHidden/>
          </w:rPr>
          <w:tab/>
        </w:r>
        <w:r>
          <w:rPr>
            <w:noProof/>
            <w:webHidden/>
          </w:rPr>
          <w:fldChar w:fldCharType="begin"/>
        </w:r>
        <w:r>
          <w:rPr>
            <w:noProof/>
            <w:webHidden/>
          </w:rPr>
          <w:instrText xml:space="preserve"> PAGEREF _Toc216437228 \h </w:instrText>
        </w:r>
        <w:r>
          <w:rPr>
            <w:noProof/>
            <w:webHidden/>
          </w:rPr>
        </w:r>
        <w:r>
          <w:rPr>
            <w:noProof/>
            <w:webHidden/>
          </w:rPr>
          <w:fldChar w:fldCharType="separate"/>
        </w:r>
        <w:r w:rsidR="00260304">
          <w:rPr>
            <w:noProof/>
            <w:webHidden/>
          </w:rPr>
          <w:t>35</w:t>
        </w:r>
        <w:r>
          <w:rPr>
            <w:noProof/>
            <w:webHidden/>
          </w:rPr>
          <w:fldChar w:fldCharType="end"/>
        </w:r>
      </w:hyperlink>
    </w:p>
    <w:p w14:paraId="0C5D2B75" w14:textId="2A9C2246"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29" w:history="1">
        <w:r w:rsidRPr="00A720DC">
          <w:rPr>
            <w:rStyle w:val="Hyperlink"/>
            <w:noProof/>
          </w:rPr>
          <w:t>REFERENCES</w:t>
        </w:r>
        <w:r>
          <w:rPr>
            <w:noProof/>
            <w:webHidden/>
          </w:rPr>
          <w:tab/>
        </w:r>
        <w:r>
          <w:rPr>
            <w:noProof/>
            <w:webHidden/>
          </w:rPr>
          <w:fldChar w:fldCharType="begin"/>
        </w:r>
        <w:r>
          <w:rPr>
            <w:noProof/>
            <w:webHidden/>
          </w:rPr>
          <w:instrText xml:space="preserve"> PAGEREF _Toc216437229 \h </w:instrText>
        </w:r>
        <w:r>
          <w:rPr>
            <w:noProof/>
            <w:webHidden/>
          </w:rPr>
        </w:r>
        <w:r>
          <w:rPr>
            <w:noProof/>
            <w:webHidden/>
          </w:rPr>
          <w:fldChar w:fldCharType="separate"/>
        </w:r>
        <w:r w:rsidR="00260304">
          <w:rPr>
            <w:noProof/>
            <w:webHidden/>
          </w:rPr>
          <w:t>35</w:t>
        </w:r>
        <w:r>
          <w:rPr>
            <w:noProof/>
            <w:webHidden/>
          </w:rPr>
          <w:fldChar w:fldCharType="end"/>
        </w:r>
      </w:hyperlink>
    </w:p>
    <w:p w14:paraId="6D58ECCF" w14:textId="7C07F0F7"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30" w:history="1">
        <w:r w:rsidRPr="00A720DC">
          <w:rPr>
            <w:rStyle w:val="Hyperlink"/>
            <w:noProof/>
          </w:rPr>
          <w:t>REFERENCE FORM</w:t>
        </w:r>
        <w:r>
          <w:rPr>
            <w:noProof/>
            <w:webHidden/>
          </w:rPr>
          <w:tab/>
        </w:r>
        <w:r>
          <w:rPr>
            <w:noProof/>
            <w:webHidden/>
          </w:rPr>
          <w:fldChar w:fldCharType="begin"/>
        </w:r>
        <w:r>
          <w:rPr>
            <w:noProof/>
            <w:webHidden/>
          </w:rPr>
          <w:instrText xml:space="preserve"> PAGEREF _Toc216437230 \h </w:instrText>
        </w:r>
        <w:r>
          <w:rPr>
            <w:noProof/>
            <w:webHidden/>
          </w:rPr>
        </w:r>
        <w:r>
          <w:rPr>
            <w:noProof/>
            <w:webHidden/>
          </w:rPr>
          <w:fldChar w:fldCharType="separate"/>
        </w:r>
        <w:r w:rsidR="00260304">
          <w:rPr>
            <w:noProof/>
            <w:webHidden/>
          </w:rPr>
          <w:t>37</w:t>
        </w:r>
        <w:r>
          <w:rPr>
            <w:noProof/>
            <w:webHidden/>
          </w:rPr>
          <w:fldChar w:fldCharType="end"/>
        </w:r>
      </w:hyperlink>
    </w:p>
    <w:p w14:paraId="0781C214" w14:textId="384D1D28"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31" w:history="1">
        <w:r w:rsidRPr="00A720DC">
          <w:rPr>
            <w:rStyle w:val="Hyperlink"/>
            <w:noProof/>
          </w:rPr>
          <w:t>SUBCONTRACTOR REFERENCE FORM</w:t>
        </w:r>
        <w:r>
          <w:rPr>
            <w:noProof/>
            <w:webHidden/>
          </w:rPr>
          <w:tab/>
        </w:r>
        <w:r>
          <w:rPr>
            <w:noProof/>
            <w:webHidden/>
          </w:rPr>
          <w:fldChar w:fldCharType="begin"/>
        </w:r>
        <w:r>
          <w:rPr>
            <w:noProof/>
            <w:webHidden/>
          </w:rPr>
          <w:instrText xml:space="preserve"> PAGEREF _Toc216437231 \h </w:instrText>
        </w:r>
        <w:r>
          <w:rPr>
            <w:noProof/>
            <w:webHidden/>
          </w:rPr>
        </w:r>
        <w:r>
          <w:rPr>
            <w:noProof/>
            <w:webHidden/>
          </w:rPr>
          <w:fldChar w:fldCharType="separate"/>
        </w:r>
        <w:r w:rsidR="00260304">
          <w:rPr>
            <w:noProof/>
            <w:webHidden/>
          </w:rPr>
          <w:t>38</w:t>
        </w:r>
        <w:r>
          <w:rPr>
            <w:noProof/>
            <w:webHidden/>
          </w:rPr>
          <w:fldChar w:fldCharType="end"/>
        </w:r>
      </w:hyperlink>
    </w:p>
    <w:p w14:paraId="17FF3CEE" w14:textId="022674A1" w:rsidR="0027706B" w:rsidRDefault="0027706B">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216437232" w:history="1">
        <w:r w:rsidRPr="00A720DC">
          <w:rPr>
            <w:rStyle w:val="Hyperlink"/>
            <w:noProof/>
          </w:rPr>
          <w:t>EXHIBIT A</w:t>
        </w:r>
        <w:r>
          <w:rPr>
            <w:noProof/>
            <w:webHidden/>
          </w:rPr>
          <w:tab/>
        </w:r>
        <w:r>
          <w:rPr>
            <w:noProof/>
            <w:webHidden/>
          </w:rPr>
          <w:fldChar w:fldCharType="begin"/>
        </w:r>
        <w:r>
          <w:rPr>
            <w:noProof/>
            <w:webHidden/>
          </w:rPr>
          <w:instrText xml:space="preserve"> PAGEREF _Toc216437232 \h </w:instrText>
        </w:r>
        <w:r>
          <w:rPr>
            <w:noProof/>
            <w:webHidden/>
          </w:rPr>
        </w:r>
        <w:r>
          <w:rPr>
            <w:noProof/>
            <w:webHidden/>
          </w:rPr>
          <w:fldChar w:fldCharType="separate"/>
        </w:r>
        <w:r w:rsidR="00260304">
          <w:rPr>
            <w:noProof/>
            <w:webHidden/>
          </w:rPr>
          <w:t>39</w:t>
        </w:r>
        <w:r>
          <w:rPr>
            <w:noProof/>
            <w:webHidden/>
          </w:rPr>
          <w:fldChar w:fldCharType="end"/>
        </w:r>
      </w:hyperlink>
    </w:p>
    <w:p w14:paraId="35D12AC3" w14:textId="0DBF8728" w:rsidR="0027706B" w:rsidRDefault="0027706B">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16437233" w:history="1">
        <w:r w:rsidRPr="00A720DC">
          <w:rPr>
            <w:rStyle w:val="Hyperlink"/>
            <w:noProof/>
          </w:rPr>
          <w:t>STANDARD CONTRACT</w:t>
        </w:r>
        <w:r>
          <w:rPr>
            <w:noProof/>
            <w:webHidden/>
          </w:rPr>
          <w:tab/>
        </w:r>
        <w:r>
          <w:rPr>
            <w:noProof/>
            <w:webHidden/>
          </w:rPr>
          <w:fldChar w:fldCharType="begin"/>
        </w:r>
        <w:r>
          <w:rPr>
            <w:noProof/>
            <w:webHidden/>
          </w:rPr>
          <w:instrText xml:space="preserve"> PAGEREF _Toc216437233 \h </w:instrText>
        </w:r>
        <w:r>
          <w:rPr>
            <w:noProof/>
            <w:webHidden/>
          </w:rPr>
        </w:r>
        <w:r>
          <w:rPr>
            <w:noProof/>
            <w:webHidden/>
          </w:rPr>
          <w:fldChar w:fldCharType="separate"/>
        </w:r>
        <w:r w:rsidR="00260304">
          <w:rPr>
            <w:noProof/>
            <w:webHidden/>
          </w:rPr>
          <w:t>39</w:t>
        </w:r>
        <w:r>
          <w:rPr>
            <w:noProof/>
            <w:webHidden/>
          </w:rPr>
          <w:fldChar w:fldCharType="end"/>
        </w:r>
      </w:hyperlink>
    </w:p>
    <w:p w14:paraId="7FD4F069" w14:textId="34624C70" w:rsidR="00BF6B07" w:rsidRPr="003560BD" w:rsidRDefault="00BF6B07">
      <w:pPr>
        <w:sectPr w:rsidR="00BF6B07" w:rsidRPr="003560BD" w:rsidSect="00E41439">
          <w:headerReference w:type="default" r:id="rId18"/>
          <w:headerReference w:type="first" r:id="rId19"/>
          <w:footerReference w:type="first" r:id="rId20"/>
          <w:pgSz w:w="12240" w:h="15840"/>
          <w:pgMar w:top="1440" w:right="1440" w:bottom="1440" w:left="1440" w:header="432" w:footer="720" w:gutter="0"/>
          <w:pgNumType w:start="3"/>
          <w:cols w:space="720"/>
          <w:noEndnote/>
          <w:docGrid w:linePitch="299"/>
        </w:sectPr>
      </w:pPr>
      <w:r w:rsidRPr="003560BD">
        <w:fldChar w:fldCharType="end"/>
      </w:r>
    </w:p>
    <w:p w14:paraId="2717E169" w14:textId="77777777" w:rsidR="00BF6B07" w:rsidRDefault="00BF6B07"/>
    <w:p w14:paraId="5A2F36F6" w14:textId="77777777" w:rsidR="00A2424D" w:rsidRDefault="00A2424D" w:rsidP="00A2424D"/>
    <w:p w14:paraId="605C4F96" w14:textId="77777777" w:rsidR="00A2424D" w:rsidRDefault="00A2424D" w:rsidP="00A2424D">
      <w:pPr>
        <w:tabs>
          <w:tab w:val="left" w:pos="3204"/>
        </w:tabs>
      </w:pPr>
      <w:r>
        <w:tab/>
      </w:r>
    </w:p>
    <w:p w14:paraId="50660DA0" w14:textId="77777777" w:rsidR="00A2424D" w:rsidRPr="00A2424D" w:rsidRDefault="00A2424D" w:rsidP="00A2424D">
      <w:pPr>
        <w:tabs>
          <w:tab w:val="left" w:pos="3204"/>
        </w:tabs>
        <w:sectPr w:rsidR="00A2424D" w:rsidRPr="00A2424D" w:rsidSect="000D2CCB">
          <w:headerReference w:type="default" r:id="rId21"/>
          <w:footerReference w:type="first" r:id="rId22"/>
          <w:type w:val="continuous"/>
          <w:pgSz w:w="12240" w:h="15840"/>
          <w:pgMar w:top="1440" w:right="1440" w:bottom="1440" w:left="1440" w:header="720" w:footer="720" w:gutter="0"/>
          <w:cols w:space="720"/>
          <w:noEndnote/>
          <w:docGrid w:linePitch="254"/>
        </w:sectPr>
      </w:pPr>
      <w:r>
        <w:tab/>
      </w:r>
    </w:p>
    <w:p w14:paraId="76258EAF" w14:textId="77777777" w:rsidR="00BF6B07" w:rsidRPr="008B69AB" w:rsidRDefault="00BF6B07" w:rsidP="008B69AB">
      <w:pPr>
        <w:pStyle w:val="Heading1"/>
        <w:rPr>
          <w:szCs w:val="22"/>
        </w:rPr>
      </w:pPr>
      <w:bookmarkStart w:id="13" w:name="_Toc216437211"/>
      <w:r w:rsidRPr="008B69AB">
        <w:rPr>
          <w:szCs w:val="22"/>
        </w:rPr>
        <w:t>SECTION I</w:t>
      </w:r>
      <w:bookmarkEnd w:id="10"/>
      <w:bookmarkEnd w:id="13"/>
    </w:p>
    <w:p w14:paraId="19DFCE6E" w14:textId="77777777" w:rsidR="00BF6B07" w:rsidRPr="008B69AB" w:rsidRDefault="00BF6B07" w:rsidP="008B69AB">
      <w:pPr>
        <w:pStyle w:val="Heading2"/>
        <w:rPr>
          <w:szCs w:val="22"/>
        </w:rPr>
      </w:pPr>
      <w:bookmarkStart w:id="14" w:name="_Toc216437212"/>
      <w:r w:rsidRPr="008B69AB">
        <w:rPr>
          <w:szCs w:val="22"/>
        </w:rPr>
        <w:t>SUBMISSION COVER SHEET &amp; CONFIGURATION SUMMARY</w:t>
      </w:r>
      <w:bookmarkEnd w:id="14"/>
    </w:p>
    <w:p w14:paraId="39FF195E" w14:textId="77777777" w:rsidR="00BF6B07" w:rsidRPr="003560BD" w:rsidRDefault="00BF6B07" w:rsidP="004D339C">
      <w:pPr>
        <w:jc w:val="both"/>
      </w:pPr>
    </w:p>
    <w:p w14:paraId="0A7D08F6" w14:textId="77777777" w:rsidR="00BF6B07" w:rsidRDefault="00BF6B07" w:rsidP="004D339C">
      <w:pPr>
        <w:pStyle w:val="RFPNormalBody"/>
      </w:pPr>
      <w:r w:rsidRPr="003560BD">
        <w:t xml:space="preserve">Provide the following information regarding the person responsible for the completion of your proposal.  This person </w:t>
      </w:r>
      <w:r w:rsidR="0051271A">
        <w:t xml:space="preserve">will </w:t>
      </w:r>
      <w:r w:rsidRPr="003560BD">
        <w:t xml:space="preserve">be the person </w:t>
      </w:r>
      <w:r w:rsidR="0051271A">
        <w:t xml:space="preserve">that </w:t>
      </w:r>
      <w:r w:rsidRPr="003560BD">
        <w:t>the Mississippi Department of Information Technology Services, (</w:t>
      </w:r>
      <w:r w:rsidRPr="00E1262C">
        <w:t>ITS</w:t>
      </w:r>
      <w:r w:rsidRPr="003560BD">
        <w:t xml:space="preserve">), </w:t>
      </w:r>
      <w:r w:rsidR="0051271A">
        <w:t>will</w:t>
      </w:r>
      <w:r w:rsidRPr="003560BD">
        <w:t xml:space="preserve"> contact for </w:t>
      </w:r>
      <w:r w:rsidR="0051271A">
        <w:t>purposes of this RFP</w:t>
      </w:r>
      <w:r w:rsidRPr="003560BD">
        <w:t>.</w:t>
      </w:r>
    </w:p>
    <w:p w14:paraId="79CD88B9" w14:textId="77777777" w:rsidR="00BA5AD7" w:rsidRDefault="00BA5AD7" w:rsidP="00BF6B07">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3330"/>
        <w:gridCol w:w="270"/>
        <w:gridCol w:w="990"/>
        <w:gridCol w:w="3505"/>
      </w:tblGrid>
      <w:tr w:rsidR="00E92D57" w14:paraId="65BC24D2" w14:textId="77777777" w:rsidTr="00E92D57">
        <w:tc>
          <w:tcPr>
            <w:tcW w:w="1255" w:type="dxa"/>
            <w:vAlign w:val="bottom"/>
          </w:tcPr>
          <w:p w14:paraId="5D032CB9" w14:textId="77777777" w:rsidR="00E92D57" w:rsidRDefault="00E92D57" w:rsidP="00E92D57">
            <w:pPr>
              <w:ind w:left="-110"/>
              <w:jc w:val="both"/>
            </w:pPr>
            <w:r>
              <w:t>Name</w:t>
            </w:r>
          </w:p>
        </w:tc>
        <w:tc>
          <w:tcPr>
            <w:tcW w:w="3330" w:type="dxa"/>
            <w:tcBorders>
              <w:bottom w:val="single" w:sz="4" w:space="0" w:color="auto"/>
            </w:tcBorders>
          </w:tcPr>
          <w:p w14:paraId="5DD79770" w14:textId="77777777" w:rsidR="00E92D57" w:rsidRDefault="00E92D57" w:rsidP="00BF6B07">
            <w:pPr>
              <w:jc w:val="both"/>
            </w:pPr>
          </w:p>
        </w:tc>
        <w:tc>
          <w:tcPr>
            <w:tcW w:w="270" w:type="dxa"/>
          </w:tcPr>
          <w:p w14:paraId="32D9828C" w14:textId="77777777" w:rsidR="00E92D57" w:rsidRDefault="00E92D57" w:rsidP="00BF6B07">
            <w:pPr>
              <w:jc w:val="both"/>
            </w:pPr>
          </w:p>
        </w:tc>
        <w:tc>
          <w:tcPr>
            <w:tcW w:w="990" w:type="dxa"/>
            <w:vAlign w:val="bottom"/>
          </w:tcPr>
          <w:p w14:paraId="5D720D0C" w14:textId="77777777" w:rsidR="00E92D57" w:rsidRDefault="00E92D57" w:rsidP="00E92D57">
            <w:pPr>
              <w:ind w:left="-110"/>
              <w:jc w:val="both"/>
            </w:pPr>
            <w:r>
              <w:t>Phone #</w:t>
            </w:r>
          </w:p>
        </w:tc>
        <w:tc>
          <w:tcPr>
            <w:tcW w:w="3505" w:type="dxa"/>
            <w:tcBorders>
              <w:bottom w:val="single" w:sz="4" w:space="0" w:color="auto"/>
            </w:tcBorders>
          </w:tcPr>
          <w:p w14:paraId="7B6B7D8B" w14:textId="77777777" w:rsidR="00E92D57" w:rsidRDefault="00E92D57" w:rsidP="00BF6B07">
            <w:pPr>
              <w:jc w:val="both"/>
            </w:pPr>
          </w:p>
        </w:tc>
      </w:tr>
      <w:tr w:rsidR="00E92D57" w14:paraId="6F6B2EC1" w14:textId="77777777" w:rsidTr="00E92D57">
        <w:tc>
          <w:tcPr>
            <w:tcW w:w="1255" w:type="dxa"/>
            <w:vAlign w:val="bottom"/>
          </w:tcPr>
          <w:p w14:paraId="7DDD78B5" w14:textId="77777777" w:rsidR="00E92D57" w:rsidRDefault="00E92D57" w:rsidP="00E92D57">
            <w:pPr>
              <w:spacing w:before="20"/>
              <w:ind w:left="-110"/>
              <w:jc w:val="both"/>
            </w:pPr>
            <w:r>
              <w:t>Address</w:t>
            </w:r>
          </w:p>
        </w:tc>
        <w:tc>
          <w:tcPr>
            <w:tcW w:w="3330" w:type="dxa"/>
            <w:tcBorders>
              <w:top w:val="single" w:sz="4" w:space="0" w:color="auto"/>
              <w:bottom w:val="single" w:sz="4" w:space="0" w:color="auto"/>
            </w:tcBorders>
          </w:tcPr>
          <w:p w14:paraId="346CB197" w14:textId="77777777" w:rsidR="00E92D57" w:rsidRDefault="00E92D57" w:rsidP="00E92D57">
            <w:pPr>
              <w:spacing w:before="20"/>
              <w:jc w:val="both"/>
            </w:pPr>
          </w:p>
        </w:tc>
        <w:tc>
          <w:tcPr>
            <w:tcW w:w="270" w:type="dxa"/>
          </w:tcPr>
          <w:p w14:paraId="48E5AED1" w14:textId="77777777" w:rsidR="00E92D57" w:rsidRDefault="00E92D57" w:rsidP="00E92D57">
            <w:pPr>
              <w:spacing w:before="20"/>
              <w:jc w:val="both"/>
            </w:pPr>
          </w:p>
        </w:tc>
        <w:tc>
          <w:tcPr>
            <w:tcW w:w="990" w:type="dxa"/>
            <w:vAlign w:val="bottom"/>
          </w:tcPr>
          <w:p w14:paraId="2E707446" w14:textId="77777777" w:rsidR="00E92D57" w:rsidRDefault="00E92D57" w:rsidP="00E92D57">
            <w:pPr>
              <w:spacing w:before="20"/>
              <w:ind w:left="-110"/>
              <w:jc w:val="both"/>
            </w:pPr>
            <w:r>
              <w:t>Fax #</w:t>
            </w:r>
          </w:p>
        </w:tc>
        <w:tc>
          <w:tcPr>
            <w:tcW w:w="3505" w:type="dxa"/>
            <w:tcBorders>
              <w:top w:val="single" w:sz="4" w:space="0" w:color="auto"/>
              <w:bottom w:val="single" w:sz="4" w:space="0" w:color="auto"/>
            </w:tcBorders>
          </w:tcPr>
          <w:p w14:paraId="2B296DEF" w14:textId="77777777" w:rsidR="00E92D57" w:rsidRDefault="00E92D57" w:rsidP="00E92D57">
            <w:pPr>
              <w:spacing w:before="20"/>
              <w:jc w:val="both"/>
            </w:pPr>
          </w:p>
        </w:tc>
      </w:tr>
      <w:tr w:rsidR="00E92D57" w14:paraId="39EE4011" w14:textId="77777777" w:rsidTr="00E92D57">
        <w:tc>
          <w:tcPr>
            <w:tcW w:w="1255" w:type="dxa"/>
            <w:vAlign w:val="bottom"/>
          </w:tcPr>
          <w:p w14:paraId="7DEDA682" w14:textId="77777777" w:rsidR="00E92D57" w:rsidRDefault="00E92D57" w:rsidP="00E92D57">
            <w:pPr>
              <w:spacing w:before="20"/>
              <w:ind w:left="-110"/>
              <w:jc w:val="both"/>
            </w:pPr>
          </w:p>
        </w:tc>
        <w:tc>
          <w:tcPr>
            <w:tcW w:w="3330" w:type="dxa"/>
            <w:tcBorders>
              <w:top w:val="single" w:sz="4" w:space="0" w:color="auto"/>
              <w:bottom w:val="single" w:sz="4" w:space="0" w:color="auto"/>
            </w:tcBorders>
          </w:tcPr>
          <w:p w14:paraId="2119C7EF" w14:textId="77777777" w:rsidR="00E92D57" w:rsidRDefault="00E92D57" w:rsidP="00E92D57">
            <w:pPr>
              <w:spacing w:before="20"/>
              <w:jc w:val="both"/>
            </w:pPr>
          </w:p>
        </w:tc>
        <w:tc>
          <w:tcPr>
            <w:tcW w:w="270" w:type="dxa"/>
          </w:tcPr>
          <w:p w14:paraId="7517D54B" w14:textId="77777777" w:rsidR="00E92D57" w:rsidRDefault="00E92D57" w:rsidP="00E92D57">
            <w:pPr>
              <w:spacing w:before="20"/>
              <w:jc w:val="both"/>
            </w:pPr>
          </w:p>
        </w:tc>
        <w:tc>
          <w:tcPr>
            <w:tcW w:w="990" w:type="dxa"/>
            <w:vAlign w:val="bottom"/>
          </w:tcPr>
          <w:p w14:paraId="2E5E844D" w14:textId="77777777" w:rsidR="00E92D57" w:rsidRDefault="00E92D57" w:rsidP="00E92D57">
            <w:pPr>
              <w:spacing w:before="20"/>
              <w:ind w:left="-110"/>
              <w:jc w:val="both"/>
            </w:pPr>
            <w:r>
              <w:t>Email</w:t>
            </w:r>
          </w:p>
        </w:tc>
        <w:tc>
          <w:tcPr>
            <w:tcW w:w="3505" w:type="dxa"/>
            <w:tcBorders>
              <w:top w:val="single" w:sz="4" w:space="0" w:color="auto"/>
              <w:bottom w:val="single" w:sz="4" w:space="0" w:color="auto"/>
            </w:tcBorders>
          </w:tcPr>
          <w:p w14:paraId="7B0640BB" w14:textId="77777777" w:rsidR="00E92D57" w:rsidRDefault="00E92D57" w:rsidP="00E92D57">
            <w:pPr>
              <w:spacing w:before="20"/>
              <w:jc w:val="both"/>
            </w:pPr>
          </w:p>
        </w:tc>
      </w:tr>
    </w:tbl>
    <w:p w14:paraId="041CA904" w14:textId="77777777" w:rsidR="00BF6B07" w:rsidRPr="003560BD" w:rsidRDefault="00BF6B07" w:rsidP="00E92D57">
      <w:pPr>
        <w:spacing w:before="240"/>
        <w:jc w:val="both"/>
      </w:pPr>
      <w:r w:rsidRPr="003560BD">
        <w:t xml:space="preserve">Subject to acceptance by </w:t>
      </w:r>
      <w:r w:rsidRPr="00E1262C">
        <w:t>ITS</w:t>
      </w:r>
      <w:r w:rsidRPr="003560BD">
        <w:t xml:space="preserve">, the Vendor acknowledges that by submitting a proposal AND signing in the space indicated below, the Vendor is contractually obligated to comply with all items in this Request for Proposal (RFP), including the Standard Contract in Exhibit A if included herein, except those listed as exceptions on the Proposal Exception Summary Form.  If no </w:t>
      </w:r>
      <w:r w:rsidRPr="003560BD">
        <w:rPr>
          <w:i/>
        </w:rPr>
        <w:t>Proposal Exception Summary Form</w:t>
      </w:r>
      <w:r w:rsidRPr="003560BD">
        <w:t xml:space="preserve"> is included, the Vendor is indicating that he takes no exceptions.  This acknowledgement also contractually obligates any and all subcontractors that may be proposed.  Vendors who sign below may not later take exception to any point during contract negotiations.  The Vendor further certifies that the company represented here is an authorized dealer in good standing of the products/services included in this proposal.</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360"/>
        <w:gridCol w:w="2160"/>
      </w:tblGrid>
      <w:tr w:rsidR="00115674" w14:paraId="2E251ABA" w14:textId="77777777" w:rsidTr="004325B3">
        <w:tc>
          <w:tcPr>
            <w:tcW w:w="4950" w:type="dxa"/>
            <w:tcBorders>
              <w:bottom w:val="single" w:sz="4" w:space="0" w:color="auto"/>
            </w:tcBorders>
          </w:tcPr>
          <w:p w14:paraId="5A8CB3F3" w14:textId="77777777" w:rsidR="00115674" w:rsidRDefault="00115674" w:rsidP="00115674">
            <w:pPr>
              <w:spacing w:before="300"/>
            </w:pPr>
          </w:p>
        </w:tc>
        <w:tc>
          <w:tcPr>
            <w:tcW w:w="360" w:type="dxa"/>
          </w:tcPr>
          <w:p w14:paraId="62E065A4" w14:textId="77777777" w:rsidR="00115674" w:rsidRDefault="00115674" w:rsidP="00115674">
            <w:pPr>
              <w:spacing w:before="300"/>
            </w:pPr>
          </w:p>
        </w:tc>
        <w:tc>
          <w:tcPr>
            <w:tcW w:w="2160" w:type="dxa"/>
            <w:tcBorders>
              <w:bottom w:val="single" w:sz="4" w:space="0" w:color="auto"/>
            </w:tcBorders>
          </w:tcPr>
          <w:p w14:paraId="55A821CA" w14:textId="77777777" w:rsidR="00115674" w:rsidRDefault="00115674" w:rsidP="00115674">
            <w:pPr>
              <w:spacing w:before="300"/>
              <w:ind w:left="-114" w:right="-108"/>
            </w:pPr>
          </w:p>
        </w:tc>
      </w:tr>
      <w:tr w:rsidR="00115674" w14:paraId="320A74DB" w14:textId="77777777" w:rsidTr="004325B3">
        <w:tc>
          <w:tcPr>
            <w:tcW w:w="4950" w:type="dxa"/>
            <w:tcBorders>
              <w:top w:val="single" w:sz="4" w:space="0" w:color="auto"/>
            </w:tcBorders>
          </w:tcPr>
          <w:p w14:paraId="607F0AF7" w14:textId="77777777" w:rsidR="00115674" w:rsidRDefault="00115674" w:rsidP="00E92D57">
            <w:pPr>
              <w:ind w:left="-110"/>
            </w:pPr>
            <w:r>
              <w:t xml:space="preserve">Original </w:t>
            </w:r>
            <w:r w:rsidR="004325B3">
              <w:t>S</w:t>
            </w:r>
            <w:r>
              <w:t>ignature of Officer in Bind of Company</w:t>
            </w:r>
          </w:p>
        </w:tc>
        <w:tc>
          <w:tcPr>
            <w:tcW w:w="360" w:type="dxa"/>
          </w:tcPr>
          <w:p w14:paraId="04D484D2" w14:textId="77777777" w:rsidR="00115674" w:rsidRDefault="00115674"/>
        </w:tc>
        <w:tc>
          <w:tcPr>
            <w:tcW w:w="2160" w:type="dxa"/>
            <w:tcBorders>
              <w:top w:val="single" w:sz="4" w:space="0" w:color="auto"/>
            </w:tcBorders>
          </w:tcPr>
          <w:p w14:paraId="67F80CA8" w14:textId="77777777" w:rsidR="00115674" w:rsidRDefault="00115674" w:rsidP="00115674">
            <w:pPr>
              <w:ind w:left="-114"/>
            </w:pPr>
            <w:r>
              <w:t>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4699"/>
      </w:tblGrid>
      <w:tr w:rsidR="00BF6B07" w:rsidRPr="003560BD" w14:paraId="76F7929E" w14:textId="77777777" w:rsidTr="0014630F">
        <w:tc>
          <w:tcPr>
            <w:tcW w:w="2628" w:type="dxa"/>
            <w:tcBorders>
              <w:top w:val="nil"/>
              <w:left w:val="nil"/>
              <w:bottom w:val="nil"/>
              <w:right w:val="nil"/>
            </w:tcBorders>
          </w:tcPr>
          <w:p w14:paraId="5631B7A5" w14:textId="77777777" w:rsidR="00BF6B07" w:rsidRPr="003560BD" w:rsidRDefault="00BF6B07" w:rsidP="00F50798">
            <w:pPr>
              <w:spacing w:before="240"/>
              <w:ind w:left="-110"/>
            </w:pPr>
            <w:r w:rsidRPr="003560BD">
              <w:t>Name (typed or printed)</w:t>
            </w:r>
          </w:p>
        </w:tc>
        <w:tc>
          <w:tcPr>
            <w:tcW w:w="4699" w:type="dxa"/>
            <w:tcBorders>
              <w:top w:val="nil"/>
              <w:left w:val="nil"/>
              <w:bottom w:val="single" w:sz="4" w:space="0" w:color="auto"/>
              <w:right w:val="nil"/>
            </w:tcBorders>
          </w:tcPr>
          <w:p w14:paraId="4C5F16B9" w14:textId="77777777" w:rsidR="00BF6B07" w:rsidRPr="003560BD" w:rsidRDefault="00BF6B07" w:rsidP="00F50798">
            <w:pPr>
              <w:spacing w:before="240"/>
            </w:pPr>
          </w:p>
        </w:tc>
      </w:tr>
      <w:tr w:rsidR="00BF6B07" w:rsidRPr="003560BD" w14:paraId="747DE4F6" w14:textId="77777777" w:rsidTr="0014630F">
        <w:tc>
          <w:tcPr>
            <w:tcW w:w="2628" w:type="dxa"/>
            <w:tcBorders>
              <w:top w:val="nil"/>
              <w:left w:val="nil"/>
              <w:bottom w:val="nil"/>
              <w:right w:val="nil"/>
            </w:tcBorders>
          </w:tcPr>
          <w:p w14:paraId="12C0A852" w14:textId="77777777" w:rsidR="00BF6B07" w:rsidRPr="003560BD" w:rsidRDefault="00BF6B07" w:rsidP="00E92D57">
            <w:pPr>
              <w:spacing w:before="20"/>
              <w:ind w:left="-110"/>
            </w:pPr>
            <w:r w:rsidRPr="003560BD">
              <w:t>Title</w:t>
            </w:r>
          </w:p>
        </w:tc>
        <w:tc>
          <w:tcPr>
            <w:tcW w:w="4699" w:type="dxa"/>
            <w:tcBorders>
              <w:top w:val="single" w:sz="4" w:space="0" w:color="auto"/>
              <w:left w:val="nil"/>
              <w:bottom w:val="single" w:sz="4" w:space="0" w:color="auto"/>
              <w:right w:val="nil"/>
            </w:tcBorders>
          </w:tcPr>
          <w:p w14:paraId="0405FB14" w14:textId="77777777" w:rsidR="00BF6B07" w:rsidRPr="003560BD" w:rsidRDefault="00BF6B07" w:rsidP="00E92D57">
            <w:pPr>
              <w:spacing w:before="20"/>
            </w:pPr>
          </w:p>
        </w:tc>
      </w:tr>
      <w:tr w:rsidR="00BF6B07" w:rsidRPr="003560BD" w14:paraId="7A6D6CE6" w14:textId="77777777" w:rsidTr="0014630F">
        <w:tc>
          <w:tcPr>
            <w:tcW w:w="2628" w:type="dxa"/>
            <w:tcBorders>
              <w:top w:val="nil"/>
              <w:left w:val="nil"/>
              <w:bottom w:val="nil"/>
              <w:right w:val="nil"/>
            </w:tcBorders>
          </w:tcPr>
          <w:p w14:paraId="1CC5A223" w14:textId="77777777" w:rsidR="00BF6B07" w:rsidRPr="003560BD" w:rsidRDefault="00BF6B07" w:rsidP="00E92D57">
            <w:pPr>
              <w:spacing w:before="20"/>
              <w:ind w:left="-110"/>
            </w:pPr>
            <w:r w:rsidRPr="003560BD">
              <w:t>Company name</w:t>
            </w:r>
          </w:p>
        </w:tc>
        <w:tc>
          <w:tcPr>
            <w:tcW w:w="4699" w:type="dxa"/>
            <w:tcBorders>
              <w:top w:val="single" w:sz="4" w:space="0" w:color="auto"/>
              <w:left w:val="nil"/>
              <w:bottom w:val="single" w:sz="4" w:space="0" w:color="auto"/>
              <w:right w:val="nil"/>
            </w:tcBorders>
          </w:tcPr>
          <w:p w14:paraId="64E9DA6D" w14:textId="77777777" w:rsidR="00BF6B07" w:rsidRPr="003560BD" w:rsidRDefault="00BF6B07" w:rsidP="00E92D57">
            <w:pPr>
              <w:spacing w:before="20"/>
            </w:pPr>
          </w:p>
        </w:tc>
      </w:tr>
      <w:tr w:rsidR="00BF6B07" w:rsidRPr="003560BD" w14:paraId="365E71AF" w14:textId="77777777" w:rsidTr="0014630F">
        <w:tc>
          <w:tcPr>
            <w:tcW w:w="2628" w:type="dxa"/>
            <w:tcBorders>
              <w:top w:val="nil"/>
              <w:left w:val="nil"/>
              <w:bottom w:val="nil"/>
              <w:right w:val="nil"/>
            </w:tcBorders>
          </w:tcPr>
          <w:p w14:paraId="52F7A392" w14:textId="77777777" w:rsidR="00BF6B07" w:rsidRPr="003560BD" w:rsidRDefault="00BF6B07" w:rsidP="00E92D57">
            <w:pPr>
              <w:spacing w:before="20"/>
              <w:ind w:left="-110"/>
            </w:pPr>
            <w:r w:rsidRPr="003560BD">
              <w:t>Physical address</w:t>
            </w:r>
          </w:p>
        </w:tc>
        <w:tc>
          <w:tcPr>
            <w:tcW w:w="4699" w:type="dxa"/>
            <w:tcBorders>
              <w:top w:val="single" w:sz="4" w:space="0" w:color="auto"/>
              <w:left w:val="nil"/>
              <w:bottom w:val="single" w:sz="4" w:space="0" w:color="auto"/>
              <w:right w:val="nil"/>
            </w:tcBorders>
          </w:tcPr>
          <w:p w14:paraId="014B0729" w14:textId="77777777" w:rsidR="00BF6B07" w:rsidRPr="008B41F0" w:rsidRDefault="00BF6B07" w:rsidP="00E92D57">
            <w:pPr>
              <w:spacing w:before="20"/>
            </w:pPr>
          </w:p>
        </w:tc>
      </w:tr>
      <w:tr w:rsidR="00BF6B07" w:rsidRPr="003560BD" w14:paraId="769C0765" w14:textId="77777777" w:rsidTr="0014630F">
        <w:tc>
          <w:tcPr>
            <w:tcW w:w="2628" w:type="dxa"/>
            <w:tcBorders>
              <w:top w:val="nil"/>
              <w:left w:val="nil"/>
              <w:bottom w:val="nil"/>
              <w:right w:val="nil"/>
            </w:tcBorders>
          </w:tcPr>
          <w:p w14:paraId="603C0C7B" w14:textId="77777777" w:rsidR="00BF6B07" w:rsidRPr="003560BD" w:rsidRDefault="00BF6B07" w:rsidP="00E92D57">
            <w:pPr>
              <w:spacing w:before="20"/>
              <w:ind w:left="-110"/>
              <w:rPr>
                <w:highlight w:val="yellow"/>
              </w:rPr>
            </w:pPr>
          </w:p>
        </w:tc>
        <w:tc>
          <w:tcPr>
            <w:tcW w:w="4699" w:type="dxa"/>
            <w:tcBorders>
              <w:top w:val="single" w:sz="4" w:space="0" w:color="auto"/>
              <w:left w:val="nil"/>
              <w:bottom w:val="single" w:sz="4" w:space="0" w:color="auto"/>
              <w:right w:val="nil"/>
            </w:tcBorders>
          </w:tcPr>
          <w:p w14:paraId="7AB7C20B" w14:textId="77777777" w:rsidR="00BF6B07" w:rsidRPr="008B41F0" w:rsidRDefault="00BF6B07" w:rsidP="00E92D57">
            <w:pPr>
              <w:spacing w:before="20"/>
            </w:pPr>
          </w:p>
        </w:tc>
      </w:tr>
      <w:tr w:rsidR="00BF6B07" w:rsidRPr="003560BD" w14:paraId="4AC1E15A" w14:textId="77777777" w:rsidTr="0014630F">
        <w:tc>
          <w:tcPr>
            <w:tcW w:w="2628" w:type="dxa"/>
            <w:tcBorders>
              <w:top w:val="nil"/>
              <w:left w:val="nil"/>
              <w:bottom w:val="nil"/>
              <w:right w:val="nil"/>
            </w:tcBorders>
          </w:tcPr>
          <w:p w14:paraId="5AD4A101" w14:textId="77777777" w:rsidR="00BF6B07" w:rsidRPr="003560BD" w:rsidRDefault="00BF6B07" w:rsidP="00E92D57">
            <w:pPr>
              <w:spacing w:before="20"/>
              <w:ind w:left="-110"/>
              <w:rPr>
                <w:highlight w:val="yellow"/>
              </w:rPr>
            </w:pPr>
            <w:r w:rsidRPr="003560BD">
              <w:t>State of Incorporation</w:t>
            </w:r>
          </w:p>
        </w:tc>
        <w:tc>
          <w:tcPr>
            <w:tcW w:w="4699" w:type="dxa"/>
            <w:tcBorders>
              <w:top w:val="single" w:sz="4" w:space="0" w:color="auto"/>
              <w:left w:val="nil"/>
              <w:bottom w:val="single" w:sz="4" w:space="0" w:color="auto"/>
              <w:right w:val="nil"/>
            </w:tcBorders>
          </w:tcPr>
          <w:p w14:paraId="2A31922F" w14:textId="77777777" w:rsidR="00BF6B07" w:rsidRPr="008B41F0" w:rsidRDefault="00BF6B07" w:rsidP="00E92D57">
            <w:pPr>
              <w:spacing w:before="20"/>
            </w:pPr>
          </w:p>
        </w:tc>
      </w:tr>
    </w:tbl>
    <w:p w14:paraId="0AEF1017" w14:textId="77777777" w:rsidR="00BF6B07" w:rsidRPr="003560BD" w:rsidRDefault="00BF6B07">
      <w:pPr>
        <w:pBdr>
          <w:bottom w:val="triple" w:sz="4" w:space="1" w:color="auto"/>
        </w:pBdr>
      </w:pPr>
    </w:p>
    <w:p w14:paraId="10490665" w14:textId="77777777" w:rsidR="00BF6B07" w:rsidRPr="003560BD" w:rsidRDefault="00BF6B07" w:rsidP="00F50798">
      <w:pPr>
        <w:pStyle w:val="Heading8"/>
        <w:spacing w:before="240"/>
      </w:pPr>
      <w:r w:rsidRPr="003560BD">
        <w:t>CONFIGURATION SUMMARY</w:t>
      </w:r>
    </w:p>
    <w:p w14:paraId="5C870178" w14:textId="77777777" w:rsidR="00BF6B07" w:rsidRDefault="00BF6B07" w:rsidP="00F50798">
      <w:pPr>
        <w:spacing w:before="120" w:after="120"/>
        <w:jc w:val="both"/>
      </w:pPr>
      <w:r w:rsidRPr="003560BD">
        <w:t>The Vendor must provide a summary of the main components of products/services offered in this proposal using 100 words or less.</w:t>
      </w:r>
    </w:p>
    <w:tbl>
      <w:tblPr>
        <w:tblStyle w:val="TableGrid"/>
        <w:tblW w:w="9000" w:type="dxa"/>
        <w:tblInd w:w="175" w:type="dxa"/>
        <w:tblLook w:val="04A0" w:firstRow="1" w:lastRow="0" w:firstColumn="1" w:lastColumn="0" w:noHBand="0" w:noVBand="1"/>
      </w:tblPr>
      <w:tblGrid>
        <w:gridCol w:w="9000"/>
      </w:tblGrid>
      <w:tr w:rsidR="00F5462E" w14:paraId="1B18AD93" w14:textId="77777777" w:rsidTr="006B3D49">
        <w:trPr>
          <w:trHeight w:val="2924"/>
        </w:trPr>
        <w:tc>
          <w:tcPr>
            <w:tcW w:w="9000" w:type="dxa"/>
          </w:tcPr>
          <w:p w14:paraId="42503BF3" w14:textId="77777777" w:rsidR="00F50798" w:rsidRDefault="00F50798" w:rsidP="006B3D49">
            <w:pPr>
              <w:jc w:val="both"/>
            </w:pPr>
          </w:p>
        </w:tc>
      </w:tr>
    </w:tbl>
    <w:p w14:paraId="30209733" w14:textId="77777777" w:rsidR="00D46D79" w:rsidRDefault="00D46D79">
      <w:pPr>
        <w:pStyle w:val="Heading2"/>
        <w:rPr>
          <w:szCs w:val="22"/>
        </w:rPr>
        <w:sectPr w:rsidR="00D46D79" w:rsidSect="00E41439">
          <w:headerReference w:type="default" r:id="rId23"/>
          <w:headerReference w:type="first" r:id="rId24"/>
          <w:footerReference w:type="first" r:id="rId25"/>
          <w:pgSz w:w="12240" w:h="15840"/>
          <w:pgMar w:top="1440" w:right="1440" w:bottom="1440" w:left="1440" w:header="432" w:footer="720" w:gutter="0"/>
          <w:pgNumType w:start="4"/>
          <w:cols w:space="720"/>
          <w:noEndnote/>
          <w:docGrid w:linePitch="299"/>
        </w:sectPr>
      </w:pPr>
      <w:bookmarkStart w:id="19" w:name="_Toc49239622"/>
    </w:p>
    <w:p w14:paraId="317DB985" w14:textId="77777777" w:rsidR="00BF6B07" w:rsidRPr="003560BD" w:rsidRDefault="00BF6B07" w:rsidP="00CD7476">
      <w:pPr>
        <w:pStyle w:val="Heading2"/>
      </w:pPr>
      <w:bookmarkStart w:id="20" w:name="_Toc216437213"/>
      <w:r w:rsidRPr="003560BD">
        <w:t>PROPOSAL BONDS</w:t>
      </w:r>
      <w:bookmarkEnd w:id="20"/>
    </w:p>
    <w:p w14:paraId="3F42FC2F" w14:textId="77777777" w:rsidR="00BF6B07" w:rsidRPr="003560BD" w:rsidRDefault="00BF6B07" w:rsidP="004D339C">
      <w:pPr>
        <w:jc w:val="both"/>
      </w:pPr>
    </w:p>
    <w:p w14:paraId="07D15AE3" w14:textId="77777777" w:rsidR="00EB3E44" w:rsidRPr="007B1556" w:rsidRDefault="001528E8" w:rsidP="004D339C">
      <w:pPr>
        <w:pStyle w:val="RFPNormalBody"/>
      </w:pPr>
      <w:r w:rsidRPr="001102F7">
        <w:t>A Proposal Bond is not required for this procurement.</w:t>
      </w:r>
    </w:p>
    <w:p w14:paraId="059878B5" w14:textId="497E13ED" w:rsidR="001528E8" w:rsidRPr="001C17A0" w:rsidRDefault="001528E8" w:rsidP="004D339C">
      <w:pPr>
        <w:pStyle w:val="RFPNormalBody"/>
      </w:pPr>
    </w:p>
    <w:p w14:paraId="5CB5248E" w14:textId="77777777" w:rsidR="0022074D" w:rsidRPr="001C17A0" w:rsidRDefault="0022074D" w:rsidP="004D339C">
      <w:pPr>
        <w:pStyle w:val="RFPNormalBody"/>
      </w:pPr>
    </w:p>
    <w:p w14:paraId="2C484D41" w14:textId="77777777" w:rsidR="00EB3E44" w:rsidRPr="001C17A0" w:rsidRDefault="00EB3E44" w:rsidP="004D339C">
      <w:pPr>
        <w:pStyle w:val="RFPNormalBody"/>
      </w:pPr>
    </w:p>
    <w:p w14:paraId="6CC87F24" w14:textId="77777777" w:rsidR="00EB3E44" w:rsidRPr="001C17A0" w:rsidRDefault="00EB3E44" w:rsidP="004D339C">
      <w:pPr>
        <w:pStyle w:val="RFPNormalBody"/>
      </w:pPr>
    </w:p>
    <w:p w14:paraId="62C281AF" w14:textId="77777777" w:rsidR="00EB3E44" w:rsidRPr="001C17A0" w:rsidRDefault="00EB3E44" w:rsidP="004D339C">
      <w:pPr>
        <w:pStyle w:val="RFPNormalBody"/>
      </w:pPr>
    </w:p>
    <w:p w14:paraId="5AF60F48" w14:textId="77777777" w:rsidR="00EB3E44" w:rsidRDefault="00EB3E44" w:rsidP="0022074D">
      <w:pPr>
        <w:pStyle w:val="RFPNormalBody"/>
      </w:pPr>
    </w:p>
    <w:p w14:paraId="2CB52EE6" w14:textId="77777777" w:rsidR="009B37D5" w:rsidRPr="00EB3E44" w:rsidRDefault="009B37D5" w:rsidP="0022074D">
      <w:pPr>
        <w:pStyle w:val="RFPNormalBody"/>
        <w:sectPr w:rsidR="009B37D5" w:rsidRPr="00EB3E44" w:rsidSect="00E41439">
          <w:headerReference w:type="default" r:id="rId26"/>
          <w:footerReference w:type="first" r:id="rId27"/>
          <w:pgSz w:w="12240" w:h="15840"/>
          <w:pgMar w:top="1440" w:right="1440" w:bottom="1440" w:left="1440" w:header="432" w:footer="720" w:gutter="0"/>
          <w:pgNumType w:start="4"/>
          <w:cols w:space="720"/>
          <w:noEndnote/>
          <w:docGrid w:linePitch="299"/>
        </w:sectPr>
      </w:pPr>
    </w:p>
    <w:p w14:paraId="3DD4FD0E" w14:textId="77777777" w:rsidR="00BF6B07" w:rsidRPr="003560BD" w:rsidRDefault="00BF6B07">
      <w:pPr>
        <w:pStyle w:val="Heading1"/>
        <w:rPr>
          <w:szCs w:val="22"/>
        </w:rPr>
      </w:pPr>
      <w:bookmarkStart w:id="21" w:name="_Toc72788957"/>
      <w:bookmarkStart w:id="22" w:name="_Toc216437214"/>
      <w:r w:rsidRPr="003560BD">
        <w:rPr>
          <w:szCs w:val="22"/>
        </w:rPr>
        <w:t>SECTION II</w:t>
      </w:r>
      <w:bookmarkEnd w:id="19"/>
      <w:bookmarkEnd w:id="21"/>
      <w:bookmarkEnd w:id="22"/>
    </w:p>
    <w:p w14:paraId="2EFCD136" w14:textId="77777777" w:rsidR="00BF6B07" w:rsidRPr="003560BD" w:rsidRDefault="00BF6B07">
      <w:pPr>
        <w:pStyle w:val="Heading2"/>
        <w:rPr>
          <w:szCs w:val="22"/>
        </w:rPr>
      </w:pPr>
      <w:bookmarkStart w:id="23" w:name="_Toc72788958"/>
      <w:bookmarkStart w:id="24" w:name="_Toc216437215"/>
      <w:r w:rsidRPr="003560BD">
        <w:rPr>
          <w:szCs w:val="22"/>
        </w:rPr>
        <w:t>PROPOSAL SUBMISSION REQUIREMENTS</w:t>
      </w:r>
      <w:bookmarkEnd w:id="23"/>
      <w:bookmarkEnd w:id="24"/>
    </w:p>
    <w:p w14:paraId="33F2D744" w14:textId="77777777" w:rsidR="00BF6B07" w:rsidRPr="003560BD" w:rsidRDefault="00BF6B07" w:rsidP="004D339C">
      <w:pPr>
        <w:jc w:val="both"/>
      </w:pPr>
    </w:p>
    <w:p w14:paraId="06390C98" w14:textId="77777777" w:rsidR="00503182" w:rsidRPr="003560BD" w:rsidRDefault="00BF6B07" w:rsidP="004D339C">
      <w:pPr>
        <w:jc w:val="both"/>
      </w:pPr>
      <w:r w:rsidRPr="00366D7D">
        <w:rPr>
          <w:rStyle w:val="RFPNormalBodyChar"/>
        </w:rPr>
        <w:t xml:space="preserve">The objective of the </w:t>
      </w:r>
      <w:r w:rsidRPr="007E3D04">
        <w:rPr>
          <w:rStyle w:val="RFPNormalBodyChar"/>
          <w:i/>
          <w:iCs/>
        </w:rPr>
        <w:t>Proposal Submission Requirements</w:t>
      </w:r>
      <w:r w:rsidRPr="00366D7D">
        <w:rPr>
          <w:rStyle w:val="RFPNormalBodyChar"/>
        </w:rPr>
        <w:t xml:space="preserve"> section is to provide Vendors with the information required to submit a response to this Request for Proposal (RFP).  A Vendor who has responded to previous RFPs issued by ITS should not assume that the requirements are the same, as changes may have been made</w:t>
      </w:r>
      <w:r w:rsidRPr="003560BD">
        <w:t>.</w:t>
      </w:r>
    </w:p>
    <w:p w14:paraId="55A4E23C" w14:textId="77777777" w:rsidR="007B571C" w:rsidRDefault="00BF6B07" w:rsidP="007B571C">
      <w:pPr>
        <w:pStyle w:val="RFPLevel1"/>
      </w:pPr>
      <w:bookmarkStart w:id="25" w:name="_Toc49239623"/>
      <w:r w:rsidRPr="003560BD">
        <w:t xml:space="preserve">Failure to follow any instruction within this RFP may, at the State’s sole discretion, result in the </w:t>
      </w:r>
      <w:r w:rsidRPr="00651BF9">
        <w:t>disqualification</w:t>
      </w:r>
      <w:r w:rsidRPr="003560BD">
        <w:t xml:space="preserve"> of the Vendor’s proposal.</w:t>
      </w:r>
      <w:bookmarkStart w:id="26" w:name="_Toc49239624"/>
      <w:bookmarkEnd w:id="25"/>
    </w:p>
    <w:p w14:paraId="3187E86C" w14:textId="77777777" w:rsidR="0021000E" w:rsidRDefault="00BF6B07" w:rsidP="00847416">
      <w:pPr>
        <w:pStyle w:val="RFPLevel1"/>
      </w:pPr>
      <w:r w:rsidRPr="003560BD">
        <w:t>The State has no obligation to locate or acknowledge any information in the Vendor’s proposal that is not presented under the appropriate outline according to these instructions and in the proper location.</w:t>
      </w:r>
      <w:bookmarkEnd w:id="26"/>
    </w:p>
    <w:p w14:paraId="45EC3BCB" w14:textId="77777777" w:rsidR="00BF6B07" w:rsidRPr="003560BD" w:rsidRDefault="00BF6B07" w:rsidP="00847416">
      <w:pPr>
        <w:pStyle w:val="RFPLevel1"/>
      </w:pPr>
      <w:bookmarkStart w:id="27" w:name="_Toc49239626"/>
      <w:r w:rsidRPr="003560BD">
        <w:t xml:space="preserve">The Vendor’s proposal must be received, in writing, by the office of </w:t>
      </w:r>
      <w:r w:rsidRPr="00E1262C">
        <w:t>ITS</w:t>
      </w:r>
      <w:r w:rsidRPr="003560BD">
        <w:t xml:space="preserve"> by the date and time specified.  </w:t>
      </w:r>
      <w:r w:rsidRPr="00E1262C">
        <w:t>ITS</w:t>
      </w:r>
      <w:r w:rsidRPr="003560BD">
        <w:t xml:space="preserve"> is not responsible for any delays in delivery or </w:t>
      </w:r>
      <w:r w:rsidR="007E3D04">
        <w:t xml:space="preserve">any </w:t>
      </w:r>
      <w:r w:rsidRPr="003560BD">
        <w:t xml:space="preserve">expenses for the development or delivery of proposals.  Any proposal received after </w:t>
      </w:r>
      <w:r w:rsidR="007E3D04">
        <w:t xml:space="preserve">the </w:t>
      </w:r>
      <w:r w:rsidRPr="003560BD">
        <w:t xml:space="preserve">proposal </w:t>
      </w:r>
      <w:r w:rsidR="007E3D04">
        <w:t>response deadline</w:t>
      </w:r>
      <w:r w:rsidRPr="003560BD">
        <w:t xml:space="preserve"> will be returned unopened.</w:t>
      </w:r>
      <w:bookmarkEnd w:id="27"/>
      <w:r w:rsidR="00167BF9" w:rsidRPr="003560BD">
        <w:t xml:space="preserve">  Any proposal received with insufficient postage will be returned unopened.</w:t>
      </w:r>
    </w:p>
    <w:p w14:paraId="12BEBC4E" w14:textId="77777777" w:rsidR="00BF6B07" w:rsidRPr="003560BD" w:rsidRDefault="00BF6B07" w:rsidP="00847416">
      <w:pPr>
        <w:pStyle w:val="RFPLevel1"/>
      </w:pPr>
      <w:bookmarkStart w:id="28" w:name="_Toc49239627"/>
      <w:r w:rsidRPr="003560BD">
        <w:t>Proposals or alterations by fax, e-mail, or phone will not be accepted.</w:t>
      </w:r>
      <w:bookmarkEnd w:id="28"/>
    </w:p>
    <w:p w14:paraId="3A4AC2D8" w14:textId="38172E15" w:rsidR="00BF6B07" w:rsidRPr="003560BD" w:rsidRDefault="00BF6B07" w:rsidP="00847416">
      <w:pPr>
        <w:pStyle w:val="RFPLevel1"/>
      </w:pPr>
      <w:bookmarkStart w:id="29" w:name="_Toc49239629"/>
      <w:r w:rsidRPr="003560BD">
        <w:t xml:space="preserve">Original signatures </w:t>
      </w:r>
      <w:r w:rsidR="003E07FC">
        <w:t xml:space="preserve">in blue ink </w:t>
      </w:r>
      <w:r w:rsidRPr="003560BD">
        <w:t xml:space="preserve">are required on the </w:t>
      </w:r>
      <w:r w:rsidRPr="007E3D04">
        <w:rPr>
          <w:i/>
          <w:iCs/>
        </w:rPr>
        <w:t>Submission Cover Sheet and Configuration Summary</w:t>
      </w:r>
      <w:r w:rsidR="003E07FC">
        <w:t>.</w:t>
      </w:r>
      <w:r w:rsidRPr="003560BD">
        <w:t xml:space="preserve">  </w:t>
      </w:r>
      <w:bookmarkEnd w:id="29"/>
    </w:p>
    <w:p w14:paraId="6121AF62" w14:textId="77777777" w:rsidR="00BF6B07" w:rsidRPr="00E1262C" w:rsidRDefault="00BF6B07" w:rsidP="00847416">
      <w:pPr>
        <w:pStyle w:val="RFPLevel1"/>
      </w:pPr>
      <w:bookmarkStart w:id="30" w:name="_Toc49239630"/>
      <w:r w:rsidRPr="00E1262C">
        <w:t>ITS reserves the right to reject any proposals, including those with exceptions, prior to and at any time during negotiations.</w:t>
      </w:r>
      <w:bookmarkEnd w:id="30"/>
    </w:p>
    <w:p w14:paraId="6452376A" w14:textId="77777777" w:rsidR="00BF6B07" w:rsidRPr="00E1262C" w:rsidRDefault="00BF6B07" w:rsidP="00847416">
      <w:pPr>
        <w:pStyle w:val="RFPLevel1"/>
      </w:pPr>
      <w:bookmarkStart w:id="31" w:name="_Toc49239631"/>
      <w:r w:rsidRPr="00E1262C">
        <w:t>ITS reserves the right to waive any defect or irregularity in any proposal procedure.</w:t>
      </w:r>
      <w:bookmarkEnd w:id="31"/>
    </w:p>
    <w:p w14:paraId="4124BE2A" w14:textId="77777777" w:rsidR="00E6789D" w:rsidRDefault="00BF6B07" w:rsidP="00847416">
      <w:pPr>
        <w:pStyle w:val="RFPLevel1"/>
      </w:pPr>
      <w:bookmarkStart w:id="32" w:name="_Toc49239632"/>
      <w:r w:rsidRPr="00E1262C">
        <w:t>The Vendor may intersperse their response following each RFP specification but must not otherwise alter or rekey any of the original text of this RFP.  If the State determines that the Vendor has altered any language in the original RFP, the State may, in its sole discretion, disqualify the Vendor from further consideration.  The RFP issued by ITS is the official version and will supersede any conflicting RFP language submitted by the Vendor</w:t>
      </w:r>
      <w:r w:rsidRPr="003560BD">
        <w:t>.</w:t>
      </w:r>
      <w:bookmarkStart w:id="33" w:name="_Toc49239633"/>
      <w:bookmarkEnd w:id="32"/>
    </w:p>
    <w:p w14:paraId="39A0373C" w14:textId="77777777" w:rsidR="00BF6B07" w:rsidRDefault="00BF6B07" w:rsidP="00847416">
      <w:pPr>
        <w:pStyle w:val="RFPLevel1"/>
      </w:pPr>
      <w:r w:rsidRPr="003560BD">
        <w:t>The Vendor must conform to the following standards in the preparation of the Vendor’s proposal:</w:t>
      </w:r>
      <w:bookmarkEnd w:id="33"/>
    </w:p>
    <w:p w14:paraId="5273DACD" w14:textId="77777777" w:rsidR="00BF6B07" w:rsidRPr="004A5E39" w:rsidRDefault="00BF6B07" w:rsidP="00AF1D34">
      <w:pPr>
        <w:pStyle w:val="RFPLevel2"/>
      </w:pPr>
      <w:bookmarkStart w:id="34" w:name="_Toc49239634"/>
      <w:r w:rsidRPr="004A5E39">
        <w:t xml:space="preserve">The Vendor is required to submit one response of the complete proposal, including all sections and exhibits, </w:t>
      </w:r>
      <w:bookmarkEnd w:id="34"/>
      <w:r w:rsidR="003E07FC" w:rsidRPr="004A5E39">
        <w:t>on a USB flash drive</w:t>
      </w:r>
      <w:r w:rsidRPr="004A5E39">
        <w:t>.</w:t>
      </w:r>
      <w:r w:rsidR="003E07FC" w:rsidRPr="004A5E39">
        <w:t xml:space="preserve">  Vendor’s documents must be submitted in Microsoft Office 2010 or higher format and/or PDF format, as appropriate.  If PDF format is submitted, the file must be searchable.</w:t>
      </w:r>
    </w:p>
    <w:p w14:paraId="419DDACA" w14:textId="77777777" w:rsidR="00BF6B07" w:rsidRPr="003560BD" w:rsidRDefault="00BF6B07" w:rsidP="00AF1D34">
      <w:pPr>
        <w:pStyle w:val="RFPLevel2"/>
      </w:pPr>
      <w:bookmarkStart w:id="35" w:name="_Toc49239635"/>
      <w:r w:rsidRPr="003560BD">
        <w:t xml:space="preserve">To prevent opening by unauthorized individuals, the proposal must be sealed in </w:t>
      </w:r>
      <w:r w:rsidR="003E07FC">
        <w:t>a</w:t>
      </w:r>
      <w:r w:rsidR="003E07FC" w:rsidRPr="003560BD">
        <w:t xml:space="preserve"> </w:t>
      </w:r>
      <w:r w:rsidRPr="003560BD">
        <w:t>package</w:t>
      </w:r>
      <w:r w:rsidR="003E07FC">
        <w:t>/envelope</w:t>
      </w:r>
      <w:r w:rsidRPr="003560BD">
        <w:t>.  A label containing the information on the RFP cover page must be clearly typed and affixed to the package in a clearly visible location.</w:t>
      </w:r>
    </w:p>
    <w:p w14:paraId="5FDF5BEF" w14:textId="77777777" w:rsidR="00E4564D" w:rsidRPr="003560BD" w:rsidRDefault="00BF6B07" w:rsidP="00AF1D34">
      <w:pPr>
        <w:pStyle w:val="RFPLevel2"/>
      </w:pPr>
      <w:r w:rsidRPr="003560BD">
        <w:t xml:space="preserve">Number each </w:t>
      </w:r>
      <w:r w:rsidRPr="00E4564D">
        <w:t>page</w:t>
      </w:r>
      <w:r w:rsidRPr="003560BD">
        <w:t xml:space="preserve"> of the proposal.</w:t>
      </w:r>
      <w:bookmarkEnd w:id="35"/>
    </w:p>
    <w:p w14:paraId="16D6D6E3" w14:textId="77777777" w:rsidR="00BF6B07" w:rsidRPr="003560BD" w:rsidRDefault="00BF6B07" w:rsidP="00AF1D34">
      <w:pPr>
        <w:pStyle w:val="RFPLevel2"/>
      </w:pPr>
      <w:bookmarkStart w:id="36" w:name="_Toc49239636"/>
      <w:r w:rsidRPr="003560BD">
        <w:t>Respond to the sections and exhibits in the same order as this RFP.</w:t>
      </w:r>
      <w:bookmarkEnd w:id="36"/>
    </w:p>
    <w:p w14:paraId="4AFE8DFE" w14:textId="77777777" w:rsidR="00BF6B07" w:rsidRPr="003560BD" w:rsidRDefault="00BF6B07" w:rsidP="00AF1D34">
      <w:pPr>
        <w:pStyle w:val="RFPLevel2"/>
      </w:pPr>
      <w:bookmarkStart w:id="37" w:name="_Toc49239637"/>
      <w:r w:rsidRPr="003560BD">
        <w:t xml:space="preserve">Label </w:t>
      </w:r>
      <w:r w:rsidR="00C54E99">
        <w:t>the file names of</w:t>
      </w:r>
      <w:r w:rsidRPr="003560BD">
        <w:t xml:space="preserve"> each section and exhibit, using the corresponding headings from the RFP.</w:t>
      </w:r>
      <w:bookmarkEnd w:id="37"/>
    </w:p>
    <w:p w14:paraId="229A26B6" w14:textId="77777777" w:rsidR="00BF6B07" w:rsidRPr="003560BD" w:rsidRDefault="00BF6B07" w:rsidP="00AF1D34">
      <w:pPr>
        <w:pStyle w:val="RFPLevel2"/>
      </w:pPr>
      <w:bookmarkStart w:id="38" w:name="_Toc49239641"/>
      <w:r w:rsidRPr="003560BD">
        <w:t xml:space="preserve">If the Vendor does not agree with any item in any section, then the Vendor must list the item on the </w:t>
      </w:r>
      <w:r w:rsidRPr="003560BD">
        <w:rPr>
          <w:i/>
        </w:rPr>
        <w:t>Proposal Exception Summary Form</w:t>
      </w:r>
      <w:r w:rsidRPr="003560BD">
        <w:t>.  (See Section V for additional instructions regarding Vendor exceptions.)</w:t>
      </w:r>
      <w:bookmarkEnd w:id="38"/>
    </w:p>
    <w:p w14:paraId="0ECBDB01" w14:textId="77777777" w:rsidR="00BF6B07" w:rsidRPr="003560BD" w:rsidRDefault="00BF6B07" w:rsidP="00AF1D34">
      <w:pPr>
        <w:pStyle w:val="RFPLevel2"/>
      </w:pPr>
      <w:bookmarkStart w:id="39" w:name="_Toc49239642"/>
      <w:r w:rsidRPr="003560BD">
        <w:t>Occasionally, an outline point in an attachment requests information which is not applicable to the products/services proposed.  If the Vendor is certain the point does not apply to the given RFP, the Vendor should respond with “NOT APPLICABLE.”</w:t>
      </w:r>
      <w:bookmarkEnd w:id="39"/>
    </w:p>
    <w:p w14:paraId="3D9D6265" w14:textId="77777777" w:rsidR="00BF6B07" w:rsidRPr="003560BD" w:rsidRDefault="00BF6B07" w:rsidP="00AF1D34">
      <w:pPr>
        <w:pStyle w:val="RFPLevel2"/>
      </w:pPr>
      <w:bookmarkStart w:id="40" w:name="_Toc49239643"/>
      <w:r w:rsidRPr="003560BD">
        <w:t xml:space="preserve">Where an outline point asks a question or requests information, the Vendor must respond with the </w:t>
      </w:r>
      <w:r w:rsidRPr="003560BD">
        <w:rPr>
          <w:u w:val="single"/>
        </w:rPr>
        <w:t>specific</w:t>
      </w:r>
      <w:r w:rsidRPr="003560BD">
        <w:t xml:space="preserve"> answer or information requested.</w:t>
      </w:r>
      <w:bookmarkEnd w:id="40"/>
    </w:p>
    <w:p w14:paraId="59D49CE6" w14:textId="77777777" w:rsidR="00BF6B07" w:rsidRPr="003560BD" w:rsidRDefault="00BF6B07" w:rsidP="00AF1D34">
      <w:pPr>
        <w:pStyle w:val="RFPLevel2"/>
      </w:pPr>
      <w:bookmarkStart w:id="41" w:name="_Toc49239644"/>
      <w:r w:rsidRPr="003560BD">
        <w:t>When an outline point/attachment is a statement provided for the Vendor’s information only, the Vendor need only read that point</w:t>
      </w:r>
      <w:bookmarkEnd w:id="41"/>
      <w:r w:rsidRPr="003560BD">
        <w:t xml:space="preserve">.  The Vendor acknowledges having read and accepting, or taking exception to, all sections by signing the </w:t>
      </w:r>
      <w:r w:rsidRPr="003560BD">
        <w:rPr>
          <w:i/>
        </w:rPr>
        <w:t>Submission Cover Sheet</w:t>
      </w:r>
      <w:r w:rsidRPr="003560BD">
        <w:t xml:space="preserve"> and providing a </w:t>
      </w:r>
      <w:r w:rsidRPr="003560BD">
        <w:rPr>
          <w:i/>
        </w:rPr>
        <w:t>Proposal Exception Summary Form</w:t>
      </w:r>
      <w:r w:rsidRPr="003560BD">
        <w:t xml:space="preserve">.  </w:t>
      </w:r>
    </w:p>
    <w:p w14:paraId="4C940616" w14:textId="77777777" w:rsidR="00BF6B07" w:rsidRPr="003560BD" w:rsidRDefault="00BF6B07" w:rsidP="00AF1D34">
      <w:pPr>
        <w:pStyle w:val="RFPLevel2"/>
      </w:pPr>
      <w:bookmarkStart w:id="42" w:name="_Toc49239645"/>
      <w:r w:rsidRPr="003560BD">
        <w:t>Where a minimum requirement has been identified, respond by stating the item (e.g., device name/model number, guaranteed response time) proposed and how it will meet the specifications.</w:t>
      </w:r>
      <w:bookmarkEnd w:id="42"/>
    </w:p>
    <w:p w14:paraId="65BA4E5C" w14:textId="77777777" w:rsidR="00BF6B07" w:rsidRDefault="00BF6B07" w:rsidP="00AF1D34">
      <w:pPr>
        <w:pStyle w:val="RFPLevel2"/>
      </w:pPr>
      <w:bookmarkStart w:id="43" w:name="_Toc49239647"/>
      <w:r w:rsidRPr="003560BD">
        <w:t xml:space="preserve">The Vendor must fully respond to </w:t>
      </w:r>
      <w:r w:rsidRPr="003560BD">
        <w:rPr>
          <w:u w:val="single"/>
        </w:rPr>
        <w:t>each</w:t>
      </w:r>
      <w:r w:rsidRPr="003560BD">
        <w:t xml:space="preserve"> requirement within the </w:t>
      </w:r>
      <w:r w:rsidRPr="003560BD">
        <w:rPr>
          <w:i/>
          <w:iCs/>
        </w:rPr>
        <w:t>Technical Specifications</w:t>
      </w:r>
      <w:r w:rsidRPr="003560BD">
        <w:t xml:space="preserve"> by fully describing the manner and degree </w:t>
      </w:r>
      <w:proofErr w:type="gramStart"/>
      <w:r w:rsidRPr="003560BD">
        <w:t>by</w:t>
      </w:r>
      <w:proofErr w:type="gramEnd"/>
      <w:r w:rsidRPr="003560BD">
        <w:t xml:space="preserve"> which the proposal meets or exceeds said requirements.</w:t>
      </w:r>
      <w:bookmarkEnd w:id="43"/>
    </w:p>
    <w:p w14:paraId="375D0D7E" w14:textId="77777777" w:rsidR="00BF6B07" w:rsidRPr="003560BD" w:rsidRDefault="00BF6B07" w:rsidP="00847416">
      <w:pPr>
        <w:pStyle w:val="RFPLevel1"/>
      </w:pPr>
      <w:bookmarkStart w:id="44" w:name="_Toc49239648"/>
      <w:r w:rsidRPr="003560BD">
        <w:t xml:space="preserve">It is the responsibility of the Vendor to clearly identify all costs associated with any item or series of items in this RFP.  The Vendor must include and complete all parts of the cost proposal in a clear and accurate manner.  </w:t>
      </w:r>
      <w:r w:rsidRPr="003560BD">
        <w:rPr>
          <w:b/>
          <w:bCs/>
        </w:rPr>
        <w:t>Omissions, errors, misrepresentations, or inadequate details in the Vendor’s cost proposal may be grounds for rejection of the Vendor’s proposal.  Costs that are not clearly identified will be borne by the Vendor.</w:t>
      </w:r>
      <w:r w:rsidRPr="003560BD">
        <w:t xml:space="preserve">  The Vendor must complete the </w:t>
      </w:r>
      <w:r w:rsidRPr="003560BD">
        <w:rPr>
          <w:i/>
          <w:iCs/>
        </w:rPr>
        <w:t>Cost Information Submission</w:t>
      </w:r>
      <w:r w:rsidRPr="003560BD">
        <w:t xml:space="preserve"> in this RFP, which outlines the minimum requirements for providing cost information.  The Vendor should supply supporting details as described in the </w:t>
      </w:r>
      <w:r w:rsidRPr="003560BD">
        <w:rPr>
          <w:i/>
          <w:iCs/>
        </w:rPr>
        <w:t>Cost Information Submission</w:t>
      </w:r>
      <w:r w:rsidRPr="003560BD">
        <w:t>.</w:t>
      </w:r>
      <w:bookmarkEnd w:id="44"/>
    </w:p>
    <w:p w14:paraId="07DB6E19" w14:textId="77777777" w:rsidR="00BF6B07" w:rsidRPr="00E1262C" w:rsidRDefault="00BF6B07" w:rsidP="00847416">
      <w:pPr>
        <w:pStyle w:val="RFPLevel1"/>
      </w:pPr>
      <w:bookmarkStart w:id="45" w:name="_Toc49239649"/>
      <w:r w:rsidRPr="00E1262C">
        <w:t>ITS reserves the right to request additional information or clarification of a Vendor’s proposal</w:t>
      </w:r>
      <w:r w:rsidR="007E3D04">
        <w:t xml:space="preserve"> at any time during the evaluation process</w:t>
      </w:r>
      <w:r w:rsidRPr="00E1262C">
        <w:t>.  The Vendor’s cooperation during the evaluation process in providing ITS staff with adequate responses to requests for clarification will be considered a factor in the evaluation of the Vendor’s overall responsiveness.  Lack of such cooperation or failure to provide the information in the manner required may, at the State’s discretion, result in the disqualification of the Vendor’s proposal.</w:t>
      </w:r>
      <w:bookmarkEnd w:id="45"/>
    </w:p>
    <w:p w14:paraId="081B67F6" w14:textId="77777777" w:rsidR="00BF6B07" w:rsidRPr="00E1262C" w:rsidRDefault="00BF6B07" w:rsidP="00847416">
      <w:pPr>
        <w:pStyle w:val="RFPLevel1"/>
      </w:pPr>
      <w:bookmarkStart w:id="46" w:name="_Toc49239650"/>
      <w:r w:rsidRPr="00E1262C">
        <w:t>Unsolicited clarifications and updates submitted after the deadline for proposals will be accepted or rejected at the sole discretion of ITS.</w:t>
      </w:r>
      <w:bookmarkEnd w:id="46"/>
    </w:p>
    <w:p w14:paraId="1E7008A8" w14:textId="77777777" w:rsidR="00BF6B07" w:rsidRPr="003560BD" w:rsidRDefault="00BF6B07" w:rsidP="00847416">
      <w:pPr>
        <w:pStyle w:val="RFPLevel1"/>
      </w:pPr>
      <w:bookmarkStart w:id="47" w:name="_Toc49239651"/>
      <w:r w:rsidRPr="003560BD">
        <w:t>Unsolicited clarifications in the evaluation and selection of lowest and best proposal will be considered only if all the following conditions are met:</w:t>
      </w:r>
      <w:bookmarkEnd w:id="47"/>
    </w:p>
    <w:p w14:paraId="4B08E907" w14:textId="77777777" w:rsidR="00BF6B07" w:rsidRPr="003560BD" w:rsidRDefault="00BF6B07" w:rsidP="00AF1D34">
      <w:pPr>
        <w:pStyle w:val="RFPLevel2"/>
      </w:pPr>
      <w:r w:rsidRPr="003560BD">
        <w:t xml:space="preserve">A clarification </w:t>
      </w:r>
      <w:proofErr w:type="gramStart"/>
      <w:r w:rsidRPr="003560BD">
        <w:t>to</w:t>
      </w:r>
      <w:proofErr w:type="gramEnd"/>
      <w:r w:rsidRPr="003560BD">
        <w:t xml:space="preserve"> a proposal that includes a newly announced product line or service with equal or additional capability to be provided at or less than the proposed price will be considered.</w:t>
      </w:r>
    </w:p>
    <w:p w14:paraId="2FE07CC6" w14:textId="77777777" w:rsidR="00BF6B07" w:rsidRPr="003560BD" w:rsidRDefault="00BF6B07" w:rsidP="00AF1D34">
      <w:pPr>
        <w:pStyle w:val="RFPLevel2"/>
      </w:pPr>
      <w:r w:rsidRPr="003560BD">
        <w:t>Information provided must be in effect nationally and have been formally and publicly announced through a news medium that the Vendor normally uses to convey customer information.</w:t>
      </w:r>
    </w:p>
    <w:p w14:paraId="521F797E" w14:textId="77777777" w:rsidR="00BF6B07" w:rsidRPr="003560BD" w:rsidRDefault="00BF6B07" w:rsidP="00AF1D34">
      <w:pPr>
        <w:pStyle w:val="RFPLevel2"/>
      </w:pPr>
      <w:r w:rsidRPr="003560BD">
        <w:t>Clarifications must be received early enough in the evaluation process to allow adequate time for re-evaluation.</w:t>
      </w:r>
    </w:p>
    <w:p w14:paraId="1C84AE24" w14:textId="77777777" w:rsidR="00BF6B07" w:rsidRPr="003560BD" w:rsidRDefault="00BF6B07" w:rsidP="00AF1D34">
      <w:pPr>
        <w:pStyle w:val="RFPLevel2"/>
      </w:pPr>
      <w:r w:rsidRPr="003560BD">
        <w:t>The Vendor must follow procedures outlined herein for submitting updates and clarifications.</w:t>
      </w:r>
    </w:p>
    <w:p w14:paraId="29196CFA" w14:textId="77777777" w:rsidR="00BF6B07" w:rsidRPr="003560BD" w:rsidRDefault="00BF6B07" w:rsidP="00AF1D34">
      <w:pPr>
        <w:pStyle w:val="RFPLevel2"/>
      </w:pPr>
      <w:r w:rsidRPr="003560BD">
        <w:t xml:space="preserve">The Vendor must submit a statement outlining the circumstances for </w:t>
      </w:r>
      <w:proofErr w:type="gramStart"/>
      <w:r w:rsidRPr="003560BD">
        <w:t>the clarification</w:t>
      </w:r>
      <w:proofErr w:type="gramEnd"/>
      <w:r w:rsidRPr="003560BD">
        <w:t>.</w:t>
      </w:r>
    </w:p>
    <w:p w14:paraId="4F767AC0" w14:textId="77777777" w:rsidR="00BF6B07" w:rsidRPr="003560BD" w:rsidRDefault="00BF6B07" w:rsidP="00AF1D34">
      <w:pPr>
        <w:pStyle w:val="RFPLevel2"/>
      </w:pPr>
      <w:r w:rsidRPr="003560BD">
        <w:t xml:space="preserve">The Vendor must submit </w:t>
      </w:r>
      <w:r w:rsidR="001F5B19">
        <w:t xml:space="preserve">unsolicited </w:t>
      </w:r>
      <w:r w:rsidRPr="003560BD">
        <w:t>clarification</w:t>
      </w:r>
      <w:r w:rsidR="001F5B19">
        <w:t>s via USB in the same manner as detailed in Item 9 above</w:t>
      </w:r>
      <w:r w:rsidRPr="003560BD">
        <w:t>.</w:t>
      </w:r>
    </w:p>
    <w:p w14:paraId="0F4FFFFB" w14:textId="77777777" w:rsidR="0014328F" w:rsidRPr="003560BD" w:rsidRDefault="00BF6B07" w:rsidP="00AF1D34">
      <w:pPr>
        <w:pStyle w:val="RFPLevel2"/>
      </w:pPr>
      <w:r w:rsidRPr="003560BD">
        <w:t>The Vendor must be specific about which part of the original proposal is being changed by the clarification (i.e., must include exact RFP reference to section and outline point).</w:t>
      </w:r>
    </w:p>
    <w:p w14:paraId="0B1BE6B3" w14:textId="77777777" w:rsidR="001C17A0" w:rsidRPr="00847416" w:rsidRDefault="00BF6B07" w:rsidP="00847416">
      <w:pPr>
        <w:pStyle w:val="RFPLevel1"/>
        <w:rPr>
          <w:b/>
          <w:bCs/>
        </w:rPr>
      </w:pPr>
      <w:bookmarkStart w:id="48" w:name="_Toc49239652"/>
      <w:r w:rsidRPr="00847416">
        <w:rPr>
          <w:b/>
          <w:bCs/>
        </w:rPr>
        <w:t>Communications with State</w:t>
      </w:r>
      <w:bookmarkEnd w:id="48"/>
    </w:p>
    <w:p w14:paraId="486E2271" w14:textId="77777777" w:rsidR="00BF6B07" w:rsidRPr="003560BD" w:rsidRDefault="00BF6B07" w:rsidP="00847416">
      <w:pPr>
        <w:pStyle w:val="Level1"/>
        <w:numPr>
          <w:ilvl w:val="0"/>
          <w:numId w:val="0"/>
        </w:numPr>
        <w:spacing w:before="0"/>
        <w:ind w:left="749"/>
        <w:jc w:val="both"/>
      </w:pPr>
      <w:r w:rsidRPr="003560BD">
        <w:t>From the issue date of this RFP until a Vendor is selected and the selection is announced, responding Vendors or their representatives may not communicate, either orally or in writing regarding this RFP with any statewide elected official, state officer or employee, member of the legislature or legislative employee except as noted herein.  To ensure equal treatment for each responding Vendor, all questions regarding this RFP must be submitted in writing to the State’s contact person for the selection process, and not later than the last date for accepting responding Vendor questions provided in this RFP.  All such questions will be answered officially by the State in writing.  All such questions and answers will become addenda to this RFP, and they will be posted to the ITS website.  Vendors failing to comply with this requirement will be subject to disqualification</w:t>
      </w:r>
      <w:r w:rsidR="00245EC2">
        <w:t>.</w:t>
      </w:r>
    </w:p>
    <w:p w14:paraId="693E9939"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20CE6B08"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7D11FE9D"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5F174568"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041CCC68"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56352020"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58390DF1"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5B12AE89"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0C09C7F9"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0D157C1F"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29F07855"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3E0CDB4B"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1EE503FB"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0761C3EA" w14:textId="77777777" w:rsidR="00ED601E" w:rsidRPr="00ED601E" w:rsidRDefault="00ED601E" w:rsidP="00ED601E">
      <w:pPr>
        <w:pStyle w:val="ListParagraph"/>
        <w:widowControl/>
        <w:numPr>
          <w:ilvl w:val="0"/>
          <w:numId w:val="15"/>
        </w:numPr>
        <w:autoSpaceDE/>
        <w:autoSpaceDN/>
        <w:adjustRightInd/>
        <w:spacing w:before="240"/>
        <w:contextualSpacing w:val="0"/>
        <w:jc w:val="both"/>
        <w:outlineLvl w:val="1"/>
        <w:rPr>
          <w:vanish/>
        </w:rPr>
      </w:pPr>
    </w:p>
    <w:p w14:paraId="442C127B" w14:textId="52D66EB4" w:rsidR="00BF6B07" w:rsidRPr="00012995" w:rsidRDefault="00BF6B07" w:rsidP="00CE5730">
      <w:pPr>
        <w:pStyle w:val="RFPLevel2"/>
        <w:numPr>
          <w:ilvl w:val="1"/>
          <w:numId w:val="15"/>
        </w:numPr>
        <w:ind w:left="1440" w:hanging="720"/>
        <w:rPr>
          <w:color w:val="000000"/>
        </w:rPr>
      </w:pPr>
      <w:r>
        <w:t>The State’s contact person for the selection process is:</w:t>
      </w:r>
      <w:r w:rsidR="003D5DB7">
        <w:t xml:space="preserve"> </w:t>
      </w:r>
      <w:r w:rsidR="5CED5563">
        <w:t>Brittany Porter</w:t>
      </w:r>
      <w:bookmarkStart w:id="49" w:name="RFPUsername2"/>
      <w:bookmarkEnd w:id="49"/>
      <w:r>
        <w:t xml:space="preserve">, </w:t>
      </w:r>
      <w:r w:rsidR="00A147DB">
        <w:t>3771 Eastwood Drive</w:t>
      </w:r>
      <w:r>
        <w:t>, Jackson, MS  392</w:t>
      </w:r>
      <w:r w:rsidR="00A147DB">
        <w:t>11</w:t>
      </w:r>
      <w:r>
        <w:t>, 601-</w:t>
      </w:r>
      <w:r w:rsidR="00A147DB">
        <w:t>432</w:t>
      </w:r>
      <w:r>
        <w:t>-</w:t>
      </w:r>
      <w:bookmarkStart w:id="50" w:name="RFPLast42"/>
      <w:bookmarkEnd w:id="50"/>
      <w:r w:rsidR="00802B07">
        <w:t>80</w:t>
      </w:r>
      <w:r w:rsidR="6ABDC67D">
        <w:t>51</w:t>
      </w:r>
      <w:r>
        <w:t>,</w:t>
      </w:r>
      <w:r w:rsidR="00236C5B">
        <w:t xml:space="preserve"> </w:t>
      </w:r>
      <w:r w:rsidR="1CC20C43">
        <w:t>Brittany.Porter</w:t>
      </w:r>
      <w:bookmarkStart w:id="51" w:name="RFPEmail2"/>
      <w:bookmarkEnd w:id="51"/>
      <w:r>
        <w:t xml:space="preserve">@its.ms.gov. </w:t>
      </w:r>
    </w:p>
    <w:p w14:paraId="6FAA9E84" w14:textId="77777777" w:rsidR="00ED601E" w:rsidRPr="00ED601E" w:rsidRDefault="00ED601E" w:rsidP="00ED601E">
      <w:pPr>
        <w:pStyle w:val="ListParagraph"/>
        <w:widowControl/>
        <w:numPr>
          <w:ilvl w:val="1"/>
          <w:numId w:val="1"/>
        </w:numPr>
        <w:autoSpaceDE/>
        <w:autoSpaceDN/>
        <w:adjustRightInd/>
        <w:spacing w:before="240"/>
        <w:contextualSpacing w:val="0"/>
        <w:jc w:val="both"/>
        <w:outlineLvl w:val="1"/>
        <w:rPr>
          <w:vanish/>
        </w:rPr>
      </w:pPr>
    </w:p>
    <w:p w14:paraId="69CDD2D2" w14:textId="6F0360EF" w:rsidR="00BF6B07" w:rsidRPr="003560BD" w:rsidRDefault="00BF6B07" w:rsidP="00CD7476">
      <w:pPr>
        <w:pStyle w:val="Level2"/>
      </w:pPr>
      <w:r w:rsidRPr="003560BD">
        <w:t>Vendor may consult with State representatives as designated by the State’s contact person identified in 1</w:t>
      </w:r>
      <w:r w:rsidR="007C5E59">
        <w:t>4</w:t>
      </w:r>
      <w:r w:rsidRPr="003560BD">
        <w:t xml:space="preserve">.1 above in response to State-initiated inquiries.  </w:t>
      </w:r>
      <w:proofErr w:type="gramStart"/>
      <w:r w:rsidRPr="003560BD">
        <w:t>Vendor</w:t>
      </w:r>
      <w:proofErr w:type="gramEnd"/>
      <w:r w:rsidRPr="003560BD">
        <w:t xml:space="preserve"> may consult with State representatives during scheduled oral presentations and demonstrations excluding site visits.</w:t>
      </w:r>
    </w:p>
    <w:p w14:paraId="181DAFD6" w14:textId="77777777" w:rsidR="00BF6B07" w:rsidRPr="003560BD" w:rsidRDefault="00BF6B07" w:rsidP="00AF1D34">
      <w:pPr>
        <w:pStyle w:val="Level2"/>
        <w:sectPr w:rsidR="00BF6B07" w:rsidRPr="003560BD" w:rsidSect="000E6A8F">
          <w:headerReference w:type="default" r:id="rId28"/>
          <w:footerReference w:type="first" r:id="rId29"/>
          <w:pgSz w:w="12240" w:h="15840"/>
          <w:pgMar w:top="1440" w:right="1440" w:bottom="1440" w:left="1440" w:header="432" w:footer="720" w:gutter="0"/>
          <w:cols w:space="720"/>
          <w:noEndnote/>
          <w:docGrid w:linePitch="299"/>
        </w:sectPr>
      </w:pPr>
    </w:p>
    <w:p w14:paraId="45EF6DA6" w14:textId="77777777" w:rsidR="00BF6B07" w:rsidRPr="003560BD" w:rsidRDefault="00BF6B07">
      <w:pPr>
        <w:pStyle w:val="Heading1"/>
        <w:rPr>
          <w:szCs w:val="22"/>
        </w:rPr>
      </w:pPr>
      <w:bookmarkStart w:id="54" w:name="_Toc49239653"/>
      <w:bookmarkStart w:id="55" w:name="_Toc72788959"/>
      <w:bookmarkStart w:id="56" w:name="_Toc216437216"/>
      <w:r w:rsidRPr="003560BD">
        <w:rPr>
          <w:szCs w:val="22"/>
        </w:rPr>
        <w:t>SECTION III</w:t>
      </w:r>
      <w:bookmarkEnd w:id="54"/>
      <w:bookmarkEnd w:id="55"/>
      <w:bookmarkEnd w:id="56"/>
    </w:p>
    <w:p w14:paraId="0D4E4908" w14:textId="77777777" w:rsidR="00BF6B07" w:rsidRPr="003560BD" w:rsidRDefault="00BF6B07">
      <w:pPr>
        <w:pStyle w:val="Heading2"/>
        <w:rPr>
          <w:szCs w:val="22"/>
        </w:rPr>
      </w:pPr>
      <w:bookmarkStart w:id="57" w:name="_Toc72788960"/>
      <w:bookmarkStart w:id="58" w:name="_Toc216437217"/>
      <w:r w:rsidRPr="003560BD">
        <w:rPr>
          <w:szCs w:val="22"/>
        </w:rPr>
        <w:t>VENDOR INFORMATION</w:t>
      </w:r>
      <w:bookmarkEnd w:id="57"/>
      <w:bookmarkEnd w:id="58"/>
    </w:p>
    <w:p w14:paraId="0F547593" w14:textId="77777777" w:rsidR="00BF6B07" w:rsidRPr="003560BD" w:rsidRDefault="00BF6B07" w:rsidP="004D339C">
      <w:pPr>
        <w:jc w:val="both"/>
      </w:pPr>
    </w:p>
    <w:p w14:paraId="362F4EB0" w14:textId="77777777" w:rsidR="00BF6B07" w:rsidRPr="003560BD" w:rsidRDefault="00BF6B07" w:rsidP="004D339C">
      <w:pPr>
        <w:jc w:val="both"/>
      </w:pPr>
      <w:r w:rsidRPr="003560BD">
        <w:t xml:space="preserve">The objective of the Vendor Information section of this RFP is to provide Vendors with information required to </w:t>
      </w:r>
      <w:r w:rsidR="007E3D04" w:rsidRPr="003560BD">
        <w:t xml:space="preserve">successfully </w:t>
      </w:r>
      <w:r w:rsidRPr="003560BD">
        <w:t>respond to the RFP.</w:t>
      </w:r>
    </w:p>
    <w:p w14:paraId="4FEA77F3" w14:textId="77777777" w:rsidR="00BF6B07" w:rsidRPr="003560BD" w:rsidRDefault="00BF6B07" w:rsidP="004D339C">
      <w:pPr>
        <w:pStyle w:val="Level1"/>
        <w:numPr>
          <w:ilvl w:val="0"/>
          <w:numId w:val="2"/>
        </w:numPr>
        <w:jc w:val="both"/>
      </w:pPr>
      <w:bookmarkStart w:id="59" w:name="_Toc49239654"/>
      <w:r w:rsidRPr="003560BD">
        <w:rPr>
          <w:b/>
        </w:rPr>
        <w:t>Interchangeable Designations</w:t>
      </w:r>
      <w:bookmarkEnd w:id="59"/>
    </w:p>
    <w:p w14:paraId="71088016" w14:textId="77777777" w:rsidR="00BF6B07" w:rsidRPr="003560BD" w:rsidRDefault="00BF6B07" w:rsidP="004D339C">
      <w:pPr>
        <w:pStyle w:val="Level1"/>
        <w:numPr>
          <w:ilvl w:val="0"/>
          <w:numId w:val="0"/>
        </w:numPr>
        <w:spacing w:before="0" w:after="240"/>
        <w:ind w:left="720"/>
        <w:jc w:val="both"/>
      </w:pPr>
      <w:r w:rsidRPr="003560BD">
        <w:t>The terms “Vendor” and “Contractor” are referenced throughout this RFP.  Generally, references to the “Vendor” are used in conjunction with the proposing organization and procurement process leading up to the final RFP selection and award.  The term “Contractor” denotes the role assumed, post-award, by the winning Vendor.  Additionally, the terms “State of Mississippi,” “State</w:t>
      </w:r>
      <w:r w:rsidRPr="00E1262C">
        <w:t xml:space="preserve">” or “ITS” may be used interchangeably throughout this RFP to denote the political entity issuing the RFP and requesting responses from Vendors throughout these specifications.  References to a specific agency, institution or other political entity represent the client or customer on whose behalf </w:t>
      </w:r>
      <w:proofErr w:type="gramStart"/>
      <w:r w:rsidRPr="00E1262C">
        <w:t>ITS is</w:t>
      </w:r>
      <w:proofErr w:type="gramEnd"/>
      <w:r w:rsidRPr="003560BD">
        <w:t xml:space="preserve"> issuing the RFP.</w:t>
      </w:r>
    </w:p>
    <w:p w14:paraId="6E26D1E3" w14:textId="77777777" w:rsidR="00BF6B07" w:rsidRPr="003560BD" w:rsidRDefault="00BF6B07" w:rsidP="004D339C">
      <w:pPr>
        <w:pStyle w:val="Level1"/>
        <w:numPr>
          <w:ilvl w:val="0"/>
          <w:numId w:val="2"/>
        </w:numPr>
        <w:jc w:val="both"/>
      </w:pPr>
      <w:bookmarkStart w:id="60" w:name="_Toc49239655"/>
      <w:r w:rsidRPr="003560BD">
        <w:rPr>
          <w:b/>
          <w:bCs/>
        </w:rPr>
        <w:t>Vendor’s Responsibility to Examine RFP</w:t>
      </w:r>
      <w:bookmarkEnd w:id="60"/>
    </w:p>
    <w:p w14:paraId="624EE215" w14:textId="77777777" w:rsidR="00BF6B07" w:rsidRPr="003560BD" w:rsidRDefault="00BF6B07" w:rsidP="004D339C">
      <w:pPr>
        <w:pStyle w:val="Level1"/>
        <w:numPr>
          <w:ilvl w:val="0"/>
          <w:numId w:val="0"/>
        </w:numPr>
        <w:spacing w:before="0" w:after="240"/>
        <w:ind w:left="720"/>
        <w:jc w:val="both"/>
      </w:pPr>
      <w:r w:rsidRPr="003560BD">
        <w:t>Vendors must examine all documents, forms, specifications, standard provisions, and instructions.</w:t>
      </w:r>
    </w:p>
    <w:p w14:paraId="074419C5" w14:textId="77777777" w:rsidR="00BF6B07" w:rsidRPr="003560BD" w:rsidRDefault="00BF6B07" w:rsidP="004D339C">
      <w:pPr>
        <w:pStyle w:val="Level1"/>
        <w:jc w:val="both"/>
      </w:pPr>
      <w:bookmarkStart w:id="61" w:name="_Toc49239657"/>
      <w:r w:rsidRPr="003560BD">
        <w:rPr>
          <w:b/>
          <w:bCs/>
        </w:rPr>
        <w:t>Proposal as Property of State</w:t>
      </w:r>
      <w:bookmarkEnd w:id="61"/>
    </w:p>
    <w:p w14:paraId="5A9D61BF" w14:textId="77777777" w:rsidR="00BF6B07" w:rsidRPr="003560BD" w:rsidRDefault="00BF6B07" w:rsidP="004D339C">
      <w:pPr>
        <w:pStyle w:val="Level1"/>
        <w:numPr>
          <w:ilvl w:val="0"/>
          <w:numId w:val="0"/>
        </w:numPr>
        <w:spacing w:before="0" w:after="240"/>
        <w:ind w:left="720"/>
        <w:jc w:val="both"/>
      </w:pPr>
      <w:r w:rsidRPr="003560BD">
        <w:t>All written proposal material becomes the property of the State of Mississippi.</w:t>
      </w:r>
    </w:p>
    <w:p w14:paraId="62BBCBA7" w14:textId="77777777" w:rsidR="00BF6B07" w:rsidRPr="003560BD" w:rsidRDefault="00BF6B07" w:rsidP="004D339C">
      <w:pPr>
        <w:pStyle w:val="Level1"/>
        <w:jc w:val="both"/>
        <w:rPr>
          <w:b/>
          <w:bCs/>
        </w:rPr>
      </w:pPr>
      <w:r w:rsidRPr="003560BD">
        <w:rPr>
          <w:b/>
          <w:bCs/>
        </w:rPr>
        <w:t>Written Amendment to RFP</w:t>
      </w:r>
    </w:p>
    <w:p w14:paraId="5980BBC1" w14:textId="77777777" w:rsidR="00D273A0" w:rsidRPr="00E1262C" w:rsidRDefault="00BF6B07" w:rsidP="004D339C">
      <w:pPr>
        <w:pStyle w:val="Level1"/>
        <w:numPr>
          <w:ilvl w:val="0"/>
          <w:numId w:val="0"/>
        </w:numPr>
        <w:spacing w:before="0" w:after="240"/>
        <w:ind w:left="720"/>
        <w:jc w:val="both"/>
        <w:rPr>
          <w:color w:val="000000"/>
        </w:rPr>
      </w:pPr>
      <w:r w:rsidRPr="003560BD">
        <w:t xml:space="preserve">Any interpretation of an </w:t>
      </w:r>
      <w:r w:rsidRPr="00E1262C">
        <w:t xml:space="preserve">ITS RFP will be made by written amendment only.  The State will not be responsible for any other explanation of this RFP.  A copy of any amendment will be posted on the ITS website, </w:t>
      </w:r>
      <w:r w:rsidRPr="00E1262C">
        <w:rPr>
          <w:color w:val="000000"/>
        </w:rPr>
        <w:t>together with the associated RFP specification.  Vendors are required to check the ITS website periodically for RFP amendments before the proposal opening date at:</w:t>
      </w:r>
    </w:p>
    <w:p w14:paraId="3AAFBF25" w14:textId="1B3F365C" w:rsidR="00374CAC" w:rsidRDefault="00374CAC" w:rsidP="004D339C">
      <w:pPr>
        <w:spacing w:after="240"/>
        <w:ind w:left="720"/>
        <w:jc w:val="both"/>
      </w:pPr>
      <w:hyperlink r:id="rId30" w:history="1">
        <w:r w:rsidRPr="008F5978">
          <w:rPr>
            <w:rStyle w:val="Hyperlink"/>
          </w:rPr>
          <w:t>https://www.its.ms.gov/procurement/rfps-and-sole-sources</w:t>
        </w:r>
      </w:hyperlink>
    </w:p>
    <w:p w14:paraId="0344B4BA" w14:textId="77777777" w:rsidR="00BF6B07" w:rsidRPr="003560BD" w:rsidRDefault="00BF6B07" w:rsidP="004D339C">
      <w:pPr>
        <w:spacing w:after="240"/>
        <w:ind w:left="720"/>
        <w:jc w:val="both"/>
      </w:pPr>
      <w:r w:rsidRPr="00E1262C">
        <w:rPr>
          <w:color w:val="000000"/>
        </w:rPr>
        <w:t>Any and all amendments will be posted no later than noon, seven days prior to the proposal opening date listed on the cover page of this RFP</w:t>
      </w:r>
      <w:r w:rsidRPr="00E1262C">
        <w:t xml:space="preserve">.  </w:t>
      </w:r>
      <w:r w:rsidR="00903D02" w:rsidRPr="00E1262C">
        <w:t xml:space="preserve">If you are </w:t>
      </w:r>
      <w:r w:rsidRPr="00E1262C">
        <w:t>unable to access the ITS website, you may contact the ITS technology consultant listed on page one of this RFP and request a copy</w:t>
      </w:r>
      <w:r w:rsidRPr="003560BD">
        <w:t>.</w:t>
      </w:r>
    </w:p>
    <w:p w14:paraId="7DD60594" w14:textId="77777777" w:rsidR="00BF6B07" w:rsidRPr="003560BD" w:rsidRDefault="00BF6B07" w:rsidP="004D339C">
      <w:pPr>
        <w:pStyle w:val="Level1"/>
        <w:jc w:val="both"/>
      </w:pPr>
      <w:bookmarkStart w:id="62" w:name="_Toc49239659"/>
      <w:r w:rsidRPr="003560BD">
        <w:rPr>
          <w:b/>
          <w:bCs/>
        </w:rPr>
        <w:t>Oral Communications Not Binding</w:t>
      </w:r>
      <w:bookmarkEnd w:id="62"/>
    </w:p>
    <w:p w14:paraId="16A0FFF2" w14:textId="77777777" w:rsidR="00780304" w:rsidRPr="003560BD" w:rsidRDefault="00BF6B07" w:rsidP="004D339C">
      <w:pPr>
        <w:pStyle w:val="Level1"/>
        <w:numPr>
          <w:ilvl w:val="0"/>
          <w:numId w:val="0"/>
        </w:numPr>
        <w:spacing w:before="0" w:after="240"/>
        <w:ind w:left="720"/>
        <w:jc w:val="both"/>
      </w:pPr>
      <w:r w:rsidRPr="003560BD">
        <w:t xml:space="preserve">Only transactions which are in writing from </w:t>
      </w:r>
      <w:r w:rsidRPr="00E1262C">
        <w:t>ITS may be considered official.  No negotiations, decisions, or actions shall be executed</w:t>
      </w:r>
      <w:r w:rsidRPr="003560BD">
        <w:t xml:space="preserve"> by any Vendor as a result of any discussions with any State employee.</w:t>
      </w:r>
    </w:p>
    <w:p w14:paraId="3987B72A" w14:textId="77777777" w:rsidR="00BF6B07" w:rsidRPr="003560BD" w:rsidRDefault="00BF6B07" w:rsidP="004D339C">
      <w:pPr>
        <w:pStyle w:val="Level1"/>
        <w:jc w:val="both"/>
      </w:pPr>
      <w:bookmarkStart w:id="63" w:name="_Toc49239660"/>
      <w:r w:rsidRPr="003560BD">
        <w:rPr>
          <w:b/>
          <w:bCs/>
        </w:rPr>
        <w:t>Vendor’s Responsibility for Delivery</w:t>
      </w:r>
      <w:bookmarkEnd w:id="63"/>
    </w:p>
    <w:p w14:paraId="268A8E57" w14:textId="77777777" w:rsidR="00BF6B07" w:rsidRDefault="00BF6B07" w:rsidP="004D339C">
      <w:pPr>
        <w:pStyle w:val="Level1"/>
        <w:numPr>
          <w:ilvl w:val="0"/>
          <w:numId w:val="0"/>
        </w:numPr>
        <w:spacing w:before="0" w:after="240"/>
        <w:ind w:left="720"/>
        <w:jc w:val="both"/>
      </w:pPr>
      <w:r w:rsidRPr="003560BD">
        <w:t>Vendors must ensure, through reasonable and sufficient follow-up, proper compliance with, and fulfillment of all schedules and deliverables specified within the body of this RFP.  The State will not be responsible for the failure of any delivery medium for submission of information to or from the Vendor, including but not limited to, public and private carriers, U.S. mail, Internet Service Providers, facsimile, or e-mail.</w:t>
      </w:r>
    </w:p>
    <w:p w14:paraId="2C836F68" w14:textId="77777777" w:rsidR="00B2150D" w:rsidRPr="003560BD" w:rsidRDefault="00B2150D" w:rsidP="004D339C">
      <w:pPr>
        <w:pStyle w:val="Level1"/>
        <w:numPr>
          <w:ilvl w:val="0"/>
          <w:numId w:val="0"/>
        </w:numPr>
        <w:spacing w:before="0" w:after="240"/>
        <w:ind w:left="720"/>
        <w:jc w:val="both"/>
      </w:pPr>
    </w:p>
    <w:p w14:paraId="4955AD6A" w14:textId="77777777" w:rsidR="00BF6B07" w:rsidRPr="003560BD" w:rsidRDefault="00BF6B07" w:rsidP="004D339C">
      <w:pPr>
        <w:pStyle w:val="Level1"/>
        <w:jc w:val="both"/>
      </w:pPr>
      <w:bookmarkStart w:id="64" w:name="_Toc49239661"/>
      <w:r w:rsidRPr="003560BD">
        <w:rPr>
          <w:b/>
          <w:bCs/>
        </w:rPr>
        <w:t>Evaluation Criteria</w:t>
      </w:r>
      <w:bookmarkEnd w:id="64"/>
    </w:p>
    <w:p w14:paraId="76EAA408" w14:textId="77777777" w:rsidR="00BF6B07" w:rsidRPr="003560BD" w:rsidRDefault="00BF6B07" w:rsidP="004D339C">
      <w:pPr>
        <w:pStyle w:val="Level1"/>
        <w:numPr>
          <w:ilvl w:val="0"/>
          <w:numId w:val="0"/>
        </w:numPr>
        <w:spacing w:before="0" w:after="240"/>
        <w:ind w:left="720"/>
        <w:jc w:val="both"/>
      </w:pPr>
      <w:r w:rsidRPr="003560BD">
        <w:t xml:space="preserve">The State's intent in issuing this RFP is to award a contract to the lowest and best responsive Vendor who meets specifications, considering price and other factors.  </w:t>
      </w:r>
      <w:r w:rsidRPr="003560BD">
        <w:rPr>
          <w:color w:val="000000"/>
        </w:rPr>
        <w:t>The Vendor’s past performance, cooperation, and ability to provide service and training are general factors that will be weighed in the selection process.</w:t>
      </w:r>
      <w:r w:rsidRPr="003560BD">
        <w:t xml:space="preserve">  More specific information concerning evaluation criteria is presented in</w:t>
      </w:r>
      <w:r w:rsidR="007E3D04">
        <w:t xml:space="preserve"> Section VII</w:t>
      </w:r>
      <w:r w:rsidRPr="003560BD">
        <w:t>.</w:t>
      </w:r>
    </w:p>
    <w:p w14:paraId="22A3AFA8" w14:textId="77777777" w:rsidR="00BF6B07" w:rsidRPr="003560BD" w:rsidRDefault="00BF6B07" w:rsidP="004D339C">
      <w:pPr>
        <w:pStyle w:val="Level1"/>
        <w:jc w:val="both"/>
      </w:pPr>
      <w:bookmarkStart w:id="65" w:name="_Toc49239662"/>
      <w:r w:rsidRPr="003560BD">
        <w:rPr>
          <w:b/>
          <w:bCs/>
        </w:rPr>
        <w:t>Multiple Awards</w:t>
      </w:r>
      <w:bookmarkEnd w:id="65"/>
    </w:p>
    <w:p w14:paraId="7C969778"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w:t>
      </w:r>
      <w:proofErr w:type="gramStart"/>
      <w:r w:rsidRPr="003560BD">
        <w:t>make</w:t>
      </w:r>
      <w:proofErr w:type="gramEnd"/>
      <w:r w:rsidRPr="003560BD">
        <w:t xml:space="preserve"> multiple awards.</w:t>
      </w:r>
    </w:p>
    <w:p w14:paraId="383DD5D3" w14:textId="77777777" w:rsidR="00BF6B07" w:rsidRPr="003560BD" w:rsidRDefault="00BF6B07" w:rsidP="004D339C">
      <w:pPr>
        <w:pStyle w:val="Level1"/>
        <w:jc w:val="both"/>
      </w:pPr>
      <w:bookmarkStart w:id="66" w:name="_Toc49239663"/>
      <w:r w:rsidRPr="003560BD">
        <w:rPr>
          <w:b/>
          <w:bCs/>
        </w:rPr>
        <w:t>Right to Award in Whole or Part</w:t>
      </w:r>
      <w:bookmarkEnd w:id="66"/>
    </w:p>
    <w:p w14:paraId="3740C39D" w14:textId="77777777" w:rsidR="00BF6B07" w:rsidRPr="003560BD" w:rsidRDefault="00BF6B07" w:rsidP="004D339C">
      <w:pPr>
        <w:pStyle w:val="Level1"/>
        <w:numPr>
          <w:ilvl w:val="0"/>
          <w:numId w:val="0"/>
        </w:numPr>
        <w:spacing w:before="0" w:after="240"/>
        <w:ind w:left="720"/>
        <w:jc w:val="both"/>
      </w:pPr>
      <w:r w:rsidRPr="005D517D">
        <w:t>ITS reserves</w:t>
      </w:r>
      <w:r w:rsidRPr="003560BD">
        <w:t xml:space="preserve"> the right to approve an award by individual items or in total, whichever is deemed to be in the best interest of the State of Mississippi.</w:t>
      </w:r>
    </w:p>
    <w:p w14:paraId="4A9D2E35" w14:textId="77777777" w:rsidR="00BF6B07" w:rsidRPr="003560BD" w:rsidRDefault="00BF6B07" w:rsidP="004D339C">
      <w:pPr>
        <w:pStyle w:val="Level1"/>
        <w:jc w:val="both"/>
      </w:pPr>
      <w:bookmarkStart w:id="67" w:name="_Toc49239664"/>
      <w:r w:rsidRPr="003560BD">
        <w:rPr>
          <w:b/>
          <w:bCs/>
        </w:rPr>
        <w:t>Right to Use Proposals in Future Projects</w:t>
      </w:r>
      <w:bookmarkEnd w:id="67"/>
    </w:p>
    <w:p w14:paraId="0B028EBC" w14:textId="77777777" w:rsidR="00BF6B07" w:rsidRPr="003560BD" w:rsidRDefault="00BF6B07" w:rsidP="004D339C">
      <w:pPr>
        <w:pStyle w:val="Level1"/>
        <w:numPr>
          <w:ilvl w:val="0"/>
          <w:numId w:val="0"/>
        </w:numPr>
        <w:spacing w:before="0" w:after="240"/>
        <w:ind w:left="720"/>
        <w:jc w:val="both"/>
      </w:pPr>
      <w:r w:rsidRPr="003560BD">
        <w:t>The State reserves the right to evaluate the awarded proposal from this RFP, including all products and services proposed therein, along with the resulting contractual terms, for possible use in future projects if (a) it is deemed to be in the best interest of the State to do so; and (b) the Vendor is willing to extend a cost less than or equal to that specified in the awarded proposal and resulting contract.  A decision concerning the utilization of a Vendor’s proposal for future projects is solely at the discretion of the State and requires the agreement of the proposing Vendor.  The State’s decision to reuse an awarded proposal will be based upon such criteria as: (1) the customer’s business requirements; (2) elapsed time since the award of the original project; and/or (3) research on changes in the Vendor, market, and technical environments since the initial award.</w:t>
      </w:r>
    </w:p>
    <w:p w14:paraId="7C2A6FDA" w14:textId="77777777" w:rsidR="00D66B99" w:rsidRPr="00D66B99" w:rsidRDefault="00D66B99" w:rsidP="004D339C">
      <w:pPr>
        <w:pStyle w:val="Level1"/>
        <w:jc w:val="both"/>
        <w:rPr>
          <w:b/>
        </w:rPr>
      </w:pPr>
      <w:bookmarkStart w:id="68" w:name="_Toc49239665"/>
      <w:r w:rsidRPr="00D66B99">
        <w:rPr>
          <w:b/>
        </w:rPr>
        <w:t>Right to Use Proposals in Future Projects by Entities Outside Mississippi</w:t>
      </w:r>
    </w:p>
    <w:p w14:paraId="0311E8D3" w14:textId="77777777" w:rsidR="00804702" w:rsidRDefault="00D66B99" w:rsidP="00804702">
      <w:pPr>
        <w:pStyle w:val="Level1"/>
        <w:numPr>
          <w:ilvl w:val="0"/>
          <w:numId w:val="0"/>
        </w:numPr>
        <w:spacing w:before="0" w:after="240"/>
        <w:ind w:left="720"/>
        <w:jc w:val="both"/>
      </w:pPr>
      <w:r w:rsidRPr="00D66B99">
        <w:t>The State reserves the right to offer the awarded proposal from this RFP, including all products and services proposed therein, along with the resulting contractual terms, for possible use in future projects by governmental entities outside Mississippi (i.e., “piggyback option”), if (a) it is deemed to be in the best interest of the governmental entity desiring to do so; and (b) the Vendor is willing to extend a cost less than or equal to that specified in the awarded proposal and resulting contract.  A decision concerning the utilization of a Vendor’s proposal for future projects outside Mississippi is solely at the discretion of the State, and requires the desire of the governmental entity outside Mississippi and the agreement of the proposing Vendor.  The State’s decision to consent to the reuse of an awarded proposal outside Mississippi will be based upon such criteria as: (1) the governmental entity’s business requirements; (2) elapsed time since the award of the original project; and/or (3) research on changes in the Vendor, market, and technical environments since the initial award.</w:t>
      </w:r>
    </w:p>
    <w:p w14:paraId="611D860C" w14:textId="77777777" w:rsidR="00BF6B07" w:rsidRPr="003560BD" w:rsidRDefault="00BF6B07" w:rsidP="00804702">
      <w:pPr>
        <w:pStyle w:val="Level1Sect7"/>
      </w:pPr>
      <w:r w:rsidRPr="003560BD">
        <w:t>Price Changes During Award or Renewal Period</w:t>
      </w:r>
      <w:bookmarkEnd w:id="68"/>
    </w:p>
    <w:p w14:paraId="44AC5852" w14:textId="77777777" w:rsidR="00BF6B07" w:rsidRPr="003560BD" w:rsidRDefault="00BF6B07" w:rsidP="004D339C">
      <w:pPr>
        <w:pStyle w:val="Level1"/>
        <w:numPr>
          <w:ilvl w:val="0"/>
          <w:numId w:val="0"/>
        </w:numPr>
        <w:spacing w:before="0" w:after="240"/>
        <w:ind w:left="720"/>
        <w:jc w:val="both"/>
      </w:pPr>
      <w:r w:rsidRPr="003560BD">
        <w:t xml:space="preserve">A price increase will not be accepted during the award period or </w:t>
      </w:r>
      <w:r w:rsidR="00B2150D">
        <w:t>any</w:t>
      </w:r>
      <w:r w:rsidRPr="003560BD">
        <w:t xml:space="preserve"> renewal period, unless stipulated in the contract.  However, the State will always take advantage of price decreases.</w:t>
      </w:r>
    </w:p>
    <w:p w14:paraId="22C52A17" w14:textId="77777777" w:rsidR="00BF6B07" w:rsidRPr="003560BD" w:rsidRDefault="00BF6B07" w:rsidP="004D339C">
      <w:pPr>
        <w:pStyle w:val="Level1"/>
        <w:jc w:val="both"/>
      </w:pPr>
      <w:bookmarkStart w:id="69" w:name="_Toc49239668"/>
      <w:r w:rsidRPr="003560BD">
        <w:rPr>
          <w:b/>
          <w:bCs/>
        </w:rPr>
        <w:t>Right to Request Information</w:t>
      </w:r>
      <w:bookmarkEnd w:id="69"/>
    </w:p>
    <w:p w14:paraId="00EC8834" w14:textId="77777777" w:rsidR="00BF6B07" w:rsidRPr="003560BD" w:rsidRDefault="00BF6B07" w:rsidP="004D339C">
      <w:pPr>
        <w:pStyle w:val="Level1"/>
        <w:numPr>
          <w:ilvl w:val="0"/>
          <w:numId w:val="0"/>
        </w:numPr>
        <w:spacing w:before="0" w:after="240"/>
        <w:ind w:left="720"/>
        <w:jc w:val="both"/>
      </w:pPr>
      <w:r w:rsidRPr="003560BD">
        <w:t xml:space="preserve">The State reserves the right to request information </w:t>
      </w:r>
      <w:proofErr w:type="gramStart"/>
      <w:r w:rsidRPr="003560BD">
        <w:t>relative</w:t>
      </w:r>
      <w:proofErr w:type="gramEnd"/>
      <w:r w:rsidRPr="003560BD">
        <w:t xml:space="preserve"> to a Vendor’s references and financial status and to visit a Vendor’s facilities during normal working hours.  The State also reserves the right to request a current financial statement, prepared and certified by an independent auditing firm, and reserves the right to </w:t>
      </w:r>
      <w:proofErr w:type="gramStart"/>
      <w:r w:rsidRPr="003560BD">
        <w:t>require</w:t>
      </w:r>
      <w:proofErr w:type="gramEnd"/>
      <w:r w:rsidRPr="003560BD">
        <w:t xml:space="preserve"> that Vendors document their financial ability to provide the products and services proposed up to the total dollar amount of the Vendor’s cost proposal.  The State reserves the right to request information about the Vendor from any previous customer of the Vendor of whom the State is aware, even if that customer is not included in the Vendor’s list of references.</w:t>
      </w:r>
    </w:p>
    <w:p w14:paraId="0D31F02F" w14:textId="77777777" w:rsidR="00BF6B07" w:rsidRPr="003560BD" w:rsidRDefault="00BF6B07" w:rsidP="004D339C">
      <w:pPr>
        <w:pStyle w:val="Level1"/>
        <w:jc w:val="both"/>
      </w:pPr>
      <w:bookmarkStart w:id="70" w:name="_Toc49239669"/>
      <w:r w:rsidRPr="003560BD">
        <w:rPr>
          <w:b/>
          <w:bCs/>
        </w:rPr>
        <w:t>Vendor Personnel</w:t>
      </w:r>
      <w:bookmarkEnd w:id="70"/>
    </w:p>
    <w:p w14:paraId="4FD804E1" w14:textId="77777777" w:rsidR="00BF6B07" w:rsidRPr="003560BD" w:rsidRDefault="00BF6B07" w:rsidP="004D339C">
      <w:pPr>
        <w:pStyle w:val="Level1"/>
        <w:numPr>
          <w:ilvl w:val="0"/>
          <w:numId w:val="0"/>
        </w:numPr>
        <w:spacing w:before="0" w:after="240"/>
        <w:ind w:left="720"/>
        <w:jc w:val="both"/>
      </w:pPr>
      <w:r w:rsidRPr="003560BD">
        <w:t>For RFPs including professional services specifications, the Vendor will be required to provide and/or certify the following for each individual included in the Vendor’s proposal:</w:t>
      </w:r>
    </w:p>
    <w:p w14:paraId="2D400DDC" w14:textId="77777777" w:rsidR="00BF6B07" w:rsidRPr="001C17A0" w:rsidRDefault="00BF6B07" w:rsidP="00AF1D34">
      <w:pPr>
        <w:pStyle w:val="RFPLevel2"/>
      </w:pPr>
      <w:r w:rsidRPr="001C17A0">
        <w:t>A direct telephone number at which the individual may be contacted for a telephone interview.  The State will pay toll charges in the continental United States.  The Vendor must arrange a toll-free number for all other calls.</w:t>
      </w:r>
    </w:p>
    <w:p w14:paraId="0D60721D" w14:textId="77777777" w:rsidR="004366DB" w:rsidRPr="001C17A0" w:rsidRDefault="00BF6B07" w:rsidP="00AF1D34">
      <w:pPr>
        <w:pStyle w:val="Level2"/>
      </w:pPr>
      <w:r w:rsidRPr="001C17A0">
        <w:t>That, if onsite interviews are required, the individual can be at the specified location in Mississippi within the timeframe specified.  All costs associated with onsite interviews will be the responsibility of the Vendor.</w:t>
      </w:r>
    </w:p>
    <w:p w14:paraId="4806770F" w14:textId="77777777" w:rsidR="00BF6B07" w:rsidRPr="001C17A0" w:rsidRDefault="00BF6B07" w:rsidP="00AF1D34">
      <w:pPr>
        <w:pStyle w:val="Level2"/>
      </w:pPr>
      <w:r w:rsidRPr="001C17A0">
        <w:t>That the individual is proficient in spoken and written English</w:t>
      </w:r>
      <w:r w:rsidR="001309B2" w:rsidRPr="001C17A0">
        <w:t>.</w:t>
      </w:r>
    </w:p>
    <w:p w14:paraId="3B1260F4" w14:textId="77777777" w:rsidR="00BF6B07" w:rsidRPr="001C17A0" w:rsidRDefault="00BF6B07" w:rsidP="00AF1D34">
      <w:pPr>
        <w:pStyle w:val="Level2"/>
      </w:pPr>
      <w:r w:rsidRPr="001C17A0">
        <w:t xml:space="preserve">That the individual is a U.S. citizen or that the individual meets and will maintain employment eligibility requirements in compliance with all </w:t>
      </w:r>
      <w:r w:rsidR="006107E3" w:rsidRPr="001C17A0">
        <w:t xml:space="preserve">United States Citizenship and Immigration Services (USCIS) </w:t>
      </w:r>
      <w:r w:rsidRPr="001C17A0">
        <w:t>regulations.  The Vendor must provide evidence of identification and employment eligibility prior to the award of a contract that includes any personnel who are not U. S. citizens.</w:t>
      </w:r>
    </w:p>
    <w:p w14:paraId="4B1E36B3" w14:textId="77777777" w:rsidR="00986277" w:rsidRPr="001C17A0" w:rsidRDefault="00BF6B07" w:rsidP="00AF1D34">
      <w:pPr>
        <w:pStyle w:val="Level2"/>
      </w:pPr>
      <w:r w:rsidRPr="001C17A0">
        <w:t xml:space="preserve">That the personnel assigned to a project will remain a part of the project throughout the duration of the contract as long as the personnel are employed by the Vendor, unless replaced by the Vendor at the request of the State.  This requirement includes the responsibility for ensuring all non-citizens maintain current </w:t>
      </w:r>
      <w:r w:rsidR="006107E3" w:rsidRPr="001C17A0">
        <w:t xml:space="preserve">USCIS </w:t>
      </w:r>
      <w:r w:rsidRPr="001C17A0">
        <w:t>eligibility throughout the duration of the contract.</w:t>
      </w:r>
    </w:p>
    <w:p w14:paraId="6125447F" w14:textId="77777777" w:rsidR="00BF6B07" w:rsidRPr="003560BD" w:rsidRDefault="00BF6B07" w:rsidP="004D339C">
      <w:pPr>
        <w:pStyle w:val="Level1"/>
        <w:jc w:val="both"/>
      </w:pPr>
      <w:bookmarkStart w:id="71" w:name="_Toc49239670"/>
      <w:r w:rsidRPr="003560BD">
        <w:rPr>
          <w:b/>
          <w:bCs/>
        </w:rPr>
        <w:t>Vendor Imposed Constraints</w:t>
      </w:r>
      <w:bookmarkEnd w:id="71"/>
    </w:p>
    <w:p w14:paraId="6DC1A34F" w14:textId="77777777" w:rsidR="00C96A52" w:rsidRDefault="00BF6B07" w:rsidP="004D339C">
      <w:pPr>
        <w:pStyle w:val="Level1"/>
        <w:numPr>
          <w:ilvl w:val="0"/>
          <w:numId w:val="0"/>
        </w:numPr>
        <w:spacing w:before="0" w:after="240"/>
        <w:ind w:left="720"/>
        <w:jc w:val="both"/>
      </w:pPr>
      <w:r w:rsidRPr="003560BD">
        <w:t xml:space="preserve">The Vendor must specifically document what limitations, if any, exist in working with any other Contractor acting in the capacity of the State’s business partner, subcontractor or agent who may be managing any present or future projects; performing quality assurance; integrating the Vendor’s software; and/or providing </w:t>
      </w:r>
      <w:proofErr w:type="gramStart"/>
      <w:r w:rsidRPr="003560BD">
        <w:t>web-hosting</w:t>
      </w:r>
      <w:proofErr w:type="gramEnd"/>
      <w:r w:rsidRPr="003560BD">
        <w:t>, hardware, networking</w:t>
      </w:r>
      <w:r w:rsidR="0000230A">
        <w:t>,</w:t>
      </w:r>
      <w:r w:rsidRPr="003560BD">
        <w:t xml:space="preserve"> or other processing services on the State’s behalf.  The project relationship may be based on roles as either equal peers; supervisory – subordinate; or subordinate – supervisory, as determined by the State.  The State recognizes that the Vendor may have trade secrets, intellectual property and/or business relationships that may be subject to its corporate policies or agreements.  The State must understand these issues in order to decide to what degree they may impact the State’s ability to conduct business for this project.  These considerations will be incorporated accordingly into the </w:t>
      </w:r>
      <w:proofErr w:type="gramStart"/>
      <w:r w:rsidRPr="003560BD">
        <w:t>proposal</w:t>
      </w:r>
      <w:proofErr w:type="gramEnd"/>
      <w:r w:rsidRPr="003560BD">
        <w:t xml:space="preserve"> evaluation and selection process.  The understanding reached between the Vendor and the State with regard to this business relationship precludes the Vendor from imposing any subsequent limitations of this type in future project undertakings by the State</w:t>
      </w:r>
      <w:r w:rsidR="001C17A0">
        <w:t>.</w:t>
      </w:r>
    </w:p>
    <w:p w14:paraId="38A31279" w14:textId="77777777" w:rsidR="00BF6B07" w:rsidRPr="003560BD" w:rsidRDefault="00BF6B07" w:rsidP="004D339C">
      <w:pPr>
        <w:pStyle w:val="Level1"/>
        <w:jc w:val="both"/>
      </w:pPr>
      <w:bookmarkStart w:id="72" w:name="_Toc49239671"/>
      <w:r w:rsidRPr="003560BD">
        <w:rPr>
          <w:b/>
          <w:bCs/>
        </w:rPr>
        <w:t>Best and Final Offer</w:t>
      </w:r>
      <w:bookmarkEnd w:id="72"/>
    </w:p>
    <w:p w14:paraId="630880B3" w14:textId="77777777" w:rsidR="00BF6B07" w:rsidRPr="003560BD" w:rsidRDefault="006E5C38" w:rsidP="004D339C">
      <w:pPr>
        <w:pStyle w:val="Level1"/>
        <w:numPr>
          <w:ilvl w:val="0"/>
          <w:numId w:val="0"/>
        </w:numPr>
        <w:spacing w:before="0" w:after="240"/>
        <w:ind w:left="720"/>
        <w:jc w:val="both"/>
      </w:pPr>
      <w:r w:rsidRPr="006E5C38">
        <w:t>The State reserves the right to solicit Best and Final Offers (BAFOs) from Vendors, principally in situations in which proposal costs eclipse available funding or the State believes none of the competing proposals presents a Best Value (lowest and best proposal) opportunity.  Because of the time and expense incurred by both the Vendor community and the State, BAFOs are not routinely conducted.  Vendors should offer their best pricing with the initial solicitation.  Situations warranting solicitation of a BAFO will be considered an exceptional practice for any procurement. However, the State reserves the right to issue BAFOs to any and all responding Vendors at any time during the RFP evaluation process.</w:t>
      </w:r>
      <w:r w:rsidR="00AB1889">
        <w:t xml:space="preserve">  </w:t>
      </w:r>
      <w:r w:rsidRPr="006E5C38">
        <w:t xml:space="preserve">All such Vendors will be </w:t>
      </w:r>
      <w:proofErr w:type="gramStart"/>
      <w:r w:rsidRPr="006E5C38">
        <w:t>provided</w:t>
      </w:r>
      <w:proofErr w:type="gramEnd"/>
      <w:r w:rsidRPr="006E5C38">
        <w:t xml:space="preserve">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Vendors.  All BAFO proceedings will be uniformly conducted, in writing and subject to solicitation by the State and receipt from the Vendors under a precise schedule.</w:t>
      </w:r>
    </w:p>
    <w:p w14:paraId="583E3D93" w14:textId="77777777" w:rsidR="00BF6B07" w:rsidRPr="003560BD" w:rsidRDefault="00BF6B07" w:rsidP="004D339C">
      <w:pPr>
        <w:pStyle w:val="Level1"/>
        <w:jc w:val="both"/>
      </w:pPr>
      <w:bookmarkStart w:id="73" w:name="_Toc49239672"/>
      <w:r w:rsidRPr="003560BD">
        <w:rPr>
          <w:b/>
          <w:bCs/>
        </w:rPr>
        <w:t>Restriction on Advertising</w:t>
      </w:r>
      <w:bookmarkEnd w:id="73"/>
    </w:p>
    <w:p w14:paraId="66CD157B" w14:textId="77777777" w:rsidR="00BF6B07" w:rsidRPr="003560BD" w:rsidRDefault="00BF6B07" w:rsidP="004D339C">
      <w:pPr>
        <w:pStyle w:val="Level1"/>
        <w:numPr>
          <w:ilvl w:val="0"/>
          <w:numId w:val="0"/>
        </w:numPr>
        <w:spacing w:before="0" w:after="240"/>
        <w:ind w:left="720"/>
        <w:jc w:val="both"/>
      </w:pPr>
      <w:r w:rsidRPr="003560BD">
        <w:rPr>
          <w:bCs/>
        </w:rPr>
        <w:t>The Vendor must recei</w:t>
      </w:r>
      <w:r w:rsidRPr="003560BD">
        <w:t>ve written approval from the State before advertising or referencing the award of the contract or the services being provided.  The Vendor must agree not to refer to awards in commercial advertising in such a manner as to state or imply that the firm or its services are endorsed or preferred by the State of Mississippi.</w:t>
      </w:r>
    </w:p>
    <w:p w14:paraId="64BDEACB" w14:textId="77777777" w:rsidR="00BF6B07" w:rsidRPr="003560BD" w:rsidRDefault="00BF6B07" w:rsidP="004D339C">
      <w:pPr>
        <w:pStyle w:val="Level1"/>
        <w:jc w:val="both"/>
      </w:pPr>
      <w:bookmarkStart w:id="74" w:name="_Toc49239673"/>
      <w:r w:rsidRPr="003560BD">
        <w:rPr>
          <w:b/>
          <w:bCs/>
        </w:rPr>
        <w:t>Rights Reserved to Use Existing Product Contracts</w:t>
      </w:r>
      <w:bookmarkEnd w:id="74"/>
    </w:p>
    <w:p w14:paraId="64E56927" w14:textId="77777777" w:rsidR="00BF6B07" w:rsidRPr="003560BD" w:rsidRDefault="00BF6B07" w:rsidP="004D339C">
      <w:pPr>
        <w:pStyle w:val="Level1"/>
        <w:numPr>
          <w:ilvl w:val="0"/>
          <w:numId w:val="0"/>
        </w:numPr>
        <w:spacing w:before="0" w:after="240"/>
        <w:ind w:left="720"/>
        <w:jc w:val="both"/>
      </w:pPr>
      <w:r w:rsidRPr="003560BD">
        <w:t xml:space="preserve">The State reserves the right on turnkey projects to secure certain products from other </w:t>
      </w:r>
      <w:r w:rsidRPr="005D517D">
        <w:t>existing ITS contracts</w:t>
      </w:r>
      <w:r w:rsidRPr="003560BD">
        <w:t xml:space="preserve"> if it is in its best interest to do so.  If this option is exercised, the awarded Vendor must be willing to integrate the acquisition and implementation of such products within the schedule and system under contract.</w:t>
      </w:r>
    </w:p>
    <w:p w14:paraId="4FFFDD3A" w14:textId="77777777" w:rsidR="00BF6B07" w:rsidRPr="003560BD" w:rsidRDefault="00BF6B07" w:rsidP="004D339C">
      <w:pPr>
        <w:pStyle w:val="Level1"/>
        <w:jc w:val="both"/>
      </w:pPr>
      <w:bookmarkStart w:id="75" w:name="_Toc49239674"/>
      <w:r w:rsidRPr="003560BD">
        <w:rPr>
          <w:b/>
          <w:bCs/>
        </w:rPr>
        <w:t>Additional Information to be Included</w:t>
      </w:r>
      <w:bookmarkEnd w:id="75"/>
    </w:p>
    <w:p w14:paraId="25D6CEAB" w14:textId="77777777" w:rsidR="00BF6B07" w:rsidRPr="003560BD" w:rsidRDefault="00BF6B07" w:rsidP="004D339C">
      <w:pPr>
        <w:pStyle w:val="Level1"/>
        <w:numPr>
          <w:ilvl w:val="0"/>
          <w:numId w:val="0"/>
        </w:numPr>
        <w:spacing w:before="0" w:after="240"/>
        <w:ind w:left="720"/>
        <w:jc w:val="both"/>
      </w:pPr>
      <w:r w:rsidRPr="003560BD">
        <w:t>In addition to answering each specification within this RFP, the Vendor must include complete product/service information, including product pictorials and technical/descriptive literature relative to any product/service offered with the proposal.  Information submitted must be sufficiently detailed to substantiate that the products/services offered meet or exceed specifications.</w:t>
      </w:r>
    </w:p>
    <w:p w14:paraId="3CC32C5F" w14:textId="77777777" w:rsidR="00D37464" w:rsidRPr="003560BD" w:rsidRDefault="00BF6B07" w:rsidP="004D339C">
      <w:pPr>
        <w:pStyle w:val="Level1"/>
        <w:jc w:val="both"/>
      </w:pPr>
      <w:bookmarkStart w:id="76" w:name="_Toc49239675"/>
      <w:r w:rsidRPr="003560BD">
        <w:rPr>
          <w:b/>
          <w:bCs/>
        </w:rPr>
        <w:t>Valid Contract Required to Begin Work</w:t>
      </w:r>
      <w:bookmarkEnd w:id="76"/>
    </w:p>
    <w:p w14:paraId="2689FF78" w14:textId="77777777" w:rsidR="00BF6B07" w:rsidRPr="003560BD" w:rsidRDefault="00BF6B07" w:rsidP="004D339C">
      <w:pPr>
        <w:pStyle w:val="Level1"/>
        <w:numPr>
          <w:ilvl w:val="0"/>
          <w:numId w:val="0"/>
        </w:numPr>
        <w:spacing w:before="0" w:after="240"/>
        <w:ind w:left="720"/>
        <w:jc w:val="both"/>
      </w:pPr>
      <w:r w:rsidRPr="003560BD">
        <w:t>The successful Vendor should not commence any billable work until a valid contract has been executed.  Any work done by the successful Vendor prior to the execution of the contract is done at the Vendor’s sole risk.  The State is under no obligation to pay for work done prior to the execution of a contract.</w:t>
      </w:r>
    </w:p>
    <w:p w14:paraId="171A78F6" w14:textId="77777777" w:rsidR="00BF6B07" w:rsidRPr="003560BD" w:rsidRDefault="00BF6B07" w:rsidP="004D339C">
      <w:pPr>
        <w:pStyle w:val="Body"/>
        <w:jc w:val="both"/>
      </w:pPr>
    </w:p>
    <w:p w14:paraId="6D9F2B17" w14:textId="77777777" w:rsidR="00BF6B07" w:rsidRPr="003560BD" w:rsidRDefault="00BF6B07">
      <w:pPr>
        <w:pStyle w:val="Body"/>
        <w:sectPr w:rsidR="00BF6B07" w:rsidRPr="003560BD" w:rsidSect="000E6A8F">
          <w:headerReference w:type="default" r:id="rId31"/>
          <w:footerReference w:type="first" r:id="rId32"/>
          <w:pgSz w:w="12240" w:h="15840"/>
          <w:pgMar w:top="1440" w:right="1440" w:bottom="1440" w:left="1440" w:header="432" w:footer="720" w:gutter="0"/>
          <w:cols w:space="720"/>
          <w:noEndnote/>
          <w:docGrid w:linePitch="299"/>
        </w:sectPr>
      </w:pPr>
    </w:p>
    <w:p w14:paraId="0E44F444" w14:textId="77777777" w:rsidR="00BF6B07" w:rsidRPr="003560BD" w:rsidRDefault="00BF6B07" w:rsidP="004D339C">
      <w:pPr>
        <w:pStyle w:val="Heading1"/>
        <w:rPr>
          <w:szCs w:val="22"/>
        </w:rPr>
      </w:pPr>
      <w:bookmarkStart w:id="79" w:name="_Toc49239676"/>
      <w:bookmarkStart w:id="80" w:name="_Toc72788961"/>
      <w:bookmarkStart w:id="81" w:name="_Toc216437218"/>
      <w:r w:rsidRPr="003560BD">
        <w:rPr>
          <w:szCs w:val="22"/>
        </w:rPr>
        <w:t>SECTION IV</w:t>
      </w:r>
      <w:bookmarkEnd w:id="79"/>
      <w:bookmarkEnd w:id="80"/>
      <w:bookmarkEnd w:id="81"/>
    </w:p>
    <w:p w14:paraId="065B7F31" w14:textId="77777777" w:rsidR="00BF6B07" w:rsidRPr="003560BD" w:rsidRDefault="00BF6B07" w:rsidP="004D339C">
      <w:pPr>
        <w:pStyle w:val="Heading2"/>
        <w:rPr>
          <w:szCs w:val="22"/>
        </w:rPr>
      </w:pPr>
      <w:bookmarkStart w:id="82" w:name="_Toc72788962"/>
      <w:bookmarkStart w:id="83" w:name="_Toc216437219"/>
      <w:r w:rsidRPr="003560BD">
        <w:rPr>
          <w:szCs w:val="22"/>
        </w:rPr>
        <w:t>LEGAL AND CONTRACTUAL INFORMATION</w:t>
      </w:r>
      <w:bookmarkEnd w:id="82"/>
      <w:bookmarkEnd w:id="83"/>
    </w:p>
    <w:p w14:paraId="7F2B2DE6" w14:textId="77777777" w:rsidR="00BF6B07" w:rsidRPr="003560BD" w:rsidRDefault="00BF6B07" w:rsidP="004D339C">
      <w:pPr>
        <w:spacing w:before="240" w:after="240"/>
        <w:jc w:val="both"/>
      </w:pPr>
      <w:r w:rsidRPr="003560BD">
        <w:t xml:space="preserve">The objective of the </w:t>
      </w:r>
      <w:r w:rsidRPr="003560BD">
        <w:rPr>
          <w:i/>
        </w:rPr>
        <w:t>Legal and Contractual Information</w:t>
      </w:r>
      <w:r w:rsidRPr="003560BD">
        <w:t xml:space="preserve"> section is to provide Vendors with information required to</w:t>
      </w:r>
      <w:r w:rsidR="006E5C38" w:rsidRPr="006E5C38">
        <w:t xml:space="preserve"> successfully</w:t>
      </w:r>
      <w:r w:rsidRPr="003560BD">
        <w:t xml:space="preserve"> complete a contract or agreement </w:t>
      </w:r>
      <w:r w:rsidRPr="00E1262C">
        <w:t>with ITS</w:t>
      </w:r>
      <w:r w:rsidRPr="003560BD">
        <w:t>.</w:t>
      </w:r>
    </w:p>
    <w:p w14:paraId="368CCC1D" w14:textId="77777777" w:rsidR="00307FB2" w:rsidRPr="00D37464" w:rsidRDefault="00BF6B07" w:rsidP="004D339C">
      <w:pPr>
        <w:pStyle w:val="Level1"/>
        <w:numPr>
          <w:ilvl w:val="0"/>
          <w:numId w:val="3"/>
        </w:numPr>
        <w:jc w:val="both"/>
      </w:pPr>
      <w:bookmarkStart w:id="84" w:name="_Toc49239680"/>
      <w:r w:rsidRPr="003560BD">
        <w:rPr>
          <w:b/>
          <w:bCs/>
        </w:rPr>
        <w:t>Acknowledgment Precludes Later Exception</w:t>
      </w:r>
      <w:bookmarkEnd w:id="84"/>
    </w:p>
    <w:p w14:paraId="527F3C3E" w14:textId="77777777" w:rsidR="00BF6B07" w:rsidRPr="003560BD" w:rsidRDefault="00BF6B07" w:rsidP="004D339C">
      <w:pPr>
        <w:pStyle w:val="Level1"/>
        <w:numPr>
          <w:ilvl w:val="0"/>
          <w:numId w:val="0"/>
        </w:numPr>
        <w:spacing w:before="0" w:after="240"/>
        <w:ind w:left="720"/>
        <w:jc w:val="both"/>
      </w:pPr>
      <w:r w:rsidRPr="003560BD">
        <w:t xml:space="preserve">By signing the </w:t>
      </w:r>
      <w:r w:rsidRPr="003560BD">
        <w:rPr>
          <w:i/>
        </w:rPr>
        <w:t>Submission Cover Sheet</w:t>
      </w:r>
      <w:r w:rsidRPr="003560BD">
        <w:t xml:space="preserve">, the Vendor is contractually obligated to comply with all items in this RFP, including the </w:t>
      </w:r>
      <w:r w:rsidRPr="003560BD">
        <w:rPr>
          <w:i/>
        </w:rPr>
        <w:t>Standard Contract</w:t>
      </w:r>
      <w:r w:rsidRPr="003560BD">
        <w:t xml:space="preserve"> in Exhibit A if included herein, except those specifically listed as exceptions on the </w:t>
      </w:r>
      <w:r w:rsidRPr="003560BD">
        <w:rPr>
          <w:i/>
        </w:rPr>
        <w:t>Proposal Exception Summary Form</w:t>
      </w:r>
      <w:r w:rsidRPr="003560BD">
        <w:rPr>
          <w:color w:val="000000"/>
        </w:rPr>
        <w:t xml:space="preserve">. </w:t>
      </w:r>
      <w:r w:rsidRPr="003560BD">
        <w:t xml:space="preserve"> If no </w:t>
      </w:r>
      <w:r w:rsidRPr="003560BD">
        <w:rPr>
          <w:i/>
        </w:rPr>
        <w:t>Proposal Exception Summary Form</w:t>
      </w:r>
      <w:r w:rsidRPr="003560BD">
        <w:t xml:space="preserve"> is included, the Vendor </w:t>
      </w:r>
      <w:proofErr w:type="gramStart"/>
      <w:r w:rsidRPr="003560BD">
        <w:t>is indicating</w:t>
      </w:r>
      <w:proofErr w:type="gramEnd"/>
      <w:r w:rsidRPr="003560BD">
        <w:t xml:space="preserve"> that </w:t>
      </w:r>
      <w:r w:rsidR="006E5C38">
        <w:t>they</w:t>
      </w:r>
      <w:r w:rsidRPr="003560BD">
        <w:t xml:space="preserve"> take no exceptions.  Vendors who respond to this RFP by signing the </w:t>
      </w:r>
      <w:r w:rsidRPr="003560BD">
        <w:rPr>
          <w:i/>
        </w:rPr>
        <w:t>Submission Cover Sheet</w:t>
      </w:r>
      <w:r w:rsidRPr="003560BD">
        <w:t xml:space="preserve"> may not later take exception to any item in the RFP during contract negotiations.</w:t>
      </w:r>
      <w:r w:rsidRPr="003560BD">
        <w:rPr>
          <w:color w:val="000000"/>
        </w:rPr>
        <w:t xml:space="preserve">  This acknowledgement also contractually obligates any and all subcontractors that may be proposed.  No exceptions by subcontractors or separate terms and conditions will be entertained after the fact</w:t>
      </w:r>
      <w:r w:rsidRPr="003560BD">
        <w:t>.</w:t>
      </w:r>
    </w:p>
    <w:p w14:paraId="7636E9D7" w14:textId="77777777" w:rsidR="00BF6B07" w:rsidRPr="003560BD" w:rsidRDefault="00BF6B07" w:rsidP="004D339C">
      <w:pPr>
        <w:pStyle w:val="Level1"/>
        <w:jc w:val="both"/>
      </w:pPr>
      <w:bookmarkStart w:id="85" w:name="_Toc49239679"/>
      <w:r w:rsidRPr="003560BD">
        <w:rPr>
          <w:b/>
          <w:bCs/>
        </w:rPr>
        <w:t>Failure to Respond as Prescribed</w:t>
      </w:r>
      <w:bookmarkEnd w:id="85"/>
    </w:p>
    <w:p w14:paraId="33B5DCB6" w14:textId="77777777" w:rsidR="00BF6B07" w:rsidRPr="003560BD" w:rsidRDefault="00BF6B07" w:rsidP="004D339C">
      <w:pPr>
        <w:pStyle w:val="Level1"/>
        <w:numPr>
          <w:ilvl w:val="0"/>
          <w:numId w:val="0"/>
        </w:numPr>
        <w:spacing w:before="0" w:after="240"/>
        <w:ind w:left="720"/>
        <w:jc w:val="both"/>
      </w:pPr>
      <w:r w:rsidRPr="003560BD">
        <w:t xml:space="preserve">Failure to respond as described in Section II: </w:t>
      </w:r>
      <w:r w:rsidRPr="003560BD">
        <w:rPr>
          <w:i/>
          <w:iCs/>
        </w:rPr>
        <w:t>Proposal Submission Requirements</w:t>
      </w:r>
      <w:r w:rsidRPr="003560BD">
        <w:t xml:space="preserve"> to any item in the sections and exhibits of this RFP, including the </w:t>
      </w:r>
      <w:r w:rsidRPr="003560BD">
        <w:rPr>
          <w:i/>
        </w:rPr>
        <w:t>Standard Contract</w:t>
      </w:r>
      <w:r w:rsidRPr="003560BD">
        <w:t xml:space="preserve"> attached as Exhibit A, if applicable, shall contractually obligate the Vendor to comply with that item.</w:t>
      </w:r>
    </w:p>
    <w:p w14:paraId="62E0F27B" w14:textId="77777777" w:rsidR="00BF6B07" w:rsidRPr="003560BD" w:rsidRDefault="00BF6B07" w:rsidP="004D339C">
      <w:pPr>
        <w:pStyle w:val="Level1"/>
        <w:jc w:val="both"/>
      </w:pPr>
      <w:bookmarkStart w:id="86" w:name="_Toc49239695"/>
      <w:r w:rsidRPr="003560BD">
        <w:rPr>
          <w:b/>
          <w:bCs/>
        </w:rPr>
        <w:t>Contract Documents</w:t>
      </w:r>
      <w:bookmarkEnd w:id="86"/>
    </w:p>
    <w:p w14:paraId="6AC333A5" w14:textId="77777777" w:rsidR="00BF6B07" w:rsidRPr="00E1262C" w:rsidRDefault="00BF6B07" w:rsidP="004D339C">
      <w:pPr>
        <w:pStyle w:val="Level1"/>
        <w:numPr>
          <w:ilvl w:val="0"/>
          <w:numId w:val="0"/>
        </w:numPr>
        <w:spacing w:before="0" w:after="240"/>
        <w:ind w:left="720"/>
        <w:jc w:val="both"/>
      </w:pPr>
      <w:r w:rsidRPr="005D517D">
        <w:t>ITS will</w:t>
      </w:r>
      <w:r w:rsidRPr="003560BD">
        <w:t xml:space="preserve"> be responsible for all document creation and editorial control over all contractual documentation related to each </w:t>
      </w:r>
      <w:r w:rsidRPr="00E1262C">
        <w:t>procurement project.  The following documents will normally be included in all contracts between ITS and the Vendor:</w:t>
      </w:r>
    </w:p>
    <w:p w14:paraId="5DA12E69" w14:textId="77777777" w:rsidR="00BF6B07" w:rsidRPr="00307FB2" w:rsidRDefault="00BF6B07" w:rsidP="00AF1D34">
      <w:pPr>
        <w:pStyle w:val="RFPLevel2"/>
      </w:pPr>
      <w:r w:rsidRPr="00307FB2">
        <w:t xml:space="preserve">The </w:t>
      </w:r>
      <w:r w:rsidRPr="00AC3C61">
        <w:rPr>
          <w:i/>
          <w:iCs/>
        </w:rPr>
        <w:t>Proposal Exception Summary Form</w:t>
      </w:r>
      <w:r w:rsidRPr="00307FB2">
        <w:t xml:space="preserve"> as accepted by ITS;</w:t>
      </w:r>
    </w:p>
    <w:p w14:paraId="0B7E5A73" w14:textId="77777777" w:rsidR="00BF6B07" w:rsidRPr="00307FB2" w:rsidRDefault="00BF6B07" w:rsidP="00AF1D34">
      <w:pPr>
        <w:pStyle w:val="RFPLevel2"/>
      </w:pPr>
      <w:r w:rsidRPr="00307FB2">
        <w:t>Contracts which have been signed by the Vendor and ITS;</w:t>
      </w:r>
    </w:p>
    <w:p w14:paraId="09609B43" w14:textId="77777777" w:rsidR="00BF6B07" w:rsidRPr="00307FB2" w:rsidRDefault="00BF6B07" w:rsidP="00AF1D34">
      <w:pPr>
        <w:pStyle w:val="RFPLevel2"/>
      </w:pPr>
      <w:r w:rsidRPr="00307FB2">
        <w:t>ITS’ Request for Proposal, including all addenda;</w:t>
      </w:r>
    </w:p>
    <w:p w14:paraId="5A3116A1" w14:textId="77777777" w:rsidR="00BF6B07" w:rsidRPr="00307FB2" w:rsidRDefault="00BF6B07" w:rsidP="00AF1D34">
      <w:pPr>
        <w:pStyle w:val="RFPLevel2"/>
      </w:pPr>
      <w:r w:rsidRPr="00307FB2">
        <w:t>Official written correspondence from ITS to the Vendor;</w:t>
      </w:r>
    </w:p>
    <w:p w14:paraId="283E0EA8" w14:textId="77777777" w:rsidR="00BF6B07" w:rsidRPr="00307FB2" w:rsidRDefault="00BF6B07" w:rsidP="00AF1D34">
      <w:pPr>
        <w:pStyle w:val="RFPLevel2"/>
      </w:pPr>
      <w:r w:rsidRPr="00307FB2">
        <w:t>Official written correspondence from the Vendor to ITS when clarifying the Vendor’s proposal; and</w:t>
      </w:r>
    </w:p>
    <w:p w14:paraId="6FC519A5" w14:textId="77777777" w:rsidR="00BF6B07" w:rsidRPr="00307FB2" w:rsidRDefault="00BF6B07" w:rsidP="00AF1D34">
      <w:pPr>
        <w:pStyle w:val="RFPLevel2"/>
      </w:pPr>
      <w:r w:rsidRPr="00307FB2">
        <w:t>The Vendor’s proposal response to the ITS RFP.</w:t>
      </w:r>
    </w:p>
    <w:p w14:paraId="7775CE3E" w14:textId="77777777" w:rsidR="00BF6B07" w:rsidRPr="003560BD" w:rsidRDefault="00BF6B07" w:rsidP="004D339C">
      <w:pPr>
        <w:pStyle w:val="Level1"/>
        <w:jc w:val="both"/>
      </w:pPr>
      <w:bookmarkStart w:id="87" w:name="_Toc49239696"/>
      <w:r w:rsidRPr="003560BD">
        <w:rPr>
          <w:b/>
          <w:bCs/>
        </w:rPr>
        <w:t>Order of Precedence</w:t>
      </w:r>
      <w:bookmarkEnd w:id="87"/>
    </w:p>
    <w:p w14:paraId="7D7611BD" w14:textId="77777777" w:rsidR="00BF6B07" w:rsidRPr="003560BD" w:rsidRDefault="00BF6B07" w:rsidP="004D339C">
      <w:pPr>
        <w:pStyle w:val="Level1"/>
        <w:numPr>
          <w:ilvl w:val="0"/>
          <w:numId w:val="0"/>
        </w:numPr>
        <w:spacing w:before="0" w:after="240"/>
        <w:ind w:left="720"/>
        <w:jc w:val="both"/>
      </w:pPr>
      <w:r w:rsidRPr="003560BD">
        <w:t xml:space="preserve">When a conflict arises regarding contract intent due to conflicting statements in documents included in the contract, the order of precedence of each document is as listed above unless modification of order is negotiated and agreed upon </w:t>
      </w:r>
      <w:r w:rsidRPr="00E1262C">
        <w:t>by both ITS</w:t>
      </w:r>
      <w:r w:rsidRPr="003560BD">
        <w:t xml:space="preserve"> and the winning Vendor.</w:t>
      </w:r>
    </w:p>
    <w:p w14:paraId="35936B2F" w14:textId="77777777" w:rsidR="00BF6B07" w:rsidRPr="003560BD" w:rsidRDefault="00BF6B07" w:rsidP="004D339C">
      <w:pPr>
        <w:pStyle w:val="Level1"/>
        <w:jc w:val="both"/>
      </w:pPr>
      <w:bookmarkStart w:id="88" w:name="_Toc49239697"/>
      <w:r w:rsidRPr="003560BD">
        <w:rPr>
          <w:b/>
          <w:bCs/>
        </w:rPr>
        <w:t>Additional Contract Provisions</w:t>
      </w:r>
      <w:bookmarkEnd w:id="88"/>
    </w:p>
    <w:p w14:paraId="7383B6B9" w14:textId="77777777" w:rsidR="00BF6B07" w:rsidRPr="003560BD" w:rsidRDefault="00BF6B07" w:rsidP="004D339C">
      <w:pPr>
        <w:pStyle w:val="Level1"/>
        <w:numPr>
          <w:ilvl w:val="0"/>
          <w:numId w:val="0"/>
        </w:numPr>
        <w:spacing w:before="0" w:after="240"/>
        <w:ind w:left="720"/>
        <w:jc w:val="both"/>
      </w:pPr>
      <w:r w:rsidRPr="003560BD">
        <w:t xml:space="preserve">The contract will also include </w:t>
      </w:r>
      <w:proofErr w:type="gramStart"/>
      <w:r w:rsidRPr="003560BD">
        <w:t>such additional</w:t>
      </w:r>
      <w:proofErr w:type="gramEnd"/>
      <w:r w:rsidRPr="003560BD">
        <w:t xml:space="preserve"> provisions, which are not inconsistent or incompatible with the material terms of this RFP, as may be agreed upon by the parties.  All of the foregoing shall be in such form and substance as prescribed by the State.</w:t>
      </w:r>
    </w:p>
    <w:p w14:paraId="1F05D071" w14:textId="77777777" w:rsidR="00BF6B07" w:rsidRPr="003560BD" w:rsidRDefault="00BF6B07" w:rsidP="004D339C">
      <w:pPr>
        <w:pStyle w:val="Level1"/>
        <w:jc w:val="both"/>
      </w:pPr>
      <w:bookmarkStart w:id="89" w:name="_Toc49239698"/>
      <w:r w:rsidRPr="003560BD">
        <w:rPr>
          <w:b/>
          <w:bCs/>
        </w:rPr>
        <w:t>Contracting Agent by Law</w:t>
      </w:r>
      <w:bookmarkEnd w:id="89"/>
    </w:p>
    <w:p w14:paraId="3D1A54FE" w14:textId="77777777" w:rsidR="00295CF8" w:rsidRPr="00295CF8" w:rsidRDefault="00BF6B07" w:rsidP="004D339C">
      <w:pPr>
        <w:pStyle w:val="Level1"/>
        <w:numPr>
          <w:ilvl w:val="0"/>
          <w:numId w:val="0"/>
        </w:numPr>
        <w:spacing w:before="0" w:after="240"/>
        <w:ind w:left="720"/>
        <w:jc w:val="both"/>
      </w:pPr>
      <w:r w:rsidRPr="003560BD">
        <w:t>The Executive Director</w:t>
      </w:r>
      <w:r w:rsidRPr="005D517D">
        <w:t xml:space="preserve"> of ITS</w:t>
      </w:r>
      <w:r w:rsidRPr="003560BD">
        <w:t xml:space="preserve"> is, by law, the purchasing and contracting agent for the State of Mississippi in the negotiation and execution of all contracts for the acquisition of computer and telecommunications </w:t>
      </w:r>
      <w:r w:rsidRPr="00E1262C">
        <w:t>equipment, systems, software, and services (Section 25-53-1, et seq., of the Mississippi Code Annotated).  ITS is issuing this RFP on behalf of the procuring agency or institution.  ITS and</w:t>
      </w:r>
      <w:r w:rsidRPr="003560BD">
        <w:t xml:space="preserve"> the procuring agency or institution are sometimes collectively referred to within this RFP as "State"</w:t>
      </w:r>
      <w:r w:rsidR="00254AAF">
        <w:t>.</w:t>
      </w:r>
      <w:bookmarkStart w:id="90" w:name="_Toc49239699"/>
    </w:p>
    <w:p w14:paraId="363B7B3A" w14:textId="77777777" w:rsidR="00307FB2" w:rsidRPr="003560BD" w:rsidRDefault="00BF6B07" w:rsidP="004D339C">
      <w:pPr>
        <w:pStyle w:val="Level1"/>
        <w:jc w:val="both"/>
      </w:pPr>
      <w:r w:rsidRPr="003560BD">
        <w:rPr>
          <w:b/>
          <w:bCs/>
        </w:rPr>
        <w:t>Legal Provisions</w:t>
      </w:r>
      <w:bookmarkEnd w:id="90"/>
    </w:p>
    <w:p w14:paraId="22F32994" w14:textId="77777777" w:rsidR="00BF6B07" w:rsidRPr="00F30007" w:rsidRDefault="00BF6B07" w:rsidP="00AF1D34">
      <w:pPr>
        <w:pStyle w:val="RFPLevel2"/>
      </w:pPr>
      <w:r w:rsidRPr="00F30007">
        <w:t>The State of Mississippi is self-insured; all requirements for the purchase of casualty or liability insurance are deleted.</w:t>
      </w:r>
    </w:p>
    <w:p w14:paraId="658ECD82" w14:textId="77777777" w:rsidR="00BF6B07" w:rsidRPr="00F30007" w:rsidRDefault="00BF6B07" w:rsidP="00AF1D34">
      <w:pPr>
        <w:pStyle w:val="RFPLevel2"/>
      </w:pPr>
      <w:r w:rsidRPr="00F30007">
        <w:t xml:space="preserve">Any provisions disclaiming implied warranties shall be null and void.  See Mississippi Code Annotated Sections 11-7-18 and 75-2-719(4).  The Vendor </w:t>
      </w:r>
      <w:proofErr w:type="gramStart"/>
      <w:r w:rsidRPr="00F30007">
        <w:t>shall</w:t>
      </w:r>
      <w:proofErr w:type="gramEnd"/>
      <w:r w:rsidRPr="00F30007">
        <w:t xml:space="preserve"> not disclaim the implied warranties of merchantability and fitness for a particular purpose.</w:t>
      </w:r>
    </w:p>
    <w:p w14:paraId="326EDDA7" w14:textId="59C469B7" w:rsidR="00EB7B4D" w:rsidRPr="00F30007" w:rsidRDefault="006E5C38" w:rsidP="006E5C38">
      <w:pPr>
        <w:pStyle w:val="RFPLevel2"/>
      </w:pPr>
      <w:r w:rsidRPr="006E5C38">
        <w:t xml:space="preserve">Pursuant to Mississippi Code Annotated Section 25-53-21(e), the Executive Director of ITS may negotiate a limitation on the liability to the State of prospective contractors provided such limitations afford the State reasonable protection and the limitation is approved by the State entity for whom the acquisition is being made. A Vendor who wishes to negotiate a limitation to their liability to the State under this RFP must provide a proposed limitation of liability in their response at the time of submission for the State’s consideration. However, the </w:t>
      </w:r>
      <w:proofErr w:type="gramStart"/>
      <w:r w:rsidRPr="006E5C38">
        <w:t>Vendor shall</w:t>
      </w:r>
      <w:proofErr w:type="gramEnd"/>
      <w:r w:rsidRPr="006E5C38">
        <w:t xml:space="preserve"> have no limitation on liability for claims related to the following items:    </w:t>
      </w:r>
    </w:p>
    <w:p w14:paraId="623A18F2" w14:textId="77777777" w:rsidR="00BF6B07" w:rsidRPr="003560BD" w:rsidRDefault="00BF6B07" w:rsidP="00DA5AC8">
      <w:pPr>
        <w:pStyle w:val="RFPLevel3"/>
      </w:pPr>
      <w:r w:rsidRPr="003560BD">
        <w:t>Infringement issues;</w:t>
      </w:r>
    </w:p>
    <w:p w14:paraId="69DBEE7A" w14:textId="77777777" w:rsidR="00BF6B07" w:rsidRPr="003560BD" w:rsidRDefault="00BF6B07" w:rsidP="00DA5AC8">
      <w:pPr>
        <w:pStyle w:val="RFPLevel3"/>
      </w:pPr>
      <w:r w:rsidRPr="003560BD">
        <w:t>Bodily injury;</w:t>
      </w:r>
    </w:p>
    <w:p w14:paraId="3558B41C" w14:textId="77777777" w:rsidR="00BF6B07" w:rsidRPr="003560BD" w:rsidRDefault="00BF6B07" w:rsidP="00DA5AC8">
      <w:pPr>
        <w:pStyle w:val="RFPLevel3"/>
      </w:pPr>
      <w:r w:rsidRPr="003560BD">
        <w:t>Death;</w:t>
      </w:r>
    </w:p>
    <w:p w14:paraId="27025E54" w14:textId="77777777" w:rsidR="00BF6B07" w:rsidRPr="003560BD" w:rsidRDefault="00BF6B07" w:rsidP="00DA5AC8">
      <w:pPr>
        <w:pStyle w:val="RFPLevel3"/>
      </w:pPr>
      <w:r w:rsidRPr="003560BD">
        <w:t>Physical damage to tangible personal and/or real property; and/or</w:t>
      </w:r>
    </w:p>
    <w:p w14:paraId="20E99349" w14:textId="77777777" w:rsidR="00307FB2" w:rsidRPr="003560BD" w:rsidRDefault="00BF6B07" w:rsidP="00DA5AC8">
      <w:pPr>
        <w:pStyle w:val="RFPLevel3"/>
      </w:pPr>
      <w:r w:rsidRPr="003560BD">
        <w:t xml:space="preserve">The intentional and willful misconduct or negligent acts of the Vendor and/or Vendor’s employees or subcontractors. </w:t>
      </w:r>
    </w:p>
    <w:p w14:paraId="3BC41809" w14:textId="77777777" w:rsidR="007B571C" w:rsidRPr="003560BD" w:rsidRDefault="00BF6B07" w:rsidP="007B571C">
      <w:pPr>
        <w:pStyle w:val="RFPLevel2"/>
      </w:pPr>
      <w:r w:rsidRPr="003560BD">
        <w:t xml:space="preserve">All requirements that the State </w:t>
      </w:r>
      <w:proofErr w:type="gramStart"/>
      <w:r w:rsidRPr="003560BD">
        <w:t>pay</w:t>
      </w:r>
      <w:proofErr w:type="gramEnd"/>
      <w:r w:rsidRPr="003560BD">
        <w:t xml:space="preserve"> interest (other than in connection with lease-purchase contracts not exceeding five years) are deleted.</w:t>
      </w:r>
    </w:p>
    <w:p w14:paraId="6CDAD3CE" w14:textId="77777777" w:rsidR="00BF6B07" w:rsidRPr="003560BD" w:rsidRDefault="00BF6B07" w:rsidP="00AF1D34">
      <w:pPr>
        <w:pStyle w:val="RFPLevel2"/>
      </w:pPr>
      <w:r w:rsidRPr="003560BD">
        <w:t>Any contract negotiated under this RFP will be governed by and construed according to the laws of the State of Mississippi.  Venue for the resolution of any dispute shall be Jackson, Hinds County, Mississippi.</w:t>
      </w:r>
    </w:p>
    <w:p w14:paraId="21FC6B11" w14:textId="77777777" w:rsidR="00BF6B07" w:rsidRPr="003560BD" w:rsidRDefault="00BF6B07" w:rsidP="00AF1D34">
      <w:pPr>
        <w:pStyle w:val="RFPLevel2"/>
      </w:pPr>
      <w:r w:rsidRPr="003560BD">
        <w:t xml:space="preserve">Any contract negotiated under this RFP is cancelable in the event the funding authority does </w:t>
      </w:r>
      <w:proofErr w:type="gramStart"/>
      <w:r w:rsidRPr="003560BD">
        <w:t>not</w:t>
      </w:r>
      <w:proofErr w:type="gramEnd"/>
      <w:r w:rsidRPr="003560BD">
        <w:t xml:space="preserve"> appropriate funds.  Notice requirements to Vendor cannot exceed sixty (60) days.</w:t>
      </w:r>
    </w:p>
    <w:p w14:paraId="6BA42DEF" w14:textId="77777777" w:rsidR="00BF6B07" w:rsidRPr="003560BD" w:rsidRDefault="00BF6B07" w:rsidP="00AF1D34">
      <w:pPr>
        <w:pStyle w:val="RFPLevel2"/>
      </w:pPr>
      <w:r w:rsidRPr="003560BD">
        <w:t>The State of Mississippi does not waive its sovereign immunities or defenses as provided by law by entering into this contract with the Vendor, Vendor agents, subcontractors, or assignees.</w:t>
      </w:r>
    </w:p>
    <w:p w14:paraId="148323F6" w14:textId="77777777" w:rsidR="00BF6B07" w:rsidRPr="003560BD" w:rsidRDefault="00BF6B07" w:rsidP="00AF1D34">
      <w:pPr>
        <w:pStyle w:val="RFPLevel2"/>
      </w:pPr>
      <w:r w:rsidRPr="003560BD">
        <w:t>The State will deliver payments to the Vendor within forty-five (45) days after receipt of invoice and receipt, inspection, and approval of Vendor’s products/services.  No late charges will exceed 1.5% per month on any unpaid balance from the expiration of said period until payment is delivered.  See Section 31-7-305 of the Mississippi Code Annotated.  Seller understands and agrees that Purchaser is exempt from the payment of taxes.</w:t>
      </w:r>
    </w:p>
    <w:p w14:paraId="06074AD8" w14:textId="77777777" w:rsidR="00BF6B07" w:rsidRDefault="00BF6B07" w:rsidP="00AF1D34">
      <w:pPr>
        <w:pStyle w:val="RFPLevel2"/>
      </w:pPr>
      <w:r w:rsidRPr="003560BD">
        <w:t>The State shall not pay any attorney's fees, prejudgment interest or the cost of legal action to or for the Vendor.</w:t>
      </w:r>
    </w:p>
    <w:p w14:paraId="60CEF5F7" w14:textId="77777777" w:rsidR="00F97D9F" w:rsidRPr="003560BD" w:rsidRDefault="00F97D9F" w:rsidP="00F97D9F">
      <w:pPr>
        <w:pStyle w:val="RFPLevel2"/>
      </w:pPr>
      <w:r w:rsidRPr="00F97D9F">
        <w:t>The State shall not propose any prohibited technology as defined in the law (a) “Prohibited technology” means any information technology deemed to pose an unacceptable risk to the security of the United States and/or the State of Mississippi by Mississippi and/or federal law, regulation, or guidance</w:t>
      </w:r>
    </w:p>
    <w:p w14:paraId="7EBEF917" w14:textId="77777777" w:rsidR="00BF6B07" w:rsidRPr="003560BD" w:rsidRDefault="00BF6B07" w:rsidP="004D339C">
      <w:pPr>
        <w:pStyle w:val="Level1"/>
        <w:jc w:val="both"/>
        <w:rPr>
          <w:color w:val="000000"/>
        </w:rPr>
      </w:pPr>
      <w:bookmarkStart w:id="91" w:name="_Toc49239700"/>
      <w:r w:rsidRPr="003560BD">
        <w:rPr>
          <w:b/>
          <w:bCs/>
          <w:color w:val="000000"/>
        </w:rPr>
        <w:t>Approved Contract</w:t>
      </w:r>
      <w:bookmarkEnd w:id="91"/>
    </w:p>
    <w:p w14:paraId="7F66EAED" w14:textId="77777777" w:rsidR="00BF6B07" w:rsidRPr="003560BD" w:rsidRDefault="00BF6B07" w:rsidP="006E5C38">
      <w:pPr>
        <w:pStyle w:val="RFPLevel2"/>
      </w:pPr>
      <w:r w:rsidRPr="003560BD">
        <w:t xml:space="preserve">Award of Contract - </w:t>
      </w:r>
      <w:r w:rsidR="006E5C38" w:rsidRPr="006E5C38">
        <w:t>A contract is considered to be awarded to a Vendor once the awarded</w:t>
      </w:r>
      <w:r w:rsidR="006E5C38">
        <w:t xml:space="preserve"> </w:t>
      </w:r>
      <w:r w:rsidR="00AB1889">
        <w:t>Vendor</w:t>
      </w:r>
      <w:r w:rsidR="006E5C38" w:rsidRPr="006E5C38">
        <w:t>’s offering has been approved as lowest and best proposal through:</w:t>
      </w:r>
    </w:p>
    <w:p w14:paraId="2A4F84CE" w14:textId="77777777" w:rsidR="00BF6B07" w:rsidRPr="00E1262C" w:rsidRDefault="00BF6B07" w:rsidP="00DA5AC8">
      <w:pPr>
        <w:pStyle w:val="RFPLevel3"/>
      </w:pPr>
      <w:r w:rsidRPr="003560BD">
        <w:t xml:space="preserve">Written </w:t>
      </w:r>
      <w:r w:rsidRPr="00E1262C">
        <w:t xml:space="preserve">notification made to </w:t>
      </w:r>
      <w:r w:rsidR="006E5C38" w:rsidRPr="006E5C38">
        <w:t>Responding Vendors</w:t>
      </w:r>
      <w:r w:rsidRPr="00E1262C">
        <w:t xml:space="preserve"> on ITS letterhead, or</w:t>
      </w:r>
    </w:p>
    <w:p w14:paraId="47A68C4E" w14:textId="77777777" w:rsidR="00BF6B07" w:rsidRPr="00E1262C" w:rsidRDefault="00BF6B07" w:rsidP="00DA5AC8">
      <w:pPr>
        <w:pStyle w:val="RFPLevel3"/>
      </w:pPr>
      <w:r w:rsidRPr="00E1262C">
        <w:t>Notification posted to the ITS website for the project, or</w:t>
      </w:r>
    </w:p>
    <w:p w14:paraId="5B617263" w14:textId="77777777" w:rsidR="00BF6B07" w:rsidRPr="00E1262C" w:rsidRDefault="00BF6B07" w:rsidP="00DA5AC8">
      <w:pPr>
        <w:pStyle w:val="RFPLevel3"/>
      </w:pPr>
      <w:r w:rsidRPr="00E1262C">
        <w:t>CP-1 authorization executed for the project, or</w:t>
      </w:r>
    </w:p>
    <w:p w14:paraId="446E28F0" w14:textId="77777777" w:rsidR="00BF6B07" w:rsidRPr="003560BD" w:rsidRDefault="00BF6B07" w:rsidP="00DA5AC8">
      <w:pPr>
        <w:pStyle w:val="RFPLevel3"/>
      </w:pPr>
      <w:r w:rsidRPr="00E1262C">
        <w:t>The ITS Board’s approval</w:t>
      </w:r>
      <w:r w:rsidRPr="003560BD">
        <w:t xml:space="preserve"> of same during an open session of the Board.</w:t>
      </w:r>
    </w:p>
    <w:p w14:paraId="51256B62" w14:textId="77777777" w:rsidR="00BF6B07" w:rsidRPr="003560BD" w:rsidRDefault="00BF6B07" w:rsidP="00AF1D34">
      <w:pPr>
        <w:pStyle w:val="RFPLevel2"/>
      </w:pPr>
      <w:r w:rsidRPr="00E1262C">
        <w:t>ITS statute specifies whether ITS Director approval or ITS Board approval is applicable</w:t>
      </w:r>
      <w:r w:rsidRPr="003560BD">
        <w:t xml:space="preserve"> for a given project, depending on the total lifecycle cost of the contract.</w:t>
      </w:r>
    </w:p>
    <w:p w14:paraId="23957388" w14:textId="77777777" w:rsidR="00BF6B07" w:rsidRPr="003560BD" w:rsidRDefault="00BF6B07" w:rsidP="00AF1D34">
      <w:pPr>
        <w:pStyle w:val="RFPLevel2"/>
      </w:pPr>
      <w:r w:rsidRPr="003560BD">
        <w:t xml:space="preserve">A contract is not deemed final until five (5) working days after either the award of contract or post procurement review, as stipulated in the ITS Protest Procedure and Policy.  In the event of a valid protest, the State may, at its sole discretion, continue the procurement or stay the procurement in accordance with the ITS Protest Procedure and Policy. </w:t>
      </w:r>
      <w:r w:rsidR="0020559F">
        <w:t xml:space="preserve"> </w:t>
      </w:r>
      <w:r w:rsidRPr="003560BD">
        <w:t>If the procurement is stayed, the contract is not deemed final until the protest is resolved.</w:t>
      </w:r>
    </w:p>
    <w:p w14:paraId="377DF595" w14:textId="77777777" w:rsidR="00BF6B07" w:rsidRPr="007D50D7" w:rsidRDefault="00BF6B07" w:rsidP="004D339C">
      <w:pPr>
        <w:pStyle w:val="Level1"/>
        <w:jc w:val="both"/>
      </w:pPr>
      <w:bookmarkStart w:id="92" w:name="_Toc49239701"/>
      <w:r w:rsidRPr="007D50D7">
        <w:rPr>
          <w:b/>
          <w:bCs/>
        </w:rPr>
        <w:t>Contract Validity</w:t>
      </w:r>
      <w:bookmarkEnd w:id="92"/>
    </w:p>
    <w:p w14:paraId="76433269" w14:textId="77777777" w:rsidR="00BF6B07" w:rsidRPr="007D50D7" w:rsidRDefault="00BF6B07" w:rsidP="004D339C">
      <w:pPr>
        <w:pStyle w:val="Level1"/>
        <w:numPr>
          <w:ilvl w:val="0"/>
          <w:numId w:val="0"/>
        </w:numPr>
        <w:spacing w:before="0" w:after="240"/>
        <w:ind w:left="720"/>
        <w:jc w:val="both"/>
      </w:pPr>
      <w:r w:rsidRPr="007D50D7">
        <w:t>All contracts</w:t>
      </w:r>
      <w:r w:rsidR="006E5C38" w:rsidRPr="006E5C38">
        <w:t>, including any Amendments or Change Orders,</w:t>
      </w:r>
      <w:r w:rsidRPr="007D50D7">
        <w:t xml:space="preserve"> are valid only if signed by the Executive Director of ITS.</w:t>
      </w:r>
    </w:p>
    <w:p w14:paraId="0AF1EBD2" w14:textId="77777777" w:rsidR="00BF6B07" w:rsidRPr="007D50D7" w:rsidRDefault="00BF6B07" w:rsidP="004D339C">
      <w:pPr>
        <w:pStyle w:val="Level1"/>
        <w:jc w:val="both"/>
      </w:pPr>
      <w:bookmarkStart w:id="93" w:name="_Toc49239702"/>
      <w:r w:rsidRPr="007D50D7">
        <w:rPr>
          <w:b/>
          <w:bCs/>
        </w:rPr>
        <w:t>Order of Contract Execution</w:t>
      </w:r>
      <w:bookmarkEnd w:id="93"/>
    </w:p>
    <w:p w14:paraId="7DF08C8F" w14:textId="77777777" w:rsidR="00BF6B07" w:rsidRPr="007D50D7" w:rsidRDefault="00BF6B07" w:rsidP="004D339C">
      <w:pPr>
        <w:pStyle w:val="Level1"/>
        <w:numPr>
          <w:ilvl w:val="0"/>
          <w:numId w:val="0"/>
        </w:numPr>
        <w:spacing w:before="0" w:after="240"/>
        <w:ind w:left="720"/>
        <w:jc w:val="both"/>
      </w:pPr>
      <w:r w:rsidRPr="007D50D7">
        <w:t>Vendors will be required to sign contracts and to initial all contract changes before the Executive Director of ITS signs.</w:t>
      </w:r>
    </w:p>
    <w:p w14:paraId="104D4FC6" w14:textId="77777777" w:rsidR="00BF6B07" w:rsidRPr="007D50D7" w:rsidRDefault="00BF6B07" w:rsidP="004D339C">
      <w:pPr>
        <w:pStyle w:val="Level1"/>
        <w:jc w:val="both"/>
      </w:pPr>
      <w:bookmarkStart w:id="94" w:name="_Toc49239703"/>
      <w:r w:rsidRPr="007D50D7">
        <w:rPr>
          <w:b/>
          <w:bCs/>
        </w:rPr>
        <w:t>Availability of Funds</w:t>
      </w:r>
      <w:bookmarkEnd w:id="94"/>
    </w:p>
    <w:p w14:paraId="00FA224B" w14:textId="77777777" w:rsidR="00BF6B07" w:rsidRPr="007D50D7" w:rsidRDefault="00BF6B07" w:rsidP="004D339C">
      <w:pPr>
        <w:pStyle w:val="Level1"/>
        <w:numPr>
          <w:ilvl w:val="0"/>
          <w:numId w:val="0"/>
        </w:numPr>
        <w:spacing w:before="0" w:after="240"/>
        <w:ind w:left="720"/>
        <w:jc w:val="both"/>
      </w:pPr>
      <w:r w:rsidRPr="007D50D7">
        <w:t>All contracts are subject to availability of funds of the acquiring State entity and are contingent upon receipt by the winning Vendor of a purchase order from the acquiring State entity.</w:t>
      </w:r>
    </w:p>
    <w:p w14:paraId="1702560A" w14:textId="77777777" w:rsidR="00BF6B07" w:rsidRPr="007D50D7" w:rsidRDefault="00BF6B07" w:rsidP="004D339C">
      <w:pPr>
        <w:pStyle w:val="Level1"/>
        <w:jc w:val="both"/>
      </w:pPr>
      <w:bookmarkStart w:id="95" w:name="_Toc49239704"/>
      <w:proofErr w:type="gramStart"/>
      <w:r w:rsidRPr="007D50D7">
        <w:rPr>
          <w:b/>
          <w:bCs/>
        </w:rPr>
        <w:t>CP-1 Requirement</w:t>
      </w:r>
      <w:bookmarkEnd w:id="95"/>
      <w:proofErr w:type="gramEnd"/>
    </w:p>
    <w:p w14:paraId="4FAB795A" w14:textId="77777777" w:rsidR="00B22437" w:rsidRDefault="00BF6B07" w:rsidP="004D339C">
      <w:pPr>
        <w:pStyle w:val="Level1"/>
        <w:numPr>
          <w:ilvl w:val="0"/>
          <w:numId w:val="0"/>
        </w:numPr>
        <w:spacing w:before="0" w:after="240"/>
        <w:ind w:left="720"/>
        <w:jc w:val="both"/>
      </w:pPr>
      <w:r w:rsidRPr="003560BD">
        <w:t xml:space="preserve">All purchase orders issued for goods and services acquired from the awarded Vendor under this RFP must be encoded by the Customer agency with a CP-1 approval number assigned </w:t>
      </w:r>
      <w:r w:rsidRPr="00E1262C">
        <w:t>by ITS.  This</w:t>
      </w:r>
      <w:r w:rsidRPr="003560BD">
        <w:t xml:space="preserve"> requirement does not apply to acquisitions that by policy have been delegated to State entities.</w:t>
      </w:r>
    </w:p>
    <w:p w14:paraId="005B4E20" w14:textId="77777777" w:rsidR="00BF6B07" w:rsidRPr="003560BD" w:rsidRDefault="00BF6B07" w:rsidP="004D339C">
      <w:pPr>
        <w:pStyle w:val="Level1"/>
        <w:jc w:val="both"/>
      </w:pPr>
      <w:proofErr w:type="gramStart"/>
      <w:r w:rsidRPr="003560BD">
        <w:rPr>
          <w:b/>
          <w:bCs/>
        </w:rPr>
        <w:t>Requirement</w:t>
      </w:r>
      <w:proofErr w:type="gramEnd"/>
      <w:r w:rsidRPr="003560BD">
        <w:rPr>
          <w:b/>
          <w:bCs/>
        </w:rPr>
        <w:t xml:space="preserve"> for Electronic Payment and Invoicing</w:t>
      </w:r>
    </w:p>
    <w:p w14:paraId="49D0C3F1" w14:textId="1671BFE2" w:rsidR="00847416" w:rsidRPr="006C1D89" w:rsidRDefault="00BF6B07" w:rsidP="00AF1D34">
      <w:pPr>
        <w:pStyle w:val="Level2"/>
      </w:pPr>
      <w:r w:rsidRPr="000310B5">
        <w:t xml:space="preserve">Payments to the awarded Vendor for all goods and services acquired under this RFP by state agencies that make payments through the </w:t>
      </w:r>
      <w:r w:rsidR="00A64026" w:rsidRPr="00564B76">
        <w:rPr>
          <w:color w:val="000000"/>
        </w:rPr>
        <w:t xml:space="preserve">Mississippi State Government’s Enterprise Resource Planning (ERP) solution (“MAGIC”) </w:t>
      </w:r>
      <w:r w:rsidRPr="006C1D89">
        <w:t>will be made electronically, via</w:t>
      </w:r>
      <w:r w:rsidRPr="007A35CA">
        <w:t xml:space="preserve"> deposit to the bank account of the Vendor’s choice.  The awarded Vendor must enroll and be activated in </w:t>
      </w:r>
      <w:proofErr w:type="spellStart"/>
      <w:r w:rsidRPr="007A35CA">
        <w:t>PayMode</w:t>
      </w:r>
      <w:proofErr w:type="spellEnd"/>
      <w:r w:rsidRPr="007A35CA">
        <w:t xml:space="preserve">™, the State’s current vehicle for sending and receiving electronic payments, prior to receiving any payments from state agencies.  There is no </w:t>
      </w:r>
      <w:r w:rsidRPr="004A080B">
        <w:t xml:space="preserve">charge for a Vendor to enroll or receive payments via </w:t>
      </w:r>
      <w:proofErr w:type="spellStart"/>
      <w:r w:rsidRPr="004A080B">
        <w:t>PayMode</w:t>
      </w:r>
      <w:proofErr w:type="spellEnd"/>
      <w:r w:rsidRPr="004A080B">
        <w:t xml:space="preserve">.  For additional information on </w:t>
      </w:r>
      <w:proofErr w:type="spellStart"/>
      <w:r w:rsidRPr="004A080B">
        <w:t>PayMode</w:t>
      </w:r>
      <w:proofErr w:type="spellEnd"/>
      <w:r w:rsidRPr="004A080B">
        <w:t xml:space="preserve">, including registration instructions, Vendors should visit the following website: </w:t>
      </w:r>
      <w:hyperlink r:id="rId33" w:history="1">
        <w:r w:rsidRPr="006C1D89">
          <w:rPr>
            <w:rStyle w:val="Hyperlink"/>
          </w:rPr>
          <w:t>http://portal.paymode.com/</w:t>
        </w:r>
        <w:r w:rsidRPr="007A35CA">
          <w:rPr>
            <w:rStyle w:val="Hyperlink"/>
          </w:rPr>
          <w:t>ms/</w:t>
        </w:r>
      </w:hyperlink>
      <w:r w:rsidRPr="006C1D89">
        <w:t xml:space="preserve">.  Vendors may also request assistance from the Mississippi Management and Reporting System (MMRS) Call Center regarding </w:t>
      </w:r>
      <w:proofErr w:type="spellStart"/>
      <w:r w:rsidRPr="006C1D89">
        <w:t>PayMode</w:t>
      </w:r>
      <w:proofErr w:type="spellEnd"/>
      <w:r w:rsidRPr="006C1D89">
        <w:t xml:space="preserve"> registration by contacting </w:t>
      </w:r>
      <w:hyperlink r:id="rId34" w:history="1">
        <w:r w:rsidR="000504D7" w:rsidRPr="000504D7">
          <w:rPr>
            <w:rStyle w:val="Hyperlink"/>
          </w:rPr>
          <w:t>mash@dfa.</w:t>
        </w:r>
        <w:r w:rsidR="000504D7" w:rsidRPr="000231D8">
          <w:rPr>
            <w:rStyle w:val="Hyperlink"/>
          </w:rPr>
          <w:t>ms.gov</w:t>
        </w:r>
      </w:hyperlink>
      <w:r w:rsidR="000504D7">
        <w:t xml:space="preserve">. </w:t>
      </w:r>
    </w:p>
    <w:p w14:paraId="68F9D5BB" w14:textId="77777777" w:rsidR="00E86F01" w:rsidRPr="00564B76" w:rsidRDefault="00BF6B07" w:rsidP="00AF1D34">
      <w:pPr>
        <w:pStyle w:val="Level2"/>
      </w:pPr>
      <w:r w:rsidRPr="007A35CA">
        <w:t xml:space="preserve">For state agencies that make </w:t>
      </w:r>
      <w:r w:rsidRPr="004A080B">
        <w:t xml:space="preserve">payments through </w:t>
      </w:r>
      <w:r w:rsidR="00E86F01" w:rsidRPr="00FE7794">
        <w:t>MAGIC</w:t>
      </w:r>
      <w:r w:rsidRPr="00564B76">
        <w:t>, the awarded Vendor</w:t>
      </w:r>
      <w:r w:rsidR="00212064" w:rsidRPr="00564B76">
        <w:t xml:space="preserve"> is </w:t>
      </w:r>
      <w:r w:rsidRPr="00564B76">
        <w:t xml:space="preserve">required to submit electronically all invoices for goods and services acquired under this RFP, along with appropriate supporting documentation, as directed by the State.  </w:t>
      </w:r>
    </w:p>
    <w:p w14:paraId="538965B6" w14:textId="77777777" w:rsidR="00BF6B07" w:rsidRPr="00564B76" w:rsidRDefault="00BF6B07" w:rsidP="00AF1D34">
      <w:pPr>
        <w:pStyle w:val="Level2"/>
      </w:pPr>
      <w:r w:rsidRPr="00564B76">
        <w:t xml:space="preserve">Items 13.1 and 13.2 only apply to state agencies that make payments through </w:t>
      </w:r>
      <w:r w:rsidR="000310B5" w:rsidRPr="00564B76">
        <w:t>MAGIC</w:t>
      </w:r>
      <w:r w:rsidRPr="00564B76">
        <w:t>.  Payments and invoices for all other entities will conform to their standard methods of payment to contractors.</w:t>
      </w:r>
    </w:p>
    <w:p w14:paraId="590FDDD8" w14:textId="77777777" w:rsidR="00BF6B07" w:rsidRPr="003560BD" w:rsidRDefault="00BF6B07" w:rsidP="004D339C">
      <w:pPr>
        <w:pStyle w:val="Level1"/>
        <w:jc w:val="both"/>
      </w:pPr>
      <w:bookmarkStart w:id="96" w:name="_Toc49239705"/>
      <w:r w:rsidRPr="003560BD">
        <w:rPr>
          <w:b/>
          <w:bCs/>
        </w:rPr>
        <w:t>Time For Negotiations</w:t>
      </w:r>
      <w:bookmarkEnd w:id="96"/>
    </w:p>
    <w:p w14:paraId="50BE826E" w14:textId="77777777" w:rsidR="00BF6B07" w:rsidRPr="00E1262C" w:rsidRDefault="00BF6B07" w:rsidP="00AF1D34">
      <w:pPr>
        <w:pStyle w:val="RFPLevel2"/>
      </w:pPr>
      <w:r w:rsidRPr="003560BD">
        <w:t xml:space="preserve">All contractual issues must </w:t>
      </w:r>
      <w:r w:rsidRPr="00E1262C">
        <w:t xml:space="preserve">be successfully negotiated within fifteen (15) working </w:t>
      </w:r>
      <w:r w:rsidRPr="00E1262C">
        <w:rPr>
          <w:color w:val="000000"/>
        </w:rPr>
        <w:t>days from the Vendor’s initial receipt of the project contract from ITS,</w:t>
      </w:r>
      <w:r w:rsidRPr="00E1262C">
        <w:t xml:space="preserve"> unless ITS consents to extend the period.  Failure to complete negotiations within the stated time period constitutes grounds for rejection of the Vendor’s response to this RFP.  ITS may withdraw the proposal award and begin negotiations with the next ranked Vendor immediately or pursue any other option.</w:t>
      </w:r>
    </w:p>
    <w:p w14:paraId="379EA36F" w14:textId="77777777" w:rsidR="00BF6B07" w:rsidRPr="003560BD" w:rsidRDefault="00BF6B07" w:rsidP="00AF1D34">
      <w:pPr>
        <w:pStyle w:val="RFPLevel2"/>
      </w:pPr>
      <w:r w:rsidRPr="00E1262C">
        <w:t xml:space="preserve">Negotiations shall be limited to items to which the Vendor has noted as exceptions on their </w:t>
      </w:r>
      <w:r w:rsidRPr="00AC3C61">
        <w:rPr>
          <w:i/>
          <w:iCs/>
        </w:rPr>
        <w:t>Proposal Exception Summary Form</w:t>
      </w:r>
      <w:r w:rsidRPr="00E1262C">
        <w:t xml:space="preserve">, as well as any new items that the State may require.  All contract changes requested by </w:t>
      </w:r>
      <w:proofErr w:type="gramStart"/>
      <w:r w:rsidRPr="00E1262C">
        <w:t>the Vendor</w:t>
      </w:r>
      <w:proofErr w:type="gramEnd"/>
      <w:r w:rsidRPr="00E1262C">
        <w:t xml:space="preserve"> related to such exceptions noted in Vendor’s proposal shall be submitted three (3) working days prior to scheduled negotiations, unless ITS</w:t>
      </w:r>
      <w:r w:rsidRPr="003560BD">
        <w:t xml:space="preserve"> consents to a different period. </w:t>
      </w:r>
    </w:p>
    <w:p w14:paraId="5BF09B42" w14:textId="77777777" w:rsidR="00BF6B07" w:rsidRPr="003560BD" w:rsidRDefault="00BF6B07" w:rsidP="00CD7476">
      <w:pPr>
        <w:pStyle w:val="Level1"/>
        <w:keepNext/>
        <w:jc w:val="both"/>
      </w:pPr>
      <w:bookmarkStart w:id="97" w:name="_Toc49239706"/>
      <w:r w:rsidRPr="003560BD">
        <w:rPr>
          <w:b/>
          <w:bCs/>
        </w:rPr>
        <w:t>Prime Contractor</w:t>
      </w:r>
      <w:bookmarkEnd w:id="97"/>
    </w:p>
    <w:p w14:paraId="38812D2F" w14:textId="77777777" w:rsidR="00512D94" w:rsidRPr="003560BD" w:rsidRDefault="00BF6B07" w:rsidP="004D339C">
      <w:pPr>
        <w:pStyle w:val="Level1"/>
        <w:numPr>
          <w:ilvl w:val="0"/>
          <w:numId w:val="0"/>
        </w:numPr>
        <w:spacing w:before="0" w:after="240"/>
        <w:ind w:left="720"/>
        <w:jc w:val="both"/>
      </w:pPr>
      <w:r w:rsidRPr="003560BD">
        <w:t>The selected Vendor will be designated the prime contractor in the proposal</w:t>
      </w:r>
      <w:r w:rsidR="00E52C10">
        <w:t xml:space="preserve"> </w:t>
      </w:r>
      <w:r w:rsidRPr="003560BD">
        <w:t>and</w:t>
      </w:r>
      <w:r w:rsidR="00E52C10">
        <w:t>,</w:t>
      </w:r>
      <w:r w:rsidRPr="003560BD">
        <w:t xml:space="preserve"> as such, shall be solely responsible for all products/services offered in the proposal and for the fulfillment of the contract with the State.</w:t>
      </w:r>
    </w:p>
    <w:p w14:paraId="4EAF47BA" w14:textId="77777777" w:rsidR="00BF6B07" w:rsidRPr="003560BD" w:rsidRDefault="00BF6B07" w:rsidP="004D339C">
      <w:pPr>
        <w:pStyle w:val="Level1"/>
        <w:jc w:val="both"/>
      </w:pPr>
      <w:bookmarkStart w:id="98" w:name="_Toc49239707"/>
      <w:r w:rsidRPr="003560BD">
        <w:rPr>
          <w:b/>
          <w:bCs/>
        </w:rPr>
        <w:t>Sole Point of Contact</w:t>
      </w:r>
      <w:bookmarkEnd w:id="98"/>
    </w:p>
    <w:p w14:paraId="355F9ABD" w14:textId="77777777" w:rsidR="00BF6B07" w:rsidRPr="003560BD" w:rsidRDefault="00BF6B07" w:rsidP="004D339C">
      <w:pPr>
        <w:pStyle w:val="Level1"/>
        <w:numPr>
          <w:ilvl w:val="0"/>
          <w:numId w:val="0"/>
        </w:numPr>
        <w:spacing w:before="0" w:after="240"/>
        <w:ind w:left="720"/>
        <w:jc w:val="both"/>
      </w:pPr>
      <w:r w:rsidRPr="00E1262C">
        <w:t>ITS will consider the selected Vendor to be the sole point of contact with regard to contractual</w:t>
      </w:r>
      <w:r w:rsidRPr="003560BD">
        <w:t xml:space="preserve"> matters, including payment of any and all charges resulting from the contract.</w:t>
      </w:r>
    </w:p>
    <w:p w14:paraId="2FC01B47" w14:textId="77777777" w:rsidR="00BF6B07" w:rsidRPr="003560BD" w:rsidRDefault="00BF6B07" w:rsidP="00AF1D34">
      <w:pPr>
        <w:pStyle w:val="Level2"/>
      </w:pPr>
      <w:r w:rsidRPr="003560BD">
        <w:t>The Vendor must acknowledge and agree that in matters of proposals, clarifications, negotiations, contracts</w:t>
      </w:r>
      <w:r w:rsidR="000A1E63">
        <w:t>,</w:t>
      </w:r>
      <w:r w:rsidRPr="003560BD">
        <w:t xml:space="preserve"> and resolution of issues and/or disputes, the Vendor represents all contractors, third parties and/or subcontractors the Vendor has assembled for this project.   The Vendor’s commitments are binding on all such parties and</w:t>
      </w:r>
      <w:r w:rsidR="00E52C10">
        <w:t>,</w:t>
      </w:r>
      <w:r w:rsidRPr="003560BD">
        <w:t xml:space="preserve"> consequently</w:t>
      </w:r>
      <w:r w:rsidR="00E52C10">
        <w:t>,</w:t>
      </w:r>
      <w:r w:rsidRPr="003560BD">
        <w:t xml:space="preserve"> the State is only required to negotiate with the Vendor.</w:t>
      </w:r>
    </w:p>
    <w:p w14:paraId="77E34BBB" w14:textId="77777777" w:rsidR="00BF6B07" w:rsidRPr="003560BD" w:rsidRDefault="00BF6B07" w:rsidP="00AF1D34">
      <w:pPr>
        <w:pStyle w:val="Level2"/>
      </w:pPr>
      <w:r w:rsidRPr="003560BD">
        <w:t>Furthermore, the Vendor acknowledges and agrees to pass all rights and/or services related to all general consulting, services leasing, software licensing, warranties, hardware maintenance and/or software support to the State from any contractor, third party or subcontractor without the State having to negotiate separately or individually with any such parties for these terms or conditions.</w:t>
      </w:r>
    </w:p>
    <w:p w14:paraId="65DD3613" w14:textId="77777777" w:rsidR="00BF6B07" w:rsidRPr="003560BD" w:rsidRDefault="00BF6B07" w:rsidP="00AF1D34">
      <w:pPr>
        <w:pStyle w:val="Level2"/>
      </w:pPr>
      <w:r w:rsidRPr="003560BD">
        <w:t xml:space="preserve">Should a proposing Vendor wish to assign payment of any or all charges resulting from this contract to a third party, Vendor must disclose that fact in his/her proposal, along with the third party’s name, address, nature of business, and relationship to the proposing Vendor, the reason for and purpose of the assignment, and all conditions of the assignment, including but not limited to a copy of an assignment document to be executed by the State, the Vendor, and the third party.  Such assignments will be accepted or rejected at the sole discretion of the State.  Vendor must clearly and definitively state in his/her proposal whether the proposal is contingent upon the requested assignment of payments.  Whenever any </w:t>
      </w:r>
      <w:proofErr w:type="gramStart"/>
      <w:r w:rsidRPr="003560BD">
        <w:t>assignment of payment</w:t>
      </w:r>
      <w:proofErr w:type="gramEnd"/>
      <w:r w:rsidRPr="003560BD">
        <w:t xml:space="preserve"> is requested, the proposal, contract, and assignment document must include language specifically guaranteeing that the </w:t>
      </w:r>
      <w:proofErr w:type="gramStart"/>
      <w:r w:rsidRPr="003560BD">
        <w:t>proposing</w:t>
      </w:r>
      <w:proofErr w:type="gramEnd"/>
      <w:r w:rsidRPr="003560BD">
        <w:t xml:space="preserve"> Vendor is solely and fully liable and responsible for the performance of its obligations under the subject contract.  No </w:t>
      </w:r>
      <w:proofErr w:type="gramStart"/>
      <w:r w:rsidRPr="003560BD">
        <w:t>assignment of payment</w:t>
      </w:r>
      <w:proofErr w:type="gramEnd"/>
      <w:r w:rsidRPr="003560BD">
        <w:t xml:space="preserve"> will be considered at the time of purchase unless such assignment </w:t>
      </w:r>
      <w:proofErr w:type="gramStart"/>
      <w:r w:rsidRPr="003560BD">
        <w:t>was</w:t>
      </w:r>
      <w:proofErr w:type="gramEnd"/>
      <w:r w:rsidRPr="003560BD">
        <w:t xml:space="preserve"> fully disclosed in the Vendor’s proposal and subsequently accepted by the State.</w:t>
      </w:r>
    </w:p>
    <w:p w14:paraId="72705B87" w14:textId="77777777" w:rsidR="00BF6B07" w:rsidRPr="003560BD" w:rsidRDefault="00BF6B07" w:rsidP="004D339C">
      <w:pPr>
        <w:pStyle w:val="Level1"/>
        <w:jc w:val="both"/>
      </w:pPr>
      <w:bookmarkStart w:id="99" w:name="_Toc49239708"/>
      <w:r w:rsidRPr="003560BD">
        <w:rPr>
          <w:b/>
          <w:bCs/>
        </w:rPr>
        <w:t>ITS</w:t>
      </w:r>
      <w:r w:rsidRPr="003560BD">
        <w:t xml:space="preserve"> </w:t>
      </w:r>
      <w:r w:rsidRPr="003560BD">
        <w:rPr>
          <w:b/>
          <w:bCs/>
        </w:rPr>
        <w:t>Approval</w:t>
      </w:r>
      <w:r w:rsidRPr="003560BD">
        <w:t xml:space="preserve"> </w:t>
      </w:r>
      <w:r w:rsidRPr="003560BD">
        <w:rPr>
          <w:b/>
          <w:bCs/>
        </w:rPr>
        <w:t>of Subcontractor Required</w:t>
      </w:r>
      <w:bookmarkEnd w:id="99"/>
    </w:p>
    <w:p w14:paraId="5B744812" w14:textId="77777777" w:rsidR="00BF6B07" w:rsidRPr="003560BD" w:rsidRDefault="00BF6B07" w:rsidP="004D339C">
      <w:pPr>
        <w:pStyle w:val="Level1"/>
        <w:numPr>
          <w:ilvl w:val="0"/>
          <w:numId w:val="0"/>
        </w:numPr>
        <w:spacing w:before="0" w:after="240"/>
        <w:ind w:left="720"/>
        <w:jc w:val="both"/>
      </w:pPr>
      <w:r w:rsidRPr="003560BD">
        <w:t xml:space="preserve">Unless provided in the contract, the Vendor shall not contract with any other party for furnishing any of the </w:t>
      </w:r>
      <w:r w:rsidRPr="00E1262C">
        <w:t>contracted work or services without the consent, guidance, and written approval of the State.  ITS reserves the right of refusal and the right to request replacement of a subcontractor due</w:t>
      </w:r>
      <w:r w:rsidRPr="003560BD">
        <w:t xml:space="preserve"> to unacceptable work or conduct.  This provision should not be interpreted as requiring the approval of individual contracts of employment between the Vendor and personnel assigned for services under the contract.</w:t>
      </w:r>
    </w:p>
    <w:p w14:paraId="16FDC876" w14:textId="77777777" w:rsidR="00BF6B07" w:rsidRPr="003560BD" w:rsidRDefault="00BF6B07" w:rsidP="004D339C">
      <w:pPr>
        <w:pStyle w:val="Level1"/>
        <w:jc w:val="both"/>
      </w:pPr>
      <w:bookmarkStart w:id="100" w:name="_Toc49239709"/>
      <w:r w:rsidRPr="003560BD">
        <w:rPr>
          <w:b/>
          <w:bCs/>
        </w:rPr>
        <w:t>Inclusion of Subcontract Agreements</w:t>
      </w:r>
      <w:bookmarkEnd w:id="100"/>
    </w:p>
    <w:p w14:paraId="21001C41" w14:textId="77777777" w:rsidR="00BF6B07" w:rsidRPr="003560BD" w:rsidRDefault="00BF6B07" w:rsidP="004D339C">
      <w:pPr>
        <w:pStyle w:val="Level1"/>
        <w:numPr>
          <w:ilvl w:val="0"/>
          <w:numId w:val="0"/>
        </w:numPr>
        <w:spacing w:before="0" w:after="240"/>
        <w:ind w:left="720"/>
        <w:jc w:val="both"/>
      </w:pPr>
      <w:r w:rsidRPr="003560BD">
        <w:t>Copies of any agreements to be executed between the Vendor and any subcontractors must be included in the Vendor’s proposal.</w:t>
      </w:r>
    </w:p>
    <w:p w14:paraId="1C48A4BC" w14:textId="77777777" w:rsidR="00BF6B07" w:rsidRPr="00E1262C" w:rsidRDefault="00BF6B07" w:rsidP="00CD7476">
      <w:pPr>
        <w:pStyle w:val="Level1"/>
        <w:keepNext/>
        <w:jc w:val="both"/>
      </w:pPr>
      <w:bookmarkStart w:id="101" w:name="_Toc49239710"/>
      <w:r w:rsidRPr="003560BD">
        <w:rPr>
          <w:b/>
          <w:bCs/>
        </w:rPr>
        <w:t>Negotiations with Subcontractor</w:t>
      </w:r>
      <w:bookmarkEnd w:id="101"/>
    </w:p>
    <w:p w14:paraId="29E47FD6" w14:textId="77777777" w:rsidR="00C828F6" w:rsidRPr="003560BD" w:rsidRDefault="00BF6B07" w:rsidP="00F97D9F">
      <w:pPr>
        <w:pStyle w:val="Level1"/>
        <w:numPr>
          <w:ilvl w:val="0"/>
          <w:numId w:val="0"/>
        </w:numPr>
        <w:spacing w:before="0" w:after="240"/>
        <w:ind w:left="720"/>
        <w:jc w:val="both"/>
      </w:pPr>
      <w:r w:rsidRPr="00E1262C">
        <w:t>In order to protect the State’s interest, ITS reserves the right to attempt to resolve the contractual disagreements that may arise b</w:t>
      </w:r>
      <w:r w:rsidRPr="003560BD">
        <w:t>etween the Vendor and its subcontractor after award of the contract.</w:t>
      </w:r>
    </w:p>
    <w:p w14:paraId="3E090FC8" w14:textId="77777777" w:rsidR="00AB1889" w:rsidRDefault="00BF6B07" w:rsidP="00C828F6">
      <w:pPr>
        <w:pStyle w:val="Level1"/>
        <w:jc w:val="both"/>
      </w:pPr>
      <w:bookmarkStart w:id="102" w:name="_Toc49239711"/>
      <w:r w:rsidRPr="003560BD">
        <w:rPr>
          <w:b/>
          <w:bCs/>
        </w:rPr>
        <w:t>References to Vendor to Include Subcontractor</w:t>
      </w:r>
      <w:bookmarkEnd w:id="102"/>
      <w:r w:rsidR="00AB1889">
        <w:rPr>
          <w:b/>
          <w:bCs/>
        </w:rPr>
        <w:t xml:space="preserve">                                                                </w:t>
      </w:r>
    </w:p>
    <w:p w14:paraId="7CAF39BA" w14:textId="77777777" w:rsidR="00B22437" w:rsidRDefault="00BF6B07" w:rsidP="00C828F6">
      <w:pPr>
        <w:pStyle w:val="Level1"/>
        <w:numPr>
          <w:ilvl w:val="0"/>
          <w:numId w:val="0"/>
        </w:numPr>
        <w:spacing w:before="0"/>
        <w:ind w:left="720"/>
        <w:jc w:val="both"/>
      </w:pPr>
      <w:r w:rsidRPr="003560BD">
        <w:t>All references in the RFP to “Vendor” shall be construed to encompass both the</w:t>
      </w:r>
      <w:bookmarkStart w:id="103" w:name="_Toc49239714"/>
      <w:r w:rsidRPr="003560BD">
        <w:t xml:space="preserve"> Vendor and its subcontractors.</w:t>
      </w:r>
    </w:p>
    <w:p w14:paraId="69469F1C" w14:textId="77777777" w:rsidR="00BF6B07" w:rsidRPr="003560BD" w:rsidRDefault="00BF6B07" w:rsidP="004D339C">
      <w:pPr>
        <w:pStyle w:val="Level1"/>
        <w:jc w:val="both"/>
      </w:pPr>
      <w:bookmarkStart w:id="104" w:name="_Toc49239715"/>
      <w:bookmarkEnd w:id="103"/>
      <w:r w:rsidRPr="003560BD">
        <w:rPr>
          <w:b/>
          <w:bCs/>
        </w:rPr>
        <w:t>Outstanding Vendor Obligations</w:t>
      </w:r>
      <w:bookmarkEnd w:id="104"/>
    </w:p>
    <w:p w14:paraId="5552EFD4" w14:textId="77777777" w:rsidR="00BF6B07" w:rsidRPr="00E1262C" w:rsidRDefault="00BF6B07" w:rsidP="00AF1D34">
      <w:pPr>
        <w:pStyle w:val="RFPLevel2"/>
      </w:pPr>
      <w:r w:rsidRPr="003560BD">
        <w:t xml:space="preserve">Any Vendor who </w:t>
      </w:r>
      <w:r w:rsidRPr="00E1262C">
        <w:t xml:space="preserve">presently owes the State of Mississippi money pursuant to any contract for which ITS is the contracting agent and who has received written notification from ITS regarding the monies owed must submit, with the proposal, a certified check in the amount due and owing in order for the proposal in response to this RFP to be considered. </w:t>
      </w:r>
      <w:r w:rsidR="00AC2BEB">
        <w:t xml:space="preserve"> </w:t>
      </w:r>
      <w:r w:rsidRPr="00E1262C">
        <w:rPr>
          <w:color w:val="000000"/>
        </w:rPr>
        <w:t>For a Vendor currently in bankruptcy as of the RFP submission date, this requirement is met</w:t>
      </w:r>
      <w:r w:rsidR="00E52C10">
        <w:rPr>
          <w:color w:val="000000"/>
        </w:rPr>
        <w:t xml:space="preserve"> </w:t>
      </w:r>
      <w:r w:rsidRPr="00E1262C">
        <w:rPr>
          <w:color w:val="000000"/>
        </w:rPr>
        <w:t>if</w:t>
      </w:r>
      <w:r w:rsidR="00E52C10">
        <w:rPr>
          <w:color w:val="000000"/>
        </w:rPr>
        <w:t xml:space="preserve">, </w:t>
      </w:r>
      <w:r w:rsidRPr="00E1262C">
        <w:rPr>
          <w:color w:val="000000"/>
        </w:rPr>
        <w:t>and only if, ITS has an active petition before the appropriate bankruptcy court for recovery of the full dollar amount presently owed to the State of Mississippi by that Vendor.  If the Vendor has emerged from bankruptcy by the RFP submission date, the Vendor must pay in full any amount due and owing to the State, as directed in the court-approved reorganization plan, prior to any proposal being considered.</w:t>
      </w:r>
    </w:p>
    <w:p w14:paraId="69C77F1D" w14:textId="77777777" w:rsidR="00BF6B07" w:rsidRPr="003560BD" w:rsidRDefault="00BF6B07" w:rsidP="00AF1D34">
      <w:pPr>
        <w:pStyle w:val="RFPLevel2"/>
      </w:pPr>
      <w:r w:rsidRPr="00E1262C">
        <w:t>Any Vendor who is presently in default on existing contracts for which ITS is the contracting agent, or who otherwise is delinquent in the performance of</w:t>
      </w:r>
      <w:r w:rsidRPr="003560BD">
        <w:t xml:space="preserve"> any such contracted obligations, is in the sole judgment of the State required to make arrangement for fulfilling outstanding obligations to the satisfaction of the State in order for the proposal to be considered.</w:t>
      </w:r>
    </w:p>
    <w:p w14:paraId="25647957" w14:textId="77777777" w:rsidR="00BF6B07" w:rsidRPr="003560BD" w:rsidRDefault="00BF6B07" w:rsidP="00AF1D34">
      <w:pPr>
        <w:pStyle w:val="RFPLevel2"/>
      </w:pPr>
      <w:r w:rsidRPr="003560BD">
        <w:t xml:space="preserve">The State, at its sole discretion, may reject the proposal of a Vendor with any significant outstanding financial or other obligations to the State or who is in bankruptcy at the time of proposal submission. </w:t>
      </w:r>
    </w:p>
    <w:p w14:paraId="1A8FD779" w14:textId="77777777" w:rsidR="00BF6B07" w:rsidRPr="003560BD" w:rsidRDefault="00BF6B07" w:rsidP="004D339C">
      <w:pPr>
        <w:pStyle w:val="Level1"/>
        <w:jc w:val="both"/>
      </w:pPr>
      <w:bookmarkStart w:id="105" w:name="_Toc49239716"/>
      <w:r w:rsidRPr="003560BD">
        <w:rPr>
          <w:b/>
          <w:bCs/>
        </w:rPr>
        <w:t>Equipment Condition</w:t>
      </w:r>
      <w:bookmarkEnd w:id="105"/>
    </w:p>
    <w:p w14:paraId="1B4A00C5"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 xml:space="preserve">the Vendor must furnish only new equipment in response </w:t>
      </w:r>
      <w:r w:rsidRPr="00E1262C">
        <w:t>to ITS specifications</w:t>
      </w:r>
      <w:r w:rsidRPr="003560BD">
        <w:t>, unless an explicit requirement for used equipment is otherwise specified.</w:t>
      </w:r>
    </w:p>
    <w:p w14:paraId="010C47CF" w14:textId="77777777" w:rsidR="00BF6B07" w:rsidRPr="003560BD" w:rsidRDefault="00BF6B07" w:rsidP="004D339C">
      <w:pPr>
        <w:pStyle w:val="Level1"/>
        <w:jc w:val="both"/>
      </w:pPr>
      <w:bookmarkStart w:id="106" w:name="_Toc49239717"/>
      <w:r w:rsidRPr="003560BD">
        <w:rPr>
          <w:b/>
          <w:bCs/>
        </w:rPr>
        <w:t>Delivery Intervals</w:t>
      </w:r>
      <w:bookmarkEnd w:id="106"/>
    </w:p>
    <w:p w14:paraId="4F2B7331" w14:textId="77777777" w:rsidR="00BF6B07" w:rsidRPr="003560BD" w:rsidRDefault="00BF6B07" w:rsidP="004D339C">
      <w:pPr>
        <w:pStyle w:val="Level1"/>
        <w:numPr>
          <w:ilvl w:val="0"/>
          <w:numId w:val="0"/>
        </w:numPr>
        <w:spacing w:before="0" w:after="240"/>
        <w:ind w:left="720"/>
        <w:jc w:val="both"/>
      </w:pPr>
      <w:r w:rsidRPr="003560BD">
        <w:t xml:space="preserve">The Vendor’s proposal must specify, in the </w:t>
      </w:r>
      <w:r w:rsidRPr="003560BD">
        <w:rPr>
          <w:i/>
          <w:iCs/>
        </w:rPr>
        <w:t>Cost Information Submission</w:t>
      </w:r>
      <w:r w:rsidRPr="003560BD">
        <w:t xml:space="preserve"> and in response to any specific instructions in the </w:t>
      </w:r>
      <w:r w:rsidRPr="003560BD">
        <w:rPr>
          <w:i/>
          <w:iCs/>
        </w:rPr>
        <w:t>Technical Specifications</w:t>
      </w:r>
      <w:r w:rsidRPr="003560BD">
        <w:t>, delivery and installation intervals after receipt of order.</w:t>
      </w:r>
    </w:p>
    <w:p w14:paraId="50EEF1F9" w14:textId="77777777" w:rsidR="00BF6B07" w:rsidRPr="003560BD" w:rsidRDefault="00BF6B07" w:rsidP="004D339C">
      <w:pPr>
        <w:pStyle w:val="Level1"/>
        <w:jc w:val="both"/>
      </w:pPr>
      <w:bookmarkStart w:id="107" w:name="_Toc49239718"/>
      <w:r w:rsidRPr="003560BD">
        <w:rPr>
          <w:b/>
          <w:bCs/>
        </w:rPr>
        <w:t>Pricing Guarantee</w:t>
      </w:r>
      <w:bookmarkEnd w:id="107"/>
    </w:p>
    <w:p w14:paraId="79C5B439" w14:textId="77777777" w:rsidR="00BF6B07" w:rsidRPr="003560BD" w:rsidRDefault="00BF6B07" w:rsidP="004D339C">
      <w:pPr>
        <w:pStyle w:val="Level1"/>
        <w:numPr>
          <w:ilvl w:val="0"/>
          <w:numId w:val="0"/>
        </w:numPr>
        <w:spacing w:before="0" w:after="240"/>
        <w:ind w:left="720"/>
        <w:jc w:val="both"/>
      </w:pPr>
      <w:r w:rsidRPr="003560BD">
        <w:t xml:space="preserve">The Vendor must explicitly state, in the </w:t>
      </w:r>
      <w:r w:rsidRPr="003560BD">
        <w:rPr>
          <w:i/>
          <w:iCs/>
        </w:rPr>
        <w:t>Cost Information Submission</w:t>
      </w:r>
      <w:r w:rsidRPr="003560BD">
        <w:t xml:space="preserve"> and in response to any specific instructions in the </w:t>
      </w:r>
      <w:r w:rsidRPr="003560BD">
        <w:rPr>
          <w:i/>
          <w:iCs/>
        </w:rPr>
        <w:t>Technical Specifications</w:t>
      </w:r>
      <w:r w:rsidRPr="003560BD">
        <w:t xml:space="preserve">, how long the proposal will remain valid.  Unless stated to the contrary in </w:t>
      </w:r>
      <w:r w:rsidRPr="003560BD">
        <w:rPr>
          <w:bCs/>
        </w:rPr>
        <w:t xml:space="preserve">the </w:t>
      </w:r>
      <w:r w:rsidRPr="003560BD">
        <w:rPr>
          <w:bCs/>
          <w:i/>
        </w:rPr>
        <w:t>Technical Specifications</w:t>
      </w:r>
      <w:r w:rsidRPr="003560BD">
        <w:t>, pricing must be guaranteed for a minimum of ninety (90) days.</w:t>
      </w:r>
    </w:p>
    <w:p w14:paraId="309FD596" w14:textId="77777777" w:rsidR="00BF6B07" w:rsidRPr="003560BD" w:rsidRDefault="00BF6B07" w:rsidP="00CD7476">
      <w:pPr>
        <w:pStyle w:val="Level1"/>
        <w:keepNext/>
        <w:jc w:val="both"/>
      </w:pPr>
      <w:r w:rsidRPr="003560BD">
        <w:rPr>
          <w:b/>
          <w:bCs/>
        </w:rPr>
        <w:t>Shipping Charges</w:t>
      </w:r>
    </w:p>
    <w:p w14:paraId="7ED19E1A" w14:textId="77777777" w:rsidR="00C828F6" w:rsidRDefault="00BF6B07" w:rsidP="00F97D9F">
      <w:pPr>
        <w:pStyle w:val="Level1"/>
        <w:numPr>
          <w:ilvl w:val="0"/>
          <w:numId w:val="0"/>
        </w:numPr>
        <w:spacing w:before="0" w:after="240"/>
        <w:ind w:left="720"/>
        <w:jc w:val="both"/>
      </w:pPr>
      <w:r w:rsidRPr="003560BD">
        <w:t>For all RFPs requiring shipment of any product or component, all products must be delivered FOB destination to any location within the geographic boundaries of the State with all transportation charges prepaid and included in the RFP proposal or LOC quotation.  Destination is the point of use.</w:t>
      </w:r>
    </w:p>
    <w:p w14:paraId="4AAB37A4" w14:textId="77777777" w:rsidR="005B6DF1" w:rsidRPr="00BF00A3" w:rsidRDefault="005B6DF1" w:rsidP="004D339C">
      <w:pPr>
        <w:pStyle w:val="Level1"/>
        <w:jc w:val="both"/>
      </w:pPr>
      <w:r>
        <w:rPr>
          <w:b/>
          <w:bCs/>
        </w:rPr>
        <w:t xml:space="preserve">Amortization Schedule </w:t>
      </w:r>
    </w:p>
    <w:p w14:paraId="25827382" w14:textId="77777777" w:rsidR="00BF6B07" w:rsidRPr="003560BD" w:rsidRDefault="00BF6B07" w:rsidP="004D339C">
      <w:pPr>
        <w:pStyle w:val="Level1"/>
        <w:numPr>
          <w:ilvl w:val="0"/>
          <w:numId w:val="0"/>
        </w:numPr>
        <w:spacing w:before="0" w:after="240"/>
        <w:ind w:left="720"/>
        <w:jc w:val="both"/>
      </w:pPr>
      <w:r w:rsidRPr="003560BD">
        <w:rPr>
          <w:bCs/>
        </w:rPr>
        <w:t xml:space="preserve">For all RFPs requiring equipment, </w:t>
      </w:r>
      <w:r w:rsidRPr="003560BD">
        <w:t>contracts involving the payment of interest must include an amortization schedule clearly documenting the amount of interest payable over the term of the contract.</w:t>
      </w:r>
    </w:p>
    <w:p w14:paraId="18960F68" w14:textId="77777777" w:rsidR="00BF6B07" w:rsidRPr="003560BD" w:rsidRDefault="00BF6B07" w:rsidP="004D339C">
      <w:pPr>
        <w:pStyle w:val="Level1"/>
        <w:jc w:val="both"/>
      </w:pPr>
      <w:bookmarkStart w:id="108" w:name="_Toc49239723"/>
      <w:r w:rsidRPr="003560BD">
        <w:rPr>
          <w:b/>
          <w:bCs/>
        </w:rPr>
        <w:t>Americans</w:t>
      </w:r>
      <w:r w:rsidRPr="003560BD">
        <w:t xml:space="preserve"> </w:t>
      </w:r>
      <w:r w:rsidRPr="003560BD">
        <w:rPr>
          <w:b/>
          <w:bCs/>
        </w:rPr>
        <w:t>with Disabilities Act Compliance for Web Development and Portal</w:t>
      </w:r>
      <w:r w:rsidRPr="003560BD">
        <w:t xml:space="preserve"> </w:t>
      </w:r>
      <w:r w:rsidRPr="003560BD">
        <w:rPr>
          <w:b/>
          <w:bCs/>
        </w:rPr>
        <w:t>Related</w:t>
      </w:r>
      <w:r w:rsidRPr="003560BD">
        <w:t xml:space="preserve"> </w:t>
      </w:r>
      <w:r w:rsidRPr="003560BD">
        <w:rPr>
          <w:b/>
          <w:bCs/>
        </w:rPr>
        <w:t>Services</w:t>
      </w:r>
      <w:bookmarkEnd w:id="108"/>
    </w:p>
    <w:p w14:paraId="4FD9BFB4" w14:textId="77777777" w:rsidR="00BF6B07" w:rsidRPr="003560BD" w:rsidRDefault="00BF6B07" w:rsidP="004D339C">
      <w:pPr>
        <w:pStyle w:val="Level1"/>
        <w:numPr>
          <w:ilvl w:val="0"/>
          <w:numId w:val="0"/>
        </w:numPr>
        <w:spacing w:before="0" w:after="240"/>
        <w:ind w:left="720"/>
        <w:jc w:val="both"/>
      </w:pPr>
      <w:r w:rsidRPr="003560BD">
        <w:t>All Web and Portal development work must be designed and implemented in compliance with the Electronic and Information Technology Accessibility Standards associated with Section 508 of the Rehabilitation Act and with the Web Accessibility Initiative (WAI) of the W3C.</w:t>
      </w:r>
    </w:p>
    <w:p w14:paraId="6F9C3BB2" w14:textId="77777777" w:rsidR="00BF6B07" w:rsidRPr="003560BD" w:rsidRDefault="00BF6B07" w:rsidP="004D339C">
      <w:pPr>
        <w:pStyle w:val="Level1"/>
        <w:jc w:val="both"/>
      </w:pPr>
      <w:bookmarkStart w:id="109" w:name="_Toc49239725"/>
      <w:r w:rsidRPr="003560BD">
        <w:rPr>
          <w:b/>
          <w:bCs/>
        </w:rPr>
        <w:t>Ownership of Developed Software</w:t>
      </w:r>
      <w:bookmarkEnd w:id="109"/>
    </w:p>
    <w:p w14:paraId="57AB1DAA" w14:textId="77777777" w:rsidR="00BF6B07" w:rsidRPr="003560BD" w:rsidRDefault="00BF6B07" w:rsidP="00AF1D34">
      <w:pPr>
        <w:pStyle w:val="Level2"/>
      </w:pPr>
      <w:r w:rsidRPr="003560BD">
        <w:t>When specifications require the Vendor to develop software for the State, the Vendor must acknowledge and agree that the State is the sole owner of such developed software with exclusive rights to use, alter, or distribute the software without restriction.  This requirement applies to source code, object code, and documentation.</w:t>
      </w:r>
    </w:p>
    <w:p w14:paraId="5A9DE24A" w14:textId="77777777" w:rsidR="00BF6B07" w:rsidRPr="003560BD" w:rsidRDefault="00BF6B07" w:rsidP="00AF1D34">
      <w:pPr>
        <w:pStyle w:val="Level2"/>
      </w:pPr>
      <w:r w:rsidRPr="003560BD">
        <w:t xml:space="preserve">The State may be willing to grant the Vendor a nonexclusive license to use the State’s software subject to </w:t>
      </w:r>
      <w:proofErr w:type="gramStart"/>
      <w:r w:rsidRPr="003560BD">
        <w:t>devising</w:t>
      </w:r>
      <w:proofErr w:type="gramEnd"/>
      <w:r w:rsidRPr="003560BD">
        <w:t xml:space="preserve"> acceptable terms and license fees.  This requirement is a matter of State Law, and not negotiable.</w:t>
      </w:r>
    </w:p>
    <w:p w14:paraId="75FF216C" w14:textId="77777777" w:rsidR="00BF6B07" w:rsidRPr="003560BD" w:rsidRDefault="00BF6B07" w:rsidP="004D339C">
      <w:pPr>
        <w:pStyle w:val="Level1"/>
        <w:jc w:val="both"/>
      </w:pPr>
      <w:bookmarkStart w:id="110" w:name="_Toc49239726"/>
      <w:r w:rsidRPr="003560BD">
        <w:rPr>
          <w:b/>
          <w:bCs/>
        </w:rPr>
        <w:t>Ownership of Custom</w:t>
      </w:r>
      <w:r w:rsidR="00C96A52">
        <w:rPr>
          <w:b/>
          <w:bCs/>
        </w:rPr>
        <w:t>-</w:t>
      </w:r>
      <w:r w:rsidRPr="003560BD">
        <w:rPr>
          <w:b/>
          <w:bCs/>
        </w:rPr>
        <w:t>Tailored Software</w:t>
      </w:r>
      <w:bookmarkEnd w:id="110"/>
    </w:p>
    <w:p w14:paraId="57B225B1" w14:textId="77777777" w:rsidR="00BF6B07" w:rsidRPr="003560BD" w:rsidRDefault="00BF6B07" w:rsidP="004D339C">
      <w:pPr>
        <w:pStyle w:val="Level1"/>
        <w:numPr>
          <w:ilvl w:val="0"/>
          <w:numId w:val="0"/>
        </w:numPr>
        <w:spacing w:before="0" w:after="240"/>
        <w:ind w:left="720"/>
        <w:jc w:val="both"/>
      </w:pPr>
      <w:r w:rsidRPr="003560BD">
        <w:t>In installations where the Vendor’s intellectual property is modified and custom-tailored to meet the needs of the State, the Vendor must offer the State an application license entitling the State to use, and/or alter the software without restriction.  These requirements apply to source code, object code</w:t>
      </w:r>
      <w:r w:rsidR="00E52C10">
        <w:t>,</w:t>
      </w:r>
      <w:r w:rsidRPr="003560BD">
        <w:t xml:space="preserve"> and documentation.</w:t>
      </w:r>
    </w:p>
    <w:p w14:paraId="685CE212" w14:textId="77777777" w:rsidR="00BF6B07" w:rsidRPr="003560BD" w:rsidRDefault="00BF6B07" w:rsidP="004D339C">
      <w:pPr>
        <w:pStyle w:val="Level1"/>
        <w:jc w:val="both"/>
      </w:pPr>
      <w:bookmarkStart w:id="111" w:name="_Toc49239727"/>
      <w:r w:rsidRPr="003560BD">
        <w:rPr>
          <w:b/>
          <w:bCs/>
        </w:rPr>
        <w:t>Terms of</w:t>
      </w:r>
      <w:r w:rsidRPr="003560BD">
        <w:t xml:space="preserve"> </w:t>
      </w:r>
      <w:r w:rsidRPr="003560BD">
        <w:rPr>
          <w:b/>
          <w:bCs/>
        </w:rPr>
        <w:t>Software</w:t>
      </w:r>
      <w:r w:rsidRPr="003560BD">
        <w:t xml:space="preserve"> </w:t>
      </w:r>
      <w:r w:rsidRPr="003560BD">
        <w:rPr>
          <w:b/>
          <w:bCs/>
        </w:rPr>
        <w:t>License</w:t>
      </w:r>
      <w:bookmarkEnd w:id="111"/>
      <w:r w:rsidRPr="003560BD">
        <w:t xml:space="preserve"> </w:t>
      </w:r>
    </w:p>
    <w:p w14:paraId="4E59C686" w14:textId="77777777" w:rsidR="00BF6B07" w:rsidRPr="003560BD" w:rsidRDefault="00BF6B07" w:rsidP="004D339C">
      <w:pPr>
        <w:pStyle w:val="Level1"/>
        <w:numPr>
          <w:ilvl w:val="0"/>
          <w:numId w:val="0"/>
        </w:numPr>
        <w:spacing w:before="0" w:after="240"/>
        <w:ind w:left="720"/>
        <w:jc w:val="both"/>
      </w:pPr>
      <w:r w:rsidRPr="003560BD">
        <w:t>The Vendor acknowledges and agrees that the term of all software licenses provided to the State shall be perpetual unless stated otherwise in the Vendor’s proposal.</w:t>
      </w:r>
    </w:p>
    <w:p w14:paraId="6521D16D" w14:textId="77777777" w:rsidR="00BF6B07" w:rsidRPr="003560BD" w:rsidRDefault="00BF6B07" w:rsidP="004D339C">
      <w:pPr>
        <w:pStyle w:val="Level1"/>
        <w:jc w:val="both"/>
      </w:pPr>
      <w:bookmarkStart w:id="112" w:name="_Toc49239728"/>
      <w:r w:rsidRPr="003560BD">
        <w:rPr>
          <w:b/>
          <w:bCs/>
        </w:rPr>
        <w:t>The</w:t>
      </w:r>
      <w:r w:rsidRPr="003560BD">
        <w:t xml:space="preserve"> </w:t>
      </w:r>
      <w:r w:rsidRPr="003560BD">
        <w:rPr>
          <w:b/>
          <w:bCs/>
        </w:rPr>
        <w:t>State is Licensee of Record</w:t>
      </w:r>
      <w:bookmarkEnd w:id="112"/>
    </w:p>
    <w:p w14:paraId="5D6C3F21" w14:textId="77777777" w:rsidR="00BF6B07" w:rsidRDefault="00BF6B07" w:rsidP="004D339C">
      <w:pPr>
        <w:pStyle w:val="Level1"/>
        <w:numPr>
          <w:ilvl w:val="0"/>
          <w:numId w:val="0"/>
        </w:numPr>
        <w:spacing w:before="0" w:after="100" w:afterAutospacing="1"/>
        <w:ind w:left="720"/>
        <w:jc w:val="both"/>
      </w:pPr>
      <w:r w:rsidRPr="003560BD">
        <w:t xml:space="preserve">The Vendor must not bypass the software contracting phase of a project by licensing project software intended for State use in its company name.  Upon </w:t>
      </w:r>
      <w:proofErr w:type="gramStart"/>
      <w:r w:rsidRPr="003560BD">
        <w:t>award of</w:t>
      </w:r>
      <w:proofErr w:type="gramEnd"/>
      <w:r w:rsidRPr="003560BD">
        <w:t xml:space="preserve"> a project, the Vendor must ensure that the State is properly licensed for all software that is proposed for use in a project.</w:t>
      </w:r>
    </w:p>
    <w:p w14:paraId="1CBEAA7C" w14:textId="77777777" w:rsidR="00773653" w:rsidRPr="003560BD" w:rsidRDefault="00773653" w:rsidP="004D339C">
      <w:pPr>
        <w:pStyle w:val="Level1"/>
        <w:jc w:val="both"/>
      </w:pPr>
      <w:r w:rsidRPr="003560BD">
        <w:rPr>
          <w:b/>
          <w:bCs/>
        </w:rPr>
        <w:t>Compliance with Enterprise Security Policy</w:t>
      </w:r>
    </w:p>
    <w:p w14:paraId="599F1430" w14:textId="77777777" w:rsidR="00B22437" w:rsidRDefault="0090792C" w:rsidP="004D339C">
      <w:pPr>
        <w:pStyle w:val="Level1"/>
        <w:numPr>
          <w:ilvl w:val="0"/>
          <w:numId w:val="0"/>
        </w:numPr>
        <w:spacing w:before="0" w:after="240"/>
        <w:ind w:left="720"/>
        <w:jc w:val="both"/>
        <w:rPr>
          <w:rFonts w:eastAsia="Calibri"/>
        </w:rPr>
      </w:pPr>
      <w:r w:rsidRPr="00AB7E4E">
        <w:t xml:space="preserve">Any solution or service proposed in response to this RFP must </w:t>
      </w:r>
      <w:proofErr w:type="gramStart"/>
      <w:r w:rsidRPr="00AB7E4E">
        <w:t>be in compliance with</w:t>
      </w:r>
      <w:proofErr w:type="gramEnd"/>
      <w:r w:rsidRPr="00AB7E4E">
        <w:t xml:space="preserve"> the State of Mississippi’s Enterprise Security Policy.  The Enterprise Security Policy is</w:t>
      </w:r>
      <w:r>
        <w:t xml:space="preserve"> </w:t>
      </w:r>
      <w:r w:rsidRPr="00AB7E4E">
        <w:t xml:space="preserve">based on industry-standard best practices, policy, and guidelines and is established to safeguard the State’s information technology (IT) assets from unauthorized use, access, disclosure, modification, or destruction. </w:t>
      </w:r>
      <w:r w:rsidR="00AC2BEB">
        <w:t xml:space="preserve"> </w:t>
      </w:r>
      <w:r w:rsidRPr="00AB7E4E">
        <w:t xml:space="preserve">Given that information security is an evolving technology practice, the State reserves the right to introduce new policy during the term of the contract resulting from this RFP and require the Vendor to ensure the solution or service complies with same in the event the industry introduces more secure, robust solutions or practices that facilitate a more secure posture for the State of Mississippi.  </w:t>
      </w:r>
      <w:r w:rsidR="00EB2C54">
        <w:t xml:space="preserve">A copy of </w:t>
      </w:r>
      <w:r w:rsidR="00EB2C54" w:rsidRPr="00AB7E4E">
        <w:t xml:space="preserve">the Enterprise Security Policy </w:t>
      </w:r>
      <w:r w:rsidR="00EB2C54">
        <w:t>can be found on the ITS website.</w:t>
      </w:r>
    </w:p>
    <w:p w14:paraId="46D657AB" w14:textId="77777777" w:rsidR="00BF6B07" w:rsidRDefault="00C10C03" w:rsidP="004D339C">
      <w:pPr>
        <w:pStyle w:val="Level1"/>
        <w:numPr>
          <w:ilvl w:val="0"/>
          <w:numId w:val="10"/>
        </w:numPr>
        <w:jc w:val="both"/>
        <w:rPr>
          <w:b/>
        </w:rPr>
      </w:pPr>
      <w:r>
        <w:rPr>
          <w:b/>
        </w:rPr>
        <w:t>Compliance with Enterprise Cloud and Offsite Hosting Security Policy</w:t>
      </w:r>
    </w:p>
    <w:p w14:paraId="27EE19FB" w14:textId="77777777" w:rsidR="00C10C03" w:rsidRPr="00C10C03" w:rsidRDefault="00C10C03" w:rsidP="004D339C">
      <w:pPr>
        <w:pStyle w:val="Level1"/>
        <w:numPr>
          <w:ilvl w:val="0"/>
          <w:numId w:val="0"/>
        </w:numPr>
        <w:spacing w:before="0" w:after="240"/>
        <w:ind w:left="720"/>
        <w:jc w:val="both"/>
        <w:rPr>
          <w:rFonts w:eastAsia="Calibri"/>
        </w:rPr>
      </w:pPr>
      <w:r w:rsidRPr="00C10C03">
        <w:t xml:space="preserve">Any cloud or vendor-hosted solution proposed in response to this RFP must </w:t>
      </w:r>
      <w:proofErr w:type="gramStart"/>
      <w:r w:rsidRPr="00C10C03">
        <w:t>be in compliance with</w:t>
      </w:r>
      <w:proofErr w:type="gramEnd"/>
      <w:r w:rsidRPr="00C10C03">
        <w:t xml:space="preserve"> the State of Mississippi’s Enterprise Cloud and Offsite Hosting Security Policy.  The Enterprise Cloud and Offsite Hosting Security Policy </w:t>
      </w:r>
      <w:proofErr w:type="gramStart"/>
      <w:r w:rsidRPr="00C10C03">
        <w:t>is</w:t>
      </w:r>
      <w:proofErr w:type="gramEnd"/>
      <w:r w:rsidRPr="00C10C03">
        <w:t xml:space="preserve"> based on industry-standard best practices, policy, and guidelines and augments the Enterprise Security Policy. </w:t>
      </w:r>
      <w:r w:rsidR="00AC2BEB">
        <w:t xml:space="preserve"> </w:t>
      </w:r>
      <w:r w:rsidRPr="00C10C03">
        <w:t xml:space="preserve">Given that information security is an evolving technology practice, the State reserves the right to introduce new policy during the term of the contract resulting from this RFP and require the Vendor to ensure the cloud or vendor-hosted solution complies with same in the event the industry introduces more secure, robust solutions or practices that facilitate a more secure posture for the State of Mississippi.  </w:t>
      </w:r>
      <w:r w:rsidR="00EB2C54">
        <w:t xml:space="preserve">A copy of </w:t>
      </w:r>
      <w:r w:rsidR="00EB2C54" w:rsidRPr="00C10C03">
        <w:t xml:space="preserve">the Enterprise Cloud and Offsite Hosting Security Policy </w:t>
      </w:r>
      <w:r w:rsidR="00EB2C54">
        <w:t>can be found on the ITS website.</w:t>
      </w:r>
    </w:p>
    <w:p w14:paraId="74678A5F" w14:textId="77777777" w:rsidR="00C10C03" w:rsidRPr="0016617A" w:rsidRDefault="00C10C03" w:rsidP="004D339C">
      <w:pPr>
        <w:pStyle w:val="Level1"/>
        <w:numPr>
          <w:ilvl w:val="0"/>
          <w:numId w:val="10"/>
        </w:numPr>
        <w:jc w:val="both"/>
        <w:rPr>
          <w:b/>
        </w:rPr>
      </w:pPr>
      <w:r>
        <w:rPr>
          <w:b/>
        </w:rPr>
        <w:t>Negotiating with Next Ranked Vendor</w:t>
      </w:r>
    </w:p>
    <w:p w14:paraId="433456B2" w14:textId="77777777" w:rsidR="00BF6B07" w:rsidRPr="003560BD" w:rsidRDefault="00BF6B07" w:rsidP="004D339C">
      <w:pPr>
        <w:pStyle w:val="Level1"/>
        <w:numPr>
          <w:ilvl w:val="0"/>
          <w:numId w:val="0"/>
        </w:numPr>
        <w:spacing w:before="0"/>
        <w:ind w:left="720"/>
        <w:jc w:val="both"/>
      </w:pPr>
      <w:r w:rsidRPr="003560BD">
        <w:t>Should the State cease doing business with any Vendor selected via this RFP process, for any reason, the State reserves the right to initiate negotiations with the next ranked Vendor.</w:t>
      </w:r>
    </w:p>
    <w:p w14:paraId="49EED1FD" w14:textId="77777777" w:rsidR="00BF6B07" w:rsidRPr="003560BD" w:rsidRDefault="00BF6B07" w:rsidP="004D339C">
      <w:pPr>
        <w:pStyle w:val="Level1"/>
        <w:jc w:val="both"/>
        <w:rPr>
          <w:bCs/>
        </w:rPr>
      </w:pPr>
      <w:bookmarkStart w:id="113" w:name="_Toc49239731"/>
      <w:r w:rsidRPr="003560BD">
        <w:rPr>
          <w:b/>
          <w:bCs/>
        </w:rPr>
        <w:t>Disclosure of Proposal Information</w:t>
      </w:r>
      <w:bookmarkEnd w:id="113"/>
    </w:p>
    <w:p w14:paraId="69FAC341" w14:textId="77777777" w:rsidR="00EB7B4D" w:rsidRPr="00E1262C" w:rsidRDefault="00BF6B07" w:rsidP="00EB7B4D">
      <w:pPr>
        <w:pStyle w:val="Level1"/>
        <w:numPr>
          <w:ilvl w:val="0"/>
          <w:numId w:val="0"/>
        </w:numPr>
        <w:spacing w:before="0" w:after="240"/>
        <w:ind w:left="720"/>
        <w:jc w:val="both"/>
      </w:pPr>
      <w:r w:rsidRPr="003560BD">
        <w:t>Vendors should be aware that any information in a proposal may be subject to disclosure or reproduction under the Mississippi Public Records Act of 1983, defined in Section 25-61-1 et seq. of the Mississippi Code Annotated.</w:t>
      </w:r>
      <w:r w:rsidRPr="003560BD">
        <w:rPr>
          <w:b/>
          <w:bCs/>
        </w:rPr>
        <w:t xml:space="preserve">  </w:t>
      </w:r>
      <w:r w:rsidRPr="003560BD">
        <w:t xml:space="preserve">All disclosures of proposal information will be made in compliance with the </w:t>
      </w:r>
      <w:r w:rsidRPr="00E1262C">
        <w:t xml:space="preserve">ITS Public Records Procedures established in accordance with the Mississippi Public Records Act.  The ITS Public Records Procedures are available in Section 019-010 of the ITS Procurement Handbook on the ITS </w:t>
      </w:r>
      <w:r w:rsidR="00806220">
        <w:t>web</w:t>
      </w:r>
      <w:r w:rsidRPr="00E1262C">
        <w:t xml:space="preserve">site at: </w:t>
      </w:r>
    </w:p>
    <w:p w14:paraId="5421877A" w14:textId="01248994" w:rsidR="00374CAC" w:rsidRPr="00E1262C" w:rsidRDefault="004B3396" w:rsidP="00374CAC">
      <w:pPr>
        <w:pStyle w:val="Level1"/>
        <w:numPr>
          <w:ilvl w:val="0"/>
          <w:numId w:val="0"/>
        </w:numPr>
        <w:spacing w:before="0" w:after="240"/>
        <w:ind w:left="720"/>
        <w:jc w:val="both"/>
      </w:pPr>
      <w:hyperlink r:id="rId35" w:anchor="page=173" w:history="1">
        <w:r>
          <w:rPr>
            <w:rStyle w:val="Hyperlink"/>
          </w:rPr>
          <w:t>https://www.its.ms.gov/sites/default/files/ProcurementPDFs/ISS%20Procurement%20Manual.pdf#page=173</w:t>
        </w:r>
      </w:hyperlink>
      <w:r w:rsidR="00374CAC">
        <w:t xml:space="preserve"> </w:t>
      </w:r>
      <w:r w:rsidR="00374CAC" w:rsidRPr="00E1262C">
        <w:t>or from ITS upon request.</w:t>
      </w:r>
    </w:p>
    <w:p w14:paraId="25573E9F" w14:textId="77777777" w:rsidR="00BF6B07" w:rsidRPr="00E1262C" w:rsidRDefault="00BF6B07" w:rsidP="004D339C">
      <w:pPr>
        <w:pStyle w:val="Body"/>
        <w:spacing w:after="240"/>
        <w:jc w:val="both"/>
      </w:pPr>
      <w:r w:rsidRPr="00E1262C">
        <w:t>As outlined in the Third Party Information section of the ITS Public Records Procedures, ITS will give written notice to any affected Vendor of a request to view or reproduce the Vendor’s proposal or portion thereof.  ITS will not, however, give such notice with respect to summary information prepared in connection with the State’s review or evaluation of a Vendor’s proposal, including, but not limited to, written presentations to the ITS Board or other approving bodies, and/or similar written documentation prepared for the project file.  In addition, ITS will not provide third-party notice for requests for any contract executed as a result of this RFP.</w:t>
      </w:r>
    </w:p>
    <w:p w14:paraId="1F0A1170" w14:textId="77777777" w:rsidR="00BF6B07" w:rsidRPr="00E1262C" w:rsidRDefault="00BF6B07" w:rsidP="004D339C">
      <w:pPr>
        <w:pStyle w:val="Body"/>
        <w:spacing w:after="240"/>
        <w:jc w:val="both"/>
      </w:pPr>
      <w:r w:rsidRPr="003560BD">
        <w:t xml:space="preserve">Summary information and contract terms, as defined above, become the </w:t>
      </w:r>
      <w:r w:rsidRPr="00E1262C">
        <w:t>property of ITS, who has the right to reproduce or distribute this information without notification.</w:t>
      </w:r>
    </w:p>
    <w:p w14:paraId="604BA797" w14:textId="77777777" w:rsidR="00C3097A" w:rsidRPr="003560BD" w:rsidRDefault="00BF6B07" w:rsidP="00F97D9F">
      <w:pPr>
        <w:pStyle w:val="Body"/>
        <w:spacing w:after="240"/>
        <w:jc w:val="both"/>
      </w:pPr>
      <w:r w:rsidRPr="00E1262C">
        <w:t xml:space="preserve">Vendors </w:t>
      </w:r>
      <w:proofErr w:type="gramStart"/>
      <w:r w:rsidRPr="00E1262C">
        <w:t>should further</w:t>
      </w:r>
      <w:proofErr w:type="gramEnd"/>
      <w:r w:rsidRPr="00E1262C">
        <w:t xml:space="preserve"> be aware that requests for disclosure of proposal information are sometimes received by ITS significantly after the proposal opening date.  ITS will</w:t>
      </w:r>
      <w:r w:rsidRPr="003560BD">
        <w:t xml:space="preserve"> notify the signatory “Officer in Bind of Company” provided in Section I of this RFP for Notification of Public Records Requests in the event information is requested</w:t>
      </w:r>
      <w:r w:rsidR="00BA6C61">
        <w:t xml:space="preserve"> </w:t>
      </w:r>
      <w:r w:rsidR="00BA6C61" w:rsidRPr="00BA6C61">
        <w:t>that your company might wish to consider protecting as a trade secret or as confidential commercial or financial information</w:t>
      </w:r>
      <w:r w:rsidRPr="003560BD">
        <w:t>.</w:t>
      </w:r>
      <w:r w:rsidR="005020C4">
        <w:t xml:space="preserve">  </w:t>
      </w:r>
      <w:r w:rsidRPr="003560BD">
        <w:t>If the “Officer in Bind of Company” should not be used for notification of public records requests, Vendor should provide the alternative contact information in response to this RFP item.</w:t>
      </w:r>
    </w:p>
    <w:p w14:paraId="516924A5" w14:textId="77777777" w:rsidR="00BF6B07" w:rsidRPr="003560BD" w:rsidRDefault="00BF6B07" w:rsidP="004D339C">
      <w:pPr>
        <w:pStyle w:val="Level1"/>
        <w:jc w:val="both"/>
      </w:pPr>
      <w:bookmarkStart w:id="114" w:name="_Toc49239735"/>
      <w:bookmarkStart w:id="115" w:name="_Toc49239732"/>
      <w:r w:rsidRPr="003560BD">
        <w:rPr>
          <w:b/>
          <w:bCs/>
        </w:rPr>
        <w:t>Risk Factors to be Assessed</w:t>
      </w:r>
      <w:bookmarkEnd w:id="114"/>
    </w:p>
    <w:p w14:paraId="49AFB125" w14:textId="77777777" w:rsidR="00BF6B07" w:rsidRPr="00CD2CBD" w:rsidRDefault="00BF6B07" w:rsidP="004D339C">
      <w:pPr>
        <w:pStyle w:val="Level1"/>
        <w:numPr>
          <w:ilvl w:val="0"/>
          <w:numId w:val="0"/>
        </w:numPr>
        <w:spacing w:before="0" w:after="240"/>
        <w:ind w:left="720"/>
        <w:jc w:val="both"/>
      </w:pPr>
      <w:r w:rsidRPr="003560BD">
        <w:t xml:space="preserve">The State will assess risk factors that may initially exist within a given procurement and that may develop over the course of a procurement process as facts become known.  The State, at its sole discretion, may employ the following mechanisms in mitigating these risks:  proposal bonding, performance bonding, progress payment plan with retainage, inclusion of liquidated damages, and withholding payment for all portions of the products/services acquired until final acceptance.  The Vendor must agree to incorporate </w:t>
      </w:r>
      <w:r w:rsidRPr="00CD2CBD">
        <w:t>any or all of the above terms and conditions into the customer agreement.</w:t>
      </w:r>
    </w:p>
    <w:p w14:paraId="742BC529" w14:textId="77777777" w:rsidR="00BF6B07" w:rsidRPr="001102F7" w:rsidRDefault="00BF6B07" w:rsidP="004D339C">
      <w:pPr>
        <w:pStyle w:val="Level1"/>
        <w:jc w:val="both"/>
      </w:pPr>
      <w:r w:rsidRPr="001102F7">
        <w:rPr>
          <w:b/>
          <w:bCs/>
        </w:rPr>
        <w:t>Proposal Bond</w:t>
      </w:r>
      <w:bookmarkEnd w:id="115"/>
    </w:p>
    <w:p w14:paraId="4E37A53D" w14:textId="18692F81" w:rsidR="00BF6B07" w:rsidRPr="003560BD" w:rsidRDefault="00D81BEF" w:rsidP="004D339C">
      <w:pPr>
        <w:pStyle w:val="Level1"/>
        <w:numPr>
          <w:ilvl w:val="0"/>
          <w:numId w:val="0"/>
        </w:numPr>
        <w:spacing w:before="0" w:after="240"/>
        <w:ind w:left="720"/>
        <w:jc w:val="both"/>
        <w:rPr>
          <w:highlight w:val="yellow"/>
        </w:rPr>
      </w:pPr>
      <w:bookmarkStart w:id="116" w:name="RFPBond"/>
      <w:bookmarkEnd w:id="116"/>
      <w:r w:rsidRPr="001102F7">
        <w:t xml:space="preserve">The Vendor </w:t>
      </w:r>
      <w:r w:rsidR="00BF6B07" w:rsidRPr="001102F7">
        <w:t>is not required to include a proposal bond with its RFP proposal</w:t>
      </w:r>
      <w:r w:rsidRPr="001102F7">
        <w:t>.</w:t>
      </w:r>
      <w:r w:rsidR="00BF6B07" w:rsidRPr="001102F7">
        <w:t xml:space="preserve"> </w:t>
      </w:r>
    </w:p>
    <w:p w14:paraId="3A08C6F0" w14:textId="77777777" w:rsidR="00BF6B07" w:rsidRPr="003560BD" w:rsidRDefault="00BF6B07" w:rsidP="004D339C">
      <w:pPr>
        <w:pStyle w:val="Level1"/>
        <w:jc w:val="both"/>
        <w:rPr>
          <w:b/>
        </w:rPr>
      </w:pPr>
      <w:bookmarkStart w:id="117" w:name="RFPAgency2"/>
      <w:bookmarkStart w:id="118" w:name="_Toc49239736"/>
      <w:bookmarkEnd w:id="117"/>
      <w:r w:rsidRPr="003560BD">
        <w:rPr>
          <w:b/>
          <w:bCs/>
        </w:rPr>
        <w:t>Performance Bond/Irrevocable Bank Letter of Credit</w:t>
      </w:r>
      <w:bookmarkEnd w:id="118"/>
      <w:r w:rsidRPr="003560BD">
        <w:rPr>
          <w:b/>
          <w:bCs/>
        </w:rPr>
        <w:t xml:space="preserve"> </w:t>
      </w:r>
    </w:p>
    <w:p w14:paraId="3E745603" w14:textId="3C731A61" w:rsidR="00091970" w:rsidRPr="003560BD" w:rsidRDefault="00BF6B07" w:rsidP="00F8062D">
      <w:pPr>
        <w:pStyle w:val="Level1"/>
        <w:numPr>
          <w:ilvl w:val="0"/>
          <w:numId w:val="0"/>
        </w:numPr>
        <w:spacing w:before="0" w:after="240"/>
        <w:ind w:left="720"/>
        <w:jc w:val="both"/>
        <w:rPr>
          <w:b/>
        </w:rPr>
      </w:pPr>
      <w:r w:rsidRPr="003560BD">
        <w:t xml:space="preserve">The Vendor </w:t>
      </w:r>
      <w:r w:rsidRPr="001102F7">
        <w:t>is not required to</w:t>
      </w:r>
      <w:r w:rsidR="009F715B">
        <w:t xml:space="preserve"> </w:t>
      </w:r>
      <w:r w:rsidRPr="003560BD">
        <w:t xml:space="preserve">include the price of a performance bond or irrevocable bank letter of credit with </w:t>
      </w:r>
      <w:r w:rsidR="00EB1B13" w:rsidRPr="003560BD">
        <w:t>its</w:t>
      </w:r>
      <w:r w:rsidRPr="003560BD">
        <w:t xml:space="preserve"> RFP proposal. </w:t>
      </w:r>
      <w:r w:rsidR="00AC2BEB">
        <w:t xml:space="preserve"> </w:t>
      </w:r>
      <w:bookmarkStart w:id="119" w:name="RFPAgency3"/>
      <w:bookmarkEnd w:id="119"/>
    </w:p>
    <w:p w14:paraId="22E3C38F" w14:textId="77777777" w:rsidR="00BF6B07" w:rsidRPr="003560BD" w:rsidRDefault="00BF6B07" w:rsidP="004D339C">
      <w:pPr>
        <w:pStyle w:val="Level1"/>
        <w:jc w:val="both"/>
      </w:pPr>
      <w:bookmarkStart w:id="120" w:name="RFPAgency5"/>
      <w:bookmarkEnd w:id="120"/>
      <w:r w:rsidRPr="003560BD">
        <w:rPr>
          <w:b/>
          <w:bCs/>
        </w:rPr>
        <w:t>Responsibility for Behavior of Vendor Employees/Subcontractors</w:t>
      </w:r>
    </w:p>
    <w:p w14:paraId="16D20B63" w14:textId="77777777" w:rsidR="00BF6B07" w:rsidRPr="003560BD" w:rsidRDefault="00BF6B07" w:rsidP="004D339C">
      <w:pPr>
        <w:pStyle w:val="Level1"/>
        <w:numPr>
          <w:ilvl w:val="0"/>
          <w:numId w:val="0"/>
        </w:numPr>
        <w:spacing w:before="0" w:after="240"/>
        <w:ind w:left="720"/>
        <w:jc w:val="both"/>
      </w:pPr>
      <w:r w:rsidRPr="003560BD">
        <w:t>The Vendor will be responsible for the behavior of all its employees and subcontractors while on the premises of any State agency or institution.  Any Vendor employee or subcontractor acting in a manner determined by the administration of any State agency or institution to be detrimental, abusive, or offensive to any of the staff or student body of any State agency or institution will be asked to leave the premises and can be suspended from further work on the premises.</w:t>
      </w:r>
    </w:p>
    <w:p w14:paraId="130B8A0E" w14:textId="77777777" w:rsidR="00BF6B07" w:rsidRPr="003560BD" w:rsidRDefault="00BF6B07" w:rsidP="004D339C">
      <w:pPr>
        <w:pStyle w:val="Level1"/>
        <w:jc w:val="both"/>
      </w:pPr>
      <w:bookmarkStart w:id="121" w:name="_Toc49239733"/>
      <w:bookmarkStart w:id="122" w:name="_Toc49239753"/>
      <w:bookmarkStart w:id="123" w:name="_Toc49239738"/>
      <w:r w:rsidRPr="003560BD">
        <w:rPr>
          <w:b/>
          <w:bCs/>
        </w:rPr>
        <w:t>Protests</w:t>
      </w:r>
      <w:bookmarkEnd w:id="121"/>
    </w:p>
    <w:p w14:paraId="3CBBF5F1" w14:textId="77777777" w:rsidR="008F5C11" w:rsidRPr="00E1262C" w:rsidRDefault="00BF6B07" w:rsidP="004D339C">
      <w:pPr>
        <w:pStyle w:val="Level1"/>
        <w:numPr>
          <w:ilvl w:val="0"/>
          <w:numId w:val="0"/>
        </w:numPr>
        <w:spacing w:before="0" w:after="240"/>
        <w:ind w:left="720"/>
        <w:jc w:val="both"/>
      </w:pPr>
      <w:r w:rsidRPr="003560BD">
        <w:t xml:space="preserve">The Executive </w:t>
      </w:r>
      <w:r w:rsidRPr="00E1262C">
        <w:t xml:space="preserve">Director of ITS and/or the Board Members of ITS or their designees shall have the authority to resolve Vendor protests in connection with the selection for award of a contract.  Copies of the protest procedures are available on the ITS </w:t>
      </w:r>
      <w:r w:rsidR="00806220">
        <w:t>web</w:t>
      </w:r>
      <w:r w:rsidRPr="00E1262C">
        <w:t xml:space="preserve">site - ITS Protest Procedure and Policy, Section 019-020, ITS Procurement Handbook at: </w:t>
      </w:r>
    </w:p>
    <w:p w14:paraId="11D6FF40" w14:textId="29E40365" w:rsidR="00BF6B07" w:rsidRPr="00E1262C" w:rsidRDefault="009B37D5" w:rsidP="00374CAC">
      <w:pPr>
        <w:pStyle w:val="Level1"/>
        <w:numPr>
          <w:ilvl w:val="0"/>
          <w:numId w:val="0"/>
        </w:numPr>
        <w:spacing w:before="0" w:after="240"/>
        <w:ind w:left="720"/>
        <w:jc w:val="both"/>
      </w:pPr>
      <w:hyperlink r:id="rId36" w:anchor="page=180" w:history="1">
        <w:r w:rsidRPr="007452B5">
          <w:rPr>
            <w:rStyle w:val="Hyperlink"/>
          </w:rPr>
          <w:t>https://www.its.ms.gov/sites/default/files/ProcurementPDFs/ISS%20Procurement%20Manual.pdf#page=180</w:t>
        </w:r>
      </w:hyperlink>
      <w:r>
        <w:t xml:space="preserve"> </w:t>
      </w:r>
      <w:r w:rsidR="00BF6B07" w:rsidRPr="00E1262C">
        <w:t>or from ITS upon request.</w:t>
      </w:r>
    </w:p>
    <w:p w14:paraId="000AEA35" w14:textId="77777777" w:rsidR="00BF6B07" w:rsidRPr="003560BD" w:rsidRDefault="00BF6B07" w:rsidP="004D339C">
      <w:pPr>
        <w:pStyle w:val="Level1"/>
        <w:jc w:val="both"/>
      </w:pPr>
      <w:bookmarkStart w:id="124" w:name="_Toc49239734"/>
      <w:r w:rsidRPr="003560BD">
        <w:rPr>
          <w:b/>
          <w:bCs/>
        </w:rPr>
        <w:t>Protest Bond</w:t>
      </w:r>
      <w:bookmarkEnd w:id="124"/>
    </w:p>
    <w:p w14:paraId="3DC7B052" w14:textId="37F0CAEB" w:rsidR="00BF6B07" w:rsidRPr="00E1262C" w:rsidRDefault="00BF6B07" w:rsidP="004D339C">
      <w:pPr>
        <w:pStyle w:val="Level1"/>
        <w:numPr>
          <w:ilvl w:val="0"/>
          <w:numId w:val="0"/>
        </w:numPr>
        <w:spacing w:before="0" w:after="240"/>
        <w:ind w:left="720"/>
        <w:jc w:val="both"/>
      </w:pPr>
      <w:r w:rsidRPr="003560BD">
        <w:t>Potential Vendors may protes</w:t>
      </w:r>
      <w:r w:rsidRPr="003560BD">
        <w:rPr>
          <w:bCs/>
        </w:rPr>
        <w:t>t a</w:t>
      </w:r>
      <w:r w:rsidRPr="003560BD">
        <w:t xml:space="preserve">ny of the specifications of this RFP on the belief that the specification is unlawful, unduly restrictive, or </w:t>
      </w:r>
      <w:r w:rsidRPr="00E1262C">
        <w:t>unjustifiably restraining to competition.</w:t>
      </w:r>
      <w:r w:rsidR="00AC2BEB">
        <w:t xml:space="preserve">  </w:t>
      </w:r>
      <w:r w:rsidRPr="00E1262C">
        <w:t xml:space="preserve">Any such protest must be in writing and submitted to the ITS Executive Director along with the appropriate protest bond within five (5) working days of the Official Release of the RFP, as defined in the ITS Protest Procedure and Policy.  The outside of the envelope must be marked “Protest” and must specify RFP </w:t>
      </w:r>
      <w:r w:rsidR="00D81BEF" w:rsidRPr="00E1262C">
        <w:t>N</w:t>
      </w:r>
      <w:r w:rsidRPr="00E1262C">
        <w:t xml:space="preserve">umber </w:t>
      </w:r>
      <w:bookmarkStart w:id="125" w:name="RFPNo17"/>
      <w:bookmarkEnd w:id="125"/>
      <w:r w:rsidR="00802B07">
        <w:t>4</w:t>
      </w:r>
      <w:r w:rsidR="002E34D6">
        <w:t>728</w:t>
      </w:r>
      <w:r w:rsidR="00DA21BE">
        <w:t>.</w:t>
      </w:r>
    </w:p>
    <w:p w14:paraId="30C4150E" w14:textId="77777777" w:rsidR="00BF6B07" w:rsidRPr="00E1262C" w:rsidRDefault="00BF6B07" w:rsidP="004D339C">
      <w:pPr>
        <w:pStyle w:val="Level1"/>
        <w:numPr>
          <w:ilvl w:val="0"/>
          <w:numId w:val="0"/>
        </w:numPr>
        <w:spacing w:before="0" w:after="240"/>
        <w:ind w:left="720"/>
        <w:jc w:val="both"/>
      </w:pPr>
      <w:r w:rsidRPr="00E1262C">
        <w:t xml:space="preserve">As a condition precedent to filing any protest related to this procurement, the Vendor must procure, submit to the ITS Executive Director with its written protest, and maintain in effect at all times during the course of the protest or appeal thereof, a protest bond in </w:t>
      </w:r>
      <w:r w:rsidRPr="00E1262C">
        <w:rPr>
          <w:color w:val="000000"/>
        </w:rPr>
        <w:t xml:space="preserve">the full amount of the total estimated </w:t>
      </w:r>
      <w:r w:rsidRPr="006710D3">
        <w:rPr>
          <w:color w:val="000000"/>
        </w:rPr>
        <w:t xml:space="preserve">project lifecycle cost </w:t>
      </w:r>
      <w:bookmarkStart w:id="126" w:name="RFPLifecycle"/>
      <w:bookmarkEnd w:id="126"/>
      <w:r w:rsidR="001B61CD" w:rsidRPr="007049DC">
        <w:rPr>
          <w:color w:val="000000"/>
        </w:rPr>
        <w:t>or</w:t>
      </w:r>
      <w:r w:rsidR="00EC1850" w:rsidRPr="00E1262C">
        <w:rPr>
          <w:color w:val="000000"/>
        </w:rPr>
        <w:t xml:space="preserve"> </w:t>
      </w:r>
      <w:r w:rsidR="000C669E" w:rsidRPr="00E1262C">
        <w:rPr>
          <w:color w:val="000000"/>
        </w:rPr>
        <w:t>$250,000.00</w:t>
      </w:r>
      <w:r w:rsidRPr="00E1262C">
        <w:rPr>
          <w:color w:val="000000"/>
        </w:rPr>
        <w:t>, whichever is less.  The total estimated project lifecycle cost will be the amount used by ITS in</w:t>
      </w:r>
      <w:r w:rsidRPr="003560BD">
        <w:rPr>
          <w:color w:val="000000"/>
        </w:rPr>
        <w:t xml:space="preserve"> the computation of cost points, as the low cost in the denominator of the cos</w:t>
      </w:r>
      <w:r w:rsidRPr="003560BD">
        <w:rPr>
          <w:bCs/>
          <w:color w:val="000000"/>
        </w:rPr>
        <w:t>t evaluation formula.</w:t>
      </w:r>
      <w:r w:rsidRPr="003560BD">
        <w:rPr>
          <w:bCs/>
        </w:rPr>
        <w:t xml:space="preserve">  The bond shall be accompanied by a duly</w:t>
      </w:r>
      <w:r w:rsidRPr="003560BD">
        <w:rPr>
          <w:b/>
          <w:bCs/>
        </w:rPr>
        <w:t xml:space="preserve"> </w:t>
      </w:r>
      <w:r w:rsidRPr="003560BD">
        <w:t xml:space="preserve">authenticated or certified document evidencing that the person executing the bond is a licensed Mississippi agent for the bonding company.  This certified document shall identify the name and address of the person or entity holding the protest bond and shall identify a contact person to be notified in the event that the State is required to </w:t>
      </w:r>
      <w:proofErr w:type="gramStart"/>
      <w:r w:rsidRPr="003560BD">
        <w:t>take action</w:t>
      </w:r>
      <w:proofErr w:type="gramEnd"/>
      <w:r w:rsidRPr="003560BD">
        <w:t xml:space="preserve"> against the bond.  The protest bond shall not be released to the protesting Vendor until the protest is finally resolved and the time for appealing said protest has expired.  The protest bond shall be procured at the protesting Vendor’s expense and be payable to the </w:t>
      </w:r>
      <w:r w:rsidRPr="00E1262C">
        <w:t xml:space="preserve">Mississippi Department of Information Technology Services.  Prior to approval of the protest bond, ITS reserves the right to review the protest bond and require the protesting Vendor to substitute an acceptable bond in such form as the State may reasonably require. </w:t>
      </w:r>
      <w:r w:rsidR="00AC2BEB">
        <w:t xml:space="preserve"> </w:t>
      </w:r>
      <w:r w:rsidRPr="00E1262C">
        <w:t>The premiums on such bond shall be paid by the protesting Vendor. The State may claim against the protest bond as specified in Section 25-53-5 (n) of the Mississippi Code of 1972, as amended during the 1998 Mississippi legislative session, in addition to all other rights and remedies the State may have at law or in equity.</w:t>
      </w:r>
    </w:p>
    <w:p w14:paraId="6D688456" w14:textId="77777777" w:rsidR="00BF6B07" w:rsidRPr="003560BD" w:rsidRDefault="00BF6B07" w:rsidP="004D339C">
      <w:pPr>
        <w:pStyle w:val="Level1"/>
        <w:numPr>
          <w:ilvl w:val="0"/>
          <w:numId w:val="0"/>
        </w:numPr>
        <w:spacing w:before="0" w:after="240"/>
        <w:ind w:left="720"/>
        <w:jc w:val="both"/>
      </w:pPr>
      <w:r w:rsidRPr="00E1262C">
        <w:t xml:space="preserve">Should the written protest submitted by the Vendor fail to comply with the content requirements of ITS’ protest procedure and policy, fail to be submitted within the prescribed time limits, or fail to have the appropriate protest bond accompany it, the protest will be summarily dismissed by the ITS Executive </w:t>
      </w:r>
      <w:r w:rsidRPr="003560BD">
        <w:t>Director.</w:t>
      </w:r>
    </w:p>
    <w:p w14:paraId="5DA9D7AB" w14:textId="77777777" w:rsidR="00BF6B07" w:rsidRPr="003560BD" w:rsidRDefault="00BF6B07" w:rsidP="004D339C">
      <w:pPr>
        <w:pStyle w:val="Level1"/>
        <w:jc w:val="both"/>
        <w:rPr>
          <w:b/>
        </w:rPr>
      </w:pPr>
      <w:r w:rsidRPr="003560BD">
        <w:rPr>
          <w:b/>
        </w:rPr>
        <w:t>Mississippi Employment Protection Act</w:t>
      </w:r>
    </w:p>
    <w:p w14:paraId="57C3A1D9" w14:textId="77777777" w:rsidR="00922794" w:rsidRPr="003560BD" w:rsidRDefault="00BF6B07" w:rsidP="004D339C">
      <w:pPr>
        <w:spacing w:after="240"/>
        <w:ind w:left="720"/>
        <w:jc w:val="both"/>
      </w:pPr>
      <w:r w:rsidRPr="003560BD">
        <w:t xml:space="preserve">Effective July 1, 2008, Vendor acknowledges that if awarded, it will ensure </w:t>
      </w:r>
      <w:proofErr w:type="gramStart"/>
      <w:r w:rsidRPr="003560BD">
        <w:t xml:space="preserve">its </w:t>
      </w:r>
      <w:r w:rsidR="007629B4" w:rsidRPr="003560BD">
        <w:rPr>
          <w:color w:val="000000"/>
        </w:rPr>
        <w:t>compliance</w:t>
      </w:r>
      <w:proofErr w:type="gramEnd"/>
      <w:r w:rsidR="007629B4" w:rsidRPr="003560BD">
        <w:rPr>
          <w:color w:val="000000"/>
        </w:rPr>
        <w:t xml:space="preserve"> with the Mississippi Employment Protection </w:t>
      </w:r>
      <w:r w:rsidR="007629B4" w:rsidRPr="003560BD">
        <w:t>Act, Section 71-</w:t>
      </w:r>
      <w:proofErr w:type="gramStart"/>
      <w:r w:rsidR="007629B4" w:rsidRPr="003560BD">
        <w:t>11-1</w:t>
      </w:r>
      <w:proofErr w:type="gramEnd"/>
      <w:r w:rsidR="007629B4" w:rsidRPr="003560BD">
        <w:t xml:space="preserve">, et seq. of the Mississippi Code Annotated (Supp2008) and </w:t>
      </w:r>
      <w:r w:rsidR="007629B4" w:rsidRPr="003560BD">
        <w:rPr>
          <w:color w:val="000000"/>
        </w:rPr>
        <w:t xml:space="preserve">will register and participate in the status verification system for all newly hired employees. </w:t>
      </w:r>
      <w:r w:rsidR="00AC2BEB">
        <w:rPr>
          <w:color w:val="000000"/>
        </w:rPr>
        <w:t xml:space="preserve"> </w:t>
      </w:r>
      <w:r w:rsidRPr="003560BD">
        <w:t xml:space="preserve">The term “employee” as used herein means any person that is hired to perform work within the State of Mississippi. </w:t>
      </w:r>
      <w:r w:rsidR="00AC2BEB">
        <w:t xml:space="preserve"> </w:t>
      </w:r>
      <w:r w:rsidRPr="003560BD">
        <w:t xml:space="preserve">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w:t>
      </w:r>
      <w:r w:rsidR="00AC2BEB">
        <w:t xml:space="preserve"> </w:t>
      </w:r>
      <w:r w:rsidRPr="003560BD">
        <w:t>Vendor will agree to maintain records of such compliance and, upon request of the State</w:t>
      </w:r>
      <w:r w:rsidR="00926462">
        <w:t xml:space="preserve"> and approval of the Social Security Administration or Department of Homeland Security, where required, </w:t>
      </w:r>
      <w:r w:rsidRPr="003560BD">
        <w:t>to provide a copy of each such verification to the State.</w:t>
      </w:r>
    </w:p>
    <w:p w14:paraId="0724DCCC" w14:textId="77777777" w:rsidR="00922794" w:rsidRDefault="00BF6B07" w:rsidP="004D339C">
      <w:pPr>
        <w:spacing w:after="240"/>
        <w:ind w:left="720"/>
        <w:jc w:val="both"/>
      </w:pPr>
      <w:r w:rsidRPr="003560BD">
        <w:t>Vendor acknowledges and certifies that any person assigned to perform services hereunder meets the employment eligibility requirements of all immigration laws of the State of Mississippi.</w:t>
      </w:r>
    </w:p>
    <w:p w14:paraId="2C374538" w14:textId="77777777" w:rsidR="00BF6B07" w:rsidRDefault="00BF6B07" w:rsidP="004D339C">
      <w:pPr>
        <w:spacing w:after="240"/>
        <w:ind w:left="720"/>
        <w:jc w:val="both"/>
      </w:pPr>
      <w:r w:rsidRPr="003560BD">
        <w:t>Vendor acknowledges that violating the E-Verify Program (or successor thereto) requirements subjects Vendor to the following: (a) cancellation of any state or public contract and ineligibility for any state or public contract for up to three (3) years, with notice of such cancellation being made public, or (b) the loss of any license, permit, certification or other document granted to Vendor by an agency, department or governmental entity for the right to do business in Mississippi for up to one (1) year, or (c) both.  Vendor would also be liable for any additional costs incurred by the State due to contract cancellation or loss of license or permit.</w:t>
      </w:r>
    </w:p>
    <w:p w14:paraId="5F673747" w14:textId="77777777" w:rsidR="00634894" w:rsidRDefault="00634894" w:rsidP="004D339C">
      <w:pPr>
        <w:spacing w:after="240"/>
        <w:ind w:left="720"/>
        <w:jc w:val="both"/>
      </w:pPr>
    </w:p>
    <w:p w14:paraId="18BA78A8" w14:textId="77777777" w:rsidR="00634894" w:rsidRPr="003560BD" w:rsidRDefault="00634894" w:rsidP="007027A2">
      <w:pPr>
        <w:spacing w:after="240"/>
        <w:jc w:val="both"/>
        <w:sectPr w:rsidR="00634894" w:rsidRPr="003560BD" w:rsidSect="000E6A8F">
          <w:headerReference w:type="default" r:id="rId37"/>
          <w:footerReference w:type="first" r:id="rId38"/>
          <w:pgSz w:w="12240" w:h="15840"/>
          <w:pgMar w:top="1440" w:right="1440" w:bottom="1440" w:left="1440" w:header="432" w:footer="720" w:gutter="0"/>
          <w:cols w:space="720"/>
          <w:noEndnote/>
          <w:docGrid w:linePitch="299"/>
        </w:sectPr>
      </w:pPr>
    </w:p>
    <w:p w14:paraId="44B38ED6" w14:textId="77777777" w:rsidR="00BF6B07" w:rsidRPr="003560BD" w:rsidRDefault="00BF6B07" w:rsidP="007027A2">
      <w:pPr>
        <w:pStyle w:val="Heading1"/>
        <w:rPr>
          <w:szCs w:val="22"/>
        </w:rPr>
      </w:pPr>
      <w:bookmarkStart w:id="129" w:name="_Toc72788963"/>
      <w:bookmarkStart w:id="130" w:name="_Toc216437220"/>
      <w:r w:rsidRPr="003560BD">
        <w:rPr>
          <w:szCs w:val="22"/>
        </w:rPr>
        <w:t>SECTION V</w:t>
      </w:r>
      <w:bookmarkEnd w:id="122"/>
      <w:bookmarkEnd w:id="129"/>
      <w:bookmarkEnd w:id="130"/>
    </w:p>
    <w:p w14:paraId="377B7E5C" w14:textId="77777777" w:rsidR="00BF6B07" w:rsidRPr="003560BD" w:rsidRDefault="00BF6B07">
      <w:pPr>
        <w:pStyle w:val="Heading2"/>
        <w:rPr>
          <w:szCs w:val="22"/>
          <w:highlight w:val="yellow"/>
        </w:rPr>
      </w:pPr>
      <w:bookmarkStart w:id="131" w:name="_Toc46889880"/>
      <w:bookmarkStart w:id="132" w:name="_Toc72788964"/>
      <w:bookmarkStart w:id="133" w:name="_Toc216437221"/>
      <w:r w:rsidRPr="003560BD">
        <w:rPr>
          <w:szCs w:val="22"/>
        </w:rPr>
        <w:t>PROPOSAL EXCEPTIONS</w:t>
      </w:r>
      <w:bookmarkEnd w:id="131"/>
      <w:bookmarkEnd w:id="132"/>
      <w:bookmarkEnd w:id="133"/>
      <w:r w:rsidRPr="003560BD">
        <w:rPr>
          <w:szCs w:val="22"/>
        </w:rPr>
        <w:t xml:space="preserve"> </w:t>
      </w:r>
    </w:p>
    <w:p w14:paraId="17AB685D" w14:textId="77777777" w:rsidR="00BF6B07" w:rsidRPr="00FE2A64" w:rsidRDefault="00BF6B07" w:rsidP="004D339C">
      <w:pPr>
        <w:pStyle w:val="Level1"/>
        <w:numPr>
          <w:ilvl w:val="0"/>
          <w:numId w:val="0"/>
        </w:numPr>
        <w:jc w:val="both"/>
      </w:pPr>
      <w:bookmarkStart w:id="134" w:name="_Toc49239754"/>
      <w:r w:rsidRPr="003560BD">
        <w:t xml:space="preserve">Please return the </w:t>
      </w:r>
      <w:r w:rsidRPr="003560BD">
        <w:rPr>
          <w:i/>
        </w:rPr>
        <w:t>Proposal Exception Summary Form</w:t>
      </w:r>
      <w:r w:rsidRPr="003560BD">
        <w:t xml:space="preserve"> at the end of this section with all exceptions to items in any Section of this RFP listed and clearly explained or state “No Exceptions Taken.”  If no </w:t>
      </w:r>
      <w:r w:rsidRPr="003560BD">
        <w:rPr>
          <w:i/>
        </w:rPr>
        <w:t>Proposal Exception Summary Form</w:t>
      </w:r>
      <w:r w:rsidRPr="003560BD">
        <w:t xml:space="preserve"> is included, the Vendor </w:t>
      </w:r>
      <w:proofErr w:type="gramStart"/>
      <w:r w:rsidRPr="003560BD">
        <w:t>is indicating</w:t>
      </w:r>
      <w:proofErr w:type="gramEnd"/>
      <w:r w:rsidRPr="003560BD">
        <w:t xml:space="preserve"> that he takes no </w:t>
      </w:r>
      <w:proofErr w:type="gramStart"/>
      <w:r w:rsidRPr="003560BD">
        <w:t>exceptions</w:t>
      </w:r>
      <w:proofErr w:type="gramEnd"/>
      <w:r w:rsidRPr="003560BD">
        <w:t xml:space="preserve"> to any item in </w:t>
      </w:r>
      <w:r w:rsidRPr="00FE2A64">
        <w:t>this RFP document.</w:t>
      </w:r>
    </w:p>
    <w:p w14:paraId="25CF8291" w14:textId="77777777" w:rsidR="00BF6B07" w:rsidRPr="00FE2A64" w:rsidRDefault="00BF6B07" w:rsidP="004D339C">
      <w:pPr>
        <w:pStyle w:val="Level1"/>
        <w:numPr>
          <w:ilvl w:val="0"/>
          <w:numId w:val="7"/>
        </w:numPr>
        <w:jc w:val="both"/>
      </w:pPr>
      <w:bookmarkStart w:id="135" w:name="_Toc49239755"/>
      <w:bookmarkEnd w:id="134"/>
      <w:r w:rsidRPr="00FE2A64">
        <w:t xml:space="preserve">Unless specifically disallowed on any specification herein, the Vendor may take exception to any point within this RFP, including a specification denoted with </w:t>
      </w:r>
      <w:r w:rsidR="00132C60" w:rsidRPr="00FE2A64">
        <w:t>“</w:t>
      </w:r>
      <w:r w:rsidRPr="00FE2A64">
        <w:t>shall” or “must,” as long as the following are true:</w:t>
      </w:r>
      <w:bookmarkStart w:id="136" w:name="_Toc49239756"/>
      <w:bookmarkEnd w:id="135"/>
    </w:p>
    <w:p w14:paraId="24D0B2CB" w14:textId="77777777" w:rsidR="00BF6B07" w:rsidRPr="00FE2A64" w:rsidRDefault="00BF6B07" w:rsidP="00AF1D34">
      <w:pPr>
        <w:pStyle w:val="RFPLevel2"/>
      </w:pPr>
      <w:r w:rsidRPr="00FE2A64">
        <w:t>The specification is not a matter of State law;</w:t>
      </w:r>
      <w:bookmarkStart w:id="137" w:name="_Toc49239757"/>
      <w:bookmarkEnd w:id="136"/>
    </w:p>
    <w:p w14:paraId="7567DF79" w14:textId="77777777" w:rsidR="00BF6B07" w:rsidRPr="00FE2A64" w:rsidRDefault="00BF6B07" w:rsidP="00AF1D34">
      <w:pPr>
        <w:pStyle w:val="RFPLevel2"/>
      </w:pPr>
      <w:r w:rsidRPr="00FE2A64">
        <w:t>The proposal still meets the intent of the RFP;</w:t>
      </w:r>
      <w:bookmarkStart w:id="138" w:name="_Toc49239758"/>
      <w:bookmarkEnd w:id="137"/>
    </w:p>
    <w:bookmarkEnd w:id="138"/>
    <w:p w14:paraId="2CF51AF8" w14:textId="77777777" w:rsidR="00BF6B07" w:rsidRPr="00FE2A64" w:rsidRDefault="00BF6B07" w:rsidP="00AF1D34">
      <w:pPr>
        <w:pStyle w:val="RFPLevel2"/>
      </w:pPr>
      <w:r w:rsidRPr="00FE2A64">
        <w:t xml:space="preserve">A </w:t>
      </w:r>
      <w:r w:rsidRPr="00FE2A64">
        <w:rPr>
          <w:i/>
        </w:rPr>
        <w:t>Proposal Exception Summary Form</w:t>
      </w:r>
      <w:r w:rsidRPr="00FE2A64">
        <w:t xml:space="preserve"> is included with Vendor’s proposal; and</w:t>
      </w:r>
    </w:p>
    <w:p w14:paraId="5218793B" w14:textId="77777777" w:rsidR="00922794" w:rsidRPr="00FE2A64" w:rsidRDefault="00BF6B07" w:rsidP="00AF1D34">
      <w:pPr>
        <w:pStyle w:val="RFPLevel2"/>
      </w:pPr>
      <w:r w:rsidRPr="00FE2A64">
        <w:t xml:space="preserve">The exception is clearly explained, along with any alternative or substitution the Vendor proposes to address the intent of the specification, on the Proposal </w:t>
      </w:r>
      <w:r w:rsidRPr="00FE2A64">
        <w:rPr>
          <w:i/>
        </w:rPr>
        <w:t>Exception Summary Form</w:t>
      </w:r>
      <w:r w:rsidRPr="00FE2A64">
        <w:t>.</w:t>
      </w:r>
      <w:bookmarkStart w:id="139" w:name="_Toc49239760"/>
    </w:p>
    <w:p w14:paraId="0FEF9DCF" w14:textId="77777777" w:rsidR="00634894" w:rsidRPr="00FE2A64" w:rsidRDefault="00BF6B07" w:rsidP="004D339C">
      <w:pPr>
        <w:pStyle w:val="Level1"/>
        <w:numPr>
          <w:ilvl w:val="0"/>
          <w:numId w:val="5"/>
        </w:numPr>
        <w:jc w:val="both"/>
      </w:pPr>
      <w:r w:rsidRPr="00FE2A64">
        <w:t xml:space="preserve">The Vendor has no liability to provide items to which an exception has been taken.  ITS has no obligation to accept any exception.  During </w:t>
      </w:r>
      <w:r w:rsidRPr="00FE2A64">
        <w:rPr>
          <w:color w:val="000000"/>
        </w:rPr>
        <w:t>the proposal evaluation and/or</w:t>
      </w:r>
      <w:r w:rsidRPr="00FE2A64">
        <w:t xml:space="preserve"> contract negotiation process, the Vendor and ITS will discuss each exception and take one of the following actions:</w:t>
      </w:r>
      <w:bookmarkStart w:id="140" w:name="_Toc49239761"/>
      <w:bookmarkEnd w:id="139"/>
    </w:p>
    <w:p w14:paraId="7685CBB6" w14:textId="77777777" w:rsidR="008E25A3" w:rsidRPr="00FE2A64" w:rsidRDefault="00BF6B07" w:rsidP="00AF1D34">
      <w:pPr>
        <w:pStyle w:val="RFPLevel2"/>
      </w:pPr>
      <w:r w:rsidRPr="00FE2A64">
        <w:t>The Vendor will withdraw the exception and meet the specification in the manner prescribed;</w:t>
      </w:r>
      <w:bookmarkStart w:id="141" w:name="_Toc49239762"/>
      <w:bookmarkEnd w:id="140"/>
    </w:p>
    <w:p w14:paraId="05E50A32" w14:textId="77777777" w:rsidR="00BF6B07" w:rsidRPr="00FE2A64" w:rsidRDefault="00BF6B07" w:rsidP="00AF1D34">
      <w:pPr>
        <w:pStyle w:val="RFPLevel2"/>
      </w:pPr>
      <w:r w:rsidRPr="00FE2A64">
        <w:t>ITS will determine that the exception neither poses significant risk to the project nor undermines the intent of the RFP and will accept the exception;</w:t>
      </w:r>
      <w:bookmarkStart w:id="142" w:name="_Toc49239763"/>
      <w:bookmarkEnd w:id="141"/>
    </w:p>
    <w:p w14:paraId="3EC4C40E" w14:textId="77777777" w:rsidR="00BF6B07" w:rsidRPr="00FE2A64" w:rsidRDefault="00BF6B07" w:rsidP="00AF1D34">
      <w:pPr>
        <w:pStyle w:val="RFPLevel2"/>
      </w:pPr>
      <w:r w:rsidRPr="00FE2A64">
        <w:t>ITS and the Vendor will agree on compromise language dealing with the exception and will insert same into the contract;</w:t>
      </w:r>
      <w:bookmarkEnd w:id="142"/>
      <w:r w:rsidRPr="00FE2A64">
        <w:t xml:space="preserve"> </w:t>
      </w:r>
      <w:bookmarkStart w:id="143" w:name="_Toc49239764"/>
      <w:r w:rsidRPr="00FE2A64">
        <w:t>or</w:t>
      </w:r>
    </w:p>
    <w:p w14:paraId="1DA22727" w14:textId="77777777" w:rsidR="00BF6B07" w:rsidRPr="00FE2A64" w:rsidRDefault="00BF6B07" w:rsidP="00AF1D34">
      <w:pPr>
        <w:pStyle w:val="RFPLevel2"/>
      </w:pPr>
      <w:r w:rsidRPr="00FE2A64">
        <w:t>None of the above actions is possible, and ITS either disqualifies the Vendor’s proposal or withdraws the award and proceeds to the next ranked Vendor.</w:t>
      </w:r>
      <w:bookmarkStart w:id="144" w:name="_Toc49239765"/>
      <w:bookmarkEnd w:id="143"/>
    </w:p>
    <w:p w14:paraId="70C4C361" w14:textId="77777777" w:rsidR="00BF6B07" w:rsidRPr="00FE2A64" w:rsidRDefault="00BF6B07" w:rsidP="004D339C">
      <w:pPr>
        <w:pStyle w:val="Level1"/>
        <w:numPr>
          <w:ilvl w:val="0"/>
          <w:numId w:val="2"/>
        </w:numPr>
        <w:jc w:val="both"/>
      </w:pPr>
      <w:bookmarkStart w:id="145" w:name="_Toc49239766"/>
      <w:bookmarkEnd w:id="144"/>
      <w:r w:rsidRPr="00FE2A64">
        <w:t xml:space="preserve">Should ITS and the Vendor reach a successful agreement, ITS will sign adjacent to each exception which is being accepted or submit a formal written response to the </w:t>
      </w:r>
      <w:r w:rsidRPr="00FE2A64">
        <w:rPr>
          <w:i/>
        </w:rPr>
        <w:t>Proposal Exception Summary</w:t>
      </w:r>
      <w:r w:rsidRPr="00FE2A64">
        <w:t xml:space="preserve"> responding to each of the Vendor’s exceptions.</w:t>
      </w:r>
      <w:r w:rsidR="00AC2BEB" w:rsidRPr="00FE2A64">
        <w:t xml:space="preserve">  </w:t>
      </w:r>
      <w:r w:rsidRPr="00FE2A64">
        <w:t xml:space="preserve">The </w:t>
      </w:r>
      <w:r w:rsidRPr="00FE2A64">
        <w:rPr>
          <w:i/>
        </w:rPr>
        <w:t>Proposal Exception Summary</w:t>
      </w:r>
      <w:r w:rsidRPr="00FE2A64">
        <w:t>, with those exceptions approved by ITS, will become a part of any contract on acquisitions made under this RFP.</w:t>
      </w:r>
    </w:p>
    <w:p w14:paraId="478853A1" w14:textId="77777777" w:rsidR="00BF6B07" w:rsidRPr="00FE2A64" w:rsidRDefault="00BF6B07" w:rsidP="004D339C">
      <w:pPr>
        <w:pStyle w:val="Level1"/>
        <w:numPr>
          <w:ilvl w:val="0"/>
          <w:numId w:val="5"/>
        </w:numPr>
        <w:jc w:val="both"/>
      </w:pPr>
      <w:r w:rsidRPr="00FE2A64">
        <w:t>An exception will be accepted or rejected at the sole discretion of the State.</w:t>
      </w:r>
      <w:bookmarkEnd w:id="145"/>
    </w:p>
    <w:p w14:paraId="53FD16D6" w14:textId="77777777" w:rsidR="00922794" w:rsidRPr="00FE2A64" w:rsidRDefault="00BF6B07" w:rsidP="004D339C">
      <w:pPr>
        <w:pStyle w:val="Level1"/>
        <w:jc w:val="both"/>
      </w:pPr>
      <w:r w:rsidRPr="00FE2A64">
        <w:t xml:space="preserve">The State desires to award this RFP to a Vendor or Vendors with whom there is a high probability of establishing a mutually agreeable contract, substantially within the standard terms and conditions of the State's RFP, including the </w:t>
      </w:r>
      <w:r w:rsidRPr="00FE2A64">
        <w:rPr>
          <w:i/>
        </w:rPr>
        <w:t>Standard Contract</w:t>
      </w:r>
      <w:r w:rsidRPr="00FE2A64">
        <w:t xml:space="preserve"> in Exhibit A, if included herein.</w:t>
      </w:r>
      <w:r w:rsidR="00AC2BEB" w:rsidRPr="00FE2A64">
        <w:t xml:space="preserve">  </w:t>
      </w:r>
      <w:r w:rsidRPr="00FE2A64">
        <w:t>As such, Vendors whose proposals, in the sole opinion of the State, reflect a substantial number of material exceptions to this RFP, may place themselves at a comparative disadvantage in the evaluation process or risk disqualification of their proposals.</w:t>
      </w:r>
    </w:p>
    <w:p w14:paraId="2F61F74B" w14:textId="77777777" w:rsidR="00634894" w:rsidRPr="00FE2A64" w:rsidRDefault="00BF6B07" w:rsidP="004D339C">
      <w:pPr>
        <w:pStyle w:val="Level1"/>
        <w:numPr>
          <w:ilvl w:val="0"/>
          <w:numId w:val="5"/>
        </w:numPr>
        <w:jc w:val="both"/>
      </w:pPr>
      <w:bookmarkStart w:id="146" w:name="_Toc49239767"/>
      <w:r w:rsidRPr="00FE2A64">
        <w:t>For Vendors who have successfully negotiated a contract with ITS in the past, ITS requests that, prior to taking any exceptions to this RFP, the individual(s) preparing this proposal first confer with other individuals who have previously submitted proposals to ITS or participated in contract negotiations with ITS on behalf of their company, to ensure the Vendor is consistent in the items to which it takes exception.</w:t>
      </w:r>
      <w:bookmarkEnd w:id="146"/>
    </w:p>
    <w:p w14:paraId="5C58D322" w14:textId="77777777" w:rsidR="00BF6B07" w:rsidRPr="0014630F" w:rsidRDefault="00BF6B07" w:rsidP="00EC45D1">
      <w:pPr>
        <w:pStyle w:val="Level1"/>
        <w:numPr>
          <w:ilvl w:val="0"/>
          <w:numId w:val="0"/>
        </w:numPr>
        <w:jc w:val="center"/>
        <w:rPr>
          <w:b/>
        </w:rPr>
      </w:pPr>
      <w:r w:rsidRPr="00FE2A64">
        <w:br w:type="page"/>
      </w:r>
      <w:r w:rsidRPr="0014630F">
        <w:rPr>
          <w:b/>
        </w:rPr>
        <w:t>PROPOSAL EXCEPTION SUMMARY FORM</w:t>
      </w:r>
    </w:p>
    <w:p w14:paraId="56A8A5DA" w14:textId="77777777" w:rsidR="00BF6B07" w:rsidRPr="003C593B" w:rsidRDefault="00BF6B07" w:rsidP="003C593B">
      <w:pPr>
        <w:spacing w:before="240" w:after="360"/>
        <w:jc w:val="both"/>
        <w:rPr>
          <w:b/>
          <w:highlight w:val="yellow"/>
        </w:rPr>
      </w:pPr>
      <w:r w:rsidRPr="003560BD">
        <w:rPr>
          <w:b/>
        </w:rPr>
        <w:t>List and clearly explain any exceptions, for all RFP Sections and Exhibits, in the table below.</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2160"/>
        <w:gridCol w:w="3746"/>
        <w:gridCol w:w="2065"/>
      </w:tblGrid>
      <w:tr w:rsidR="00BF6B07" w:rsidRPr="003560BD" w14:paraId="43C1EE8E" w14:textId="77777777" w:rsidTr="00DD1168">
        <w:tc>
          <w:tcPr>
            <w:tcW w:w="1615" w:type="dxa"/>
            <w:shd w:val="clear" w:color="auto" w:fill="E7E6E6" w:themeFill="background2"/>
            <w:vAlign w:val="center"/>
          </w:tcPr>
          <w:p w14:paraId="1EEF889E" w14:textId="77777777" w:rsidR="00BF6B07" w:rsidRPr="00AC2BEB" w:rsidRDefault="00BF6B07" w:rsidP="00AC2BEB">
            <w:pPr>
              <w:ind w:right="-108"/>
            </w:pPr>
            <w:r w:rsidRPr="00AC2BEB">
              <w:t>ITS RFP Reference</w:t>
            </w:r>
          </w:p>
        </w:tc>
        <w:tc>
          <w:tcPr>
            <w:tcW w:w="2160" w:type="dxa"/>
            <w:shd w:val="clear" w:color="auto" w:fill="E7E6E6" w:themeFill="background2"/>
            <w:vAlign w:val="center"/>
          </w:tcPr>
          <w:p w14:paraId="6658E8DE" w14:textId="77777777" w:rsidR="00BF6B07" w:rsidRPr="00AC2BEB" w:rsidRDefault="00BF6B07" w:rsidP="00AC2BEB">
            <w:pPr>
              <w:ind w:right="-108"/>
            </w:pPr>
            <w:r w:rsidRPr="00AC2BEB">
              <w:t>Vendor Proposal Reference</w:t>
            </w:r>
          </w:p>
        </w:tc>
        <w:tc>
          <w:tcPr>
            <w:tcW w:w="3746" w:type="dxa"/>
            <w:shd w:val="clear" w:color="auto" w:fill="E7E6E6" w:themeFill="background2"/>
            <w:vAlign w:val="center"/>
          </w:tcPr>
          <w:p w14:paraId="7BEA73D2" w14:textId="77777777" w:rsidR="00BF6B07" w:rsidRPr="00AC2BEB" w:rsidRDefault="00BF6B07">
            <w:r w:rsidRPr="00AC2BEB">
              <w:t>Brief Explanation of Exception</w:t>
            </w:r>
          </w:p>
        </w:tc>
        <w:tc>
          <w:tcPr>
            <w:tcW w:w="2065" w:type="dxa"/>
            <w:shd w:val="clear" w:color="auto" w:fill="E7E6E6" w:themeFill="background2"/>
            <w:vAlign w:val="center"/>
          </w:tcPr>
          <w:p w14:paraId="6C6A440F" w14:textId="77777777" w:rsidR="00BF6B07" w:rsidRPr="00AC2BEB" w:rsidRDefault="00BF6B07" w:rsidP="00AC2BEB">
            <w:r w:rsidRPr="00AC2BEB">
              <w:t xml:space="preserve">ITS Acceptance </w:t>
            </w:r>
          </w:p>
        </w:tc>
      </w:tr>
      <w:tr w:rsidR="00BF6B07" w:rsidRPr="003560BD" w14:paraId="5844B4A3" w14:textId="77777777" w:rsidTr="00DD1168">
        <w:tc>
          <w:tcPr>
            <w:tcW w:w="1615" w:type="dxa"/>
            <w:shd w:val="clear" w:color="auto" w:fill="F2F2F2" w:themeFill="background1" w:themeFillShade="F2"/>
            <w:vAlign w:val="center"/>
          </w:tcPr>
          <w:p w14:paraId="01E9A837" w14:textId="77777777" w:rsidR="00BF6B07" w:rsidRPr="00AC2BEB" w:rsidRDefault="00BF6B07" w:rsidP="00AC2BEB">
            <w:pPr>
              <w:ind w:right="-108"/>
            </w:pPr>
            <w:r w:rsidRPr="00AC2BEB">
              <w:t>(Reference specific outline point to which exception is taken)</w:t>
            </w:r>
          </w:p>
        </w:tc>
        <w:tc>
          <w:tcPr>
            <w:tcW w:w="2160" w:type="dxa"/>
            <w:shd w:val="clear" w:color="auto" w:fill="F2F2F2" w:themeFill="background1" w:themeFillShade="F2"/>
            <w:vAlign w:val="center"/>
          </w:tcPr>
          <w:p w14:paraId="7BE6E54C" w14:textId="77777777" w:rsidR="00BF6B07" w:rsidRPr="00AC2BEB" w:rsidRDefault="00BF6B07" w:rsidP="00AC2BEB">
            <w:pPr>
              <w:spacing w:before="100" w:beforeAutospacing="1"/>
              <w:ind w:right="-108"/>
            </w:pPr>
            <w:r w:rsidRPr="00AC2BEB">
              <w:t>(Page, section, items in Vendor’s proposal where exception is explained)</w:t>
            </w:r>
          </w:p>
        </w:tc>
        <w:tc>
          <w:tcPr>
            <w:tcW w:w="3746" w:type="dxa"/>
            <w:shd w:val="clear" w:color="auto" w:fill="F2F2F2" w:themeFill="background1" w:themeFillShade="F2"/>
            <w:vAlign w:val="center"/>
          </w:tcPr>
          <w:p w14:paraId="63F791F7" w14:textId="77777777" w:rsidR="00BF6B07" w:rsidRPr="00AC2BEB" w:rsidRDefault="00BF6B07" w:rsidP="00DD1168">
            <w:r w:rsidRPr="00AC2BEB">
              <w:t>(Short description of exception being made)</w:t>
            </w:r>
          </w:p>
        </w:tc>
        <w:tc>
          <w:tcPr>
            <w:tcW w:w="2065" w:type="dxa"/>
            <w:shd w:val="clear" w:color="auto" w:fill="F2F2F2" w:themeFill="background1" w:themeFillShade="F2"/>
            <w:vAlign w:val="center"/>
          </w:tcPr>
          <w:p w14:paraId="2BA79D27" w14:textId="77777777" w:rsidR="00BF6B07" w:rsidRPr="00AC2BEB" w:rsidRDefault="00132C60" w:rsidP="00DD1168">
            <w:r w:rsidRPr="00AC2BEB">
              <w:t>(</w:t>
            </w:r>
            <w:r w:rsidR="00E57CB9" w:rsidRPr="00AC2BEB">
              <w:t>S</w:t>
            </w:r>
            <w:r w:rsidRPr="00AC2BEB">
              <w:t>ign here only if accepted)</w:t>
            </w:r>
          </w:p>
        </w:tc>
      </w:tr>
      <w:tr w:rsidR="00BF6B07" w:rsidRPr="003560BD" w14:paraId="21BA56D0" w14:textId="77777777" w:rsidTr="00DD1168">
        <w:tc>
          <w:tcPr>
            <w:tcW w:w="1615" w:type="dxa"/>
          </w:tcPr>
          <w:p w14:paraId="5ED2B864"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54F8B2BD" w14:textId="77777777" w:rsidR="00BF6B07" w:rsidRPr="003560BD" w:rsidRDefault="00BF6B07" w:rsidP="00AC2BEB">
            <w:pPr>
              <w:spacing w:before="20" w:after="20"/>
              <w:ind w:right="-108"/>
            </w:pPr>
          </w:p>
        </w:tc>
        <w:tc>
          <w:tcPr>
            <w:tcW w:w="3746" w:type="dxa"/>
          </w:tcPr>
          <w:p w14:paraId="63EDD167" w14:textId="77777777" w:rsidR="00BF6B07" w:rsidRPr="003560BD" w:rsidRDefault="00BF6B07" w:rsidP="003C593B">
            <w:pPr>
              <w:spacing w:before="20" w:after="20"/>
            </w:pPr>
          </w:p>
        </w:tc>
        <w:tc>
          <w:tcPr>
            <w:tcW w:w="2065" w:type="dxa"/>
          </w:tcPr>
          <w:p w14:paraId="358746F8" w14:textId="77777777" w:rsidR="00BF6B07" w:rsidRPr="003560BD" w:rsidRDefault="00BF6B07" w:rsidP="003C593B">
            <w:pPr>
              <w:spacing w:before="20" w:after="20"/>
            </w:pPr>
          </w:p>
        </w:tc>
      </w:tr>
      <w:tr w:rsidR="00BF6B07" w:rsidRPr="003560BD" w14:paraId="417A5723" w14:textId="77777777" w:rsidTr="00DD1168">
        <w:tc>
          <w:tcPr>
            <w:tcW w:w="1615" w:type="dxa"/>
          </w:tcPr>
          <w:p w14:paraId="04A11E51"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3414B81B" w14:textId="77777777" w:rsidR="00BF6B07" w:rsidRPr="003560BD" w:rsidRDefault="00BF6B07" w:rsidP="00AC2BEB">
            <w:pPr>
              <w:spacing w:before="20" w:after="20"/>
              <w:ind w:right="-108"/>
            </w:pPr>
          </w:p>
        </w:tc>
        <w:tc>
          <w:tcPr>
            <w:tcW w:w="3746" w:type="dxa"/>
          </w:tcPr>
          <w:p w14:paraId="19E7C3DF" w14:textId="77777777" w:rsidR="00BF6B07" w:rsidRPr="003560BD" w:rsidRDefault="00BF6B07" w:rsidP="003C593B">
            <w:pPr>
              <w:spacing w:before="20" w:after="20"/>
            </w:pPr>
          </w:p>
        </w:tc>
        <w:tc>
          <w:tcPr>
            <w:tcW w:w="2065" w:type="dxa"/>
          </w:tcPr>
          <w:p w14:paraId="6B51F03D" w14:textId="77777777" w:rsidR="00BF6B07" w:rsidRPr="003560BD" w:rsidRDefault="00BF6B07" w:rsidP="003C593B">
            <w:pPr>
              <w:spacing w:before="20" w:after="20"/>
            </w:pPr>
          </w:p>
        </w:tc>
      </w:tr>
      <w:tr w:rsidR="00BF6B07" w:rsidRPr="003560BD" w14:paraId="3C8E06A4" w14:textId="77777777" w:rsidTr="00DD1168">
        <w:tc>
          <w:tcPr>
            <w:tcW w:w="1615" w:type="dxa"/>
          </w:tcPr>
          <w:p w14:paraId="0D6DA0AD"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41B9C0D9" w14:textId="77777777" w:rsidR="00BF6B07" w:rsidRPr="003560BD" w:rsidRDefault="00BF6B07" w:rsidP="00AC2BEB">
            <w:pPr>
              <w:spacing w:before="20" w:after="20"/>
              <w:ind w:right="-108"/>
            </w:pPr>
          </w:p>
        </w:tc>
        <w:tc>
          <w:tcPr>
            <w:tcW w:w="3746" w:type="dxa"/>
          </w:tcPr>
          <w:p w14:paraId="0E2820EC" w14:textId="77777777" w:rsidR="00BF6B07" w:rsidRPr="003560BD" w:rsidRDefault="00BF6B07" w:rsidP="003C593B">
            <w:pPr>
              <w:spacing w:before="20" w:after="20"/>
            </w:pPr>
          </w:p>
        </w:tc>
        <w:tc>
          <w:tcPr>
            <w:tcW w:w="2065" w:type="dxa"/>
          </w:tcPr>
          <w:p w14:paraId="3483BA47" w14:textId="77777777" w:rsidR="00BF6B07" w:rsidRPr="003560BD" w:rsidRDefault="00BF6B07" w:rsidP="003C593B">
            <w:pPr>
              <w:spacing w:before="20" w:after="20"/>
            </w:pPr>
          </w:p>
        </w:tc>
      </w:tr>
      <w:tr w:rsidR="00BF6B07" w:rsidRPr="003560BD" w14:paraId="12880949" w14:textId="77777777" w:rsidTr="00DD1168">
        <w:tc>
          <w:tcPr>
            <w:tcW w:w="1615" w:type="dxa"/>
          </w:tcPr>
          <w:p w14:paraId="2FA19B0B" w14:textId="77777777" w:rsidR="00BF6B07" w:rsidRPr="003560BD" w:rsidRDefault="00BF6B07" w:rsidP="00AC2BEB">
            <w:pPr>
              <w:pStyle w:val="ListParagraph"/>
              <w:numPr>
                <w:ilvl w:val="0"/>
                <w:numId w:val="11"/>
              </w:numPr>
              <w:spacing w:before="20" w:after="20"/>
              <w:ind w:left="252" w:right="-108" w:hanging="252"/>
            </w:pPr>
          </w:p>
        </w:tc>
        <w:tc>
          <w:tcPr>
            <w:tcW w:w="2160" w:type="dxa"/>
          </w:tcPr>
          <w:p w14:paraId="65C5CA30" w14:textId="77777777" w:rsidR="00BF6B07" w:rsidRPr="003560BD" w:rsidRDefault="00BF6B07" w:rsidP="00AC2BEB">
            <w:pPr>
              <w:spacing w:before="20" w:after="20"/>
              <w:ind w:right="-108"/>
            </w:pPr>
          </w:p>
        </w:tc>
        <w:tc>
          <w:tcPr>
            <w:tcW w:w="3746" w:type="dxa"/>
          </w:tcPr>
          <w:p w14:paraId="6FEA816E" w14:textId="77777777" w:rsidR="00BF6B07" w:rsidRPr="003560BD" w:rsidRDefault="00BF6B07" w:rsidP="003C593B">
            <w:pPr>
              <w:spacing w:before="20" w:after="20"/>
            </w:pPr>
          </w:p>
        </w:tc>
        <w:tc>
          <w:tcPr>
            <w:tcW w:w="2065" w:type="dxa"/>
          </w:tcPr>
          <w:p w14:paraId="12744BAE" w14:textId="77777777" w:rsidR="00BF6B07" w:rsidRPr="003560BD" w:rsidRDefault="00BF6B07" w:rsidP="003C593B">
            <w:pPr>
              <w:spacing w:before="20" w:after="20"/>
            </w:pPr>
          </w:p>
        </w:tc>
      </w:tr>
      <w:tr w:rsidR="00290FFF" w:rsidRPr="003560BD" w14:paraId="0A430474" w14:textId="77777777" w:rsidTr="00DD1168">
        <w:tc>
          <w:tcPr>
            <w:tcW w:w="1615" w:type="dxa"/>
          </w:tcPr>
          <w:p w14:paraId="07D8FC68"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2A57CED1" w14:textId="77777777" w:rsidR="00290FFF" w:rsidRPr="003560BD" w:rsidRDefault="00290FFF" w:rsidP="00AC2BEB">
            <w:pPr>
              <w:spacing w:before="20" w:after="20"/>
              <w:ind w:right="-108"/>
            </w:pPr>
          </w:p>
        </w:tc>
        <w:tc>
          <w:tcPr>
            <w:tcW w:w="3746" w:type="dxa"/>
          </w:tcPr>
          <w:p w14:paraId="05A5E1C6" w14:textId="77777777" w:rsidR="00290FFF" w:rsidRPr="003560BD" w:rsidRDefault="00290FFF" w:rsidP="003C593B">
            <w:pPr>
              <w:spacing w:before="20" w:after="20"/>
            </w:pPr>
          </w:p>
        </w:tc>
        <w:tc>
          <w:tcPr>
            <w:tcW w:w="2065" w:type="dxa"/>
          </w:tcPr>
          <w:p w14:paraId="47D32519" w14:textId="77777777" w:rsidR="00290FFF" w:rsidRPr="003560BD" w:rsidRDefault="00290FFF" w:rsidP="003C593B">
            <w:pPr>
              <w:spacing w:before="20" w:after="20"/>
            </w:pPr>
          </w:p>
        </w:tc>
      </w:tr>
      <w:tr w:rsidR="00290FFF" w:rsidRPr="003560BD" w14:paraId="1DF74031" w14:textId="77777777" w:rsidTr="00DD1168">
        <w:tc>
          <w:tcPr>
            <w:tcW w:w="1615" w:type="dxa"/>
          </w:tcPr>
          <w:p w14:paraId="480E9DD9"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73CA6126" w14:textId="77777777" w:rsidR="00290FFF" w:rsidRPr="003560BD" w:rsidRDefault="00290FFF" w:rsidP="00AC2BEB">
            <w:pPr>
              <w:spacing w:before="20" w:after="20"/>
              <w:ind w:right="-108"/>
            </w:pPr>
          </w:p>
        </w:tc>
        <w:tc>
          <w:tcPr>
            <w:tcW w:w="3746" w:type="dxa"/>
          </w:tcPr>
          <w:p w14:paraId="35FDEE69" w14:textId="77777777" w:rsidR="00290FFF" w:rsidRPr="003560BD" w:rsidRDefault="00290FFF" w:rsidP="003C593B">
            <w:pPr>
              <w:spacing w:before="20" w:after="20"/>
            </w:pPr>
          </w:p>
        </w:tc>
        <w:tc>
          <w:tcPr>
            <w:tcW w:w="2065" w:type="dxa"/>
          </w:tcPr>
          <w:p w14:paraId="69AFF281" w14:textId="77777777" w:rsidR="00290FFF" w:rsidRPr="003560BD" w:rsidRDefault="00290FFF" w:rsidP="003C593B">
            <w:pPr>
              <w:spacing w:before="20" w:after="20"/>
            </w:pPr>
          </w:p>
        </w:tc>
      </w:tr>
      <w:tr w:rsidR="00290FFF" w:rsidRPr="003560BD" w14:paraId="1A1DBF58" w14:textId="77777777" w:rsidTr="00DD1168">
        <w:tc>
          <w:tcPr>
            <w:tcW w:w="1615" w:type="dxa"/>
          </w:tcPr>
          <w:p w14:paraId="31665EE9" w14:textId="77777777" w:rsidR="00290FFF" w:rsidRPr="003560BD" w:rsidRDefault="00290FFF" w:rsidP="00AC2BEB">
            <w:pPr>
              <w:pStyle w:val="ListParagraph"/>
              <w:numPr>
                <w:ilvl w:val="0"/>
                <w:numId w:val="11"/>
              </w:numPr>
              <w:spacing w:before="20" w:after="20"/>
              <w:ind w:left="252" w:right="-108" w:hanging="252"/>
            </w:pPr>
          </w:p>
        </w:tc>
        <w:tc>
          <w:tcPr>
            <w:tcW w:w="2160" w:type="dxa"/>
          </w:tcPr>
          <w:p w14:paraId="3F53D295" w14:textId="77777777" w:rsidR="00290FFF" w:rsidRPr="003560BD" w:rsidRDefault="00290FFF" w:rsidP="00AC2BEB">
            <w:pPr>
              <w:spacing w:before="20" w:after="20"/>
              <w:ind w:right="-108"/>
            </w:pPr>
          </w:p>
        </w:tc>
        <w:tc>
          <w:tcPr>
            <w:tcW w:w="3746" w:type="dxa"/>
          </w:tcPr>
          <w:p w14:paraId="0DC271FA" w14:textId="77777777" w:rsidR="00290FFF" w:rsidRPr="003560BD" w:rsidRDefault="00290FFF" w:rsidP="003C593B">
            <w:pPr>
              <w:spacing w:before="20" w:after="20"/>
            </w:pPr>
          </w:p>
        </w:tc>
        <w:tc>
          <w:tcPr>
            <w:tcW w:w="2065" w:type="dxa"/>
          </w:tcPr>
          <w:p w14:paraId="779B411C" w14:textId="77777777" w:rsidR="00290FFF" w:rsidRPr="003560BD" w:rsidRDefault="00290FFF" w:rsidP="003C593B">
            <w:pPr>
              <w:spacing w:before="20" w:after="20"/>
            </w:pPr>
          </w:p>
        </w:tc>
      </w:tr>
    </w:tbl>
    <w:p w14:paraId="0242434D" w14:textId="77777777" w:rsidR="00BF6B07" w:rsidRPr="003560BD" w:rsidRDefault="00BF6B07"/>
    <w:p w14:paraId="431C9A85" w14:textId="77777777" w:rsidR="00BF6B07" w:rsidRPr="003560BD" w:rsidRDefault="00BF6B07">
      <w:pPr>
        <w:sectPr w:rsidR="00BF6B07" w:rsidRPr="003560BD" w:rsidSect="001F7A1B">
          <w:headerReference w:type="default" r:id="rId39"/>
          <w:footerReference w:type="first" r:id="rId40"/>
          <w:pgSz w:w="12240" w:h="15840"/>
          <w:pgMar w:top="1440" w:right="1440" w:bottom="1440" w:left="1440" w:header="432" w:footer="720" w:gutter="0"/>
          <w:cols w:space="720"/>
          <w:noEndnote/>
          <w:docGrid w:linePitch="299"/>
        </w:sectPr>
      </w:pPr>
    </w:p>
    <w:p w14:paraId="3B60A6FA" w14:textId="77777777" w:rsidR="00BF6B07" w:rsidRPr="003560BD" w:rsidRDefault="00BF6B07">
      <w:pPr>
        <w:pStyle w:val="Heading1"/>
        <w:rPr>
          <w:szCs w:val="22"/>
        </w:rPr>
        <w:sectPr w:rsidR="00BF6B07" w:rsidRPr="003560BD" w:rsidSect="000D2CCB">
          <w:headerReference w:type="default" r:id="rId41"/>
          <w:footerReference w:type="first" r:id="rId42"/>
          <w:type w:val="continuous"/>
          <w:pgSz w:w="12240" w:h="15840" w:code="1"/>
          <w:pgMar w:top="1440" w:right="1440" w:bottom="1440" w:left="1440" w:header="720" w:footer="720" w:gutter="0"/>
          <w:cols w:space="720"/>
          <w:noEndnote/>
          <w:docGrid w:linePitch="254"/>
        </w:sectPr>
      </w:pPr>
    </w:p>
    <w:p w14:paraId="05F29A51" w14:textId="77777777" w:rsidR="00BF6B07" w:rsidRPr="003560BD" w:rsidRDefault="00BF6B07">
      <w:pPr>
        <w:pStyle w:val="Heading1"/>
        <w:rPr>
          <w:szCs w:val="22"/>
        </w:rPr>
      </w:pPr>
      <w:bookmarkStart w:id="149" w:name="_Toc72788965"/>
      <w:bookmarkStart w:id="150" w:name="_Toc216437222"/>
      <w:r w:rsidRPr="003560BD">
        <w:rPr>
          <w:szCs w:val="22"/>
        </w:rPr>
        <w:t>SECTION V</w:t>
      </w:r>
      <w:bookmarkEnd w:id="123"/>
      <w:r w:rsidRPr="003560BD">
        <w:rPr>
          <w:szCs w:val="22"/>
        </w:rPr>
        <w:t>I</w:t>
      </w:r>
      <w:bookmarkEnd w:id="149"/>
      <w:bookmarkEnd w:id="150"/>
    </w:p>
    <w:p w14:paraId="4716D291" w14:textId="77777777" w:rsidR="00BF6B07" w:rsidRPr="003560BD" w:rsidRDefault="00BF6B07">
      <w:pPr>
        <w:pStyle w:val="Heading2"/>
        <w:rPr>
          <w:szCs w:val="22"/>
        </w:rPr>
      </w:pPr>
      <w:bookmarkStart w:id="151" w:name="_Toc72788966"/>
      <w:bookmarkStart w:id="152" w:name="_Toc216437223"/>
      <w:r w:rsidRPr="003560BD">
        <w:rPr>
          <w:szCs w:val="22"/>
        </w:rPr>
        <w:t>RFP QUESTIONNAIRE</w:t>
      </w:r>
      <w:bookmarkEnd w:id="151"/>
      <w:bookmarkEnd w:id="152"/>
    </w:p>
    <w:p w14:paraId="5198E6E8" w14:textId="77777777" w:rsidR="00BF6B07" w:rsidRPr="003560BD" w:rsidRDefault="00BF6B07" w:rsidP="004D339C">
      <w:pPr>
        <w:pStyle w:val="Body"/>
        <w:ind w:left="0"/>
        <w:jc w:val="both"/>
        <w:rPr>
          <w:b/>
          <w:bCs/>
        </w:rPr>
      </w:pPr>
    </w:p>
    <w:p w14:paraId="71DF3123" w14:textId="77777777" w:rsidR="00BF6B07" w:rsidRPr="003560BD" w:rsidRDefault="00BF6B07" w:rsidP="004D339C">
      <w:pPr>
        <w:jc w:val="both"/>
      </w:pPr>
      <w:bookmarkStart w:id="153" w:name="_Toc49239739"/>
      <w:r w:rsidRPr="003560BD">
        <w:t>Please answer each question or provide the information as requested in this section.</w:t>
      </w:r>
    </w:p>
    <w:p w14:paraId="1A6D0A45" w14:textId="77777777" w:rsidR="00BF6B07" w:rsidRPr="003560BD" w:rsidRDefault="007A35CA" w:rsidP="004D339C">
      <w:pPr>
        <w:pStyle w:val="Level1"/>
        <w:numPr>
          <w:ilvl w:val="0"/>
          <w:numId w:val="4"/>
        </w:numPr>
        <w:jc w:val="both"/>
      </w:pPr>
      <w:r>
        <w:rPr>
          <w:b/>
          <w:bCs/>
        </w:rPr>
        <w:t xml:space="preserve">Mississippi’s Accountability System for Government Information and Collaboration (MAGIC) </w:t>
      </w:r>
      <w:r w:rsidR="00BF6B07" w:rsidRPr="003560BD">
        <w:rPr>
          <w:b/>
          <w:bCs/>
        </w:rPr>
        <w:t>Information for State of Mississippi Vendor File</w:t>
      </w:r>
      <w:bookmarkEnd w:id="153"/>
    </w:p>
    <w:p w14:paraId="642FCAF6" w14:textId="77777777" w:rsidR="00A73A46" w:rsidRPr="00564B76" w:rsidRDefault="007A35CA" w:rsidP="00AF1D34">
      <w:pPr>
        <w:pStyle w:val="Level2"/>
        <w:rPr>
          <w:u w:val="single"/>
        </w:rPr>
      </w:pPr>
      <w:bookmarkStart w:id="154" w:name="_Toc49239740"/>
      <w:r w:rsidRPr="002C553F">
        <w:rPr>
          <w:b/>
          <w:bCs/>
        </w:rPr>
        <w:t xml:space="preserve">MAGIC </w:t>
      </w:r>
      <w:r w:rsidR="00BF6B07" w:rsidRPr="002C553F">
        <w:rPr>
          <w:b/>
          <w:bCs/>
        </w:rPr>
        <w:t>Vendor Code:</w:t>
      </w:r>
      <w:r w:rsidR="00BF6B07" w:rsidRPr="003560BD">
        <w:t xml:space="preserve"> Any Vendor who has not previously done business with the State and has not been assigned a </w:t>
      </w:r>
      <w:r>
        <w:t xml:space="preserve">MAGIC </w:t>
      </w:r>
      <w:r w:rsidR="00BF6B07" w:rsidRPr="003560BD">
        <w:t>Vendor code should</w:t>
      </w:r>
      <w:r w:rsidR="00C67BAE">
        <w:t xml:space="preserve"> visit the following link to register:</w:t>
      </w:r>
    </w:p>
    <w:p w14:paraId="188A2DAA" w14:textId="24D79F9E" w:rsidR="00EC45D1" w:rsidRPr="00BC73AB" w:rsidRDefault="00DD1168" w:rsidP="00EC45D1">
      <w:pPr>
        <w:spacing w:before="240"/>
        <w:ind w:left="1440"/>
        <w:jc w:val="both"/>
        <w:rPr>
          <w:color w:val="1F497D"/>
        </w:rPr>
      </w:pPr>
      <w:hyperlink r:id="rId43" w:history="1">
        <w:r>
          <w:rPr>
            <w:rStyle w:val="Hyperlink"/>
          </w:rPr>
          <w:t>https://www.dfa.ms.gov/vendors</w:t>
        </w:r>
      </w:hyperlink>
    </w:p>
    <w:p w14:paraId="080694A0" w14:textId="77777777" w:rsidR="00C75C24" w:rsidRDefault="00282312" w:rsidP="00AF1D34">
      <w:pPr>
        <w:pStyle w:val="Level2"/>
        <w:numPr>
          <w:ilvl w:val="0"/>
          <w:numId w:val="0"/>
        </w:numPr>
        <w:ind w:left="1440"/>
      </w:pPr>
      <w:r>
        <w:t xml:space="preserve">Vendors who have previously done business with the State may obtain their MAGIC Vendor code </w:t>
      </w:r>
      <w:r w:rsidR="003D71F8">
        <w:t xml:space="preserve">and </w:t>
      </w:r>
      <w:r w:rsidR="00B750DB">
        <w:t xml:space="preserve">all Vendors may </w:t>
      </w:r>
      <w:r w:rsidR="003D71F8">
        <w:t xml:space="preserve">access additional </w:t>
      </w:r>
      <w:r w:rsidR="006A025E">
        <w:t>V</w:t>
      </w:r>
      <w:r w:rsidR="003D71F8">
        <w:t>endor information</w:t>
      </w:r>
      <w:r w:rsidR="00425D23">
        <w:t xml:space="preserve"> at the link </w:t>
      </w:r>
      <w:r w:rsidR="00EC45D1">
        <w:t>above</w:t>
      </w:r>
      <w:r w:rsidR="00425D23">
        <w:t>.</w:t>
      </w:r>
    </w:p>
    <w:p w14:paraId="7F8064A2" w14:textId="77777777" w:rsidR="00B000F1" w:rsidRPr="00B000F1" w:rsidRDefault="00682E9E" w:rsidP="00AF1D34">
      <w:pPr>
        <w:pStyle w:val="Level2"/>
        <w:numPr>
          <w:ilvl w:val="0"/>
          <w:numId w:val="0"/>
        </w:numPr>
        <w:ind w:left="1440"/>
      </w:pPr>
      <w:r>
        <w:t xml:space="preserve">All </w:t>
      </w:r>
      <w:r w:rsidR="00BF6B07" w:rsidRPr="004A080B">
        <w:t xml:space="preserve">Vendors </w:t>
      </w:r>
      <w:r>
        <w:t xml:space="preserve">must </w:t>
      </w:r>
      <w:r w:rsidR="00BF6B07" w:rsidRPr="00E1262C">
        <w:t xml:space="preserve">furnish ITS with their </w:t>
      </w:r>
      <w:r w:rsidR="00EC45D1">
        <w:t xml:space="preserve">10-digit </w:t>
      </w:r>
      <w:r w:rsidR="00A43B9B" w:rsidRPr="00E1262C">
        <w:t xml:space="preserve">MAGIC </w:t>
      </w:r>
      <w:r w:rsidR="00BF6B07" w:rsidRPr="00E1262C">
        <w:t>Vendor code</w:t>
      </w:r>
      <w:r w:rsidR="00AA25F2">
        <w:t xml:space="preserve"> (begins with the number 3)</w:t>
      </w:r>
      <w:r w:rsidR="00BF6B07" w:rsidRPr="00E1262C">
        <w:t>.</w:t>
      </w:r>
      <w:bookmarkStart w:id="155" w:name="_Toc49239741"/>
      <w:bookmarkEnd w:id="154"/>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3425"/>
      </w:tblGrid>
      <w:tr w:rsidR="00B000F1" w:rsidRPr="00B000F1" w14:paraId="4BCE7079" w14:textId="77777777" w:rsidTr="00B000F1">
        <w:tc>
          <w:tcPr>
            <w:tcW w:w="2965" w:type="dxa"/>
          </w:tcPr>
          <w:p w14:paraId="7BA1A8FD" w14:textId="77777777" w:rsidR="00B000F1" w:rsidRPr="00B000F1" w:rsidRDefault="00B000F1" w:rsidP="00EC45D1">
            <w:pPr>
              <w:pStyle w:val="Level1"/>
              <w:numPr>
                <w:ilvl w:val="0"/>
                <w:numId w:val="0"/>
              </w:numPr>
              <w:ind w:right="-24"/>
              <w:jc w:val="right"/>
            </w:pPr>
            <w:r w:rsidRPr="00B000F1">
              <w:t>MAGIC Vendor Code:</w:t>
            </w:r>
          </w:p>
        </w:tc>
        <w:tc>
          <w:tcPr>
            <w:tcW w:w="3425" w:type="dxa"/>
            <w:tcBorders>
              <w:bottom w:val="single" w:sz="4" w:space="0" w:color="auto"/>
            </w:tcBorders>
          </w:tcPr>
          <w:p w14:paraId="03DCE1C8" w14:textId="77777777" w:rsidR="00B000F1" w:rsidRPr="00B000F1" w:rsidRDefault="00B000F1" w:rsidP="00EC45D1">
            <w:pPr>
              <w:pStyle w:val="Level1"/>
              <w:numPr>
                <w:ilvl w:val="0"/>
                <w:numId w:val="0"/>
              </w:numPr>
              <w:ind w:left="720" w:hanging="720"/>
              <w:jc w:val="both"/>
            </w:pPr>
          </w:p>
        </w:tc>
      </w:tr>
    </w:tbl>
    <w:p w14:paraId="49BDC259" w14:textId="77777777" w:rsidR="00682E9E" w:rsidRDefault="00BF6B07" w:rsidP="00AF1D34">
      <w:pPr>
        <w:pStyle w:val="Level2"/>
      </w:pPr>
      <w:bookmarkStart w:id="156" w:name="_Toc49239742"/>
      <w:bookmarkEnd w:id="155"/>
      <w:r w:rsidRPr="002C553F">
        <w:rPr>
          <w:b/>
          <w:bCs/>
        </w:rPr>
        <w:t>Vendor Self-Certification Form:</w:t>
      </w:r>
      <w:r w:rsidRPr="003560BD">
        <w:t xml:space="preserve"> The State of Mississippi, in an effort to capture participation by minority Vendors, asks that each Vendor review the State of Mississippi Minority Vendor Self Certification Form. </w:t>
      </w:r>
      <w:r w:rsidR="00AC2BEB">
        <w:t xml:space="preserve"> </w:t>
      </w:r>
      <w:r w:rsidRPr="003560BD">
        <w:t xml:space="preserve">This information is for tracking/reporting purposes </w:t>
      </w:r>
      <w:r w:rsidR="00892DBD" w:rsidRPr="003560BD">
        <w:t>only and</w:t>
      </w:r>
      <w:r w:rsidRPr="003560BD">
        <w:t xml:space="preserve"> will not be used in determining which Vendor will be chosen for the project.  Any Vendor who can claim status as a Minority Business Enterprise or a Woman Business Enterprise in accordance with the definitions on this form and who has not previously submitted a form to the State of Mississippi should submit the completed form with the proposal. </w:t>
      </w:r>
      <w:r w:rsidR="00AC2BEB">
        <w:t xml:space="preserve"> </w:t>
      </w:r>
      <w:r w:rsidRPr="003560BD">
        <w:t xml:space="preserve">A copy of the Minority Vendor Self-Certification Form can be obtained at: </w:t>
      </w:r>
    </w:p>
    <w:p w14:paraId="0FD5BBDB" w14:textId="1F6D765B" w:rsidR="000B162F" w:rsidRPr="00922794" w:rsidRDefault="00444FD0" w:rsidP="00AF1D34">
      <w:pPr>
        <w:pStyle w:val="Level2"/>
        <w:numPr>
          <w:ilvl w:val="0"/>
          <w:numId w:val="0"/>
        </w:numPr>
        <w:ind w:left="1440"/>
      </w:pPr>
      <w:hyperlink r:id="rId44" w:history="1">
        <w:r w:rsidRPr="00472E7E">
          <w:rPr>
            <w:rStyle w:val="Hyperlink"/>
          </w:rPr>
          <w:t>https://mississippi.org/services/minority/</w:t>
        </w:r>
      </w:hyperlink>
    </w:p>
    <w:p w14:paraId="15948D23" w14:textId="658026AE" w:rsidR="00844533" w:rsidRDefault="00BF6B07" w:rsidP="00AF1D34">
      <w:pPr>
        <w:pStyle w:val="Level2"/>
        <w:numPr>
          <w:ilvl w:val="0"/>
          <w:numId w:val="0"/>
        </w:numPr>
        <w:ind w:left="1440"/>
      </w:pPr>
      <w:r w:rsidRPr="003560BD">
        <w:t>Please direct any questions about minority certification in Mississippi to the Minority Business Enterprise Division of the Mississippi Development Authority by telephone at (601) 359-344</w:t>
      </w:r>
      <w:r w:rsidR="00B32F21">
        <w:t>8</w:t>
      </w:r>
      <w:r w:rsidRPr="003560BD">
        <w:t xml:space="preserve"> or via email at </w:t>
      </w:r>
      <w:hyperlink r:id="rId45" w:history="1">
        <w:r w:rsidRPr="003560BD">
          <w:rPr>
            <w:rStyle w:val="Hyperlink"/>
          </w:rPr>
          <w:t>minority@mississippi.org</w:t>
        </w:r>
      </w:hyperlink>
      <w:r w:rsidRPr="003560BD">
        <w:t>.</w:t>
      </w:r>
      <w:bookmarkEnd w:id="156"/>
      <w:r w:rsidRPr="003560BD">
        <w:br/>
      </w:r>
      <w:r w:rsidRPr="003560BD">
        <w:br/>
      </w:r>
      <w:r w:rsidR="00844533">
        <w:t xml:space="preserve">If Vendor is claiming status as a Minority Business Enterprise or Woman Business Enterprise, the Vendor must include a copy of their </w:t>
      </w:r>
      <w:r w:rsidRPr="003560BD">
        <w:t>Minority Vendor Self-Certification Form</w:t>
      </w:r>
      <w:r w:rsidR="0036050C">
        <w:t xml:space="preserve"> with their RFP response.</w:t>
      </w:r>
    </w:p>
    <w:p w14:paraId="7EF7439D" w14:textId="77777777" w:rsidR="00BF6B07" w:rsidRPr="003560BD" w:rsidRDefault="00BF6B07" w:rsidP="00BF6B07">
      <w:pPr>
        <w:pStyle w:val="Level1"/>
        <w:jc w:val="both"/>
        <w:rPr>
          <w:color w:val="000000"/>
        </w:rPr>
      </w:pPr>
      <w:bookmarkStart w:id="157" w:name="_Toc49239745"/>
      <w:r w:rsidRPr="003560BD">
        <w:rPr>
          <w:b/>
          <w:bCs/>
        </w:rPr>
        <w:t>Certification of Authority to Se</w:t>
      </w:r>
      <w:r w:rsidR="000F3BFE">
        <w:rPr>
          <w:b/>
          <w:bCs/>
        </w:rPr>
        <w:t>ll</w:t>
      </w:r>
    </w:p>
    <w:p w14:paraId="6EE9DE4F" w14:textId="77777777" w:rsidR="00EB2C54" w:rsidRPr="00EB2C54" w:rsidRDefault="00EB2C54" w:rsidP="00EB2C54">
      <w:pPr>
        <w:pStyle w:val="RFPLevel2"/>
        <w:rPr>
          <w:rStyle w:val="ui-provider"/>
          <w:color w:val="000000"/>
        </w:rPr>
      </w:pPr>
      <w:r w:rsidRPr="00EB2C54">
        <w:rPr>
          <w:rStyle w:val="ui-provider"/>
        </w:rPr>
        <w:t xml:space="preserve">Vendors must provide proof, in </w:t>
      </w:r>
      <w:proofErr w:type="gramStart"/>
      <w:r w:rsidRPr="00EB2C54">
        <w:rPr>
          <w:rStyle w:val="ui-provider"/>
        </w:rPr>
        <w:t>its</w:t>
      </w:r>
      <w:proofErr w:type="gramEnd"/>
      <w:r w:rsidRPr="00EB2C54">
        <w:rPr>
          <w:rStyle w:val="ui-provider"/>
        </w:rPr>
        <w:t xml:space="preserve"> response to this </w:t>
      </w:r>
      <w:r w:rsidR="00C3097A">
        <w:rPr>
          <w:rStyle w:val="ui-provider"/>
        </w:rPr>
        <w:t>RFP</w:t>
      </w:r>
      <w:r w:rsidRPr="00EB2C54">
        <w:rPr>
          <w:rStyle w:val="ui-provider"/>
        </w:rPr>
        <w:t xml:space="preserve">, from the Office of the Secretary of State of the State of Mississippi demonstrating that the Vendor is in good standing to do business in Mississippi. Failure to comply with this requirement may subject the Vendor's response </w:t>
      </w:r>
      <w:proofErr w:type="gramStart"/>
      <w:r w:rsidRPr="00EB2C54">
        <w:rPr>
          <w:rStyle w:val="ui-provider"/>
        </w:rPr>
        <w:t>being</w:t>
      </w:r>
      <w:proofErr w:type="gramEnd"/>
      <w:r w:rsidRPr="00EB2C54">
        <w:rPr>
          <w:rStyle w:val="ui-provider"/>
        </w:rPr>
        <w:t xml:space="preserve"> deemed non-responsive and subject to disqualification.</w:t>
      </w:r>
    </w:p>
    <w:p w14:paraId="1D027BB5" w14:textId="77777777" w:rsidR="00EB2C54" w:rsidRDefault="00EB2C54" w:rsidP="00EB2C54">
      <w:pPr>
        <w:pStyle w:val="RFPLevel2"/>
        <w:rPr>
          <w:color w:val="000000"/>
        </w:rPr>
      </w:pPr>
      <w:r w:rsidRPr="003560BD">
        <w:t xml:space="preserve">The Vendor must certify </w:t>
      </w:r>
      <w:r w:rsidR="00C828F6">
        <w:t>that they are</w:t>
      </w:r>
      <w:r w:rsidRPr="00EB2C54">
        <w:t xml:space="preserve"> authorized to sell </w:t>
      </w:r>
      <w:r w:rsidRPr="00EB2C54">
        <w:rPr>
          <w:color w:val="000000"/>
        </w:rPr>
        <w:t>and able to deliver all items and related services proposed in the State of Mississippi</w:t>
      </w:r>
      <w:r w:rsidRPr="003560BD">
        <w:rPr>
          <w:color w:val="000000"/>
        </w:rPr>
        <w:t xml:space="preserve"> in the time frame specified.  Does the Vendor make these certifications?  </w:t>
      </w:r>
      <w:r w:rsidRPr="003560BD">
        <w:t>(</w:t>
      </w:r>
      <w:r w:rsidRPr="004D3F3F">
        <w:t xml:space="preserve">A yes or no answer is </w:t>
      </w:r>
      <w:r w:rsidRPr="004D3F3F">
        <w:rPr>
          <w:color w:val="000000"/>
        </w:rPr>
        <w:t>required.</w:t>
      </w:r>
      <w:r w:rsidRPr="003560BD">
        <w:rPr>
          <w:color w:val="000000"/>
        </w:rPr>
        <w:t>)</w:t>
      </w:r>
    </w:p>
    <w:p w14:paraId="03507DBD" w14:textId="77777777" w:rsidR="00D00F85" w:rsidRDefault="00D00F85" w:rsidP="00B000F1">
      <w:pPr>
        <w:pStyle w:val="Level1"/>
        <w:numPr>
          <w:ilvl w:val="0"/>
          <w:numId w:val="4"/>
        </w:numPr>
        <w:jc w:val="both"/>
        <w:rPr>
          <w:b/>
          <w:color w:val="000000"/>
        </w:rPr>
      </w:pPr>
      <w:bookmarkStart w:id="158" w:name="_Toc49239747"/>
      <w:bookmarkEnd w:id="157"/>
      <w:r>
        <w:rPr>
          <w:b/>
          <w:color w:val="000000"/>
        </w:rPr>
        <w:t>Compliance with National Defense Authorization Act</w:t>
      </w:r>
      <w:r w:rsidR="0062630A">
        <w:rPr>
          <w:b/>
          <w:color w:val="000000"/>
        </w:rPr>
        <w:t xml:space="preserve"> </w:t>
      </w:r>
    </w:p>
    <w:p w14:paraId="41F46ADD" w14:textId="77777777" w:rsidR="00EB2C54" w:rsidRPr="0074203A" w:rsidRDefault="00EB2C54" w:rsidP="00EB2C54">
      <w:pPr>
        <w:pStyle w:val="Level1"/>
        <w:numPr>
          <w:ilvl w:val="0"/>
          <w:numId w:val="0"/>
        </w:numPr>
        <w:spacing w:before="0" w:after="240"/>
        <w:ind w:left="720"/>
        <w:jc w:val="both"/>
        <w:rPr>
          <w:bCs/>
          <w:color w:val="000000"/>
        </w:rPr>
      </w:pPr>
      <w:r>
        <w:rPr>
          <w:bCs/>
          <w:color w:val="000000"/>
        </w:rPr>
        <w:t xml:space="preserve">The Vendor must provide equipment </w:t>
      </w:r>
      <w:r w:rsidR="0074203A">
        <w:rPr>
          <w:bCs/>
          <w:color w:val="000000"/>
        </w:rPr>
        <w:t xml:space="preserve">that </w:t>
      </w:r>
      <w:proofErr w:type="gramStart"/>
      <w:r w:rsidR="0074203A">
        <w:rPr>
          <w:bCs/>
          <w:color w:val="000000"/>
        </w:rPr>
        <w:t xml:space="preserve">is </w:t>
      </w:r>
      <w:r>
        <w:rPr>
          <w:bCs/>
          <w:color w:val="000000"/>
        </w:rPr>
        <w:t>in compliance with</w:t>
      </w:r>
      <w:proofErr w:type="gramEnd"/>
      <w:r>
        <w:rPr>
          <w:bCs/>
          <w:color w:val="000000"/>
        </w:rPr>
        <w:t xml:space="preserve"> the National Defense Authorization Act, Section 889.</w:t>
      </w:r>
      <w:r w:rsidR="0074203A">
        <w:rPr>
          <w:bCs/>
          <w:color w:val="000000"/>
        </w:rPr>
        <w:t xml:space="preserve">  </w:t>
      </w:r>
      <w:r w:rsidR="0074203A" w:rsidRPr="004D3F3F">
        <w:rPr>
          <w:bCs/>
          <w:color w:val="000000"/>
        </w:rPr>
        <w:t xml:space="preserve">(Vendor must </w:t>
      </w:r>
      <w:r w:rsidR="00C3097A">
        <w:rPr>
          <w:bCs/>
          <w:color w:val="000000"/>
        </w:rPr>
        <w:t>s</w:t>
      </w:r>
      <w:r w:rsidR="0074203A" w:rsidRPr="004D3F3F">
        <w:rPr>
          <w:bCs/>
          <w:color w:val="000000"/>
        </w:rPr>
        <w:t>tate if they can meet this requirement.)</w:t>
      </w:r>
    </w:p>
    <w:p w14:paraId="58B48AC2" w14:textId="77777777" w:rsidR="00EB2C54" w:rsidRPr="00453FB1" w:rsidRDefault="00EB2C54" w:rsidP="00EB2C54">
      <w:pPr>
        <w:pStyle w:val="RFPLevel1"/>
        <w:rPr>
          <w:rStyle w:val="ui-provider"/>
          <w:b/>
          <w:bCs/>
        </w:rPr>
      </w:pPr>
      <w:r>
        <w:rPr>
          <w:rStyle w:val="ui-provider"/>
          <w:b/>
          <w:bCs/>
        </w:rPr>
        <w:t xml:space="preserve">Compliance with </w:t>
      </w:r>
      <w:r w:rsidRPr="00453FB1">
        <w:rPr>
          <w:rStyle w:val="ui-provider"/>
          <w:b/>
          <w:bCs/>
        </w:rPr>
        <w:t>National Security on State Devices and Networks Act</w:t>
      </w:r>
    </w:p>
    <w:p w14:paraId="213C2997" w14:textId="77777777" w:rsidR="00EB2C54" w:rsidRPr="009E7D34" w:rsidRDefault="00EB2C54" w:rsidP="00EB2C54">
      <w:pPr>
        <w:pStyle w:val="Level1"/>
        <w:numPr>
          <w:ilvl w:val="0"/>
          <w:numId w:val="0"/>
        </w:numPr>
        <w:spacing w:before="0" w:after="240"/>
        <w:ind w:left="720"/>
        <w:jc w:val="both"/>
      </w:pPr>
      <w:r>
        <w:rPr>
          <w:rStyle w:val="ui-provider"/>
        </w:rPr>
        <w:t>Vendors shall not provide or propose to provide any prohibited technology as defined under the National Security on State Devices and Networks Act, Miss</w:t>
      </w:r>
      <w:r w:rsidR="0074203A">
        <w:rPr>
          <w:rStyle w:val="ui-provider"/>
        </w:rPr>
        <w:t>issippi</w:t>
      </w:r>
      <w:r>
        <w:rPr>
          <w:rStyle w:val="ui-provider"/>
        </w:rPr>
        <w:t xml:space="preserve"> Code Ann. Section 25-53-193.</w:t>
      </w:r>
      <w:r w:rsidR="0074203A">
        <w:rPr>
          <w:rStyle w:val="ui-provider"/>
        </w:rPr>
        <w:t xml:space="preserve"> </w:t>
      </w:r>
      <w:r>
        <w:rPr>
          <w:rStyle w:val="ui-provider"/>
        </w:rPr>
        <w:t xml:space="preserve">Failure to meet this requirement may disqualify </w:t>
      </w:r>
      <w:proofErr w:type="gramStart"/>
      <w:r>
        <w:rPr>
          <w:rStyle w:val="ui-provider"/>
        </w:rPr>
        <w:t>vendor</w:t>
      </w:r>
      <w:proofErr w:type="gramEnd"/>
      <w:r>
        <w:rPr>
          <w:rStyle w:val="ui-provider"/>
        </w:rPr>
        <w:t xml:space="preserve"> from consideration.</w:t>
      </w:r>
      <w:r w:rsidR="0074203A">
        <w:rPr>
          <w:rStyle w:val="ui-provider"/>
        </w:rPr>
        <w:t xml:space="preserve"> </w:t>
      </w:r>
      <w:r w:rsidR="0074203A" w:rsidRPr="0074203A">
        <w:rPr>
          <w:rStyle w:val="ui-provider"/>
        </w:rPr>
        <w:t>(</w:t>
      </w:r>
      <w:r w:rsidR="0074203A" w:rsidRPr="004D3F3F">
        <w:rPr>
          <w:rStyle w:val="ui-provider"/>
        </w:rPr>
        <w:t>Vendor must state if they can meet this requirement.)</w:t>
      </w:r>
    </w:p>
    <w:p w14:paraId="1C145C07" w14:textId="77777777" w:rsidR="00BF6B07" w:rsidRPr="0016617A" w:rsidRDefault="002421E8" w:rsidP="0016617A">
      <w:pPr>
        <w:pStyle w:val="Level1"/>
        <w:numPr>
          <w:ilvl w:val="0"/>
          <w:numId w:val="4"/>
        </w:numPr>
        <w:jc w:val="both"/>
        <w:rPr>
          <w:b/>
          <w:color w:val="000000"/>
        </w:rPr>
      </w:pPr>
      <w:r w:rsidRPr="0016617A">
        <w:rPr>
          <w:b/>
          <w:color w:val="000000"/>
        </w:rPr>
        <w:t>C</w:t>
      </w:r>
      <w:r w:rsidR="00BF6B07" w:rsidRPr="0016617A">
        <w:rPr>
          <w:b/>
          <w:bCs/>
        </w:rPr>
        <w:t>ertification of No Conflict of Interest</w:t>
      </w:r>
    </w:p>
    <w:p w14:paraId="541B27AC" w14:textId="77777777" w:rsidR="00922794" w:rsidRPr="00922794" w:rsidRDefault="00BF6B07" w:rsidP="00E40C82">
      <w:pPr>
        <w:pStyle w:val="Level1"/>
        <w:numPr>
          <w:ilvl w:val="0"/>
          <w:numId w:val="0"/>
        </w:numPr>
        <w:spacing w:before="0"/>
        <w:ind w:left="720"/>
        <w:jc w:val="both"/>
      </w:pPr>
      <w:r w:rsidRPr="003560BD">
        <w:t xml:space="preserve">Mississippi law clearly forbids a direct or indirect conflict of interest </w:t>
      </w:r>
      <w:proofErr w:type="gramStart"/>
      <w:r w:rsidRPr="003560BD">
        <w:t>of</w:t>
      </w:r>
      <w:proofErr w:type="gramEnd"/>
      <w:r w:rsidRPr="003560BD">
        <w:t xml:space="preserve"> a company or its employees in selling to the State. </w:t>
      </w:r>
      <w:r w:rsidR="00D276E1">
        <w:t xml:space="preserve"> </w:t>
      </w:r>
      <w:r w:rsidRPr="003560BD">
        <w:t>The Vendor must answer and/or provide the following:</w:t>
      </w:r>
      <w:bookmarkStart w:id="159" w:name="_Toc49239748"/>
      <w:bookmarkEnd w:id="158"/>
    </w:p>
    <w:p w14:paraId="30CDD4FE" w14:textId="77777777" w:rsidR="00E40C82" w:rsidRPr="004D3F3F" w:rsidRDefault="00BF6B07" w:rsidP="00AF1D34">
      <w:pPr>
        <w:pStyle w:val="Level2"/>
        <w:rPr>
          <w:color w:val="000000"/>
        </w:rPr>
      </w:pPr>
      <w:r w:rsidRPr="003560BD">
        <w:t xml:space="preserve">Does there </w:t>
      </w:r>
      <w:r w:rsidRPr="001B3D85">
        <w:t>exist any possible conflict of interest in the sale of items to any institution within ITS jurisdiction or to any governing authority? (</w:t>
      </w:r>
      <w:r w:rsidRPr="004D3F3F">
        <w:t xml:space="preserve">A yes or no answer is </w:t>
      </w:r>
      <w:r w:rsidRPr="004D3F3F">
        <w:rPr>
          <w:color w:val="000000"/>
        </w:rPr>
        <w:t>required.)</w:t>
      </w:r>
      <w:bookmarkEnd w:id="159"/>
    </w:p>
    <w:p w14:paraId="6370D024" w14:textId="77777777" w:rsidR="00BF6B07" w:rsidRPr="003560BD" w:rsidRDefault="00BF6B07" w:rsidP="00AF1D34">
      <w:pPr>
        <w:pStyle w:val="Level2"/>
      </w:pPr>
      <w:bookmarkStart w:id="160" w:name="_Toc49239749"/>
      <w:r w:rsidRPr="003560BD">
        <w:t>If the possibility of a conflict does exist, provide a list of those institutions and the nature of the conflict on a separate page and include it in your proposal.</w:t>
      </w:r>
      <w:r w:rsidR="00D276E1">
        <w:t xml:space="preserve">  </w:t>
      </w:r>
      <w:r w:rsidRPr="003560BD">
        <w:t xml:space="preserve">The Vendor </w:t>
      </w:r>
      <w:r w:rsidRPr="003560BD">
        <w:rPr>
          <w:color w:val="000000"/>
        </w:rPr>
        <w:t>may be precluded from selling to those institutions where a conflict of interest may exist.</w:t>
      </w:r>
      <w:bookmarkEnd w:id="160"/>
    </w:p>
    <w:p w14:paraId="79EDD3EF" w14:textId="77777777" w:rsidR="00BF6B07" w:rsidRPr="003560BD" w:rsidRDefault="00BF6B07" w:rsidP="00BC73AB">
      <w:pPr>
        <w:pStyle w:val="Level1"/>
        <w:jc w:val="both"/>
        <w:rPr>
          <w:color w:val="000000"/>
        </w:rPr>
      </w:pPr>
      <w:bookmarkStart w:id="161" w:name="_Toc49239750"/>
      <w:r w:rsidRPr="003560BD">
        <w:rPr>
          <w:b/>
          <w:bCs/>
        </w:rPr>
        <w:t>Pending Legal Actions</w:t>
      </w:r>
      <w:bookmarkEnd w:id="161"/>
    </w:p>
    <w:p w14:paraId="33E87661" w14:textId="77777777" w:rsidR="00BF6B07" w:rsidRPr="00E113A5" w:rsidRDefault="00BF6B07" w:rsidP="00AF1D34">
      <w:pPr>
        <w:pStyle w:val="Level2"/>
        <w:rPr>
          <w:color w:val="000000"/>
        </w:rPr>
      </w:pPr>
      <w:r w:rsidRPr="00E113A5">
        <w:t>Are there any lawsuits or other legal proceedings against the Vendor that pertain to any of the software, hardware, or other materials and/or services which are a part of the Vendor’s proposal?</w:t>
      </w:r>
      <w:r w:rsidR="0074203A">
        <w:t xml:space="preserve"> </w:t>
      </w:r>
      <w:r w:rsidRPr="00E113A5">
        <w:rPr>
          <w:color w:val="000000"/>
        </w:rPr>
        <w:t>(</w:t>
      </w:r>
      <w:r w:rsidRPr="004D3F3F">
        <w:rPr>
          <w:color w:val="000000"/>
        </w:rPr>
        <w:t>A yes or no answer is required.)</w:t>
      </w:r>
    </w:p>
    <w:p w14:paraId="78123922" w14:textId="77777777" w:rsidR="00E113A5" w:rsidRPr="00D214BF" w:rsidRDefault="00E113A5" w:rsidP="00AF1D34">
      <w:pPr>
        <w:pStyle w:val="Level2"/>
        <w:rPr>
          <w:color w:val="000000"/>
        </w:rPr>
      </w:pPr>
      <w:r w:rsidRPr="00D214BF">
        <w:t>Are there any criminal or civil proceedings (federal or state) pending against the Vendor or its principals or employees that pertain to any public procurement within the State of Mississippi or elsewhere?</w:t>
      </w:r>
      <w:r w:rsidR="0074203A">
        <w:t xml:space="preserve"> </w:t>
      </w:r>
      <w:r w:rsidRPr="00D214BF">
        <w:t>(</w:t>
      </w:r>
      <w:r w:rsidRPr="004D3F3F">
        <w:t>A yes or no answer is required.</w:t>
      </w:r>
      <w:r w:rsidRPr="00D214BF">
        <w:t>)</w:t>
      </w:r>
    </w:p>
    <w:p w14:paraId="6E26BBA5" w14:textId="77777777" w:rsidR="00E113A5" w:rsidRPr="00D214BF" w:rsidRDefault="00E113A5" w:rsidP="00AF1D34">
      <w:pPr>
        <w:pStyle w:val="Level2"/>
      </w:pPr>
      <w:bookmarkStart w:id="162" w:name="_Toc49239751"/>
      <w:r w:rsidRPr="00D214BF">
        <w:t>If your answer to either of the above is “yes”</w:t>
      </w:r>
      <w:r>
        <w:t xml:space="preserve">, </w:t>
      </w:r>
      <w:r w:rsidR="00BF6B07" w:rsidRPr="00D214BF">
        <w:t>provide a copy of same and state with specificity the current status of the proceedings</w:t>
      </w:r>
      <w:r w:rsidRPr="00D214BF">
        <w:t>.</w:t>
      </w:r>
    </w:p>
    <w:p w14:paraId="5EF9912A" w14:textId="77777777" w:rsidR="00E40C82" w:rsidRPr="00D214BF" w:rsidRDefault="00E113A5" w:rsidP="00AF1D34">
      <w:pPr>
        <w:pStyle w:val="Level2"/>
      </w:pPr>
      <w:r w:rsidRPr="00D214BF">
        <w:t xml:space="preserve">The State, at its sole discretion, may reject the proposal of a Vendor who (a) has criminal or civil proceedings pending that pertain to </w:t>
      </w:r>
      <w:proofErr w:type="gramStart"/>
      <w:r w:rsidRPr="00D214BF">
        <w:t>a public</w:t>
      </w:r>
      <w:proofErr w:type="gramEnd"/>
      <w:r w:rsidRPr="00D214BF">
        <w:t xml:space="preserve"> procurement within Mississippi or elsewhere, or (b) has lawsuits or other legal proceedings pending that pertain to any of the products or services which are part of the Vendor’s proposal.</w:t>
      </w:r>
      <w:bookmarkEnd w:id="162"/>
    </w:p>
    <w:p w14:paraId="2742EB93" w14:textId="77777777" w:rsidR="00BF6B07" w:rsidRPr="003560BD" w:rsidRDefault="00BF6B07" w:rsidP="00BF6B07">
      <w:pPr>
        <w:pStyle w:val="Level1"/>
        <w:jc w:val="both"/>
      </w:pPr>
      <w:r w:rsidRPr="003560BD">
        <w:rPr>
          <w:b/>
          <w:bCs/>
        </w:rPr>
        <w:t xml:space="preserve">Non-Disclosure of Social Security Numbers </w:t>
      </w:r>
    </w:p>
    <w:p w14:paraId="4D542EC8" w14:textId="77777777" w:rsidR="00BF6B07" w:rsidRPr="0074203A" w:rsidRDefault="00BF6B07" w:rsidP="00634894">
      <w:pPr>
        <w:pStyle w:val="Level1"/>
        <w:numPr>
          <w:ilvl w:val="0"/>
          <w:numId w:val="0"/>
        </w:numPr>
        <w:spacing w:before="0" w:after="240"/>
        <w:ind w:left="720"/>
        <w:jc w:val="both"/>
      </w:pPr>
      <w:r w:rsidRPr="003560BD">
        <w:t xml:space="preserve">Does the Vendor </w:t>
      </w:r>
      <w:r w:rsidR="0076365E">
        <w:t>agree</w:t>
      </w:r>
      <w:r w:rsidR="0076365E" w:rsidRPr="003560BD">
        <w:t xml:space="preserve"> </w:t>
      </w:r>
      <w:r w:rsidRPr="003560BD">
        <w:t xml:space="preserve">that any information system proposed, developed, or modified under this RFP that disseminates, in any form or manner, information or material that contains the Social Security Number of an individual, has mechanisms in place to prevent the inadvertent disclosure of the individual’s Social Security Number to members of the general public or to persons other than those persons who, in the performance of their duties and responsibilities, have a lawful and legitimate need to know the individual’s Social Security Number?  This </w:t>
      </w:r>
      <w:r w:rsidR="0076365E">
        <w:t>agreement</w:t>
      </w:r>
      <w:r w:rsidR="0076365E" w:rsidRPr="003560BD">
        <w:t xml:space="preserve"> </w:t>
      </w:r>
      <w:r w:rsidRPr="003560BD">
        <w:t>is required by Section 25-1-111 of the Mississippi Code Annotated.</w:t>
      </w:r>
      <w:r w:rsidR="0074203A">
        <w:t xml:space="preserve">  (</w:t>
      </w:r>
      <w:r w:rsidR="0074203A" w:rsidRPr="004D3F3F">
        <w:t>A yes or no answer is required.</w:t>
      </w:r>
      <w:r w:rsidR="0074203A">
        <w:t>)</w:t>
      </w:r>
    </w:p>
    <w:p w14:paraId="31939A54" w14:textId="77777777" w:rsidR="00F87ADF" w:rsidRPr="003560BD" w:rsidRDefault="00F87ADF" w:rsidP="00F87ADF">
      <w:pPr>
        <w:pStyle w:val="Level1"/>
        <w:jc w:val="both"/>
        <w:rPr>
          <w:b/>
        </w:rPr>
      </w:pPr>
      <w:r w:rsidRPr="003560BD">
        <w:rPr>
          <w:b/>
        </w:rPr>
        <w:t>Web Amendments</w:t>
      </w:r>
    </w:p>
    <w:p w14:paraId="06946308" w14:textId="77777777" w:rsidR="00F87ADF" w:rsidRPr="001B3D85" w:rsidRDefault="00F87ADF" w:rsidP="00BC73AB">
      <w:pPr>
        <w:widowControl/>
        <w:tabs>
          <w:tab w:val="left" w:pos="720"/>
        </w:tabs>
        <w:spacing w:after="220"/>
        <w:ind w:left="720"/>
        <w:jc w:val="both"/>
      </w:pPr>
      <w:r w:rsidRPr="003560BD">
        <w:t>As stated in Section III</w:t>
      </w:r>
      <w:r w:rsidRPr="001B3D85">
        <w:t xml:space="preserve">, ITS will use the ITS website to post amendments regarding RFPs before the proposal </w:t>
      </w:r>
      <w:proofErr w:type="gramStart"/>
      <w:r w:rsidRPr="001B3D85">
        <w:t>opening</w:t>
      </w:r>
      <w:proofErr w:type="gramEnd"/>
      <w:r w:rsidRPr="001B3D85">
        <w:t xml:space="preserve"> at:</w:t>
      </w:r>
    </w:p>
    <w:p w14:paraId="05A7ED92" w14:textId="67856DF6" w:rsidR="00374CAC" w:rsidRDefault="00374CAC" w:rsidP="00374CAC">
      <w:pPr>
        <w:spacing w:after="240"/>
        <w:ind w:left="720"/>
        <w:jc w:val="both"/>
      </w:pPr>
      <w:hyperlink r:id="rId46" w:history="1">
        <w:r w:rsidRPr="008F5978">
          <w:rPr>
            <w:rStyle w:val="Hyperlink"/>
          </w:rPr>
          <w:t>https://www.its.ms.gov/procurement/rfps-and-sole-sources</w:t>
        </w:r>
      </w:hyperlink>
    </w:p>
    <w:p w14:paraId="1651AE58" w14:textId="77777777" w:rsidR="00F87ADF" w:rsidRPr="001B3D85" w:rsidRDefault="00F87ADF" w:rsidP="00634894">
      <w:pPr>
        <w:widowControl/>
        <w:tabs>
          <w:tab w:val="left" w:pos="720"/>
        </w:tabs>
        <w:spacing w:before="240" w:after="240"/>
        <w:ind w:left="720"/>
        <w:jc w:val="both"/>
        <w:rPr>
          <w:bCs/>
        </w:rPr>
      </w:pPr>
      <w:r w:rsidRPr="001B3D85">
        <w:rPr>
          <w:bCs/>
        </w:rPr>
        <w:t>ITS may post clarifications until noon seven days prior to the proposal opening date listed on the cover page of this RFP or the posted extension date, if applicable.</w:t>
      </w:r>
    </w:p>
    <w:p w14:paraId="569A1134" w14:textId="77777777" w:rsidR="00F87ADF" w:rsidRPr="001B3D85" w:rsidRDefault="00F87ADF" w:rsidP="00634894">
      <w:pPr>
        <w:widowControl/>
        <w:tabs>
          <w:tab w:val="left" w:pos="720"/>
        </w:tabs>
        <w:spacing w:before="240" w:after="240"/>
        <w:ind w:left="720"/>
        <w:jc w:val="both"/>
        <w:rPr>
          <w:bCs/>
        </w:rPr>
      </w:pPr>
      <w:r w:rsidRPr="001B3D85">
        <w:rPr>
          <w:bCs/>
        </w:rPr>
        <w:t>Vendors may list any questions or items needing clarification discovered in the week prior to the proposal opening in a written format at the beginning of the proposal binder or in the comment section for the individual offering.</w:t>
      </w:r>
    </w:p>
    <w:p w14:paraId="6F92CA4F" w14:textId="77777777" w:rsidR="00F87ADF" w:rsidRDefault="00F87ADF" w:rsidP="00634894">
      <w:pPr>
        <w:widowControl/>
        <w:tabs>
          <w:tab w:val="left" w:pos="720"/>
        </w:tabs>
        <w:spacing w:before="240" w:after="240"/>
        <w:ind w:left="720"/>
        <w:jc w:val="both"/>
        <w:rPr>
          <w:color w:val="000000"/>
        </w:rPr>
      </w:pPr>
      <w:r w:rsidRPr="001B3D85">
        <w:rPr>
          <w:bCs/>
        </w:rPr>
        <w:t>Does the Vendor certify that they have reviewed a copy of the ITS amendments</w:t>
      </w:r>
      <w:r w:rsidRPr="003560BD">
        <w:t xml:space="preserve"> for RFPs as above stated?</w:t>
      </w:r>
      <w:r w:rsidR="0074203A">
        <w:t xml:space="preserve">  </w:t>
      </w:r>
      <w:r w:rsidRPr="003560BD">
        <w:t>(</w:t>
      </w:r>
      <w:r w:rsidRPr="004D3F3F">
        <w:t>A yes or no answer is required.</w:t>
      </w:r>
      <w:r w:rsidRPr="003560BD">
        <w:t>)</w:t>
      </w:r>
      <w:r w:rsidRPr="003560BD">
        <w:rPr>
          <w:color w:val="000000"/>
        </w:rPr>
        <w:tab/>
      </w:r>
    </w:p>
    <w:p w14:paraId="6D683168" w14:textId="77777777" w:rsidR="00BF6B07" w:rsidRPr="003560BD" w:rsidRDefault="00BF6B07" w:rsidP="00BF6B07">
      <w:pPr>
        <w:pStyle w:val="Level1"/>
        <w:jc w:val="both"/>
      </w:pPr>
      <w:bookmarkStart w:id="163" w:name="_Toc49239752"/>
      <w:r w:rsidRPr="003560BD">
        <w:rPr>
          <w:b/>
          <w:bCs/>
        </w:rPr>
        <w:t>Order and Remit Address</w:t>
      </w:r>
      <w:bookmarkEnd w:id="163"/>
    </w:p>
    <w:p w14:paraId="513C5499" w14:textId="77777777" w:rsidR="00BF6B07" w:rsidRPr="003560BD" w:rsidRDefault="00BF6B07" w:rsidP="00634894">
      <w:pPr>
        <w:pStyle w:val="Body"/>
        <w:spacing w:after="240"/>
        <w:jc w:val="both"/>
      </w:pPr>
      <w:r w:rsidRPr="003560BD">
        <w:t>The Vendor must specify both an order and a remit address:</w:t>
      </w:r>
    </w:p>
    <w:p w14:paraId="12864821" w14:textId="77777777" w:rsidR="00BF6B07" w:rsidRDefault="00BF6B07" w:rsidP="00571CEC">
      <w:pPr>
        <w:pStyle w:val="Body"/>
        <w:spacing w:before="240" w:after="60"/>
        <w:jc w:val="both"/>
      </w:pPr>
      <w:proofErr w:type="gramStart"/>
      <w:r w:rsidRPr="003560BD">
        <w:t>Order Address</w:t>
      </w:r>
      <w:proofErr w:type="gramEnd"/>
      <w:r w:rsidRPr="003560BD">
        <w:t>:</w:t>
      </w:r>
    </w:p>
    <w:tbl>
      <w:tblPr>
        <w:tblStyle w:val="TableGrid"/>
        <w:tblW w:w="8815" w:type="dxa"/>
        <w:tblInd w:w="720" w:type="dxa"/>
        <w:tblLook w:val="04A0" w:firstRow="1" w:lastRow="0" w:firstColumn="1" w:lastColumn="0" w:noHBand="0" w:noVBand="1"/>
      </w:tblPr>
      <w:tblGrid>
        <w:gridCol w:w="8815"/>
      </w:tblGrid>
      <w:tr w:rsidR="00571CEC" w14:paraId="746E4D7B" w14:textId="77777777" w:rsidTr="00571CEC">
        <w:trPr>
          <w:trHeight w:val="1313"/>
        </w:trPr>
        <w:tc>
          <w:tcPr>
            <w:tcW w:w="8815" w:type="dxa"/>
          </w:tcPr>
          <w:p w14:paraId="4489C599" w14:textId="77777777" w:rsidR="00571CEC" w:rsidRDefault="00571CEC" w:rsidP="00BF6B07">
            <w:pPr>
              <w:pStyle w:val="Body"/>
              <w:ind w:left="0"/>
              <w:jc w:val="both"/>
            </w:pPr>
          </w:p>
        </w:tc>
      </w:tr>
    </w:tbl>
    <w:p w14:paraId="469F4BCA" w14:textId="77777777" w:rsidR="00BF6B07" w:rsidRPr="003560BD" w:rsidRDefault="00BF6B07" w:rsidP="00571CEC">
      <w:pPr>
        <w:pStyle w:val="Body"/>
        <w:spacing w:before="240" w:after="60"/>
        <w:jc w:val="both"/>
      </w:pPr>
      <w:r w:rsidRPr="003560BD">
        <w:t>Remit Address (if different):</w:t>
      </w:r>
    </w:p>
    <w:tbl>
      <w:tblPr>
        <w:tblStyle w:val="TableGrid"/>
        <w:tblW w:w="8815" w:type="dxa"/>
        <w:tblInd w:w="720" w:type="dxa"/>
        <w:tblLook w:val="04A0" w:firstRow="1" w:lastRow="0" w:firstColumn="1" w:lastColumn="0" w:noHBand="0" w:noVBand="1"/>
      </w:tblPr>
      <w:tblGrid>
        <w:gridCol w:w="8815"/>
      </w:tblGrid>
      <w:tr w:rsidR="00571CEC" w14:paraId="60E7981B" w14:textId="77777777" w:rsidTr="00571CEC">
        <w:trPr>
          <w:trHeight w:val="1304"/>
        </w:trPr>
        <w:tc>
          <w:tcPr>
            <w:tcW w:w="8815" w:type="dxa"/>
          </w:tcPr>
          <w:p w14:paraId="682B51A2" w14:textId="77777777" w:rsidR="00571CEC" w:rsidRDefault="00571CEC" w:rsidP="00BF6B07">
            <w:pPr>
              <w:pStyle w:val="Body"/>
              <w:ind w:left="0"/>
              <w:jc w:val="both"/>
            </w:pPr>
          </w:p>
        </w:tc>
      </w:tr>
    </w:tbl>
    <w:p w14:paraId="2FC31EFF" w14:textId="77777777" w:rsidR="00AE0BFE" w:rsidRDefault="00AE0BFE" w:rsidP="00BF6B07">
      <w:pPr>
        <w:pStyle w:val="Level1"/>
        <w:jc w:val="both"/>
        <w:rPr>
          <w:b/>
        </w:rPr>
      </w:pPr>
      <w:r>
        <w:rPr>
          <w:b/>
        </w:rPr>
        <w:t>Taxpayer I</w:t>
      </w:r>
      <w:r w:rsidR="003721A1">
        <w:rPr>
          <w:b/>
        </w:rPr>
        <w:t>dentification</w:t>
      </w:r>
      <w:r>
        <w:rPr>
          <w:b/>
        </w:rPr>
        <w:t xml:space="preserve"> Number</w:t>
      </w:r>
    </w:p>
    <w:p w14:paraId="6B88F8A5" w14:textId="77777777" w:rsidR="00AE0BFE" w:rsidRPr="00D214BF" w:rsidRDefault="00AE0BFE" w:rsidP="00634894">
      <w:pPr>
        <w:pStyle w:val="Level1"/>
        <w:numPr>
          <w:ilvl w:val="0"/>
          <w:numId w:val="0"/>
        </w:numPr>
        <w:spacing w:before="0" w:after="240"/>
        <w:ind w:left="720"/>
        <w:jc w:val="both"/>
      </w:pPr>
      <w:proofErr w:type="gramStart"/>
      <w:r w:rsidRPr="00D214BF">
        <w:t>Vendor</w:t>
      </w:r>
      <w:proofErr w:type="gramEnd"/>
      <w:r w:rsidRPr="00D214BF">
        <w:t xml:space="preserve"> must specify their taxpayer </w:t>
      </w:r>
      <w:r w:rsidR="003721A1">
        <w:t>identification</w:t>
      </w:r>
      <w:r w:rsidRPr="00D214BF">
        <w:t xml:space="preserve"> number.</w:t>
      </w:r>
    </w:p>
    <w:p w14:paraId="00B7D43F" w14:textId="77777777" w:rsidR="006E2C06" w:rsidRDefault="006E2C06" w:rsidP="006E2C06">
      <w:pPr>
        <w:pStyle w:val="Level1"/>
        <w:jc w:val="both"/>
        <w:rPr>
          <w:b/>
        </w:rPr>
      </w:pPr>
      <w:r>
        <w:rPr>
          <w:b/>
        </w:rPr>
        <w:t>Certificat</w:t>
      </w:r>
      <w:r w:rsidR="0081401F">
        <w:rPr>
          <w:b/>
        </w:rPr>
        <w:t xml:space="preserve">ion </w:t>
      </w:r>
      <w:r>
        <w:rPr>
          <w:b/>
        </w:rPr>
        <w:t>of Liability Insurance</w:t>
      </w:r>
      <w:r w:rsidR="00783E2F">
        <w:rPr>
          <w:b/>
        </w:rPr>
        <w:t xml:space="preserve"> </w:t>
      </w:r>
    </w:p>
    <w:p w14:paraId="27562392" w14:textId="77777777" w:rsidR="0027425D" w:rsidRPr="002B4321" w:rsidRDefault="007D4ADE" w:rsidP="00634894">
      <w:pPr>
        <w:pStyle w:val="Level1"/>
        <w:numPr>
          <w:ilvl w:val="0"/>
          <w:numId w:val="0"/>
        </w:numPr>
        <w:spacing w:before="0" w:after="240"/>
        <w:ind w:left="720"/>
        <w:jc w:val="both"/>
        <w:rPr>
          <w:b/>
        </w:rPr>
      </w:pPr>
      <w:proofErr w:type="gramStart"/>
      <w:r w:rsidRPr="002676B7">
        <w:t>Vendor</w:t>
      </w:r>
      <w:proofErr w:type="gramEnd"/>
      <w:r w:rsidRPr="002676B7">
        <w:t xml:space="preserve"> must provide a copy of their Certificate of Liability Insurance with their RFP response.</w:t>
      </w:r>
    </w:p>
    <w:p w14:paraId="2E9F51BD" w14:textId="77777777" w:rsidR="00783E2F" w:rsidRDefault="00783E2F" w:rsidP="006E2C06">
      <w:pPr>
        <w:pStyle w:val="Level1"/>
        <w:jc w:val="both"/>
        <w:rPr>
          <w:b/>
        </w:rPr>
      </w:pPr>
      <w:r>
        <w:rPr>
          <w:b/>
        </w:rPr>
        <w:t xml:space="preserve">E-Verify Registration Documentation </w:t>
      </w:r>
    </w:p>
    <w:p w14:paraId="310F7965" w14:textId="77777777" w:rsidR="00B23BCA" w:rsidRDefault="00C56132" w:rsidP="00634894">
      <w:pPr>
        <w:pStyle w:val="Level1"/>
        <w:numPr>
          <w:ilvl w:val="0"/>
          <w:numId w:val="0"/>
        </w:numPr>
        <w:spacing w:before="0" w:after="240"/>
        <w:ind w:left="720"/>
        <w:jc w:val="both"/>
      </w:pPr>
      <w:r>
        <w:t>Vendor must e</w:t>
      </w:r>
      <w:r w:rsidR="00B23BCA" w:rsidRPr="00E35825">
        <w:t xml:space="preserve">nsure </w:t>
      </w:r>
      <w:proofErr w:type="gramStart"/>
      <w:r w:rsidR="00B23BCA" w:rsidRPr="00E35825">
        <w:t>its compliance</w:t>
      </w:r>
      <w:proofErr w:type="gramEnd"/>
      <w:r w:rsidR="00B23BCA" w:rsidRPr="00E35825">
        <w:t xml:space="preserve"> with the Mississippi Employment Protection Act, Section 71-11-1, et seq. of the Mississippi Code Annotated (Supp2008</w:t>
      </w:r>
      <w:r w:rsidR="002B4321">
        <w:t>).</w:t>
      </w:r>
      <w:r w:rsidR="008E1F09">
        <w:t xml:space="preserve">  </w:t>
      </w:r>
      <w:r w:rsidR="00CF1977">
        <w:t>Vendor must</w:t>
      </w:r>
      <w:r w:rsidR="00C3097A">
        <w:t xml:space="preserve"> </w:t>
      </w:r>
      <w:r w:rsidR="002B4321">
        <w:t xml:space="preserve">provide </w:t>
      </w:r>
      <w:r w:rsidR="00CF1977">
        <w:t>documentation o</w:t>
      </w:r>
      <w:r w:rsidR="002B4321">
        <w:t>f their E-Verify compliance with their RFP response.</w:t>
      </w:r>
      <w:r w:rsidR="0067109C">
        <w:t xml:space="preserve">  See Section IV, Item 4</w:t>
      </w:r>
      <w:r w:rsidR="000E13C4">
        <w:t>2</w:t>
      </w:r>
      <w:r w:rsidR="0067109C">
        <w:t xml:space="preserve"> for additional information.</w:t>
      </w:r>
    </w:p>
    <w:p w14:paraId="4C9C1285" w14:textId="77777777" w:rsidR="006E2C06" w:rsidRPr="003560BD" w:rsidRDefault="006E2C06" w:rsidP="00BF6B07">
      <w:pPr>
        <w:widowControl/>
        <w:tabs>
          <w:tab w:val="left" w:pos="720"/>
        </w:tabs>
        <w:spacing w:before="240"/>
        <w:ind w:left="720" w:hanging="720"/>
        <w:jc w:val="both"/>
        <w:rPr>
          <w:color w:val="000000"/>
        </w:rPr>
        <w:sectPr w:rsidR="006E2C06" w:rsidRPr="003560BD" w:rsidSect="001F7A1B">
          <w:headerReference w:type="default" r:id="rId47"/>
          <w:footerReference w:type="first" r:id="rId48"/>
          <w:pgSz w:w="12240" w:h="15840" w:code="1"/>
          <w:pgMar w:top="1440" w:right="1440" w:bottom="1440" w:left="1440" w:header="432" w:footer="720" w:gutter="0"/>
          <w:cols w:space="720"/>
          <w:noEndnote/>
          <w:docGrid w:linePitch="299"/>
        </w:sectPr>
      </w:pPr>
    </w:p>
    <w:p w14:paraId="1A7F480B" w14:textId="77777777" w:rsidR="00E90560" w:rsidRPr="003560BD" w:rsidRDefault="00E90560" w:rsidP="007E0B1A">
      <w:pPr>
        <w:pStyle w:val="Heading1"/>
        <w:rPr>
          <w:szCs w:val="22"/>
        </w:rPr>
      </w:pPr>
      <w:bookmarkStart w:id="166" w:name="_Toc72788967"/>
      <w:bookmarkStart w:id="167" w:name="_Toc216437224"/>
      <w:r w:rsidRPr="003560BD">
        <w:rPr>
          <w:szCs w:val="22"/>
        </w:rPr>
        <w:t>SECTION VII</w:t>
      </w:r>
      <w:bookmarkEnd w:id="166"/>
      <w:bookmarkEnd w:id="167"/>
    </w:p>
    <w:p w14:paraId="1FFB8BAA" w14:textId="77777777" w:rsidR="00E90560" w:rsidRDefault="00E90560" w:rsidP="007E0B1A">
      <w:pPr>
        <w:pStyle w:val="Heading2"/>
        <w:rPr>
          <w:szCs w:val="22"/>
        </w:rPr>
      </w:pPr>
      <w:bookmarkStart w:id="168" w:name="_Toc72788968"/>
      <w:bookmarkStart w:id="169" w:name="_Toc216437225"/>
      <w:r w:rsidRPr="003560BD">
        <w:rPr>
          <w:szCs w:val="22"/>
        </w:rPr>
        <w:t>TECHNICAL SPECIFICATIONS</w:t>
      </w:r>
      <w:bookmarkEnd w:id="168"/>
      <w:bookmarkEnd w:id="169"/>
    </w:p>
    <w:p w14:paraId="15CDB8BB" w14:textId="77777777" w:rsidR="00CE6F14" w:rsidRPr="00A90297" w:rsidRDefault="00CE6F14" w:rsidP="00CE6F14">
      <w:pPr>
        <w:pStyle w:val="Level1"/>
        <w:numPr>
          <w:ilvl w:val="0"/>
          <w:numId w:val="14"/>
        </w:numPr>
      </w:pPr>
      <w:r>
        <w:rPr>
          <w:b/>
          <w:bCs/>
        </w:rPr>
        <w:t>Mandatory Provisions in Technical Requirements for this RFP</w:t>
      </w:r>
    </w:p>
    <w:p w14:paraId="1034A591" w14:textId="77777777" w:rsidR="00CE6F14" w:rsidRDefault="00CE6F14" w:rsidP="00CE6F14">
      <w:pPr>
        <w:pStyle w:val="Level2"/>
      </w:pPr>
      <w:r>
        <w:t xml:space="preserve">Certain items in the technical specifications of this RFP are mandatory.  Vendors are specifically disallowed from taking exception to these mandatory requirements, and proposals that do not meet a mandatory requirement </w:t>
      </w:r>
      <w:proofErr w:type="gramStart"/>
      <w:r>
        <w:t>is</w:t>
      </w:r>
      <w:proofErr w:type="gramEnd"/>
      <w:r>
        <w:t xml:space="preserve"> subject to immediate disqualifications.</w:t>
      </w:r>
    </w:p>
    <w:p w14:paraId="4EC07807" w14:textId="49CF0D56" w:rsidR="00CE6F14" w:rsidRPr="00A90297" w:rsidRDefault="00CE6F14" w:rsidP="00CE6F14">
      <w:pPr>
        <w:pStyle w:val="Level2"/>
      </w:pPr>
      <w:r>
        <w:t xml:space="preserve">Mandatory requirements </w:t>
      </w:r>
      <w:proofErr w:type="gramStart"/>
      <w:r>
        <w:t>are those</w:t>
      </w:r>
      <w:proofErr w:type="gramEnd"/>
      <w:r>
        <w:t xml:space="preserve"> classified as </w:t>
      </w:r>
      <w:r w:rsidRPr="00A90297">
        <w:rPr>
          <w:b/>
          <w:bCs/>
        </w:rPr>
        <w:t>MANDATORY</w:t>
      </w:r>
      <w:r>
        <w:t xml:space="preserve"> in </w:t>
      </w:r>
      <w:r w:rsidR="005F03BF">
        <w:t xml:space="preserve">this RFP document and </w:t>
      </w:r>
      <w:proofErr w:type="gramStart"/>
      <w:r>
        <w:t>the Attachment</w:t>
      </w:r>
      <w:proofErr w:type="gramEnd"/>
      <w:r>
        <w:t xml:space="preserve"> A.  Meeting a mandatory requirement means the Vendor has provided a detailed response that demonstrates that the Vendor meets the qualifications and experience required and/or the requested functionality exists in the base solution at the time of proposal submission.</w:t>
      </w:r>
    </w:p>
    <w:p w14:paraId="48C981E7" w14:textId="7FBB3ED3" w:rsidR="00CE6F14" w:rsidRPr="00B04453" w:rsidRDefault="00CE6F14" w:rsidP="54554C62">
      <w:pPr>
        <w:pStyle w:val="RFPLevel2"/>
        <w:numPr>
          <w:ilvl w:val="0"/>
          <w:numId w:val="0"/>
        </w:numPr>
      </w:pPr>
      <w:r w:rsidRPr="00B04453">
        <w:t xml:space="preserve">Onsite attendance at </w:t>
      </w:r>
      <w:r>
        <w:t>a</w:t>
      </w:r>
      <w:r w:rsidRPr="00B04453">
        <w:t xml:space="preserve"> Vendor Conference and walk through </w:t>
      </w:r>
      <w:r>
        <w:t xml:space="preserve">at 11:00 a.m. </w:t>
      </w:r>
      <w:r w:rsidR="00453696">
        <w:t xml:space="preserve">CST </w:t>
      </w:r>
      <w:r w:rsidR="00453696" w:rsidRPr="00B04453">
        <w:t xml:space="preserve">on , is </w:t>
      </w:r>
      <w:r w:rsidR="00453696" w:rsidRPr="00B04453">
        <w:rPr>
          <w:b/>
          <w:bCs/>
        </w:rPr>
        <w:t>MANDATORY</w:t>
      </w:r>
      <w:r w:rsidR="00453696" w:rsidRPr="00B04453">
        <w:t xml:space="preserve"> for any Vendor who intends to submit an RFP response. </w:t>
      </w:r>
      <w:r>
        <w:t xml:space="preserve">CST </w:t>
      </w:r>
      <w:r w:rsidRPr="00B04453">
        <w:t xml:space="preserve">on </w:t>
      </w:r>
      <w:sdt>
        <w:sdtPr>
          <w:rPr>
            <w:color w:val="000000" w:themeColor="text1"/>
          </w:rPr>
          <w:id w:val="-1577660708"/>
          <w:placeholder>
            <w:docPart w:val="05F72BC8B6364BE48BAB1BDAEE206A67"/>
          </w:placeholder>
          <w:date w:fullDate="2026-01-06T00:00:00Z">
            <w:dateFormat w:val="dddd, MMMM d, yyyy"/>
            <w:lid w:val="en-US"/>
            <w:storeMappedDataAs w:val="dateTime"/>
            <w:calendar w:val="gregorian"/>
          </w:date>
        </w:sdtPr>
        <w:sdtEndPr/>
        <w:sdtContent>
          <w:r w:rsidR="00E1364A">
            <w:rPr>
              <w:color w:val="000000" w:themeColor="text1"/>
            </w:rPr>
            <w:t>Tuesday, January 6, 2026</w:t>
          </w:r>
        </w:sdtContent>
      </w:sdt>
      <w:r w:rsidRPr="00B04453">
        <w:t xml:space="preserve">, is </w:t>
      </w:r>
      <w:r w:rsidRPr="00B04453">
        <w:rPr>
          <w:b/>
          <w:bCs/>
        </w:rPr>
        <w:t>MANDATORY</w:t>
      </w:r>
      <w:r w:rsidRPr="00B04453">
        <w:t xml:space="preserve"> for any Vendor who intends to submit an RFP response. No exceptions will be granted to this requirement. </w:t>
      </w:r>
      <w:r w:rsidRPr="00F96163">
        <w:rPr>
          <w:u w:val="single"/>
        </w:rPr>
        <w:t>Any proposal received from a Vendor who did not have an authorized representative at the Vendor Conference will be rejected.</w:t>
      </w:r>
      <w:r>
        <w:t xml:space="preserve">  The Vendor Conference and Walk Through will be held at the </w:t>
      </w:r>
      <w:r w:rsidR="00606608" w:rsidRPr="00950701">
        <w:t>Kosciusko</w:t>
      </w:r>
      <w:r w:rsidRPr="00950701">
        <w:t xml:space="preserve"> Veterans Home located at </w:t>
      </w:r>
      <w:r w:rsidR="00950701" w:rsidRPr="001102F7">
        <w:t>310 Autumn Ridge Drive</w:t>
      </w:r>
      <w:r w:rsidRPr="00950701">
        <w:t xml:space="preserve">, </w:t>
      </w:r>
      <w:r w:rsidR="0095482B" w:rsidRPr="00950701">
        <w:t>Kosciusko</w:t>
      </w:r>
      <w:r w:rsidRPr="00950701">
        <w:t>, Mississippi 3</w:t>
      </w:r>
      <w:r w:rsidR="0095482B">
        <w:t>9090</w:t>
      </w:r>
      <w:r w:rsidRPr="00950701">
        <w:t>.</w:t>
      </w:r>
    </w:p>
    <w:p w14:paraId="75896131" w14:textId="7A04E721" w:rsidR="00CE6F14" w:rsidRPr="005159AF" w:rsidRDefault="00CE6F14" w:rsidP="00CE6F14">
      <w:pPr>
        <w:pStyle w:val="RFPLevel3"/>
      </w:pPr>
      <w:r>
        <w:t xml:space="preserve">To attend the mandatory onsite Vendor Conference and walk through, Vendors must contact </w:t>
      </w:r>
      <w:r w:rsidR="77A62D6E">
        <w:t>Brittany Porter</w:t>
      </w:r>
      <w:r>
        <w:t xml:space="preserve"> via email no later than </w:t>
      </w:r>
      <w:r w:rsidR="00A2766B">
        <w:t>Mon</w:t>
      </w:r>
      <w:r>
        <w:t xml:space="preserve">day, </w:t>
      </w:r>
      <w:r w:rsidR="00D21454">
        <w:t>January 5</w:t>
      </w:r>
      <w:r>
        <w:t>, 202</w:t>
      </w:r>
      <w:r w:rsidR="4308AAEE">
        <w:t>6</w:t>
      </w:r>
      <w:r>
        <w:t>, at 12:00 p.m. Central Standard Time (CST) to receive instructions.</w:t>
      </w:r>
    </w:p>
    <w:p w14:paraId="3FE59D99" w14:textId="69C7344C" w:rsidR="00BF6B07" w:rsidRPr="007049DC" w:rsidRDefault="00BF6B07" w:rsidP="00CD7476">
      <w:pPr>
        <w:pStyle w:val="Level1Sect7"/>
        <w:spacing w:after="240"/>
      </w:pPr>
      <w:r w:rsidRPr="00C30C2E">
        <w:t>Procurement Project Schedule</w:t>
      </w: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1"/>
        <w:gridCol w:w="3219"/>
      </w:tblGrid>
      <w:tr w:rsidR="00BF6B07" w:rsidRPr="00C30C2E" w14:paraId="745C7959" w14:textId="77777777" w:rsidTr="50605EBF">
        <w:tc>
          <w:tcPr>
            <w:tcW w:w="5331" w:type="dxa"/>
            <w:shd w:val="clear" w:color="auto" w:fill="E7E6E6" w:themeFill="background2"/>
          </w:tcPr>
          <w:p w14:paraId="66DBC2EF" w14:textId="77777777" w:rsidR="00BF6B07" w:rsidRPr="00404631" w:rsidRDefault="00BF6B07" w:rsidP="0014630F">
            <w:pPr>
              <w:jc w:val="both"/>
              <w:rPr>
                <w:b/>
                <w:bCs/>
              </w:rPr>
            </w:pPr>
            <w:r w:rsidRPr="00404631">
              <w:rPr>
                <w:b/>
                <w:bCs/>
              </w:rPr>
              <w:t>Task</w:t>
            </w:r>
          </w:p>
        </w:tc>
        <w:tc>
          <w:tcPr>
            <w:tcW w:w="3219" w:type="dxa"/>
            <w:shd w:val="clear" w:color="auto" w:fill="E7E6E6" w:themeFill="background2"/>
          </w:tcPr>
          <w:p w14:paraId="17D22830" w14:textId="77777777" w:rsidR="00BF6B07" w:rsidRPr="00C30C2E" w:rsidRDefault="00BF6B07" w:rsidP="0014630F">
            <w:pPr>
              <w:jc w:val="both"/>
              <w:rPr>
                <w:b/>
                <w:bCs/>
                <w:highlight w:val="yellow"/>
              </w:rPr>
            </w:pPr>
            <w:r w:rsidRPr="00C30C2E">
              <w:rPr>
                <w:b/>
                <w:bCs/>
              </w:rPr>
              <w:t>Date</w:t>
            </w:r>
          </w:p>
        </w:tc>
      </w:tr>
      <w:tr w:rsidR="001B54D7" w:rsidRPr="00C30C2E" w14:paraId="316C2DD5" w14:textId="77777777" w:rsidTr="50605EBF">
        <w:tc>
          <w:tcPr>
            <w:tcW w:w="5331" w:type="dxa"/>
          </w:tcPr>
          <w:p w14:paraId="1AA84937" w14:textId="77777777" w:rsidR="001B54D7" w:rsidRPr="00404631" w:rsidRDefault="001B54D7" w:rsidP="001B54D7">
            <w:pPr>
              <w:jc w:val="both"/>
            </w:pPr>
            <w:r w:rsidRPr="00404631">
              <w:t>First Advertisement Date for RFP</w:t>
            </w:r>
          </w:p>
        </w:tc>
        <w:tc>
          <w:tcPr>
            <w:tcW w:w="3219" w:type="dxa"/>
          </w:tcPr>
          <w:p w14:paraId="450D7C73" w14:textId="4F7997A8" w:rsidR="001B54D7" w:rsidRPr="00DE2510" w:rsidRDefault="002E0274" w:rsidP="001B54D7">
            <w:pPr>
              <w:tabs>
                <w:tab w:val="right" w:pos="3003"/>
              </w:tabs>
              <w:rPr>
                <w:color w:val="000000" w:themeColor="text1"/>
              </w:rPr>
            </w:pPr>
            <w:sdt>
              <w:sdtPr>
                <w:rPr>
                  <w:color w:val="000000" w:themeColor="text1"/>
                </w:rPr>
                <w:id w:val="793792036"/>
                <w:placeholder>
                  <w:docPart w:val="93280AD0800742A5B70DC61BD5912AD1"/>
                </w:placeholder>
                <w:date w:fullDate="2025-12-16T00:00:00Z">
                  <w:dateFormat w:val="MM/dd/yyyy"/>
                  <w:lid w:val="en-US"/>
                  <w:storeMappedDataAs w:val="dateTime"/>
                  <w:calendar w:val="gregorian"/>
                </w:date>
              </w:sdtPr>
              <w:sdtEndPr/>
              <w:sdtContent>
                <w:r w:rsidR="001E1FFB">
                  <w:rPr>
                    <w:color w:val="000000" w:themeColor="text1"/>
                  </w:rPr>
                  <w:t>12/16/2025</w:t>
                </w:r>
              </w:sdtContent>
            </w:sdt>
            <w:r w:rsidR="001B54D7">
              <w:rPr>
                <w:color w:val="000000" w:themeColor="text1"/>
              </w:rPr>
              <w:tab/>
            </w:r>
          </w:p>
        </w:tc>
      </w:tr>
      <w:tr w:rsidR="002F70DB" w:rsidRPr="00C30C2E" w14:paraId="7E5E64BC" w14:textId="77777777" w:rsidTr="50605EBF">
        <w:tc>
          <w:tcPr>
            <w:tcW w:w="5331" w:type="dxa"/>
          </w:tcPr>
          <w:p w14:paraId="1E2706FE" w14:textId="77777777" w:rsidR="002F70DB" w:rsidRPr="00404631" w:rsidRDefault="002F70DB" w:rsidP="002F70DB">
            <w:pPr>
              <w:jc w:val="both"/>
            </w:pPr>
            <w:r w:rsidRPr="00404631">
              <w:t>Second Advertisement Date for RFP</w:t>
            </w:r>
          </w:p>
        </w:tc>
        <w:sdt>
          <w:sdtPr>
            <w:rPr>
              <w:color w:val="000000" w:themeColor="text1"/>
            </w:rPr>
            <w:id w:val="88124583"/>
            <w:placeholder>
              <w:docPart w:val="18D5858788324F9BB3418A53F95C539A"/>
            </w:placeholder>
            <w:date w:fullDate="2025-12-23T00:00:00Z">
              <w:dateFormat w:val="MM/dd/yyyy"/>
              <w:lid w:val="en-US"/>
              <w:storeMappedDataAs w:val="dateTime"/>
              <w:calendar w:val="gregorian"/>
            </w:date>
          </w:sdtPr>
          <w:sdtEndPr/>
          <w:sdtContent>
            <w:tc>
              <w:tcPr>
                <w:tcW w:w="3219" w:type="dxa"/>
              </w:tcPr>
              <w:p w14:paraId="5A44041B" w14:textId="7B6B43F6" w:rsidR="002F70DB" w:rsidRPr="00DE2510" w:rsidRDefault="001E1FFB" w:rsidP="00DE2510">
                <w:pPr>
                  <w:rPr>
                    <w:color w:val="000000" w:themeColor="text1"/>
                  </w:rPr>
                </w:pPr>
                <w:r>
                  <w:rPr>
                    <w:color w:val="000000" w:themeColor="text1"/>
                  </w:rPr>
                  <w:t>12/23/2025</w:t>
                </w:r>
              </w:p>
            </w:tc>
          </w:sdtContent>
        </w:sdt>
      </w:tr>
      <w:tr w:rsidR="00BF6B07" w:rsidRPr="00C30C2E" w14:paraId="1804C999" w14:textId="77777777" w:rsidTr="00E10200">
        <w:trPr>
          <w:trHeight w:val="600"/>
        </w:trPr>
        <w:tc>
          <w:tcPr>
            <w:tcW w:w="5331" w:type="dxa"/>
            <w:tcBorders>
              <w:top w:val="single" w:sz="4" w:space="0" w:color="auto"/>
              <w:left w:val="single" w:sz="4" w:space="0" w:color="auto"/>
              <w:bottom w:val="single" w:sz="4" w:space="0" w:color="auto"/>
              <w:right w:val="single" w:sz="4" w:space="0" w:color="auto"/>
            </w:tcBorders>
          </w:tcPr>
          <w:p w14:paraId="064B73D7" w14:textId="0E5C02F8" w:rsidR="00BF6B07" w:rsidRPr="00404631" w:rsidRDefault="71D1C5EF" w:rsidP="0014630F">
            <w:pPr>
              <w:jc w:val="both"/>
            </w:pPr>
            <w:r>
              <w:t xml:space="preserve">Mandatory </w:t>
            </w:r>
            <w:r w:rsidR="00BF6B07" w:rsidRPr="00404631">
              <w:t>Vendor Conference</w:t>
            </w:r>
          </w:p>
        </w:tc>
        <w:tc>
          <w:tcPr>
            <w:tcW w:w="3219" w:type="dxa"/>
            <w:tcBorders>
              <w:top w:val="single" w:sz="4" w:space="0" w:color="auto"/>
              <w:left w:val="single" w:sz="4" w:space="0" w:color="auto"/>
              <w:bottom w:val="single" w:sz="4" w:space="0" w:color="auto"/>
              <w:right w:val="single" w:sz="4" w:space="0" w:color="auto"/>
            </w:tcBorders>
          </w:tcPr>
          <w:p w14:paraId="17A7B62E" w14:textId="4C3FFF76" w:rsidR="00BF6B07" w:rsidRPr="00DE2510" w:rsidRDefault="00F8062D" w:rsidP="00DE2510">
            <w:pPr>
              <w:rPr>
                <w:color w:val="000000" w:themeColor="text1"/>
              </w:rPr>
            </w:pPr>
            <w:r w:rsidRPr="001102F7">
              <w:rPr>
                <w:color w:val="000000" w:themeColor="text1"/>
              </w:rPr>
              <w:t>11:00 a.m</w:t>
            </w:r>
            <w:r w:rsidR="00FD4D95" w:rsidRPr="001102F7">
              <w:rPr>
                <w:color w:val="000000" w:themeColor="text1"/>
              </w:rPr>
              <w:t>.</w:t>
            </w:r>
            <w:r w:rsidR="004610A5" w:rsidRPr="00DE2510">
              <w:rPr>
                <w:color w:val="000000" w:themeColor="text1"/>
              </w:rPr>
              <w:t xml:space="preserve"> </w:t>
            </w:r>
            <w:r w:rsidR="00351D1F" w:rsidRPr="00DE2510">
              <w:rPr>
                <w:color w:val="000000" w:themeColor="text1"/>
              </w:rPr>
              <w:t>Central</w:t>
            </w:r>
            <w:r w:rsidR="004610A5" w:rsidRPr="00DE2510">
              <w:rPr>
                <w:color w:val="000000" w:themeColor="text1"/>
              </w:rPr>
              <w:t xml:space="preserve"> Time on </w:t>
            </w:r>
            <w:sdt>
              <w:sdtPr>
                <w:rPr>
                  <w:color w:val="000000" w:themeColor="text1"/>
                </w:rPr>
                <w:id w:val="-1611194820"/>
                <w:placeholder>
                  <w:docPart w:val="BC36C71C4BFE4B019810C6E4BEB7F36E"/>
                </w:placeholder>
                <w:date w:fullDate="2026-01-06T00:00:00Z">
                  <w:dateFormat w:val="MM/dd/yyyy"/>
                  <w:lid w:val="en-US"/>
                  <w:storeMappedDataAs w:val="dateTime"/>
                  <w:calendar w:val="gregorian"/>
                </w:date>
              </w:sdtPr>
              <w:sdtEndPr/>
              <w:sdtContent>
                <w:r w:rsidR="001E1FFB">
                  <w:rPr>
                    <w:color w:val="000000" w:themeColor="text1"/>
                  </w:rPr>
                  <w:t>01/06/2026</w:t>
                </w:r>
              </w:sdtContent>
            </w:sdt>
          </w:p>
        </w:tc>
      </w:tr>
      <w:tr w:rsidR="00BF6B07" w:rsidRPr="00C30C2E" w14:paraId="3C5F6F0E" w14:textId="77777777" w:rsidTr="50605EBF">
        <w:tc>
          <w:tcPr>
            <w:tcW w:w="5331" w:type="dxa"/>
          </w:tcPr>
          <w:p w14:paraId="0AB69F9E" w14:textId="77777777" w:rsidR="00BF6B07" w:rsidRPr="00404631" w:rsidRDefault="00BF6B07" w:rsidP="0014630F">
            <w:pPr>
              <w:jc w:val="both"/>
            </w:pPr>
            <w:r w:rsidRPr="00404631">
              <w:t>Deadline for Vendor’s Written Questions</w:t>
            </w:r>
          </w:p>
        </w:tc>
        <w:tc>
          <w:tcPr>
            <w:tcW w:w="3219" w:type="dxa"/>
          </w:tcPr>
          <w:p w14:paraId="1B162A3F" w14:textId="45F74D7B" w:rsidR="00BF6B07" w:rsidRPr="00DE2510" w:rsidRDefault="00BF6B07" w:rsidP="00DE2510">
            <w:pPr>
              <w:rPr>
                <w:color w:val="000000" w:themeColor="text1"/>
              </w:rPr>
            </w:pPr>
            <w:r w:rsidRPr="00DE2510">
              <w:rPr>
                <w:color w:val="000000" w:themeColor="text1"/>
              </w:rPr>
              <w:t xml:space="preserve">3:00 p.m. </w:t>
            </w:r>
            <w:r w:rsidR="00351D1F" w:rsidRPr="00DE2510">
              <w:rPr>
                <w:color w:val="000000" w:themeColor="text1"/>
              </w:rPr>
              <w:t>Central</w:t>
            </w:r>
            <w:r w:rsidRPr="00DE2510">
              <w:rPr>
                <w:color w:val="000000" w:themeColor="text1"/>
              </w:rPr>
              <w:t xml:space="preserve"> Time </w:t>
            </w:r>
            <w:r w:rsidR="00EC327E" w:rsidRPr="00DE2510">
              <w:rPr>
                <w:color w:val="000000" w:themeColor="text1"/>
              </w:rPr>
              <w:t xml:space="preserve">on </w:t>
            </w:r>
            <w:sdt>
              <w:sdtPr>
                <w:rPr>
                  <w:color w:val="000000" w:themeColor="text1"/>
                </w:rPr>
                <w:id w:val="431867252"/>
                <w:placeholder>
                  <w:docPart w:val="5F760B130A4E427A991C32F87B6A41BD"/>
                </w:placeholder>
                <w:date w:fullDate="2026-01-09T00:00:00Z">
                  <w:dateFormat w:val="MM/dd/yyyy"/>
                  <w:lid w:val="en-US"/>
                  <w:storeMappedDataAs w:val="dateTime"/>
                  <w:calendar w:val="gregorian"/>
                </w:date>
              </w:sdtPr>
              <w:sdtEndPr/>
              <w:sdtContent>
                <w:r w:rsidR="001E1FFB">
                  <w:rPr>
                    <w:color w:val="000000" w:themeColor="text1"/>
                  </w:rPr>
                  <w:t>01/09/2026</w:t>
                </w:r>
              </w:sdtContent>
            </w:sdt>
          </w:p>
        </w:tc>
      </w:tr>
      <w:tr w:rsidR="002F70DB" w:rsidRPr="00C30C2E" w14:paraId="453E3AF0" w14:textId="77777777" w:rsidTr="50605EBF">
        <w:tc>
          <w:tcPr>
            <w:tcW w:w="5331" w:type="dxa"/>
          </w:tcPr>
          <w:p w14:paraId="34344075" w14:textId="77777777" w:rsidR="002F70DB" w:rsidRPr="00404631" w:rsidRDefault="002F70DB" w:rsidP="002F70DB">
            <w:pPr>
              <w:jc w:val="both"/>
            </w:pPr>
            <w:r w:rsidRPr="00404631">
              <w:t>Deadline for Questions Answered and Posted to ITS Web</w:t>
            </w:r>
            <w:r w:rsidR="00B32F21">
              <w:t>s</w:t>
            </w:r>
            <w:r w:rsidRPr="00404631">
              <w:t>ite</w:t>
            </w:r>
          </w:p>
        </w:tc>
        <w:sdt>
          <w:sdtPr>
            <w:rPr>
              <w:color w:val="000000" w:themeColor="text1"/>
            </w:rPr>
            <w:id w:val="-384556414"/>
            <w:placeholder>
              <w:docPart w:val="FE6A4B7AAD3D4B9E873B4500CD7DFAAC"/>
            </w:placeholder>
            <w:date w:fullDate="2026-01-15T00:00:00Z">
              <w:dateFormat w:val="MM/dd/yyyy"/>
              <w:lid w:val="en-US"/>
              <w:storeMappedDataAs w:val="dateTime"/>
              <w:calendar w:val="gregorian"/>
            </w:date>
          </w:sdtPr>
          <w:sdtEndPr/>
          <w:sdtContent>
            <w:tc>
              <w:tcPr>
                <w:tcW w:w="3219" w:type="dxa"/>
              </w:tcPr>
              <w:p w14:paraId="53999036" w14:textId="4ECC2912" w:rsidR="002F70DB" w:rsidRPr="00DE2510" w:rsidRDefault="0C32F0E7" w:rsidP="00DE2510">
                <w:pPr>
                  <w:spacing w:before="100"/>
                  <w:rPr>
                    <w:color w:val="000000" w:themeColor="text1"/>
                  </w:rPr>
                </w:pPr>
                <w:r w:rsidRPr="54554C62">
                  <w:rPr>
                    <w:color w:val="000000" w:themeColor="text1"/>
                  </w:rPr>
                  <w:t>01/15/2026</w:t>
                </w:r>
              </w:p>
            </w:tc>
          </w:sdtContent>
        </w:sdt>
      </w:tr>
      <w:tr w:rsidR="002F70DB" w:rsidRPr="00C30C2E" w14:paraId="2407A966" w14:textId="77777777" w:rsidTr="50605EBF">
        <w:tc>
          <w:tcPr>
            <w:tcW w:w="5331" w:type="dxa"/>
          </w:tcPr>
          <w:p w14:paraId="7F67E26C" w14:textId="7B0593FF" w:rsidR="002F70DB" w:rsidRPr="00404631" w:rsidRDefault="002F70DB" w:rsidP="002F70DB">
            <w:pPr>
              <w:jc w:val="both"/>
            </w:pPr>
            <w:r w:rsidRPr="00404631">
              <w:t>Proposal</w:t>
            </w:r>
            <w:r w:rsidR="00BB6E0B">
              <w:t xml:space="preserve"> Response </w:t>
            </w:r>
            <w:r w:rsidR="7118DE59">
              <w:t>Deadline</w:t>
            </w:r>
          </w:p>
        </w:tc>
        <w:sdt>
          <w:sdtPr>
            <w:rPr>
              <w:color w:val="000000" w:themeColor="text1"/>
            </w:rPr>
            <w:id w:val="1983495376"/>
            <w:placeholder>
              <w:docPart w:val="9C658282F181414285F5466D5FA25900"/>
            </w:placeholder>
            <w:date w:fullDate="2026-01-30T00:00:00Z">
              <w:dateFormat w:val="MM/dd/yyyy"/>
              <w:lid w:val="en-US"/>
              <w:storeMappedDataAs w:val="dateTime"/>
              <w:calendar w:val="gregorian"/>
            </w:date>
          </w:sdtPr>
          <w:sdtEndPr/>
          <w:sdtContent>
            <w:tc>
              <w:tcPr>
                <w:tcW w:w="3219" w:type="dxa"/>
              </w:tcPr>
              <w:p w14:paraId="4F665640" w14:textId="2628BF5C" w:rsidR="002F70DB" w:rsidRPr="00DE2510" w:rsidRDefault="3751B883" w:rsidP="00DE2510">
                <w:pPr>
                  <w:rPr>
                    <w:color w:val="000000" w:themeColor="text1"/>
                  </w:rPr>
                </w:pPr>
                <w:r w:rsidRPr="54554C62">
                  <w:rPr>
                    <w:color w:val="000000" w:themeColor="text1"/>
                  </w:rPr>
                  <w:t>01/30/2026</w:t>
                </w:r>
              </w:p>
            </w:tc>
          </w:sdtContent>
        </w:sdt>
      </w:tr>
      <w:tr w:rsidR="00B86179" w:rsidRPr="00C30C2E" w14:paraId="45FEBDAE" w14:textId="77777777" w:rsidTr="50605EBF">
        <w:tc>
          <w:tcPr>
            <w:tcW w:w="5331" w:type="dxa"/>
          </w:tcPr>
          <w:p w14:paraId="32CBEF61" w14:textId="3CA52A4E" w:rsidR="00B86179" w:rsidRPr="00404631" w:rsidRDefault="00B86179" w:rsidP="00DE2510">
            <w:pPr>
              <w:jc w:val="both"/>
            </w:pPr>
            <w:r>
              <w:t>Contract Negotiations</w:t>
            </w:r>
          </w:p>
        </w:tc>
        <w:tc>
          <w:tcPr>
            <w:tcW w:w="3219" w:type="dxa"/>
          </w:tcPr>
          <w:p w14:paraId="54AB2D89" w14:textId="3DC27A63" w:rsidR="00B86179" w:rsidRDefault="00A51426" w:rsidP="00DE2510">
            <w:pPr>
              <w:rPr>
                <w:color w:val="000000" w:themeColor="text1"/>
              </w:rPr>
            </w:pPr>
            <w:r>
              <w:rPr>
                <w:color w:val="000000" w:themeColor="text1"/>
              </w:rPr>
              <w:t>March 2026</w:t>
            </w:r>
          </w:p>
        </w:tc>
      </w:tr>
      <w:tr w:rsidR="00DE2510" w:rsidRPr="00C30C2E" w14:paraId="42178D5F" w14:textId="77777777" w:rsidTr="50605EBF">
        <w:tc>
          <w:tcPr>
            <w:tcW w:w="5331" w:type="dxa"/>
          </w:tcPr>
          <w:p w14:paraId="7ACCC6B5" w14:textId="77777777" w:rsidR="00DE2510" w:rsidRPr="00404631" w:rsidRDefault="00DE2510" w:rsidP="00DE2510">
            <w:pPr>
              <w:jc w:val="both"/>
            </w:pPr>
            <w:r w:rsidRPr="00404631">
              <w:t>Proposed Project Implementation Start-up</w:t>
            </w:r>
          </w:p>
        </w:tc>
        <w:sdt>
          <w:sdtPr>
            <w:rPr>
              <w:color w:val="000000" w:themeColor="text1"/>
            </w:rPr>
            <w:id w:val="365650213"/>
            <w:placeholder>
              <w:docPart w:val="C9F846F3E9AD42AC9BC2A1AC01D10732"/>
            </w:placeholder>
            <w:date w:fullDate="2026-04-01T00:00:00Z">
              <w:dateFormat w:val="MM/dd/yyyy"/>
              <w:lid w:val="en-US"/>
              <w:storeMappedDataAs w:val="dateTime"/>
              <w:calendar w:val="gregorian"/>
            </w:date>
          </w:sdtPr>
          <w:sdtEndPr/>
          <w:sdtContent>
            <w:tc>
              <w:tcPr>
                <w:tcW w:w="3219" w:type="dxa"/>
              </w:tcPr>
              <w:p w14:paraId="1CF019B9" w14:textId="3AE56D82" w:rsidR="00DE2510" w:rsidRPr="00DE2510" w:rsidRDefault="001E1FFB" w:rsidP="00DE2510">
                <w:pPr>
                  <w:rPr>
                    <w:color w:val="000000" w:themeColor="text1"/>
                  </w:rPr>
                </w:pPr>
                <w:r>
                  <w:rPr>
                    <w:color w:val="000000" w:themeColor="text1"/>
                  </w:rPr>
                  <w:t>04/01/2026</w:t>
                </w:r>
              </w:p>
            </w:tc>
          </w:sdtContent>
        </w:sdt>
      </w:tr>
      <w:tr w:rsidR="00DE2510" w:rsidRPr="00C30C2E" w14:paraId="17B15BA7" w14:textId="77777777" w:rsidTr="50605EBF">
        <w:tc>
          <w:tcPr>
            <w:tcW w:w="5331" w:type="dxa"/>
          </w:tcPr>
          <w:p w14:paraId="1C975413" w14:textId="77777777" w:rsidR="00DE2510" w:rsidRPr="00404631" w:rsidRDefault="00DE2510" w:rsidP="00DE2510">
            <w:pPr>
              <w:jc w:val="both"/>
            </w:pPr>
            <w:r w:rsidRPr="00404631">
              <w:t>Project Go-Live Deadline</w:t>
            </w:r>
          </w:p>
        </w:tc>
        <w:sdt>
          <w:sdtPr>
            <w:rPr>
              <w:color w:val="000000" w:themeColor="text1"/>
            </w:rPr>
            <w:id w:val="839975782"/>
            <w:placeholder>
              <w:docPart w:val="0ED05C7ADA6A4F2DAF21597B726B094B"/>
            </w:placeholder>
            <w:date w:fullDate="2026-04-20T00:00:00Z">
              <w:dateFormat w:val="MM/dd/yyyy"/>
              <w:lid w:val="en-US"/>
              <w:storeMappedDataAs w:val="dateTime"/>
              <w:calendar w:val="gregorian"/>
            </w:date>
          </w:sdtPr>
          <w:sdtEndPr/>
          <w:sdtContent>
            <w:tc>
              <w:tcPr>
                <w:tcW w:w="3219" w:type="dxa"/>
              </w:tcPr>
              <w:p w14:paraId="74811937" w14:textId="2DA8A2F5" w:rsidR="00DE2510" w:rsidRPr="00DE2510" w:rsidRDefault="001E1FFB" w:rsidP="00DE2510">
                <w:pPr>
                  <w:rPr>
                    <w:color w:val="000000" w:themeColor="text1"/>
                  </w:rPr>
                </w:pPr>
                <w:r>
                  <w:rPr>
                    <w:color w:val="000000" w:themeColor="text1"/>
                  </w:rPr>
                  <w:t>04/20/2026</w:t>
                </w:r>
              </w:p>
            </w:tc>
          </w:sdtContent>
        </w:sdt>
      </w:tr>
    </w:tbl>
    <w:p w14:paraId="0A15D523" w14:textId="77777777" w:rsidR="00230581" w:rsidRPr="00C30C2E" w:rsidRDefault="00230581" w:rsidP="004D4E36">
      <w:pPr>
        <w:pStyle w:val="Level1Sect7"/>
      </w:pPr>
      <w:r w:rsidRPr="00C30C2E">
        <w:t xml:space="preserve">Statement of </w:t>
      </w:r>
      <w:r w:rsidRPr="004D4E36">
        <w:t>Understanding</w:t>
      </w:r>
    </w:p>
    <w:p w14:paraId="029E4D6D" w14:textId="77777777" w:rsidR="00230581" w:rsidRDefault="00230581" w:rsidP="00AF1D34">
      <w:pPr>
        <w:pStyle w:val="RFPLevel2"/>
      </w:pPr>
      <w:r w:rsidRPr="00C30C2E">
        <w:t>Vendors may request additional information or clarifications to this RFP using the following procedure:</w:t>
      </w:r>
    </w:p>
    <w:p w14:paraId="0E0CFA6F" w14:textId="77777777" w:rsidR="00230581" w:rsidRDefault="00230581" w:rsidP="00CD7476">
      <w:pPr>
        <w:pStyle w:val="RFPLevel3"/>
        <w:spacing w:after="120"/>
      </w:pPr>
      <w:r w:rsidRPr="00C30C2E">
        <w:t>Vendors must clearly identify the specified paragraph(s) in the RFP that is in question.</w:t>
      </w:r>
      <w:r w:rsidR="00730F87">
        <w:t xml:space="preserve">  </w:t>
      </w:r>
      <w:r w:rsidR="00730F87" w:rsidRPr="00730F87">
        <w:t>The following table should be used to format Vendor questions.</w:t>
      </w:r>
    </w:p>
    <w:tbl>
      <w:tblPr>
        <w:tblStyle w:val="TableGrid"/>
        <w:tblW w:w="0" w:type="auto"/>
        <w:tblInd w:w="2515" w:type="dxa"/>
        <w:tblLook w:val="04A0" w:firstRow="1" w:lastRow="0" w:firstColumn="1" w:lastColumn="0" w:noHBand="0" w:noVBand="1"/>
      </w:tblPr>
      <w:tblGrid>
        <w:gridCol w:w="1170"/>
        <w:gridCol w:w="1350"/>
        <w:gridCol w:w="810"/>
        <w:gridCol w:w="3505"/>
      </w:tblGrid>
      <w:tr w:rsidR="00730F87" w:rsidRPr="00730F87" w14:paraId="449F3A42" w14:textId="77777777" w:rsidTr="00EB6F31">
        <w:trPr>
          <w:trHeight w:val="449"/>
        </w:trPr>
        <w:tc>
          <w:tcPr>
            <w:tcW w:w="1170" w:type="dxa"/>
            <w:shd w:val="clear" w:color="auto" w:fill="E7E6E6" w:themeFill="background2"/>
          </w:tcPr>
          <w:p w14:paraId="22F031C5" w14:textId="77777777" w:rsidR="00730F87" w:rsidRPr="00730F87" w:rsidRDefault="00730F87" w:rsidP="00730F87">
            <w:pPr>
              <w:pStyle w:val="Level3"/>
              <w:spacing w:before="120"/>
              <w:ind w:right="-12"/>
              <w:jc w:val="center"/>
              <w:rPr>
                <w:b/>
                <w:bCs/>
              </w:rPr>
            </w:pPr>
            <w:r w:rsidRPr="00730F87">
              <w:rPr>
                <w:b/>
                <w:bCs/>
              </w:rPr>
              <w:t>Question</w:t>
            </w:r>
          </w:p>
        </w:tc>
        <w:tc>
          <w:tcPr>
            <w:tcW w:w="1350" w:type="dxa"/>
            <w:shd w:val="clear" w:color="auto" w:fill="E7E6E6" w:themeFill="background2"/>
          </w:tcPr>
          <w:p w14:paraId="73B21AF2" w14:textId="77777777" w:rsidR="00730F87" w:rsidRPr="00730F87" w:rsidRDefault="00730F87" w:rsidP="00A73971">
            <w:pPr>
              <w:pStyle w:val="Level3"/>
              <w:spacing w:before="120"/>
              <w:ind w:right="-72"/>
              <w:jc w:val="center"/>
              <w:rPr>
                <w:b/>
                <w:bCs/>
              </w:rPr>
            </w:pPr>
            <w:r w:rsidRPr="00730F87">
              <w:rPr>
                <w:b/>
                <w:bCs/>
              </w:rPr>
              <w:t>RFP Item</w:t>
            </w:r>
          </w:p>
        </w:tc>
        <w:tc>
          <w:tcPr>
            <w:tcW w:w="810" w:type="dxa"/>
            <w:shd w:val="clear" w:color="auto" w:fill="E7E6E6" w:themeFill="background2"/>
          </w:tcPr>
          <w:p w14:paraId="12C0A197" w14:textId="77777777" w:rsidR="00730F87" w:rsidRPr="00730F87" w:rsidRDefault="00730F87" w:rsidP="00730F87">
            <w:pPr>
              <w:pStyle w:val="Level3"/>
              <w:spacing w:before="0"/>
              <w:jc w:val="center"/>
              <w:rPr>
                <w:b/>
                <w:bCs/>
              </w:rPr>
            </w:pPr>
            <w:r w:rsidRPr="00730F87">
              <w:rPr>
                <w:b/>
                <w:bCs/>
              </w:rPr>
              <w:t>RFP Page</w:t>
            </w:r>
          </w:p>
        </w:tc>
        <w:tc>
          <w:tcPr>
            <w:tcW w:w="3505" w:type="dxa"/>
            <w:shd w:val="clear" w:color="auto" w:fill="E7E6E6" w:themeFill="background2"/>
          </w:tcPr>
          <w:p w14:paraId="0303D216" w14:textId="77777777" w:rsidR="00730F87" w:rsidRPr="00730F87" w:rsidRDefault="00730F87" w:rsidP="00730F87">
            <w:pPr>
              <w:pStyle w:val="Level3"/>
              <w:spacing w:before="120"/>
              <w:jc w:val="both"/>
              <w:rPr>
                <w:b/>
                <w:bCs/>
              </w:rPr>
            </w:pPr>
            <w:r w:rsidRPr="00730F87">
              <w:rPr>
                <w:b/>
                <w:bCs/>
              </w:rPr>
              <w:t>Vendor Question</w:t>
            </w:r>
          </w:p>
        </w:tc>
      </w:tr>
      <w:tr w:rsidR="00730F87" w14:paraId="51C43957" w14:textId="77777777" w:rsidTr="00EB6F31">
        <w:tc>
          <w:tcPr>
            <w:tcW w:w="1170" w:type="dxa"/>
          </w:tcPr>
          <w:p w14:paraId="2B8ACC86" w14:textId="77777777" w:rsidR="00730F87" w:rsidRDefault="00730F87" w:rsidP="00B22437">
            <w:pPr>
              <w:pStyle w:val="Level3"/>
              <w:numPr>
                <w:ilvl w:val="0"/>
                <w:numId w:val="13"/>
              </w:numPr>
              <w:spacing w:before="0"/>
              <w:jc w:val="center"/>
            </w:pPr>
          </w:p>
        </w:tc>
        <w:tc>
          <w:tcPr>
            <w:tcW w:w="1350" w:type="dxa"/>
          </w:tcPr>
          <w:p w14:paraId="06D4F34B" w14:textId="77777777" w:rsidR="00730F87" w:rsidRPr="00A06220" w:rsidRDefault="00730F87" w:rsidP="00EB6F31">
            <w:pPr>
              <w:pStyle w:val="Level3"/>
              <w:spacing w:before="0"/>
              <w:ind w:right="-72"/>
              <w:jc w:val="center"/>
            </w:pPr>
          </w:p>
        </w:tc>
        <w:tc>
          <w:tcPr>
            <w:tcW w:w="810" w:type="dxa"/>
          </w:tcPr>
          <w:p w14:paraId="32864A15" w14:textId="77777777" w:rsidR="00730F87" w:rsidRPr="00A06220" w:rsidRDefault="00730F87" w:rsidP="00EB6F31">
            <w:pPr>
              <w:pStyle w:val="Level3"/>
              <w:spacing w:before="0"/>
              <w:jc w:val="center"/>
            </w:pPr>
          </w:p>
        </w:tc>
        <w:tc>
          <w:tcPr>
            <w:tcW w:w="3505" w:type="dxa"/>
          </w:tcPr>
          <w:p w14:paraId="64D4C631" w14:textId="77777777" w:rsidR="00730F87" w:rsidRPr="00A06220" w:rsidRDefault="00730F87" w:rsidP="00730F87">
            <w:pPr>
              <w:pStyle w:val="Level3"/>
              <w:spacing w:before="0"/>
              <w:jc w:val="both"/>
            </w:pPr>
          </w:p>
        </w:tc>
      </w:tr>
      <w:tr w:rsidR="00730F87" w14:paraId="3DA554BE" w14:textId="77777777" w:rsidTr="00EB6F31">
        <w:tc>
          <w:tcPr>
            <w:tcW w:w="1170" w:type="dxa"/>
          </w:tcPr>
          <w:p w14:paraId="6FD89BE3" w14:textId="77777777" w:rsidR="00730F87" w:rsidRDefault="00730F87" w:rsidP="00B22437">
            <w:pPr>
              <w:pStyle w:val="Level3"/>
              <w:numPr>
                <w:ilvl w:val="0"/>
                <w:numId w:val="13"/>
              </w:numPr>
              <w:spacing w:before="0"/>
              <w:jc w:val="center"/>
            </w:pPr>
          </w:p>
        </w:tc>
        <w:tc>
          <w:tcPr>
            <w:tcW w:w="1350" w:type="dxa"/>
          </w:tcPr>
          <w:p w14:paraId="63E15923" w14:textId="77777777" w:rsidR="00730F87" w:rsidRPr="00A06220" w:rsidRDefault="00730F87" w:rsidP="00EB6F31">
            <w:pPr>
              <w:pStyle w:val="Level3"/>
              <w:spacing w:before="0"/>
              <w:ind w:right="-72"/>
              <w:jc w:val="center"/>
            </w:pPr>
          </w:p>
        </w:tc>
        <w:tc>
          <w:tcPr>
            <w:tcW w:w="810" w:type="dxa"/>
          </w:tcPr>
          <w:p w14:paraId="57256F5A" w14:textId="77777777" w:rsidR="00730F87" w:rsidRPr="00A06220" w:rsidRDefault="00730F87" w:rsidP="00EB6F31">
            <w:pPr>
              <w:pStyle w:val="Level3"/>
              <w:spacing w:before="0"/>
              <w:jc w:val="center"/>
            </w:pPr>
          </w:p>
        </w:tc>
        <w:tc>
          <w:tcPr>
            <w:tcW w:w="3505" w:type="dxa"/>
          </w:tcPr>
          <w:p w14:paraId="522DAF27" w14:textId="77777777" w:rsidR="00730F87" w:rsidRPr="00A06220" w:rsidRDefault="00730F87" w:rsidP="00730F87">
            <w:pPr>
              <w:pStyle w:val="Level3"/>
              <w:spacing w:before="0"/>
              <w:jc w:val="both"/>
            </w:pPr>
          </w:p>
        </w:tc>
      </w:tr>
      <w:tr w:rsidR="00730F87" w14:paraId="1B493236" w14:textId="77777777" w:rsidTr="00EB6F31">
        <w:tc>
          <w:tcPr>
            <w:tcW w:w="1170" w:type="dxa"/>
          </w:tcPr>
          <w:p w14:paraId="0AB0D43E" w14:textId="77777777" w:rsidR="00730F87" w:rsidRDefault="00730F87" w:rsidP="00B22437">
            <w:pPr>
              <w:pStyle w:val="Level3"/>
              <w:numPr>
                <w:ilvl w:val="0"/>
                <w:numId w:val="13"/>
              </w:numPr>
              <w:spacing w:before="0"/>
              <w:jc w:val="center"/>
            </w:pPr>
          </w:p>
        </w:tc>
        <w:tc>
          <w:tcPr>
            <w:tcW w:w="1350" w:type="dxa"/>
          </w:tcPr>
          <w:p w14:paraId="3CCB127C" w14:textId="77777777" w:rsidR="00730F87" w:rsidRPr="00A06220" w:rsidRDefault="00730F87" w:rsidP="00EB6F31">
            <w:pPr>
              <w:pStyle w:val="Level3"/>
              <w:spacing w:before="0"/>
              <w:ind w:right="-72"/>
              <w:jc w:val="center"/>
            </w:pPr>
          </w:p>
        </w:tc>
        <w:tc>
          <w:tcPr>
            <w:tcW w:w="810" w:type="dxa"/>
          </w:tcPr>
          <w:p w14:paraId="5590EF38" w14:textId="77777777" w:rsidR="00730F87" w:rsidRPr="00A06220" w:rsidRDefault="00730F87" w:rsidP="00EB6F31">
            <w:pPr>
              <w:pStyle w:val="Level3"/>
              <w:spacing w:before="0"/>
              <w:jc w:val="center"/>
            </w:pPr>
          </w:p>
        </w:tc>
        <w:tc>
          <w:tcPr>
            <w:tcW w:w="3505" w:type="dxa"/>
          </w:tcPr>
          <w:p w14:paraId="34361ED2" w14:textId="77777777" w:rsidR="00730F87" w:rsidRPr="00A06220" w:rsidRDefault="00730F87" w:rsidP="00730F87">
            <w:pPr>
              <w:pStyle w:val="Level3"/>
              <w:spacing w:before="0"/>
              <w:jc w:val="both"/>
            </w:pPr>
          </w:p>
        </w:tc>
      </w:tr>
      <w:tr w:rsidR="00730F87" w14:paraId="153C81F3" w14:textId="77777777" w:rsidTr="00EB6F31">
        <w:tc>
          <w:tcPr>
            <w:tcW w:w="1170" w:type="dxa"/>
          </w:tcPr>
          <w:p w14:paraId="621805E0" w14:textId="77777777" w:rsidR="00730F87" w:rsidRDefault="00730F87" w:rsidP="00B22437">
            <w:pPr>
              <w:pStyle w:val="Level3"/>
              <w:numPr>
                <w:ilvl w:val="0"/>
                <w:numId w:val="13"/>
              </w:numPr>
              <w:spacing w:before="0"/>
              <w:jc w:val="center"/>
            </w:pPr>
          </w:p>
        </w:tc>
        <w:tc>
          <w:tcPr>
            <w:tcW w:w="1350" w:type="dxa"/>
          </w:tcPr>
          <w:p w14:paraId="4EA64E6C" w14:textId="77777777" w:rsidR="00730F87" w:rsidRPr="00A06220" w:rsidRDefault="00730F87" w:rsidP="00EB6F31">
            <w:pPr>
              <w:pStyle w:val="Level3"/>
              <w:spacing w:before="0"/>
              <w:ind w:right="-72"/>
              <w:jc w:val="center"/>
            </w:pPr>
          </w:p>
        </w:tc>
        <w:tc>
          <w:tcPr>
            <w:tcW w:w="810" w:type="dxa"/>
          </w:tcPr>
          <w:p w14:paraId="5D1B5C3A" w14:textId="77777777" w:rsidR="00730F87" w:rsidRPr="00A06220" w:rsidRDefault="00730F87" w:rsidP="00EB6F31">
            <w:pPr>
              <w:pStyle w:val="Level3"/>
              <w:spacing w:before="0"/>
              <w:jc w:val="center"/>
            </w:pPr>
          </w:p>
        </w:tc>
        <w:tc>
          <w:tcPr>
            <w:tcW w:w="3505" w:type="dxa"/>
          </w:tcPr>
          <w:p w14:paraId="7DADF27C" w14:textId="77777777" w:rsidR="00730F87" w:rsidRPr="00A06220" w:rsidRDefault="00730F87" w:rsidP="00730F87">
            <w:pPr>
              <w:pStyle w:val="Level3"/>
              <w:spacing w:before="0"/>
              <w:jc w:val="both"/>
            </w:pPr>
          </w:p>
        </w:tc>
      </w:tr>
      <w:tr w:rsidR="00730F87" w14:paraId="66530341" w14:textId="77777777" w:rsidTr="00EB6F31">
        <w:tc>
          <w:tcPr>
            <w:tcW w:w="1170" w:type="dxa"/>
          </w:tcPr>
          <w:p w14:paraId="4D520757" w14:textId="77777777" w:rsidR="00730F87" w:rsidRDefault="00730F87" w:rsidP="00B22437">
            <w:pPr>
              <w:pStyle w:val="Level3"/>
              <w:numPr>
                <w:ilvl w:val="0"/>
                <w:numId w:val="13"/>
              </w:numPr>
              <w:spacing w:before="0"/>
              <w:jc w:val="center"/>
            </w:pPr>
          </w:p>
        </w:tc>
        <w:tc>
          <w:tcPr>
            <w:tcW w:w="1350" w:type="dxa"/>
          </w:tcPr>
          <w:p w14:paraId="5EF07A0F" w14:textId="77777777" w:rsidR="00730F87" w:rsidRPr="00A06220" w:rsidRDefault="00730F87" w:rsidP="00EB6F31">
            <w:pPr>
              <w:pStyle w:val="Level3"/>
              <w:spacing w:before="0"/>
              <w:ind w:right="-72"/>
              <w:jc w:val="center"/>
            </w:pPr>
          </w:p>
        </w:tc>
        <w:tc>
          <w:tcPr>
            <w:tcW w:w="810" w:type="dxa"/>
          </w:tcPr>
          <w:p w14:paraId="4A87690A" w14:textId="77777777" w:rsidR="00730F87" w:rsidRPr="00A06220" w:rsidRDefault="00730F87" w:rsidP="00EB6F31">
            <w:pPr>
              <w:pStyle w:val="Level3"/>
              <w:spacing w:before="0"/>
              <w:jc w:val="center"/>
            </w:pPr>
          </w:p>
        </w:tc>
        <w:tc>
          <w:tcPr>
            <w:tcW w:w="3505" w:type="dxa"/>
          </w:tcPr>
          <w:p w14:paraId="47D58B6F" w14:textId="77777777" w:rsidR="00E40C82" w:rsidRPr="00A06220" w:rsidRDefault="00E40C82" w:rsidP="00730F87">
            <w:pPr>
              <w:pStyle w:val="Level3"/>
              <w:spacing w:before="0"/>
              <w:jc w:val="both"/>
            </w:pPr>
          </w:p>
        </w:tc>
      </w:tr>
    </w:tbl>
    <w:p w14:paraId="19B0BDF7" w14:textId="21BF8ACB" w:rsidR="00230581" w:rsidRPr="004D4E36" w:rsidRDefault="00453696" w:rsidP="004D4E36">
      <w:pPr>
        <w:pStyle w:val="RFPLevel3"/>
      </w:pPr>
      <w:r w:rsidRPr="004D4E36">
        <w:t xml:space="preserve">Vendor must deliver a written document to </w:t>
      </w:r>
      <w:r>
        <w:t>Brittany Porter</w:t>
      </w:r>
      <w:r w:rsidRPr="004D4E36">
        <w:t xml:space="preserve"> at ITS by  at 3:00 p.m. </w:t>
      </w:r>
      <w:r w:rsidR="00230581" w:rsidRPr="004D4E36">
        <w:t xml:space="preserve">Vendor must deliver a written document to </w:t>
      </w:r>
      <w:bookmarkStart w:id="170" w:name="RFPUsername4"/>
      <w:bookmarkEnd w:id="170"/>
      <w:r w:rsidR="00802B07">
        <w:t>Brittany Porter</w:t>
      </w:r>
      <w:r w:rsidR="00230581" w:rsidRPr="004D4E36">
        <w:t xml:space="preserve"> at ITS by </w:t>
      </w:r>
      <w:sdt>
        <w:sdtPr>
          <w:id w:val="-410469888"/>
          <w:placeholder>
            <w:docPart w:val="DB9690BF3EF84443B661B14E00FFD183"/>
          </w:placeholder>
          <w:date w:fullDate="2026-01-30T00:00:00Z">
            <w:dateFormat w:val="dddd, MMMM d, yyyy"/>
            <w:lid w:val="en-US"/>
            <w:storeMappedDataAs w:val="dateTime"/>
            <w:calendar w:val="gregorian"/>
          </w:date>
        </w:sdtPr>
        <w:sdtEndPr/>
        <w:sdtContent>
          <w:r w:rsidR="002A2501">
            <w:t>Friday, January 30, 2026</w:t>
          </w:r>
        </w:sdtContent>
      </w:sdt>
      <w:r w:rsidR="00230581" w:rsidRPr="004D4E36">
        <w:t xml:space="preserve"> at 3:00 p.m. Central Time.  This document may be delivered by hand, mail, email, or fax.  Address information is given on page one of this RFP.  The fax number is (601) 713-6380.  </w:t>
      </w:r>
      <w:proofErr w:type="gramStart"/>
      <w:r w:rsidR="00230581" w:rsidRPr="00AA25F2">
        <w:rPr>
          <w:b/>
          <w:bCs/>
        </w:rPr>
        <w:t>ITS</w:t>
      </w:r>
      <w:proofErr w:type="gramEnd"/>
      <w:r w:rsidR="00230581" w:rsidRPr="00AA25F2">
        <w:rPr>
          <w:b/>
          <w:bCs/>
        </w:rPr>
        <w:t xml:space="preserve"> WILL NOT BE RESPONSIBLE FOR DELAYS IN THE DELIVERY OF QUESTION DOCUMENTS</w:t>
      </w:r>
      <w:r w:rsidR="00230581" w:rsidRPr="004D4E36">
        <w:t xml:space="preserve">.  It is solely the responsibility of the vendor that the clarification document reaches ITS on time.  Vendors may contact </w:t>
      </w:r>
      <w:bookmarkStart w:id="171" w:name="RFPUsername5"/>
      <w:bookmarkEnd w:id="171"/>
      <w:r w:rsidR="00802B07">
        <w:t>Brittany Porter</w:t>
      </w:r>
      <w:r w:rsidR="00230581" w:rsidRPr="004D4E36">
        <w:t xml:space="preserve"> to verify the receipt of their document.  Documents received after the deadline will be rejected.</w:t>
      </w:r>
    </w:p>
    <w:p w14:paraId="2C746F0B" w14:textId="62E8E98F" w:rsidR="00E40C82" w:rsidRDefault="00453696" w:rsidP="54554C62">
      <w:pPr>
        <w:pStyle w:val="RFPLevel2"/>
        <w:numPr>
          <w:ilvl w:val="0"/>
          <w:numId w:val="0"/>
        </w:numPr>
      </w:pPr>
      <w:r w:rsidRPr="00C30C2E">
        <w:t xml:space="preserve">All questions will be compiled and answered, and a written document containing all questions submitted and corresponding answers will be posted on the ITS website by close of business </w:t>
      </w:r>
      <w:r w:rsidRPr="00415F03">
        <w:t>on .</w:t>
      </w:r>
      <w:r w:rsidR="00230581" w:rsidRPr="00C30C2E">
        <w:t xml:space="preserve">All questions will be compiled and answered, and a written document containing all questions submitted and corresponding answers will be posted on the ITS website by close of business </w:t>
      </w:r>
      <w:r w:rsidR="00230581" w:rsidRPr="00415F03">
        <w:t xml:space="preserve">on </w:t>
      </w:r>
      <w:sdt>
        <w:sdtPr>
          <w:id w:val="1091664252"/>
          <w:placeholder>
            <w:docPart w:val="83883E6EC61A46EA9013085E1F15F55A"/>
          </w:placeholder>
          <w:date w:fullDate="2026-01-15T00:00:00Z">
            <w:dateFormat w:val="dddd, MMMM d, yyyy"/>
            <w:lid w:val="en-US"/>
            <w:storeMappedDataAs w:val="dateTime"/>
            <w:calendar w:val="gregorian"/>
          </w:date>
        </w:sdtPr>
        <w:sdtEndPr/>
        <w:sdtContent>
          <w:r w:rsidR="00260304">
            <w:t>Thursday, January 15, 2026</w:t>
          </w:r>
        </w:sdtContent>
      </w:sdt>
    </w:p>
    <w:p w14:paraId="7C58C9AC" w14:textId="57D8B9C4" w:rsidR="00BF6B07" w:rsidRPr="00C30C2E" w:rsidRDefault="00D70FF4" w:rsidP="0010543F">
      <w:pPr>
        <w:pStyle w:val="Level1Sect7"/>
      </w:pPr>
      <w:r>
        <w:t>Technical</w:t>
      </w:r>
      <w:r w:rsidR="00BF6B07" w:rsidRPr="00C30C2E">
        <w:t xml:space="preserve"> Requirements</w:t>
      </w:r>
    </w:p>
    <w:p w14:paraId="753DC457" w14:textId="33B6A0A6" w:rsidR="00BF6B07" w:rsidRDefault="00CA2431" w:rsidP="00CD7476">
      <w:pPr>
        <w:pStyle w:val="RFPLevel2"/>
        <w:numPr>
          <w:ilvl w:val="0"/>
          <w:numId w:val="0"/>
        </w:numPr>
        <w:spacing w:before="120"/>
        <w:ind w:left="720"/>
      </w:pPr>
      <w:r>
        <w:t xml:space="preserve">For the functional and technical requirements relevant to this procurement, refer to Attachment A, which is incorporated herein by reference and is considered integral to this RFP. Attachment A is posted on the same website location as </w:t>
      </w:r>
      <w:proofErr w:type="gramStart"/>
      <w:r>
        <w:t>this RFP</w:t>
      </w:r>
      <w:proofErr w:type="gramEnd"/>
      <w:r>
        <w:t xml:space="preserve"> No. 4728 and the link is located directly beneath the link to RFP No. 47</w:t>
      </w:r>
      <w:r w:rsidR="004A3BF1">
        <w:t>28</w:t>
      </w:r>
      <w:r w:rsidR="00BF6B07" w:rsidRPr="00C30C2E">
        <w:t>.</w:t>
      </w:r>
    </w:p>
    <w:p w14:paraId="5DA23D5B" w14:textId="77777777" w:rsidR="00BF6B07" w:rsidRPr="0014328F" w:rsidRDefault="00BF6B07" w:rsidP="0010543F">
      <w:pPr>
        <w:pStyle w:val="Level1Sect7"/>
      </w:pPr>
      <w:r w:rsidRPr="0014328F">
        <w:t>Scoring Methodology</w:t>
      </w:r>
    </w:p>
    <w:p w14:paraId="3418C0B9" w14:textId="4718C0E2" w:rsidR="00BF6B07" w:rsidRPr="00C30C2E" w:rsidRDefault="00A25FE6" w:rsidP="00AF1D34">
      <w:pPr>
        <w:pStyle w:val="RFPLevel2"/>
      </w:pPr>
      <w:r w:rsidRPr="00C30C2E">
        <w:t xml:space="preserve">An Evaluation Team </w:t>
      </w:r>
      <w:r w:rsidRPr="00715A2C">
        <w:t xml:space="preserve">composed of </w:t>
      </w:r>
      <w:bookmarkStart w:id="172" w:name="RFPAgency6"/>
      <w:bookmarkEnd w:id="172"/>
      <w:r w:rsidR="007C083C">
        <w:t>MSVA</w:t>
      </w:r>
      <w:r w:rsidRPr="00715A2C">
        <w:t xml:space="preserve"> and ITS staff</w:t>
      </w:r>
      <w:r w:rsidRPr="00C30C2E">
        <w:t xml:space="preserve"> will review and evaluate all proposals.  All information provided by the Vendors, as well as any other information available to evaluation team, will be used to evaluate the </w:t>
      </w:r>
      <w:r w:rsidR="00BF6B07" w:rsidRPr="00C30C2E">
        <w:t>proposals.</w:t>
      </w:r>
    </w:p>
    <w:p w14:paraId="34A64BEE" w14:textId="77777777" w:rsidR="00A25FE6" w:rsidRPr="00C30C2E" w:rsidRDefault="00A25FE6" w:rsidP="00DA5AC8">
      <w:pPr>
        <w:pStyle w:val="RFPLevel3"/>
      </w:pPr>
      <w:r w:rsidRPr="00C30C2E">
        <w:t>Each category included in the scoring mechanism is assigned a weight between one and 100.</w:t>
      </w:r>
    </w:p>
    <w:p w14:paraId="6ABBB151" w14:textId="77777777" w:rsidR="00BF6B07" w:rsidRPr="00C30C2E" w:rsidRDefault="00A25FE6" w:rsidP="00DA5AC8">
      <w:pPr>
        <w:pStyle w:val="RFPLevel3"/>
      </w:pPr>
      <w:r w:rsidRPr="00C30C2E">
        <w:t>The sum of all categories</w:t>
      </w:r>
      <w:r w:rsidR="00363AA0" w:rsidRPr="00C30C2E">
        <w:t xml:space="preserve"> </w:t>
      </w:r>
      <w:r w:rsidRPr="00C30C2E">
        <w:t>equals 100 possible points.</w:t>
      </w:r>
    </w:p>
    <w:p w14:paraId="3D8E51AF" w14:textId="77777777" w:rsidR="00A25FE6" w:rsidRPr="003C593B" w:rsidRDefault="00A25FE6" w:rsidP="00CD7476">
      <w:pPr>
        <w:pStyle w:val="RFPLevel3"/>
        <w:spacing w:after="120"/>
      </w:pPr>
      <w:r w:rsidRPr="00C30C2E">
        <w:t xml:space="preserve">For the evaluation of this </w:t>
      </w:r>
      <w:r w:rsidR="008E3DEF" w:rsidRPr="00C30C2E">
        <w:t>RFP</w:t>
      </w:r>
      <w:r w:rsidRPr="00C30C2E">
        <w:t>, the Evaluation Team will use the following categories and possible points:</w:t>
      </w:r>
    </w:p>
    <w:tbl>
      <w:tblPr>
        <w:tblW w:w="6870" w:type="dxa"/>
        <w:tblInd w:w="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30"/>
        <w:gridCol w:w="1740"/>
      </w:tblGrid>
      <w:tr w:rsidR="00A25FE6" w:rsidRPr="00C30C2E" w14:paraId="6088D300" w14:textId="77777777" w:rsidTr="54554C62">
        <w:tc>
          <w:tcPr>
            <w:tcW w:w="5130" w:type="dxa"/>
            <w:shd w:val="clear" w:color="auto" w:fill="E7E6E6" w:themeFill="background2"/>
          </w:tcPr>
          <w:p w14:paraId="17E07793" w14:textId="77777777" w:rsidR="00A25FE6" w:rsidRPr="00C30C2E" w:rsidRDefault="00A25FE6" w:rsidP="001A3A20">
            <w:pPr>
              <w:spacing w:before="120"/>
              <w:jc w:val="both"/>
              <w:rPr>
                <w:b/>
              </w:rPr>
            </w:pPr>
            <w:r w:rsidRPr="00C30C2E">
              <w:rPr>
                <w:b/>
              </w:rPr>
              <w:t>Category</w:t>
            </w:r>
          </w:p>
        </w:tc>
        <w:tc>
          <w:tcPr>
            <w:tcW w:w="1740" w:type="dxa"/>
            <w:shd w:val="clear" w:color="auto" w:fill="E7E6E6" w:themeFill="background2"/>
          </w:tcPr>
          <w:p w14:paraId="19580371" w14:textId="77777777" w:rsidR="00A25FE6" w:rsidRPr="00C30C2E" w:rsidRDefault="00A25FE6" w:rsidP="00DD6EC1">
            <w:pPr>
              <w:jc w:val="both"/>
              <w:rPr>
                <w:b/>
              </w:rPr>
            </w:pPr>
            <w:r w:rsidRPr="00C30C2E">
              <w:rPr>
                <w:b/>
              </w:rPr>
              <w:t>Possible Points</w:t>
            </w:r>
          </w:p>
        </w:tc>
      </w:tr>
      <w:tr w:rsidR="00A25FE6" w:rsidRPr="00C30C2E" w14:paraId="2969D841" w14:textId="77777777" w:rsidTr="54554C62">
        <w:tc>
          <w:tcPr>
            <w:tcW w:w="5130" w:type="dxa"/>
          </w:tcPr>
          <w:p w14:paraId="7C1395BE" w14:textId="77777777" w:rsidR="00A25FE6" w:rsidRPr="00515F45" w:rsidRDefault="00A25FE6" w:rsidP="00DD6EC1">
            <w:pPr>
              <w:jc w:val="both"/>
              <w:rPr>
                <w:b/>
                <w:bCs/>
              </w:rPr>
            </w:pPr>
            <w:r w:rsidRPr="00515F45">
              <w:rPr>
                <w:b/>
                <w:bCs/>
              </w:rPr>
              <w:t>Non-Cost Categories:</w:t>
            </w:r>
          </w:p>
        </w:tc>
        <w:tc>
          <w:tcPr>
            <w:tcW w:w="1740" w:type="dxa"/>
          </w:tcPr>
          <w:p w14:paraId="166485B3" w14:textId="5CEAE01C" w:rsidR="00A25FE6" w:rsidRPr="00C30C2E" w:rsidRDefault="00A25FE6" w:rsidP="00F975A2">
            <w:pPr>
              <w:jc w:val="right"/>
            </w:pPr>
          </w:p>
        </w:tc>
      </w:tr>
      <w:tr w:rsidR="00417520" w:rsidRPr="00C30C2E" w14:paraId="21E95B26" w14:textId="77777777" w:rsidTr="54554C62">
        <w:tc>
          <w:tcPr>
            <w:tcW w:w="5130" w:type="dxa"/>
          </w:tcPr>
          <w:p w14:paraId="5C9A003E" w14:textId="79EFD41E" w:rsidR="00417520" w:rsidRPr="00515F45" w:rsidRDefault="00417520" w:rsidP="00417520">
            <w:pPr>
              <w:ind w:left="300"/>
            </w:pPr>
            <w:r w:rsidRPr="00CD0A67">
              <w:t>Vendor Qualifications</w:t>
            </w:r>
          </w:p>
        </w:tc>
        <w:tc>
          <w:tcPr>
            <w:tcW w:w="1740" w:type="dxa"/>
          </w:tcPr>
          <w:p w14:paraId="1B082111" w14:textId="18CA4ADD" w:rsidR="00417520" w:rsidRPr="00515F45" w:rsidRDefault="00417520" w:rsidP="00417520">
            <w:pPr>
              <w:jc w:val="right"/>
            </w:pPr>
            <w:r>
              <w:t>30</w:t>
            </w:r>
          </w:p>
        </w:tc>
      </w:tr>
      <w:tr w:rsidR="00417520" w:rsidRPr="00C30C2E" w14:paraId="47166563" w14:textId="77777777" w:rsidTr="54554C62">
        <w:trPr>
          <w:trHeight w:val="233"/>
        </w:trPr>
        <w:tc>
          <w:tcPr>
            <w:tcW w:w="5130" w:type="dxa"/>
          </w:tcPr>
          <w:p w14:paraId="105A8FB5" w14:textId="74BF17C2" w:rsidR="00417520" w:rsidRPr="00515F45" w:rsidRDefault="00417520" w:rsidP="00417520">
            <w:pPr>
              <w:ind w:left="300"/>
            </w:pPr>
            <w:r w:rsidRPr="00CD0A67">
              <w:t>Functional/Technical Requirements</w:t>
            </w:r>
          </w:p>
        </w:tc>
        <w:tc>
          <w:tcPr>
            <w:tcW w:w="1740" w:type="dxa"/>
          </w:tcPr>
          <w:p w14:paraId="7D47D07E" w14:textId="03A22379" w:rsidR="00417520" w:rsidRPr="00515F45" w:rsidRDefault="00417520" w:rsidP="00417520">
            <w:pPr>
              <w:jc w:val="right"/>
            </w:pPr>
            <w:r>
              <w:t>35</w:t>
            </w:r>
          </w:p>
        </w:tc>
      </w:tr>
      <w:tr w:rsidR="00A25FE6" w:rsidRPr="00C30C2E" w14:paraId="2FE88D4F" w14:textId="77777777" w:rsidTr="54554C62">
        <w:tc>
          <w:tcPr>
            <w:tcW w:w="5130" w:type="dxa"/>
          </w:tcPr>
          <w:p w14:paraId="413C6B4B" w14:textId="77777777" w:rsidR="00A25FE6" w:rsidRPr="00515F45" w:rsidRDefault="00A25FE6" w:rsidP="00515F45">
            <w:pPr>
              <w:ind w:left="300"/>
              <w:jc w:val="both"/>
              <w:rPr>
                <w:b/>
                <w:bCs/>
              </w:rPr>
            </w:pPr>
            <w:r w:rsidRPr="00515F45">
              <w:rPr>
                <w:b/>
                <w:bCs/>
              </w:rPr>
              <w:t>Total Non-Cost Points</w:t>
            </w:r>
          </w:p>
        </w:tc>
        <w:tc>
          <w:tcPr>
            <w:tcW w:w="1740" w:type="dxa"/>
          </w:tcPr>
          <w:p w14:paraId="45ECFE67" w14:textId="77777777" w:rsidR="00A25FE6" w:rsidRPr="001102F7" w:rsidRDefault="003F7412" w:rsidP="00F975A2">
            <w:pPr>
              <w:jc w:val="right"/>
              <w:rPr>
                <w:b/>
                <w:bCs/>
              </w:rPr>
            </w:pPr>
            <w:r w:rsidRPr="001102F7">
              <w:rPr>
                <w:b/>
                <w:bCs/>
              </w:rPr>
              <w:t>65</w:t>
            </w:r>
          </w:p>
        </w:tc>
      </w:tr>
      <w:tr w:rsidR="00A25FE6" w:rsidRPr="00C30C2E" w14:paraId="4B49729E" w14:textId="77777777" w:rsidTr="54554C62">
        <w:tc>
          <w:tcPr>
            <w:tcW w:w="5130" w:type="dxa"/>
          </w:tcPr>
          <w:p w14:paraId="0781EC04" w14:textId="77777777" w:rsidR="00A25FE6" w:rsidRPr="00515F45" w:rsidRDefault="00A25FE6" w:rsidP="00DD6EC1">
            <w:pPr>
              <w:jc w:val="both"/>
              <w:rPr>
                <w:b/>
                <w:bCs/>
              </w:rPr>
            </w:pPr>
            <w:r w:rsidRPr="00515F45">
              <w:rPr>
                <w:b/>
                <w:bCs/>
              </w:rPr>
              <w:t>Cost</w:t>
            </w:r>
            <w:r w:rsidR="00515F45" w:rsidRPr="00515F45">
              <w:rPr>
                <w:b/>
                <w:bCs/>
              </w:rPr>
              <w:t xml:space="preserve"> Categories:</w:t>
            </w:r>
          </w:p>
        </w:tc>
        <w:tc>
          <w:tcPr>
            <w:tcW w:w="1740" w:type="dxa"/>
          </w:tcPr>
          <w:p w14:paraId="1E48008A" w14:textId="77777777" w:rsidR="00A25FE6" w:rsidRPr="001102F7" w:rsidRDefault="00A25FE6" w:rsidP="00F975A2">
            <w:pPr>
              <w:jc w:val="right"/>
            </w:pPr>
          </w:p>
        </w:tc>
      </w:tr>
      <w:tr w:rsidR="00515F45" w:rsidRPr="00C30C2E" w14:paraId="531D21AD" w14:textId="77777777" w:rsidTr="54554C62">
        <w:tc>
          <w:tcPr>
            <w:tcW w:w="5130" w:type="dxa"/>
          </w:tcPr>
          <w:p w14:paraId="5BBEF1FC" w14:textId="57BED8D0" w:rsidR="00515F45" w:rsidRPr="00515F45" w:rsidRDefault="00C877F0" w:rsidP="00515F45">
            <w:pPr>
              <w:ind w:left="300"/>
              <w:jc w:val="both"/>
            </w:pPr>
            <w:r>
              <w:t>Cost</w:t>
            </w:r>
          </w:p>
        </w:tc>
        <w:tc>
          <w:tcPr>
            <w:tcW w:w="1740" w:type="dxa"/>
          </w:tcPr>
          <w:p w14:paraId="4756418A" w14:textId="6E7B7B53" w:rsidR="00515F45" w:rsidRPr="001102F7" w:rsidRDefault="00C877F0" w:rsidP="00F975A2">
            <w:pPr>
              <w:jc w:val="right"/>
            </w:pPr>
            <w:r w:rsidRPr="001102F7">
              <w:t>35</w:t>
            </w:r>
          </w:p>
        </w:tc>
      </w:tr>
      <w:tr w:rsidR="00515F45" w:rsidRPr="00515F45" w14:paraId="7181EDC3" w14:textId="77777777" w:rsidTr="54554C62">
        <w:tc>
          <w:tcPr>
            <w:tcW w:w="5130" w:type="dxa"/>
          </w:tcPr>
          <w:p w14:paraId="04FAA8C0" w14:textId="77777777" w:rsidR="00515F45" w:rsidRPr="00515F45" w:rsidRDefault="00515F45" w:rsidP="00515F45">
            <w:pPr>
              <w:ind w:left="300"/>
              <w:jc w:val="both"/>
              <w:rPr>
                <w:b/>
                <w:bCs/>
              </w:rPr>
            </w:pPr>
            <w:r w:rsidRPr="00515F45">
              <w:rPr>
                <w:b/>
                <w:bCs/>
              </w:rPr>
              <w:t>Total Cost Points</w:t>
            </w:r>
          </w:p>
        </w:tc>
        <w:tc>
          <w:tcPr>
            <w:tcW w:w="1740" w:type="dxa"/>
          </w:tcPr>
          <w:p w14:paraId="1F288BA5" w14:textId="77777777" w:rsidR="00515F45" w:rsidRPr="001102F7" w:rsidRDefault="003F7412" w:rsidP="00515F45">
            <w:pPr>
              <w:jc w:val="right"/>
              <w:rPr>
                <w:b/>
                <w:bCs/>
              </w:rPr>
            </w:pPr>
            <w:r w:rsidRPr="001102F7">
              <w:rPr>
                <w:b/>
                <w:bCs/>
              </w:rPr>
              <w:t>35</w:t>
            </w:r>
          </w:p>
        </w:tc>
      </w:tr>
      <w:tr w:rsidR="00A25FE6" w:rsidRPr="00C30C2E" w14:paraId="29F91557" w14:textId="77777777" w:rsidTr="54554C62">
        <w:tc>
          <w:tcPr>
            <w:tcW w:w="5130" w:type="dxa"/>
          </w:tcPr>
          <w:p w14:paraId="208B5438" w14:textId="77777777" w:rsidR="00A25FE6" w:rsidRPr="00C30C2E" w:rsidRDefault="00363AA0" w:rsidP="00DD6EC1">
            <w:pPr>
              <w:jc w:val="both"/>
              <w:rPr>
                <w:b/>
              </w:rPr>
            </w:pPr>
            <w:r w:rsidRPr="00C30C2E">
              <w:rPr>
                <w:b/>
              </w:rPr>
              <w:t>Maximum Possible Points</w:t>
            </w:r>
          </w:p>
        </w:tc>
        <w:tc>
          <w:tcPr>
            <w:tcW w:w="1740" w:type="dxa"/>
          </w:tcPr>
          <w:p w14:paraId="1C2A9DEC" w14:textId="77777777" w:rsidR="00A25FE6" w:rsidRPr="001102F7" w:rsidRDefault="00A25FE6" w:rsidP="00F975A2">
            <w:pPr>
              <w:jc w:val="right"/>
              <w:rPr>
                <w:b/>
              </w:rPr>
            </w:pPr>
            <w:r w:rsidRPr="001102F7">
              <w:rPr>
                <w:b/>
              </w:rPr>
              <w:t>100</w:t>
            </w:r>
          </w:p>
        </w:tc>
      </w:tr>
    </w:tbl>
    <w:p w14:paraId="53B483B2" w14:textId="77777777" w:rsidR="00A25FE6" w:rsidRPr="00C30C2E" w:rsidRDefault="00A25FE6" w:rsidP="00AF1D34">
      <w:pPr>
        <w:pStyle w:val="RFPLevel2"/>
      </w:pPr>
      <w:r w:rsidRPr="00C30C2E">
        <w:t>The evaluation will be conducted as follows:</w:t>
      </w:r>
    </w:p>
    <w:p w14:paraId="4F2D1C61" w14:textId="1049507A" w:rsidR="00A25FE6" w:rsidRPr="00C30C2E" w:rsidRDefault="00087CA1" w:rsidP="0010543F">
      <w:pPr>
        <w:pStyle w:val="RFPLevel3"/>
        <w:rPr>
          <w:rStyle w:val="a"/>
        </w:rPr>
      </w:pPr>
      <w:r>
        <w:t>Validation</w:t>
      </w:r>
      <w:r w:rsidR="00A25FE6" w:rsidRPr="00C30C2E">
        <w:t xml:space="preserve"> – Selection of Responsive/Valid Proposals – Each proposal will be reviewed to determine if it </w:t>
      </w:r>
      <w:r w:rsidR="00A25FE6" w:rsidRPr="00C30C2E">
        <w:rPr>
          <w:rStyle w:val="a"/>
        </w:rPr>
        <w:t xml:space="preserve">is sufficiently responsive to the </w:t>
      </w:r>
      <w:r w:rsidR="00DE7F89" w:rsidRPr="00C30C2E">
        <w:rPr>
          <w:rStyle w:val="a"/>
        </w:rPr>
        <w:t>RFP</w:t>
      </w:r>
      <w:r w:rsidR="00A25FE6" w:rsidRPr="00C30C2E">
        <w:rPr>
          <w:rStyle w:val="a"/>
        </w:rPr>
        <w:t xml:space="preserve"> requirements to permit a complete evaluation.  A responsive proposal must comply with the instructions stated in this </w:t>
      </w:r>
      <w:r w:rsidR="00DE7F89" w:rsidRPr="00C30C2E">
        <w:rPr>
          <w:rStyle w:val="a"/>
        </w:rPr>
        <w:t>RFP</w:t>
      </w:r>
      <w:r w:rsidR="00A25FE6" w:rsidRPr="00C30C2E">
        <w:rPr>
          <w:rStyle w:val="a"/>
        </w:rPr>
        <w:t xml:space="preserve"> </w:t>
      </w:r>
      <w:r>
        <w:rPr>
          <w:rStyle w:val="a"/>
        </w:rPr>
        <w:t>including, but no</w:t>
      </w:r>
      <w:r w:rsidR="00E12AFB">
        <w:rPr>
          <w:rStyle w:val="a"/>
        </w:rPr>
        <w:t>t</w:t>
      </w:r>
      <w:r>
        <w:rPr>
          <w:rStyle w:val="a"/>
        </w:rPr>
        <w:t xml:space="preserve"> limited </w:t>
      </w:r>
      <w:r w:rsidR="00A25FE6" w:rsidRPr="00C30C2E">
        <w:rPr>
          <w:rStyle w:val="a"/>
        </w:rPr>
        <w:t>to</w:t>
      </w:r>
      <w:r w:rsidR="00887E0A">
        <w:rPr>
          <w:rStyle w:val="a"/>
        </w:rPr>
        <w:t>;</w:t>
      </w:r>
      <w:r w:rsidR="00A25FE6" w:rsidRPr="00C30C2E">
        <w:rPr>
          <w:rStyle w:val="a"/>
        </w:rPr>
        <w:t xml:space="preserve"> content, organization/format, Vendor experience, </w:t>
      </w:r>
      <w:r>
        <w:rPr>
          <w:rStyle w:val="a"/>
        </w:rPr>
        <w:t>mandatory requirements (if applicable)</w:t>
      </w:r>
      <w:r w:rsidR="00933D23" w:rsidRPr="00C30C2E">
        <w:rPr>
          <w:rStyle w:val="a"/>
        </w:rPr>
        <w:t>, bond requirement</w:t>
      </w:r>
      <w:r>
        <w:rPr>
          <w:rStyle w:val="a"/>
        </w:rPr>
        <w:t xml:space="preserve"> (if applicable)</w:t>
      </w:r>
      <w:r w:rsidR="00933D23" w:rsidRPr="00C30C2E">
        <w:rPr>
          <w:rStyle w:val="a"/>
        </w:rPr>
        <w:t xml:space="preserve">, </w:t>
      </w:r>
      <w:r w:rsidR="00A25FE6" w:rsidRPr="00C30C2E">
        <w:rPr>
          <w:rStyle w:val="a"/>
        </w:rPr>
        <w:t>timely delivery</w:t>
      </w:r>
      <w:r w:rsidR="00933D23" w:rsidRPr="00087CA1">
        <w:rPr>
          <w:rStyle w:val="a"/>
        </w:rPr>
        <w:t xml:space="preserve">, and must be </w:t>
      </w:r>
      <w:r>
        <w:rPr>
          <w:rStyle w:val="a"/>
        </w:rPr>
        <w:t>considered in competitive range (as detail</w:t>
      </w:r>
      <w:r w:rsidR="000F1307">
        <w:rPr>
          <w:rStyle w:val="a"/>
        </w:rPr>
        <w:t>ed</w:t>
      </w:r>
      <w:r>
        <w:rPr>
          <w:rStyle w:val="a"/>
        </w:rPr>
        <w:t xml:space="preserve"> in the ITS Procurement Handbook)</w:t>
      </w:r>
      <w:r w:rsidR="00A25FE6" w:rsidRPr="00087CA1">
        <w:rPr>
          <w:rStyle w:val="a"/>
        </w:rPr>
        <w:t>.</w:t>
      </w:r>
      <w:r w:rsidR="00A25FE6" w:rsidRPr="00C30C2E">
        <w:rPr>
          <w:rStyle w:val="a"/>
        </w:rPr>
        <w:t xml:space="preserve">  No evaluation points will be awarded in this stage.  Failure to submit a complete proposal may result in rejection of the proposal.</w:t>
      </w:r>
    </w:p>
    <w:p w14:paraId="10A6917A" w14:textId="77777777" w:rsidR="006D0B69" w:rsidRPr="00C30C2E" w:rsidRDefault="00A25FE6" w:rsidP="0010543F">
      <w:pPr>
        <w:pStyle w:val="RFPLevel3"/>
      </w:pPr>
      <w:r w:rsidRPr="0010543F">
        <w:t>Non</w:t>
      </w:r>
      <w:r w:rsidRPr="00C30C2E">
        <w:t>-cost Evaluation (all requirements excluding cost)</w:t>
      </w:r>
    </w:p>
    <w:p w14:paraId="6127BFCC" w14:textId="77777777" w:rsidR="00AF0C14" w:rsidRPr="00C30C2E" w:rsidRDefault="0022523B" w:rsidP="004D4E36">
      <w:pPr>
        <w:pStyle w:val="RFPLevel4"/>
      </w:pPr>
      <w:r w:rsidRPr="00C30C2E">
        <w:t xml:space="preserve">Non-cost </w:t>
      </w:r>
      <w:r w:rsidRPr="00DA5AC8">
        <w:t>categories</w:t>
      </w:r>
      <w:r w:rsidRPr="00C30C2E">
        <w:t xml:space="preserve"> and possible point values are as follows:</w:t>
      </w:r>
    </w:p>
    <w:tbl>
      <w:tblPr>
        <w:tblW w:w="6061" w:type="dxa"/>
        <w:tblInd w:w="34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19"/>
        <w:gridCol w:w="1242"/>
      </w:tblGrid>
      <w:tr w:rsidR="00805A60" w:rsidRPr="00C30C2E" w14:paraId="5C7B15D5" w14:textId="77777777" w:rsidTr="54554C62">
        <w:tc>
          <w:tcPr>
            <w:tcW w:w="4819" w:type="dxa"/>
            <w:shd w:val="clear" w:color="auto" w:fill="E7E6E6" w:themeFill="background2"/>
          </w:tcPr>
          <w:p w14:paraId="4CF5E414" w14:textId="77777777" w:rsidR="00805A60" w:rsidRPr="00C30C2E" w:rsidRDefault="00805A60" w:rsidP="0041526B">
            <w:pPr>
              <w:pStyle w:val="Level1"/>
              <w:numPr>
                <w:ilvl w:val="0"/>
                <w:numId w:val="0"/>
              </w:numPr>
              <w:spacing w:before="120"/>
              <w:jc w:val="both"/>
              <w:rPr>
                <w:b/>
              </w:rPr>
            </w:pPr>
            <w:r w:rsidRPr="00C30C2E">
              <w:rPr>
                <w:b/>
              </w:rPr>
              <w:t>Non-Cost Categories</w:t>
            </w:r>
          </w:p>
        </w:tc>
        <w:tc>
          <w:tcPr>
            <w:tcW w:w="1242" w:type="dxa"/>
            <w:shd w:val="clear" w:color="auto" w:fill="E7E6E6" w:themeFill="background2"/>
          </w:tcPr>
          <w:p w14:paraId="103BAD7C" w14:textId="77777777" w:rsidR="00805A60" w:rsidRPr="00C30C2E" w:rsidRDefault="00805A60" w:rsidP="003C593B">
            <w:pPr>
              <w:pStyle w:val="Level1"/>
              <w:numPr>
                <w:ilvl w:val="0"/>
                <w:numId w:val="0"/>
              </w:numPr>
              <w:spacing w:before="0"/>
              <w:jc w:val="both"/>
              <w:rPr>
                <w:b/>
              </w:rPr>
            </w:pPr>
            <w:r w:rsidRPr="00C30C2E">
              <w:rPr>
                <w:b/>
              </w:rPr>
              <w:t>Possible Points</w:t>
            </w:r>
          </w:p>
        </w:tc>
      </w:tr>
      <w:tr w:rsidR="00417520" w:rsidRPr="00C30C2E" w14:paraId="3DB6B3A9" w14:textId="77777777" w:rsidTr="54554C62">
        <w:tc>
          <w:tcPr>
            <w:tcW w:w="4819" w:type="dxa"/>
          </w:tcPr>
          <w:p w14:paraId="79017786" w14:textId="27169C39" w:rsidR="00417520" w:rsidRPr="00C30C2E" w:rsidRDefault="00417520" w:rsidP="00417520">
            <w:pPr>
              <w:jc w:val="both"/>
              <w:rPr>
                <w:highlight w:val="yellow"/>
              </w:rPr>
            </w:pPr>
            <w:r w:rsidRPr="00CD0A67">
              <w:t>Vendor Qualifications</w:t>
            </w:r>
          </w:p>
        </w:tc>
        <w:tc>
          <w:tcPr>
            <w:tcW w:w="1242" w:type="dxa"/>
          </w:tcPr>
          <w:p w14:paraId="48534624" w14:textId="061BFFF5" w:rsidR="00417520" w:rsidRPr="00C30C2E" w:rsidRDefault="00417520" w:rsidP="001102F7">
            <w:pPr>
              <w:jc w:val="right"/>
            </w:pPr>
            <w:r>
              <w:t>30</w:t>
            </w:r>
          </w:p>
        </w:tc>
      </w:tr>
      <w:tr w:rsidR="00417520" w:rsidRPr="00C30C2E" w14:paraId="745B6670" w14:textId="77777777" w:rsidTr="54554C62">
        <w:tc>
          <w:tcPr>
            <w:tcW w:w="4819" w:type="dxa"/>
          </w:tcPr>
          <w:p w14:paraId="25173968" w14:textId="2AA764B6" w:rsidR="00417520" w:rsidRPr="00C30C2E" w:rsidRDefault="00417520" w:rsidP="00417520">
            <w:pPr>
              <w:jc w:val="both"/>
            </w:pPr>
            <w:r w:rsidRPr="00CD0A67">
              <w:t>Functional/Technical Requirements</w:t>
            </w:r>
          </w:p>
        </w:tc>
        <w:tc>
          <w:tcPr>
            <w:tcW w:w="1242" w:type="dxa"/>
          </w:tcPr>
          <w:p w14:paraId="07020A8D" w14:textId="0A70A589" w:rsidR="00417520" w:rsidRPr="00C30C2E" w:rsidRDefault="00417520" w:rsidP="00417520">
            <w:pPr>
              <w:jc w:val="right"/>
            </w:pPr>
            <w:r>
              <w:t>35</w:t>
            </w:r>
          </w:p>
        </w:tc>
      </w:tr>
      <w:tr w:rsidR="00805A60" w:rsidRPr="00C30C2E" w14:paraId="7E8E490A" w14:textId="77777777" w:rsidTr="54554C62">
        <w:trPr>
          <w:trHeight w:val="230"/>
        </w:trPr>
        <w:tc>
          <w:tcPr>
            <w:tcW w:w="4819" w:type="dxa"/>
          </w:tcPr>
          <w:p w14:paraId="7175BEC3" w14:textId="77777777" w:rsidR="00805A60" w:rsidRPr="00C30C2E" w:rsidRDefault="00805A60" w:rsidP="003C593B">
            <w:pPr>
              <w:jc w:val="both"/>
              <w:rPr>
                <w:highlight w:val="yellow"/>
              </w:rPr>
            </w:pPr>
            <w:r w:rsidRPr="00C30C2E">
              <w:rPr>
                <w:b/>
              </w:rPr>
              <w:t>Maximum Possible Points</w:t>
            </w:r>
          </w:p>
        </w:tc>
        <w:tc>
          <w:tcPr>
            <w:tcW w:w="1242" w:type="dxa"/>
          </w:tcPr>
          <w:p w14:paraId="4D242438" w14:textId="77777777" w:rsidR="00805A60" w:rsidRPr="00C30C2E" w:rsidRDefault="003F7412" w:rsidP="003C593B">
            <w:pPr>
              <w:jc w:val="right"/>
              <w:rPr>
                <w:highlight w:val="cyan"/>
              </w:rPr>
            </w:pPr>
            <w:r w:rsidRPr="001102F7">
              <w:rPr>
                <w:b/>
              </w:rPr>
              <w:t>6</w:t>
            </w:r>
            <w:r w:rsidR="00805A60" w:rsidRPr="001102F7">
              <w:rPr>
                <w:b/>
              </w:rPr>
              <w:t>5</w:t>
            </w:r>
            <w:r w:rsidR="00805A60" w:rsidRPr="00C30C2E">
              <w:rPr>
                <w:b/>
              </w:rPr>
              <w:t xml:space="preserve"> </w:t>
            </w:r>
          </w:p>
        </w:tc>
      </w:tr>
    </w:tbl>
    <w:p w14:paraId="3394F686" w14:textId="77777777" w:rsidR="00887E0A" w:rsidRPr="0010543F" w:rsidRDefault="00887E0A" w:rsidP="00887E0A">
      <w:pPr>
        <w:pStyle w:val="RFPLevel4"/>
      </w:pPr>
      <w:r w:rsidRPr="0010543F">
        <w:t xml:space="preserve">ITS scores the non-cost categories on a 10-point scale.  </w:t>
      </w:r>
      <w:r w:rsidRPr="00F33C0C">
        <w:t xml:space="preserve">Proposals </w:t>
      </w:r>
      <w:r>
        <w:t xml:space="preserve">receiving </w:t>
      </w:r>
      <w:r w:rsidRPr="00F33C0C">
        <w:t>fewer than 80% of the</w:t>
      </w:r>
      <w:r>
        <w:t xml:space="preserve"> total points allocated</w:t>
      </w:r>
      <w:r w:rsidRPr="00F33C0C">
        <w:t xml:space="preserve"> </w:t>
      </w:r>
      <w:r>
        <w:t>for</w:t>
      </w:r>
      <w:r w:rsidRPr="00F33C0C">
        <w:t xml:space="preserve"> the non-cost categories </w:t>
      </w:r>
      <w:r>
        <w:t>will</w:t>
      </w:r>
      <w:r w:rsidRPr="00F33C0C">
        <w:t xml:space="preserve"> be eliminated from further consideration.</w:t>
      </w:r>
    </w:p>
    <w:p w14:paraId="74C2501D" w14:textId="77777777" w:rsidR="00BF6B07" w:rsidRPr="00C30C2E" w:rsidRDefault="00F975A2" w:rsidP="00DA5AC8">
      <w:pPr>
        <w:pStyle w:val="RFPLevel3"/>
      </w:pPr>
      <w:r w:rsidRPr="00C30C2E">
        <w:t>Cost Evaluation</w:t>
      </w:r>
    </w:p>
    <w:p w14:paraId="5D8855C7" w14:textId="77777777" w:rsidR="00F975A2" w:rsidRPr="00C30C2E" w:rsidRDefault="00F975A2" w:rsidP="004D4E36">
      <w:pPr>
        <w:pStyle w:val="RFPLevel4"/>
      </w:pPr>
      <w:r w:rsidRPr="00C30C2E">
        <w:t xml:space="preserve">Points will </w:t>
      </w:r>
      <w:r w:rsidRPr="00B72A1E">
        <w:t>be</w:t>
      </w:r>
      <w:r w:rsidRPr="00C30C2E">
        <w:t xml:space="preserve"> assigned using the following formula:</w:t>
      </w:r>
    </w:p>
    <w:p w14:paraId="524FAD33" w14:textId="77777777" w:rsidR="00F975A2" w:rsidRPr="00C30C2E" w:rsidRDefault="00634BEB" w:rsidP="004D4E36">
      <w:pPr>
        <w:pStyle w:val="Level3"/>
        <w:tabs>
          <w:tab w:val="left" w:pos="4230"/>
        </w:tabs>
        <w:spacing w:before="120" w:after="120"/>
        <w:ind w:left="3393" w:firstLine="18"/>
        <w:jc w:val="both"/>
      </w:pPr>
      <w:r>
        <w:t>[</w:t>
      </w:r>
      <w:r w:rsidR="00F975A2" w:rsidRPr="00C30C2E">
        <w:t>1</w:t>
      </w:r>
      <w:r w:rsidR="00873631">
        <w:t xml:space="preserve"> </w:t>
      </w:r>
      <w:r w:rsidR="00F975A2" w:rsidRPr="00C30C2E">
        <w:t>-</w:t>
      </w:r>
      <w:r w:rsidR="00873631">
        <w:t xml:space="preserve"> </w:t>
      </w:r>
      <w:r>
        <w:t>{</w:t>
      </w:r>
      <w:r w:rsidR="00F975A2" w:rsidRPr="00C30C2E">
        <w:t>(B</w:t>
      </w:r>
      <w:r w:rsidR="00873631">
        <w:t xml:space="preserve"> </w:t>
      </w:r>
      <w:r w:rsidR="00F975A2" w:rsidRPr="00C30C2E">
        <w:t>-</w:t>
      </w:r>
      <w:r w:rsidR="00873631">
        <w:t xml:space="preserve"> </w:t>
      </w:r>
      <w:r w:rsidR="00F975A2" w:rsidRPr="00C30C2E">
        <w:t>A)/A</w:t>
      </w:r>
      <w:r>
        <w:t>}]</w:t>
      </w:r>
      <w:r w:rsidR="00873631">
        <w:t xml:space="preserve"> </w:t>
      </w:r>
      <w:r w:rsidR="00F975A2" w:rsidRPr="00873631">
        <w:rPr>
          <w:position w:val="-6"/>
        </w:rPr>
        <w:t>*</w:t>
      </w:r>
      <w:r w:rsidR="00873631">
        <w:t xml:space="preserve"> </w:t>
      </w:r>
      <w:r w:rsidR="00F975A2" w:rsidRPr="00C30C2E">
        <w:t>n</w:t>
      </w:r>
    </w:p>
    <w:p w14:paraId="55B46BAC"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Where:</w:t>
      </w:r>
    </w:p>
    <w:p w14:paraId="05937FC7" w14:textId="77777777" w:rsidR="00F975A2" w:rsidRPr="00C30C2E" w:rsidRDefault="00F975A2" w:rsidP="004D4E36">
      <w:pPr>
        <w:pStyle w:val="Level4"/>
        <w:tabs>
          <w:tab w:val="clear" w:pos="3600"/>
          <w:tab w:val="left" w:pos="3960"/>
        </w:tabs>
        <w:spacing w:before="120"/>
        <w:ind w:left="3393"/>
        <w:jc w:val="both"/>
      </w:pPr>
      <w:r w:rsidRPr="00C30C2E">
        <w:t>A = Total lifecycle cost of lowest valid proposal</w:t>
      </w:r>
    </w:p>
    <w:p w14:paraId="0699A40D" w14:textId="77777777" w:rsidR="00F975A2" w:rsidRPr="00C30C2E" w:rsidRDefault="00F975A2" w:rsidP="004D4E36">
      <w:pPr>
        <w:pStyle w:val="Level4"/>
        <w:tabs>
          <w:tab w:val="clear" w:pos="3600"/>
          <w:tab w:val="left" w:pos="3420"/>
          <w:tab w:val="left" w:pos="3510"/>
          <w:tab w:val="left" w:pos="3960"/>
        </w:tabs>
        <w:spacing w:before="120"/>
        <w:ind w:left="3393"/>
        <w:jc w:val="both"/>
      </w:pPr>
      <w:r w:rsidRPr="00C30C2E">
        <w:t>B = Total lifecycle cost of proposal being scored</w:t>
      </w:r>
    </w:p>
    <w:p w14:paraId="4F374763" w14:textId="77777777" w:rsidR="00F975A2" w:rsidRPr="00C30C2E" w:rsidRDefault="00F975A2" w:rsidP="004D4E36">
      <w:pPr>
        <w:pStyle w:val="Level4"/>
        <w:tabs>
          <w:tab w:val="clear" w:pos="3600"/>
          <w:tab w:val="left" w:pos="3420"/>
          <w:tab w:val="left" w:pos="4410"/>
        </w:tabs>
        <w:spacing w:before="120"/>
        <w:ind w:left="3393"/>
        <w:jc w:val="both"/>
      </w:pPr>
      <w:r w:rsidRPr="00C30C2E">
        <w:t>n = Maximum number of points allocated to cost for acquisition</w:t>
      </w:r>
    </w:p>
    <w:p w14:paraId="16BA7171" w14:textId="77777777" w:rsidR="00F975A2" w:rsidRPr="00C30C2E" w:rsidRDefault="00F975A2" w:rsidP="0010543F">
      <w:pPr>
        <w:pStyle w:val="RFPLevel4"/>
      </w:pPr>
      <w:r w:rsidRPr="00C30C2E">
        <w:t xml:space="preserve">Cost </w:t>
      </w:r>
      <w:r w:rsidRPr="0010543F">
        <w:t>categories</w:t>
      </w:r>
      <w:r w:rsidRPr="00C30C2E">
        <w:t xml:space="preserve"> and maximum point values are as follows:</w:t>
      </w:r>
    </w:p>
    <w:tbl>
      <w:tblPr>
        <w:tblW w:w="5940" w:type="dxa"/>
        <w:tblInd w:w="3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1121"/>
      </w:tblGrid>
      <w:tr w:rsidR="00F975A2" w:rsidRPr="00C30C2E" w14:paraId="3B496847" w14:textId="77777777" w:rsidTr="004D4E36">
        <w:tc>
          <w:tcPr>
            <w:tcW w:w="4819" w:type="dxa"/>
            <w:shd w:val="clear" w:color="auto" w:fill="E7E6E6" w:themeFill="background2"/>
          </w:tcPr>
          <w:p w14:paraId="099EB2AD" w14:textId="77777777" w:rsidR="00F975A2" w:rsidRPr="00C30C2E" w:rsidRDefault="00F975A2" w:rsidP="00F74567">
            <w:pPr>
              <w:pStyle w:val="Level1"/>
              <w:numPr>
                <w:ilvl w:val="0"/>
                <w:numId w:val="0"/>
              </w:numPr>
              <w:spacing w:before="120"/>
              <w:jc w:val="both"/>
              <w:rPr>
                <w:b/>
              </w:rPr>
            </w:pPr>
            <w:r w:rsidRPr="00C30C2E">
              <w:br w:type="page"/>
            </w:r>
            <w:r w:rsidRPr="00C30C2E">
              <w:rPr>
                <w:b/>
              </w:rPr>
              <w:t>Cost Category</w:t>
            </w:r>
          </w:p>
        </w:tc>
        <w:tc>
          <w:tcPr>
            <w:tcW w:w="1121" w:type="dxa"/>
            <w:shd w:val="clear" w:color="auto" w:fill="E7E6E6" w:themeFill="background2"/>
          </w:tcPr>
          <w:p w14:paraId="28395A49" w14:textId="77777777" w:rsidR="00F975A2" w:rsidRPr="00C30C2E" w:rsidRDefault="00F975A2" w:rsidP="003E2DE3">
            <w:pPr>
              <w:pStyle w:val="Level1"/>
              <w:numPr>
                <w:ilvl w:val="0"/>
                <w:numId w:val="0"/>
              </w:numPr>
              <w:spacing w:before="0"/>
              <w:ind w:right="-20"/>
              <w:jc w:val="both"/>
              <w:rPr>
                <w:b/>
              </w:rPr>
            </w:pPr>
            <w:r w:rsidRPr="00C30C2E">
              <w:rPr>
                <w:b/>
              </w:rPr>
              <w:t>Possible Points</w:t>
            </w:r>
          </w:p>
        </w:tc>
      </w:tr>
      <w:tr w:rsidR="00F975A2" w:rsidRPr="00C30C2E" w14:paraId="43B4930E" w14:textId="77777777" w:rsidTr="004D4E36">
        <w:trPr>
          <w:trHeight w:val="230"/>
        </w:trPr>
        <w:tc>
          <w:tcPr>
            <w:tcW w:w="4819" w:type="dxa"/>
          </w:tcPr>
          <w:p w14:paraId="0A3249C2" w14:textId="77777777" w:rsidR="00F975A2" w:rsidRPr="00C30C2E" w:rsidRDefault="00F975A2" w:rsidP="00DD6EC1">
            <w:pPr>
              <w:jc w:val="both"/>
            </w:pPr>
            <w:r w:rsidRPr="00C30C2E">
              <w:t>Lifecycle Cost</w:t>
            </w:r>
          </w:p>
        </w:tc>
        <w:tc>
          <w:tcPr>
            <w:tcW w:w="1121" w:type="dxa"/>
          </w:tcPr>
          <w:p w14:paraId="46444269" w14:textId="6365F75B" w:rsidR="00F975A2" w:rsidRPr="00C30C2E" w:rsidRDefault="00C877F0" w:rsidP="00DD6EC1">
            <w:pPr>
              <w:jc w:val="right"/>
            </w:pPr>
            <w:r>
              <w:t>35</w:t>
            </w:r>
          </w:p>
        </w:tc>
      </w:tr>
      <w:tr w:rsidR="00F975A2" w:rsidRPr="00C30C2E" w14:paraId="39C5E776" w14:textId="77777777" w:rsidTr="004D4E36">
        <w:tc>
          <w:tcPr>
            <w:tcW w:w="4819" w:type="dxa"/>
          </w:tcPr>
          <w:p w14:paraId="39EEC907" w14:textId="77777777" w:rsidR="00F975A2" w:rsidRPr="00C30C2E" w:rsidRDefault="00F975A2" w:rsidP="00DD6EC1">
            <w:pPr>
              <w:jc w:val="both"/>
              <w:rPr>
                <w:highlight w:val="yellow"/>
              </w:rPr>
            </w:pPr>
            <w:r w:rsidRPr="00C30C2E">
              <w:rPr>
                <w:b/>
              </w:rPr>
              <w:t>Maximum Possible Points</w:t>
            </w:r>
          </w:p>
        </w:tc>
        <w:tc>
          <w:tcPr>
            <w:tcW w:w="1121" w:type="dxa"/>
          </w:tcPr>
          <w:p w14:paraId="18A2D4AE" w14:textId="77777777" w:rsidR="00F975A2" w:rsidRPr="00C30C2E" w:rsidRDefault="003F7412" w:rsidP="00DD6EC1">
            <w:pPr>
              <w:jc w:val="right"/>
            </w:pPr>
            <w:r w:rsidRPr="001102F7">
              <w:rPr>
                <w:b/>
              </w:rPr>
              <w:t>3</w:t>
            </w:r>
            <w:r w:rsidR="00F975A2" w:rsidRPr="001102F7">
              <w:rPr>
                <w:b/>
              </w:rPr>
              <w:t>5</w:t>
            </w:r>
            <w:r w:rsidR="00F975A2" w:rsidRPr="00C30C2E">
              <w:rPr>
                <w:b/>
              </w:rPr>
              <w:t xml:space="preserve"> </w:t>
            </w:r>
          </w:p>
        </w:tc>
      </w:tr>
    </w:tbl>
    <w:p w14:paraId="784D61F2" w14:textId="77777777" w:rsidR="007049DC" w:rsidRPr="007049DC" w:rsidRDefault="00F975A2" w:rsidP="0010543F">
      <w:pPr>
        <w:pStyle w:val="RFPLevel3"/>
      </w:pPr>
      <w:r w:rsidRPr="0010543F">
        <w:t>Selection</w:t>
      </w:r>
      <w:r w:rsidRPr="007049DC">
        <w:t xml:space="preserve"> of the successful Vendor</w:t>
      </w:r>
    </w:p>
    <w:p w14:paraId="3EEBFEFA" w14:textId="77777777" w:rsidR="008E3DEF" w:rsidRPr="00C30C2E" w:rsidRDefault="008E3DEF" w:rsidP="0010543F">
      <w:pPr>
        <w:pStyle w:val="RFPLevel4"/>
      </w:pPr>
      <w:r w:rsidRPr="00E4564D">
        <w:t>Demonstrations</w:t>
      </w:r>
      <w:r w:rsidRPr="00C30C2E">
        <w:t xml:space="preserve"> and Interviews</w:t>
      </w:r>
    </w:p>
    <w:p w14:paraId="7EA185F2" w14:textId="77777777" w:rsidR="008E3DEF" w:rsidRPr="00C30C2E" w:rsidRDefault="008E3DEF" w:rsidP="00F40477">
      <w:pPr>
        <w:pStyle w:val="RFPLevel5"/>
      </w:pPr>
      <w:r w:rsidRPr="00C30C2E">
        <w:t xml:space="preserve">At the </w:t>
      </w:r>
      <w:r w:rsidRPr="004D4E36">
        <w:t>discretion</w:t>
      </w:r>
      <w:r w:rsidRPr="00C30C2E">
        <w:t xml:space="preserve"> of the State, evaluators may request </w:t>
      </w:r>
      <w:r w:rsidRPr="00F40477">
        <w:t>interviews</w:t>
      </w:r>
      <w:r w:rsidRPr="00C30C2E">
        <w:t>,</w:t>
      </w:r>
      <w:r w:rsidR="00887E0A">
        <w:t xml:space="preserve"> </w:t>
      </w:r>
      <w:r w:rsidRPr="00C30C2E">
        <w:t>presentations, demonstrations</w:t>
      </w:r>
      <w:r w:rsidR="008F2920">
        <w:t>,</w:t>
      </w:r>
      <w:r w:rsidRPr="00C30C2E">
        <w:t xml:space="preserve"> or discussions with any and all Vendors for the purpose of system overview and/or clarification or amplification of information presented in any part of the proposal.</w:t>
      </w:r>
    </w:p>
    <w:p w14:paraId="159C9FE9" w14:textId="77777777" w:rsidR="008E3DEF" w:rsidRPr="00C30C2E" w:rsidRDefault="008E3DEF" w:rsidP="00F40477">
      <w:pPr>
        <w:pStyle w:val="RFPLevel5"/>
      </w:pPr>
      <w:r w:rsidRPr="00C30C2E">
        <w:t xml:space="preserve">If requested, </w:t>
      </w:r>
      <w:r w:rsidRPr="00F40477">
        <w:t>Vendors</w:t>
      </w:r>
      <w:r w:rsidRPr="00C30C2E">
        <w:t xml:space="preserve"> must be prepared to make</w:t>
      </w:r>
      <w:r w:rsidR="00887E0A">
        <w:t xml:space="preserve"> </w:t>
      </w:r>
      <w:r w:rsidRPr="00C30C2E">
        <w:t>demonstrations</w:t>
      </w:r>
      <w:r w:rsidR="00887E0A">
        <w:t xml:space="preserve"> (</w:t>
      </w:r>
      <w:r w:rsidR="00887E0A" w:rsidRPr="00887E0A">
        <w:t>on-site or virtual, at the sole discretion of the State</w:t>
      </w:r>
      <w:r w:rsidR="00887E0A">
        <w:t>)</w:t>
      </w:r>
      <w:r w:rsidR="00887E0A" w:rsidRPr="00887E0A">
        <w:t xml:space="preserve"> </w:t>
      </w:r>
      <w:r w:rsidRPr="00C30C2E">
        <w:t xml:space="preserve">of system functionality and/or proposal clarifications to the </w:t>
      </w:r>
      <w:r w:rsidRPr="003A4D43">
        <w:t>evaluation</w:t>
      </w:r>
      <w:r w:rsidRPr="00C30C2E">
        <w:t xml:space="preserve"> team and its affiliates within seven calendar days of notification.  Each presentation must be made by the project manager being proposed by the Vendor to oversee implementation of this project.</w:t>
      </w:r>
    </w:p>
    <w:p w14:paraId="34AF5F06" w14:textId="77777777" w:rsidR="008E3DEF" w:rsidRPr="00C30C2E" w:rsidRDefault="008E3DEF" w:rsidP="00F40477">
      <w:pPr>
        <w:pStyle w:val="RFPLevel5"/>
      </w:pPr>
      <w:r w:rsidRPr="00C30C2E">
        <w:t>Proposed key team members must be present at the demonstration.  The evaluation team reserves the right to interview the proposed key team members during this onsite visit.</w:t>
      </w:r>
    </w:p>
    <w:p w14:paraId="4A0ABFB3" w14:textId="102785BB" w:rsidR="006272FB" w:rsidRDefault="006272FB" w:rsidP="525BCBB8">
      <w:pPr>
        <w:pStyle w:val="RFPLevel5"/>
      </w:pPr>
      <w:r>
        <w:t>Although demonstrations may be requested, the demonstration will not be allowed in lieu of a written proposal.</w:t>
      </w:r>
    </w:p>
    <w:p w14:paraId="06CB87A9" w14:textId="7A42B3D7" w:rsidR="7CD9882B" w:rsidRDefault="7CD9882B" w:rsidP="525BCBB8">
      <w:pPr>
        <w:pStyle w:val="RFPLevel5"/>
      </w:pPr>
      <w:r>
        <w:t>All demo</w:t>
      </w:r>
      <w:r w:rsidR="4E38D756">
        <w:t>n</w:t>
      </w:r>
      <w:r>
        <w:t>strated equipment must be of a standard single manufacturer and meet the same require</w:t>
      </w:r>
      <w:r w:rsidR="41E8D3A8">
        <w:t>d</w:t>
      </w:r>
      <w:r>
        <w:t xml:space="preserve"> testing and conditions that are appli</w:t>
      </w:r>
      <w:r w:rsidR="1C8088C8">
        <w:t>cable to the manufactured equipment. Custom or modified equipment that is not of standard, current manufac</w:t>
      </w:r>
      <w:r w:rsidR="3610DBF4">
        <w:t>ture cannot be demo</w:t>
      </w:r>
      <w:r w:rsidR="7B773575">
        <w:t>n</w:t>
      </w:r>
      <w:r w:rsidR="3610DBF4">
        <w:t xml:space="preserve">strated. </w:t>
      </w:r>
    </w:p>
    <w:p w14:paraId="23F13514" w14:textId="571F83AD" w:rsidR="1F6423DB" w:rsidRDefault="1F6423DB" w:rsidP="525BCBB8">
      <w:pPr>
        <w:pStyle w:val="RFPLevel5"/>
      </w:pPr>
      <w:r>
        <w:t>If necessary, MSVA and/or specifying authority may visit the manufacturer's facility to view functioning equipment</w:t>
      </w:r>
      <w:r w:rsidR="363BE45C">
        <w:t xml:space="preserve"> </w:t>
      </w:r>
      <w:r w:rsidR="51F8D410">
        <w:t xml:space="preserve">or demonstrations and witness equipment manufacturing techniques and/or testing procedures. </w:t>
      </w:r>
    </w:p>
    <w:p w14:paraId="2FA91C47" w14:textId="77777777" w:rsidR="0018790E" w:rsidRPr="00C30C2E" w:rsidRDefault="008E3DEF" w:rsidP="0010543F">
      <w:pPr>
        <w:pStyle w:val="RFPLevel3"/>
      </w:pPr>
      <w:r w:rsidRPr="00C30C2E">
        <w:t>Site Visits</w:t>
      </w:r>
    </w:p>
    <w:p w14:paraId="05AE9388" w14:textId="77777777" w:rsidR="00847416" w:rsidRDefault="008E3DEF" w:rsidP="0010543F">
      <w:pPr>
        <w:pStyle w:val="RFPLevel4"/>
      </w:pPr>
      <w:r w:rsidRPr="00C30C2E">
        <w:t>At the State’s option, Vendors that remain within a competitive</w:t>
      </w:r>
      <w:r w:rsidR="00A06220">
        <w:t xml:space="preserve"> </w:t>
      </w:r>
      <w:r w:rsidRPr="00C30C2E">
        <w:t xml:space="preserve">range must be prepared to provide a reference site within seven </w:t>
      </w:r>
      <w:r w:rsidRPr="0010543F">
        <w:t>calendar</w:t>
      </w:r>
      <w:r w:rsidRPr="00C30C2E">
        <w:t xml:space="preserve"> days of notification.  If possible, the reference site should be in the Southeastern region of the United States.  Vendor must list potential reference sites in the proposal.</w:t>
      </w:r>
    </w:p>
    <w:p w14:paraId="155E83AD" w14:textId="77777777" w:rsidR="00B72A1E" w:rsidRPr="00C30C2E" w:rsidRDefault="008E3DEF" w:rsidP="00AF1D34">
      <w:pPr>
        <w:pStyle w:val="RFPLevel2"/>
      </w:pPr>
      <w:r w:rsidRPr="00C30C2E">
        <w:t xml:space="preserve">Final Quantitative </w:t>
      </w:r>
      <w:r w:rsidRPr="00FB23B0">
        <w:t>Evaluatio</w:t>
      </w:r>
      <w:r w:rsidR="00A06220" w:rsidRPr="00FB23B0">
        <w:t>n</w:t>
      </w:r>
      <w:r w:rsidR="00E65ADC">
        <w:t xml:space="preserve"> - </w:t>
      </w:r>
      <w:r w:rsidRPr="00C30C2E">
        <w:t xml:space="preserve">Following any requested </w:t>
      </w:r>
      <w:r w:rsidR="00574F9E">
        <w:t xml:space="preserve">clarifications, BAFOs, </w:t>
      </w:r>
      <w:r w:rsidRPr="00C30C2E">
        <w:t xml:space="preserve">presentations, demonstrations, and/or site visits, the Evaluation Team will re-evaluate any technical/functional scores as necessary.  The technical/functional and cost </w:t>
      </w:r>
      <w:r w:rsidR="0014443C" w:rsidRPr="00C30C2E">
        <w:t>s</w:t>
      </w:r>
      <w:r w:rsidRPr="00C30C2E">
        <w:t>cores will then be combined to determine the Vendor’s final score.</w:t>
      </w:r>
    </w:p>
    <w:p w14:paraId="65EE5152" w14:textId="77777777" w:rsidR="0014443C" w:rsidRPr="00C30C2E" w:rsidRDefault="0014443C" w:rsidP="004D339C">
      <w:pPr>
        <w:pStyle w:val="Level1"/>
        <w:numPr>
          <w:ilvl w:val="0"/>
          <w:numId w:val="0"/>
        </w:numPr>
        <w:ind w:left="720" w:hanging="720"/>
        <w:jc w:val="both"/>
      </w:pPr>
    </w:p>
    <w:p w14:paraId="02B2AFF4" w14:textId="77777777" w:rsidR="006C7A53" w:rsidRDefault="006C7A53" w:rsidP="00BF6B07">
      <w:pPr>
        <w:pStyle w:val="Heading1"/>
        <w:tabs>
          <w:tab w:val="left" w:pos="2280"/>
        </w:tabs>
        <w:rPr>
          <w:szCs w:val="22"/>
        </w:rPr>
        <w:sectPr w:rsidR="006C7A53" w:rsidSect="001F7A1B">
          <w:headerReference w:type="default" r:id="rId49"/>
          <w:footerReference w:type="first" r:id="rId50"/>
          <w:pgSz w:w="12240" w:h="15840" w:code="1"/>
          <w:pgMar w:top="1440" w:right="1440" w:bottom="1440" w:left="1440" w:header="432" w:footer="720" w:gutter="0"/>
          <w:cols w:space="720"/>
          <w:noEndnote/>
          <w:docGrid w:linePitch="326"/>
        </w:sectPr>
      </w:pPr>
      <w:bookmarkStart w:id="175" w:name="_Toc49239769"/>
    </w:p>
    <w:p w14:paraId="64E6DE95" w14:textId="77777777" w:rsidR="006C7A53" w:rsidRPr="00C30C2E" w:rsidRDefault="006C7A53" w:rsidP="006C7A53">
      <w:pPr>
        <w:pStyle w:val="Heading1"/>
        <w:tabs>
          <w:tab w:val="left" w:pos="2280"/>
        </w:tabs>
        <w:rPr>
          <w:szCs w:val="22"/>
          <w:highlight w:val="yellow"/>
        </w:rPr>
      </w:pPr>
      <w:bookmarkStart w:id="176" w:name="_Toc72788969"/>
      <w:bookmarkStart w:id="177" w:name="_Toc216437226"/>
      <w:r w:rsidRPr="00C30C2E">
        <w:rPr>
          <w:szCs w:val="22"/>
        </w:rPr>
        <w:t>SECTION VIII</w:t>
      </w:r>
      <w:bookmarkEnd w:id="176"/>
      <w:bookmarkEnd w:id="177"/>
    </w:p>
    <w:p w14:paraId="07F5E282" w14:textId="77777777" w:rsidR="006C7A53" w:rsidRPr="00C30C2E" w:rsidRDefault="006C7A53" w:rsidP="006C7A53">
      <w:pPr>
        <w:pStyle w:val="Heading2"/>
        <w:spacing w:after="240"/>
        <w:rPr>
          <w:szCs w:val="22"/>
        </w:rPr>
      </w:pPr>
      <w:bookmarkStart w:id="178" w:name="_Toc72788970"/>
      <w:bookmarkStart w:id="179" w:name="_Toc216437227"/>
      <w:r w:rsidRPr="00C30C2E">
        <w:rPr>
          <w:szCs w:val="22"/>
        </w:rPr>
        <w:t>COST INFORMATION SUBMISSION</w:t>
      </w:r>
      <w:bookmarkEnd w:id="178"/>
      <w:bookmarkEnd w:id="179"/>
    </w:p>
    <w:p w14:paraId="78E208E3" w14:textId="77777777" w:rsidR="00264ADB" w:rsidRPr="00695CC5" w:rsidRDefault="006C7A53" w:rsidP="00695CC5">
      <w:pPr>
        <w:spacing w:before="240" w:after="240"/>
        <w:jc w:val="both"/>
      </w:pPr>
      <w:r w:rsidRPr="00C30C2E">
        <w:t>Vendors must propose a summary of all applicable project costs in the matrix that follows.  The matrix must be supplemented by a cost itemization fully detailing the basis of each cost category.  The level of detail must address the following elements as applicable:  item, description, quantity, retail, discount, extension, and deliverable.  Any cost not listed</w:t>
      </w:r>
      <w:r w:rsidR="00B859B8">
        <w:t>, even if it was asked for in the RFP technical requirements but not included below,</w:t>
      </w:r>
      <w:r w:rsidRPr="00C30C2E">
        <w:t xml:space="preserve"> may result in the Vendor providing those products or services at no charge to the State or </w:t>
      </w:r>
      <w:proofErr w:type="gramStart"/>
      <w:r w:rsidRPr="00C30C2E">
        <w:t>face</w:t>
      </w:r>
      <w:proofErr w:type="gramEnd"/>
      <w:r w:rsidRPr="00C30C2E">
        <w:t xml:space="preserve"> disqualification.</w:t>
      </w:r>
      <w:bookmarkEnd w:id="175"/>
    </w:p>
    <w:tbl>
      <w:tblPr>
        <w:tblStyle w:val="TableGrid"/>
        <w:tblW w:w="12955" w:type="dxa"/>
        <w:tblLook w:val="04A0" w:firstRow="1" w:lastRow="0" w:firstColumn="1" w:lastColumn="0" w:noHBand="0" w:noVBand="1"/>
      </w:tblPr>
      <w:tblGrid>
        <w:gridCol w:w="1731"/>
        <w:gridCol w:w="5640"/>
        <w:gridCol w:w="1577"/>
        <w:gridCol w:w="1904"/>
        <w:gridCol w:w="2103"/>
      </w:tblGrid>
      <w:tr w:rsidR="000A243A" w14:paraId="2E8C7D6E" w14:textId="77777777" w:rsidTr="7E4E2C4E">
        <w:trPr>
          <w:trHeight w:val="300"/>
        </w:trPr>
        <w:tc>
          <w:tcPr>
            <w:tcW w:w="1731" w:type="dxa"/>
            <w:shd w:val="clear" w:color="auto" w:fill="F2F2F2" w:themeFill="background1" w:themeFillShade="F2"/>
          </w:tcPr>
          <w:p w14:paraId="127BED92" w14:textId="77777777" w:rsidR="00264ADB" w:rsidRDefault="00264ADB">
            <w:pPr>
              <w:widowControl/>
              <w:rPr>
                <w:b/>
                <w:bCs/>
                <w:color w:val="000000"/>
              </w:rPr>
            </w:pPr>
            <w:r>
              <w:rPr>
                <w:b/>
                <w:bCs/>
                <w:color w:val="000000"/>
              </w:rPr>
              <w:t>Item</w:t>
            </w:r>
          </w:p>
        </w:tc>
        <w:tc>
          <w:tcPr>
            <w:tcW w:w="5640" w:type="dxa"/>
            <w:shd w:val="clear" w:color="auto" w:fill="F2F2F2" w:themeFill="background1" w:themeFillShade="F2"/>
          </w:tcPr>
          <w:p w14:paraId="3755AC51" w14:textId="77777777" w:rsidR="00264ADB" w:rsidRDefault="00264ADB">
            <w:pPr>
              <w:widowControl/>
              <w:rPr>
                <w:b/>
                <w:bCs/>
                <w:color w:val="000000"/>
              </w:rPr>
            </w:pPr>
            <w:r>
              <w:rPr>
                <w:b/>
                <w:bCs/>
                <w:color w:val="000000"/>
              </w:rPr>
              <w:t>Description</w:t>
            </w:r>
          </w:p>
        </w:tc>
        <w:tc>
          <w:tcPr>
            <w:tcW w:w="1577" w:type="dxa"/>
            <w:shd w:val="clear" w:color="auto" w:fill="F2F2F2" w:themeFill="background1" w:themeFillShade="F2"/>
          </w:tcPr>
          <w:p w14:paraId="6CC074B1" w14:textId="6E2C6A4A" w:rsidR="00264ADB" w:rsidRDefault="00264ADB">
            <w:pPr>
              <w:widowControl/>
              <w:jc w:val="center"/>
              <w:rPr>
                <w:b/>
                <w:bCs/>
                <w:color w:val="000000"/>
              </w:rPr>
            </w:pPr>
            <w:r w:rsidRPr="54554C62">
              <w:rPr>
                <w:b/>
                <w:color w:val="000000" w:themeColor="text1"/>
              </w:rPr>
              <w:t>Quantity</w:t>
            </w:r>
          </w:p>
        </w:tc>
        <w:tc>
          <w:tcPr>
            <w:tcW w:w="1904" w:type="dxa"/>
            <w:shd w:val="clear" w:color="auto" w:fill="F2F2F2" w:themeFill="background1" w:themeFillShade="F2"/>
          </w:tcPr>
          <w:p w14:paraId="2E499F44" w14:textId="77777777" w:rsidR="00264ADB" w:rsidRDefault="00264ADB">
            <w:pPr>
              <w:widowControl/>
              <w:rPr>
                <w:b/>
                <w:bCs/>
                <w:color w:val="000000"/>
              </w:rPr>
            </w:pPr>
            <w:r>
              <w:rPr>
                <w:b/>
                <w:bCs/>
                <w:color w:val="000000"/>
              </w:rPr>
              <w:t>Unit Cost</w:t>
            </w:r>
          </w:p>
        </w:tc>
        <w:tc>
          <w:tcPr>
            <w:tcW w:w="2103" w:type="dxa"/>
            <w:shd w:val="clear" w:color="auto" w:fill="F2F2F2" w:themeFill="background1" w:themeFillShade="F2"/>
          </w:tcPr>
          <w:p w14:paraId="596FBC02" w14:textId="77777777" w:rsidR="00264ADB" w:rsidRDefault="00264ADB">
            <w:pPr>
              <w:widowControl/>
              <w:rPr>
                <w:b/>
                <w:bCs/>
                <w:color w:val="000000"/>
              </w:rPr>
            </w:pPr>
            <w:r>
              <w:rPr>
                <w:b/>
                <w:bCs/>
                <w:color w:val="000000"/>
              </w:rPr>
              <w:t>Extended Cost</w:t>
            </w:r>
          </w:p>
        </w:tc>
      </w:tr>
      <w:tr w:rsidR="00264ADB" w:rsidRPr="008F1B39" w14:paraId="1CB5DECE" w14:textId="77777777" w:rsidTr="7E4E2C4E">
        <w:trPr>
          <w:trHeight w:val="300"/>
        </w:trPr>
        <w:tc>
          <w:tcPr>
            <w:tcW w:w="1731" w:type="dxa"/>
          </w:tcPr>
          <w:p w14:paraId="5EB4C398" w14:textId="4E3B7AE8" w:rsidR="00264ADB" w:rsidRPr="005D79C5" w:rsidRDefault="57A19FD4">
            <w:pPr>
              <w:widowControl/>
              <w:rPr>
                <w:color w:val="000000"/>
              </w:rPr>
            </w:pPr>
            <w:r w:rsidRPr="54554C62">
              <w:rPr>
                <w:color w:val="000000" w:themeColor="text1"/>
              </w:rPr>
              <w:t>NC</w:t>
            </w:r>
            <w:r w:rsidR="79CF7CD3" w:rsidRPr="54554C62">
              <w:rPr>
                <w:color w:val="000000" w:themeColor="text1"/>
              </w:rPr>
              <w:t>435G3</w:t>
            </w:r>
          </w:p>
        </w:tc>
        <w:tc>
          <w:tcPr>
            <w:tcW w:w="5640" w:type="dxa"/>
          </w:tcPr>
          <w:p w14:paraId="57C087DE" w14:textId="705A272F" w:rsidR="00264ADB" w:rsidRPr="005D79C5" w:rsidRDefault="4C87D1A7">
            <w:pPr>
              <w:widowControl/>
              <w:rPr>
                <w:color w:val="000000"/>
              </w:rPr>
            </w:pPr>
            <w:r w:rsidRPr="54554C62">
              <w:rPr>
                <w:color w:val="000000" w:themeColor="text1"/>
              </w:rPr>
              <w:t>Station Hubs</w:t>
            </w:r>
          </w:p>
        </w:tc>
        <w:tc>
          <w:tcPr>
            <w:tcW w:w="1577" w:type="dxa"/>
          </w:tcPr>
          <w:p w14:paraId="10292DD6" w14:textId="0EA5110C" w:rsidR="00264ADB" w:rsidRPr="005D79C5" w:rsidRDefault="4C87D1A7">
            <w:pPr>
              <w:widowControl/>
              <w:jc w:val="center"/>
              <w:rPr>
                <w:color w:val="000000"/>
              </w:rPr>
            </w:pPr>
            <w:r w:rsidRPr="54554C62">
              <w:rPr>
                <w:color w:val="000000" w:themeColor="text1"/>
              </w:rPr>
              <w:t>34</w:t>
            </w:r>
          </w:p>
        </w:tc>
        <w:tc>
          <w:tcPr>
            <w:tcW w:w="1904" w:type="dxa"/>
          </w:tcPr>
          <w:p w14:paraId="16D02A95" w14:textId="77777777" w:rsidR="00264ADB" w:rsidRPr="005D79C5" w:rsidRDefault="00264ADB">
            <w:pPr>
              <w:widowControl/>
              <w:rPr>
                <w:color w:val="000000"/>
              </w:rPr>
            </w:pPr>
          </w:p>
        </w:tc>
        <w:tc>
          <w:tcPr>
            <w:tcW w:w="2103" w:type="dxa"/>
          </w:tcPr>
          <w:p w14:paraId="4AFE66AD" w14:textId="77777777" w:rsidR="00264ADB" w:rsidRPr="005D79C5" w:rsidRDefault="00264ADB">
            <w:pPr>
              <w:widowControl/>
              <w:rPr>
                <w:color w:val="000000"/>
              </w:rPr>
            </w:pPr>
          </w:p>
        </w:tc>
      </w:tr>
      <w:tr w:rsidR="00264ADB" w:rsidRPr="008F1B39" w14:paraId="5DC52249" w14:textId="77777777" w:rsidTr="7E4E2C4E">
        <w:trPr>
          <w:trHeight w:val="300"/>
        </w:trPr>
        <w:tc>
          <w:tcPr>
            <w:tcW w:w="1731" w:type="dxa"/>
          </w:tcPr>
          <w:p w14:paraId="08314427" w14:textId="77777777" w:rsidR="00264ADB" w:rsidRPr="005D79C5" w:rsidRDefault="00264ADB">
            <w:pPr>
              <w:widowControl/>
              <w:rPr>
                <w:color w:val="000000"/>
              </w:rPr>
            </w:pPr>
            <w:r w:rsidRPr="005D79C5">
              <w:rPr>
                <w:color w:val="000000"/>
              </w:rPr>
              <w:t>NC404TS</w:t>
            </w:r>
          </w:p>
        </w:tc>
        <w:tc>
          <w:tcPr>
            <w:tcW w:w="5640" w:type="dxa"/>
          </w:tcPr>
          <w:p w14:paraId="6510524D" w14:textId="77777777" w:rsidR="00264ADB" w:rsidRPr="005D79C5" w:rsidRDefault="00264ADB">
            <w:pPr>
              <w:widowControl/>
              <w:rPr>
                <w:color w:val="000000"/>
              </w:rPr>
            </w:pPr>
            <w:r w:rsidRPr="005D79C5">
              <w:rPr>
                <w:color w:val="000000"/>
              </w:rPr>
              <w:t xml:space="preserve">Touchscreen </w:t>
            </w:r>
            <w:r>
              <w:rPr>
                <w:color w:val="000000"/>
              </w:rPr>
              <w:t xml:space="preserve">(22”) </w:t>
            </w:r>
            <w:r w:rsidRPr="005D79C5">
              <w:rPr>
                <w:color w:val="000000"/>
              </w:rPr>
              <w:t xml:space="preserve">Master Station </w:t>
            </w:r>
          </w:p>
        </w:tc>
        <w:tc>
          <w:tcPr>
            <w:tcW w:w="1577" w:type="dxa"/>
          </w:tcPr>
          <w:p w14:paraId="3E322E69" w14:textId="77777777" w:rsidR="00264ADB" w:rsidRPr="005D79C5" w:rsidRDefault="00264ADB">
            <w:pPr>
              <w:widowControl/>
              <w:jc w:val="center"/>
              <w:rPr>
                <w:color w:val="000000"/>
              </w:rPr>
            </w:pPr>
            <w:r w:rsidRPr="005D79C5">
              <w:rPr>
                <w:color w:val="000000"/>
              </w:rPr>
              <w:t>3</w:t>
            </w:r>
          </w:p>
        </w:tc>
        <w:tc>
          <w:tcPr>
            <w:tcW w:w="1904" w:type="dxa"/>
          </w:tcPr>
          <w:p w14:paraId="262B5534" w14:textId="77777777" w:rsidR="00264ADB" w:rsidRPr="005D79C5" w:rsidRDefault="00264ADB">
            <w:pPr>
              <w:widowControl/>
              <w:rPr>
                <w:color w:val="000000"/>
              </w:rPr>
            </w:pPr>
          </w:p>
        </w:tc>
        <w:tc>
          <w:tcPr>
            <w:tcW w:w="2103" w:type="dxa"/>
          </w:tcPr>
          <w:p w14:paraId="6770644F" w14:textId="77777777" w:rsidR="00264ADB" w:rsidRPr="005D79C5" w:rsidRDefault="00264ADB">
            <w:pPr>
              <w:widowControl/>
              <w:rPr>
                <w:color w:val="000000"/>
              </w:rPr>
            </w:pPr>
          </w:p>
        </w:tc>
      </w:tr>
      <w:tr w:rsidR="00264ADB" w:rsidRPr="008F1B39" w14:paraId="24ABAFBF" w14:textId="77777777" w:rsidTr="7E4E2C4E">
        <w:trPr>
          <w:trHeight w:val="300"/>
        </w:trPr>
        <w:tc>
          <w:tcPr>
            <w:tcW w:w="1731" w:type="dxa"/>
          </w:tcPr>
          <w:p w14:paraId="6EC12076" w14:textId="77777777" w:rsidR="00264ADB" w:rsidRPr="005D79C5" w:rsidRDefault="00264ADB">
            <w:pPr>
              <w:widowControl/>
              <w:rPr>
                <w:color w:val="000000"/>
              </w:rPr>
            </w:pPr>
            <w:r w:rsidRPr="005D79C5">
              <w:rPr>
                <w:color w:val="000000"/>
              </w:rPr>
              <w:t>NC475</w:t>
            </w:r>
          </w:p>
        </w:tc>
        <w:tc>
          <w:tcPr>
            <w:tcW w:w="5640" w:type="dxa"/>
          </w:tcPr>
          <w:p w14:paraId="020735D3" w14:textId="77777777" w:rsidR="00264ADB" w:rsidRPr="005D79C5" w:rsidRDefault="00264ADB">
            <w:pPr>
              <w:widowControl/>
              <w:rPr>
                <w:color w:val="000000"/>
              </w:rPr>
            </w:pPr>
            <w:r w:rsidRPr="005D79C5">
              <w:rPr>
                <w:color w:val="000000"/>
              </w:rPr>
              <w:t>Tek-CARE Appliance Server</w:t>
            </w:r>
            <w:r>
              <w:rPr>
                <w:color w:val="000000"/>
              </w:rPr>
              <w:t xml:space="preserve"> with (1) LS400License</w:t>
            </w:r>
          </w:p>
        </w:tc>
        <w:tc>
          <w:tcPr>
            <w:tcW w:w="1577" w:type="dxa"/>
          </w:tcPr>
          <w:p w14:paraId="69A882F1" w14:textId="77777777" w:rsidR="00264ADB" w:rsidRPr="005D79C5" w:rsidRDefault="00264ADB">
            <w:pPr>
              <w:widowControl/>
              <w:jc w:val="center"/>
              <w:rPr>
                <w:color w:val="000000"/>
              </w:rPr>
            </w:pPr>
            <w:r w:rsidRPr="005D79C5">
              <w:rPr>
                <w:color w:val="000000"/>
              </w:rPr>
              <w:t>1</w:t>
            </w:r>
          </w:p>
        </w:tc>
        <w:tc>
          <w:tcPr>
            <w:tcW w:w="1904" w:type="dxa"/>
          </w:tcPr>
          <w:p w14:paraId="00B4469A" w14:textId="77777777" w:rsidR="00264ADB" w:rsidRPr="005D79C5" w:rsidRDefault="00264ADB">
            <w:pPr>
              <w:widowControl/>
              <w:rPr>
                <w:color w:val="000000"/>
              </w:rPr>
            </w:pPr>
          </w:p>
        </w:tc>
        <w:tc>
          <w:tcPr>
            <w:tcW w:w="2103" w:type="dxa"/>
          </w:tcPr>
          <w:p w14:paraId="1F052D68" w14:textId="77777777" w:rsidR="00264ADB" w:rsidRPr="005D79C5" w:rsidRDefault="00264ADB">
            <w:pPr>
              <w:widowControl/>
              <w:rPr>
                <w:color w:val="000000"/>
              </w:rPr>
            </w:pPr>
          </w:p>
        </w:tc>
      </w:tr>
      <w:tr w:rsidR="00264ADB" w:rsidRPr="008F1B39" w14:paraId="4E43E2BC" w14:textId="77777777" w:rsidTr="7E4E2C4E">
        <w:trPr>
          <w:trHeight w:val="300"/>
        </w:trPr>
        <w:tc>
          <w:tcPr>
            <w:tcW w:w="1731" w:type="dxa"/>
          </w:tcPr>
          <w:p w14:paraId="698203DE" w14:textId="77777777" w:rsidR="00264ADB" w:rsidRPr="005D79C5" w:rsidRDefault="00264ADB">
            <w:pPr>
              <w:widowControl/>
              <w:rPr>
                <w:color w:val="000000"/>
              </w:rPr>
            </w:pPr>
            <w:r w:rsidRPr="005D79C5">
              <w:rPr>
                <w:color w:val="000000"/>
              </w:rPr>
              <w:t>LS610/1</w:t>
            </w:r>
          </w:p>
        </w:tc>
        <w:tc>
          <w:tcPr>
            <w:tcW w:w="5640" w:type="dxa"/>
          </w:tcPr>
          <w:p w14:paraId="3BDB5D2A" w14:textId="77777777" w:rsidR="00264ADB" w:rsidRPr="005D79C5" w:rsidRDefault="00264ADB">
            <w:pPr>
              <w:widowControl/>
              <w:rPr>
                <w:color w:val="000000"/>
              </w:rPr>
            </w:pPr>
            <w:r w:rsidRPr="005D79C5">
              <w:rPr>
                <w:color w:val="000000"/>
              </w:rPr>
              <w:t>Reporting</w:t>
            </w:r>
          </w:p>
        </w:tc>
        <w:tc>
          <w:tcPr>
            <w:tcW w:w="1577" w:type="dxa"/>
          </w:tcPr>
          <w:p w14:paraId="6991D9A4" w14:textId="77777777" w:rsidR="00264ADB" w:rsidRPr="005D79C5" w:rsidRDefault="00264ADB">
            <w:pPr>
              <w:widowControl/>
              <w:jc w:val="center"/>
              <w:rPr>
                <w:color w:val="000000"/>
              </w:rPr>
            </w:pPr>
            <w:r w:rsidRPr="005D79C5">
              <w:rPr>
                <w:color w:val="000000"/>
              </w:rPr>
              <w:t>2</w:t>
            </w:r>
          </w:p>
        </w:tc>
        <w:tc>
          <w:tcPr>
            <w:tcW w:w="1904" w:type="dxa"/>
          </w:tcPr>
          <w:p w14:paraId="1B574A10" w14:textId="77777777" w:rsidR="00264ADB" w:rsidRPr="005D79C5" w:rsidRDefault="00264ADB">
            <w:pPr>
              <w:widowControl/>
              <w:rPr>
                <w:color w:val="000000"/>
              </w:rPr>
            </w:pPr>
          </w:p>
        </w:tc>
        <w:tc>
          <w:tcPr>
            <w:tcW w:w="2103" w:type="dxa"/>
          </w:tcPr>
          <w:p w14:paraId="7EC10759" w14:textId="77777777" w:rsidR="00264ADB" w:rsidRPr="005D79C5" w:rsidRDefault="00264ADB">
            <w:pPr>
              <w:widowControl/>
              <w:rPr>
                <w:color w:val="000000"/>
              </w:rPr>
            </w:pPr>
          </w:p>
        </w:tc>
      </w:tr>
      <w:tr w:rsidR="00264ADB" w:rsidRPr="008F1B39" w14:paraId="4992A401" w14:textId="77777777" w:rsidTr="7E4E2C4E">
        <w:trPr>
          <w:trHeight w:val="300"/>
        </w:trPr>
        <w:tc>
          <w:tcPr>
            <w:tcW w:w="1731" w:type="dxa"/>
          </w:tcPr>
          <w:p w14:paraId="1D5E1473" w14:textId="77777777" w:rsidR="00264ADB" w:rsidRPr="005D79C5" w:rsidRDefault="00264ADB">
            <w:pPr>
              <w:widowControl/>
              <w:rPr>
                <w:color w:val="000000"/>
              </w:rPr>
            </w:pPr>
            <w:r w:rsidRPr="005D79C5">
              <w:rPr>
                <w:color w:val="000000"/>
              </w:rPr>
              <w:t>LS453</w:t>
            </w:r>
          </w:p>
        </w:tc>
        <w:tc>
          <w:tcPr>
            <w:tcW w:w="5640" w:type="dxa"/>
          </w:tcPr>
          <w:p w14:paraId="3D434490" w14:textId="77777777" w:rsidR="00264ADB" w:rsidRPr="005D79C5" w:rsidRDefault="00264ADB">
            <w:pPr>
              <w:widowControl/>
              <w:rPr>
                <w:color w:val="000000"/>
              </w:rPr>
            </w:pPr>
            <w:r w:rsidRPr="005D79C5">
              <w:rPr>
                <w:color w:val="000000"/>
              </w:rPr>
              <w:t>Email Output Software</w:t>
            </w:r>
          </w:p>
        </w:tc>
        <w:tc>
          <w:tcPr>
            <w:tcW w:w="1577" w:type="dxa"/>
          </w:tcPr>
          <w:p w14:paraId="58AA1869" w14:textId="77777777" w:rsidR="00264ADB" w:rsidRPr="005D79C5" w:rsidRDefault="00264ADB">
            <w:pPr>
              <w:widowControl/>
              <w:jc w:val="center"/>
              <w:rPr>
                <w:color w:val="000000"/>
              </w:rPr>
            </w:pPr>
            <w:r w:rsidRPr="005D79C5">
              <w:rPr>
                <w:color w:val="000000"/>
              </w:rPr>
              <w:t>1</w:t>
            </w:r>
          </w:p>
        </w:tc>
        <w:tc>
          <w:tcPr>
            <w:tcW w:w="1904" w:type="dxa"/>
          </w:tcPr>
          <w:p w14:paraId="107754A8" w14:textId="77777777" w:rsidR="00264ADB" w:rsidRPr="005D79C5" w:rsidRDefault="00264ADB">
            <w:pPr>
              <w:widowControl/>
              <w:rPr>
                <w:color w:val="000000"/>
              </w:rPr>
            </w:pPr>
          </w:p>
        </w:tc>
        <w:tc>
          <w:tcPr>
            <w:tcW w:w="2103" w:type="dxa"/>
          </w:tcPr>
          <w:p w14:paraId="4CF762B5" w14:textId="77777777" w:rsidR="00264ADB" w:rsidRPr="005D79C5" w:rsidRDefault="00264ADB">
            <w:pPr>
              <w:widowControl/>
              <w:rPr>
                <w:color w:val="000000"/>
              </w:rPr>
            </w:pPr>
          </w:p>
        </w:tc>
      </w:tr>
      <w:tr w:rsidR="00264ADB" w:rsidRPr="008F1B39" w14:paraId="0BC753EB" w14:textId="77777777" w:rsidTr="7E4E2C4E">
        <w:trPr>
          <w:trHeight w:val="300"/>
        </w:trPr>
        <w:tc>
          <w:tcPr>
            <w:tcW w:w="1731" w:type="dxa"/>
          </w:tcPr>
          <w:p w14:paraId="19AA8392" w14:textId="77777777" w:rsidR="00264ADB" w:rsidRPr="005D79C5" w:rsidRDefault="00264ADB">
            <w:pPr>
              <w:widowControl/>
              <w:rPr>
                <w:color w:val="000000"/>
              </w:rPr>
            </w:pPr>
            <w:r w:rsidRPr="005D79C5">
              <w:rPr>
                <w:color w:val="000000"/>
              </w:rPr>
              <w:t>PK25</w:t>
            </w:r>
            <w:r>
              <w:rPr>
                <w:color w:val="000000"/>
              </w:rPr>
              <w:t>0</w:t>
            </w:r>
            <w:r w:rsidRPr="005D79C5">
              <w:rPr>
                <w:color w:val="000000"/>
              </w:rPr>
              <w:t>B</w:t>
            </w:r>
          </w:p>
        </w:tc>
        <w:tc>
          <w:tcPr>
            <w:tcW w:w="5640" w:type="dxa"/>
          </w:tcPr>
          <w:p w14:paraId="3D863D46" w14:textId="77777777" w:rsidR="00264ADB" w:rsidRPr="005D79C5" w:rsidRDefault="00264ADB">
            <w:pPr>
              <w:widowControl/>
              <w:rPr>
                <w:color w:val="000000"/>
              </w:rPr>
            </w:pPr>
            <w:r w:rsidRPr="005D79C5">
              <w:rPr>
                <w:color w:val="000000"/>
              </w:rPr>
              <w:t>Uninterrupted Power Supply</w:t>
            </w:r>
          </w:p>
        </w:tc>
        <w:tc>
          <w:tcPr>
            <w:tcW w:w="1577" w:type="dxa"/>
          </w:tcPr>
          <w:p w14:paraId="61E979F9" w14:textId="77777777" w:rsidR="00264ADB" w:rsidRPr="005D79C5" w:rsidRDefault="00264ADB">
            <w:pPr>
              <w:widowControl/>
              <w:jc w:val="center"/>
              <w:rPr>
                <w:color w:val="000000"/>
              </w:rPr>
            </w:pPr>
            <w:r w:rsidRPr="005D79C5">
              <w:rPr>
                <w:color w:val="000000"/>
              </w:rPr>
              <w:t>4</w:t>
            </w:r>
          </w:p>
        </w:tc>
        <w:tc>
          <w:tcPr>
            <w:tcW w:w="1904" w:type="dxa"/>
          </w:tcPr>
          <w:p w14:paraId="54F9339A" w14:textId="77777777" w:rsidR="00264ADB" w:rsidRPr="005D79C5" w:rsidRDefault="00264ADB">
            <w:pPr>
              <w:widowControl/>
              <w:rPr>
                <w:color w:val="000000"/>
              </w:rPr>
            </w:pPr>
          </w:p>
        </w:tc>
        <w:tc>
          <w:tcPr>
            <w:tcW w:w="2103" w:type="dxa"/>
          </w:tcPr>
          <w:p w14:paraId="773D753B" w14:textId="77777777" w:rsidR="00264ADB" w:rsidRPr="005D79C5" w:rsidRDefault="00264ADB">
            <w:pPr>
              <w:widowControl/>
              <w:rPr>
                <w:color w:val="000000"/>
              </w:rPr>
            </w:pPr>
          </w:p>
        </w:tc>
      </w:tr>
      <w:tr w:rsidR="00264ADB" w:rsidRPr="008F1B39" w14:paraId="65C1E0E0" w14:textId="77777777" w:rsidTr="7E4E2C4E">
        <w:trPr>
          <w:trHeight w:val="300"/>
        </w:trPr>
        <w:tc>
          <w:tcPr>
            <w:tcW w:w="1731" w:type="dxa"/>
          </w:tcPr>
          <w:p w14:paraId="78EB1F08" w14:textId="77777777" w:rsidR="00264ADB" w:rsidRPr="005D79C5" w:rsidRDefault="00264ADB">
            <w:pPr>
              <w:widowControl/>
              <w:rPr>
                <w:color w:val="000000"/>
              </w:rPr>
            </w:pPr>
            <w:r w:rsidRPr="005D79C5">
              <w:rPr>
                <w:color w:val="000000"/>
              </w:rPr>
              <w:t>IR432G3</w:t>
            </w:r>
          </w:p>
        </w:tc>
        <w:tc>
          <w:tcPr>
            <w:tcW w:w="5640" w:type="dxa"/>
          </w:tcPr>
          <w:p w14:paraId="6F126CBD" w14:textId="754647EE" w:rsidR="00264ADB" w:rsidRPr="005D79C5" w:rsidRDefault="2D8C4416">
            <w:pPr>
              <w:widowControl/>
              <w:rPr>
                <w:color w:val="000000"/>
              </w:rPr>
            </w:pPr>
            <w:r w:rsidRPr="50605EBF">
              <w:rPr>
                <w:color w:val="000000" w:themeColor="text1"/>
              </w:rPr>
              <w:t>Dual Gen3 Patient Station</w:t>
            </w:r>
            <w:r w:rsidR="369C45C9" w:rsidRPr="50605EBF">
              <w:rPr>
                <w:color w:val="000000" w:themeColor="text1"/>
              </w:rPr>
              <w:t xml:space="preserve"> (Dual)</w:t>
            </w:r>
          </w:p>
        </w:tc>
        <w:tc>
          <w:tcPr>
            <w:tcW w:w="1577" w:type="dxa"/>
          </w:tcPr>
          <w:p w14:paraId="30E29229" w14:textId="35C654E6" w:rsidR="00264ADB" w:rsidRPr="005D79C5" w:rsidRDefault="70CDDAE4">
            <w:pPr>
              <w:widowControl/>
              <w:jc w:val="center"/>
              <w:rPr>
                <w:color w:val="000000"/>
              </w:rPr>
            </w:pPr>
            <w:r w:rsidRPr="54554C62">
              <w:rPr>
                <w:color w:val="000000" w:themeColor="text1"/>
              </w:rPr>
              <w:t>69</w:t>
            </w:r>
          </w:p>
        </w:tc>
        <w:tc>
          <w:tcPr>
            <w:tcW w:w="1904" w:type="dxa"/>
          </w:tcPr>
          <w:p w14:paraId="7F0E0057" w14:textId="77777777" w:rsidR="00264ADB" w:rsidRPr="005D79C5" w:rsidRDefault="00264ADB">
            <w:pPr>
              <w:widowControl/>
              <w:rPr>
                <w:color w:val="000000"/>
              </w:rPr>
            </w:pPr>
          </w:p>
        </w:tc>
        <w:tc>
          <w:tcPr>
            <w:tcW w:w="2103" w:type="dxa"/>
          </w:tcPr>
          <w:p w14:paraId="572FF474" w14:textId="77777777" w:rsidR="00264ADB" w:rsidRPr="005D79C5" w:rsidRDefault="00264ADB">
            <w:pPr>
              <w:widowControl/>
              <w:rPr>
                <w:color w:val="000000"/>
              </w:rPr>
            </w:pPr>
          </w:p>
        </w:tc>
      </w:tr>
      <w:tr w:rsidR="50605EBF" w14:paraId="2546FDA1" w14:textId="77777777" w:rsidTr="7E4E2C4E">
        <w:trPr>
          <w:trHeight w:val="300"/>
        </w:trPr>
        <w:tc>
          <w:tcPr>
            <w:tcW w:w="1731" w:type="dxa"/>
          </w:tcPr>
          <w:p w14:paraId="0C940C92" w14:textId="543BA833" w:rsidR="6E9C2FE6" w:rsidRDefault="6E9C2FE6" w:rsidP="50605EBF">
            <w:pPr>
              <w:rPr>
                <w:color w:val="000000" w:themeColor="text1"/>
              </w:rPr>
            </w:pPr>
            <w:r w:rsidRPr="50605EBF">
              <w:rPr>
                <w:color w:val="000000" w:themeColor="text1"/>
              </w:rPr>
              <w:t>IR43</w:t>
            </w:r>
            <w:r w:rsidR="26C3B548" w:rsidRPr="50605EBF">
              <w:rPr>
                <w:color w:val="000000" w:themeColor="text1"/>
              </w:rPr>
              <w:t>1</w:t>
            </w:r>
            <w:r w:rsidRPr="50605EBF">
              <w:rPr>
                <w:color w:val="000000" w:themeColor="text1"/>
              </w:rPr>
              <w:t>G3</w:t>
            </w:r>
          </w:p>
        </w:tc>
        <w:tc>
          <w:tcPr>
            <w:tcW w:w="5640" w:type="dxa"/>
          </w:tcPr>
          <w:p w14:paraId="02D3B38F" w14:textId="291D6869" w:rsidR="6E9C2FE6" w:rsidRDefault="6E9C2FE6" w:rsidP="50605EBF">
            <w:pPr>
              <w:rPr>
                <w:color w:val="000000" w:themeColor="text1"/>
              </w:rPr>
            </w:pPr>
            <w:r w:rsidRPr="50605EBF">
              <w:rPr>
                <w:color w:val="000000" w:themeColor="text1"/>
              </w:rPr>
              <w:t>Dual Gen3 Patient Station (Single)</w:t>
            </w:r>
          </w:p>
        </w:tc>
        <w:tc>
          <w:tcPr>
            <w:tcW w:w="1577" w:type="dxa"/>
          </w:tcPr>
          <w:p w14:paraId="02324820" w14:textId="0091C55D" w:rsidR="2B4D61FC" w:rsidRDefault="2B4D61FC" w:rsidP="50605EBF">
            <w:pPr>
              <w:jc w:val="center"/>
              <w:rPr>
                <w:color w:val="000000" w:themeColor="text1"/>
              </w:rPr>
            </w:pPr>
            <w:r w:rsidRPr="50605EBF">
              <w:rPr>
                <w:color w:val="000000" w:themeColor="text1"/>
              </w:rPr>
              <w:t>12</w:t>
            </w:r>
          </w:p>
        </w:tc>
        <w:tc>
          <w:tcPr>
            <w:tcW w:w="1904" w:type="dxa"/>
          </w:tcPr>
          <w:p w14:paraId="0BC4A156" w14:textId="139E0246" w:rsidR="50605EBF" w:rsidRDefault="50605EBF" w:rsidP="50605EBF">
            <w:pPr>
              <w:rPr>
                <w:color w:val="000000" w:themeColor="text1"/>
              </w:rPr>
            </w:pPr>
          </w:p>
        </w:tc>
        <w:tc>
          <w:tcPr>
            <w:tcW w:w="2103" w:type="dxa"/>
          </w:tcPr>
          <w:p w14:paraId="7EE7D092" w14:textId="7ECA2E48" w:rsidR="50605EBF" w:rsidRDefault="50605EBF" w:rsidP="50605EBF">
            <w:pPr>
              <w:rPr>
                <w:color w:val="000000" w:themeColor="text1"/>
              </w:rPr>
            </w:pPr>
          </w:p>
        </w:tc>
      </w:tr>
      <w:tr w:rsidR="00264ADB" w:rsidRPr="008F1B39" w14:paraId="3C321D13" w14:textId="77777777" w:rsidTr="7E4E2C4E">
        <w:trPr>
          <w:trHeight w:val="375"/>
        </w:trPr>
        <w:tc>
          <w:tcPr>
            <w:tcW w:w="1731" w:type="dxa"/>
          </w:tcPr>
          <w:p w14:paraId="59DCF04D" w14:textId="54F68502" w:rsidR="00264ADB" w:rsidRPr="005D79C5" w:rsidRDefault="57A19FD4">
            <w:pPr>
              <w:widowControl/>
              <w:rPr>
                <w:color w:val="000000"/>
              </w:rPr>
            </w:pPr>
            <w:r w:rsidRPr="54554C62">
              <w:rPr>
                <w:color w:val="000000" w:themeColor="text1"/>
              </w:rPr>
              <w:t>SF</w:t>
            </w:r>
            <w:r w:rsidR="139AD3CD" w:rsidRPr="54554C62">
              <w:rPr>
                <w:color w:val="000000" w:themeColor="text1"/>
              </w:rPr>
              <w:t>133</w:t>
            </w:r>
          </w:p>
        </w:tc>
        <w:tc>
          <w:tcPr>
            <w:tcW w:w="5640" w:type="dxa"/>
          </w:tcPr>
          <w:p w14:paraId="0BFBAEA4" w14:textId="49787AC0" w:rsidR="00264ADB" w:rsidRPr="005D79C5" w:rsidRDefault="00882CD3">
            <w:pPr>
              <w:widowControl/>
              <w:rPr>
                <w:color w:val="000000"/>
              </w:rPr>
            </w:pPr>
            <w:r w:rsidRPr="54554C62">
              <w:rPr>
                <w:color w:val="000000" w:themeColor="text1"/>
              </w:rPr>
              <w:t xml:space="preserve">Water Resistant Emergency Pull Cord Station </w:t>
            </w:r>
          </w:p>
        </w:tc>
        <w:tc>
          <w:tcPr>
            <w:tcW w:w="1577" w:type="dxa"/>
          </w:tcPr>
          <w:p w14:paraId="0924400C" w14:textId="34BB2E79" w:rsidR="00264ADB" w:rsidRPr="005D79C5" w:rsidRDefault="4A18D851">
            <w:pPr>
              <w:widowControl/>
              <w:jc w:val="center"/>
              <w:rPr>
                <w:color w:val="000000"/>
              </w:rPr>
            </w:pPr>
            <w:r w:rsidRPr="7E4E2C4E">
              <w:rPr>
                <w:color w:val="000000" w:themeColor="text1"/>
              </w:rPr>
              <w:t>9</w:t>
            </w:r>
            <w:r w:rsidR="79C22DB5" w:rsidRPr="7E4E2C4E">
              <w:rPr>
                <w:color w:val="000000" w:themeColor="text1"/>
              </w:rPr>
              <w:t>4</w:t>
            </w:r>
          </w:p>
        </w:tc>
        <w:tc>
          <w:tcPr>
            <w:tcW w:w="1904" w:type="dxa"/>
          </w:tcPr>
          <w:p w14:paraId="4EB9C741" w14:textId="77777777" w:rsidR="00264ADB" w:rsidRPr="005D79C5" w:rsidRDefault="00264ADB">
            <w:pPr>
              <w:widowControl/>
              <w:rPr>
                <w:color w:val="000000"/>
              </w:rPr>
            </w:pPr>
          </w:p>
        </w:tc>
        <w:tc>
          <w:tcPr>
            <w:tcW w:w="2103" w:type="dxa"/>
          </w:tcPr>
          <w:p w14:paraId="481DD99C" w14:textId="77777777" w:rsidR="00264ADB" w:rsidRPr="005D79C5" w:rsidRDefault="00264ADB">
            <w:pPr>
              <w:widowControl/>
              <w:rPr>
                <w:color w:val="000000"/>
              </w:rPr>
            </w:pPr>
          </w:p>
        </w:tc>
      </w:tr>
      <w:tr w:rsidR="00264ADB" w:rsidRPr="008F1B39" w14:paraId="2027BB63" w14:textId="77777777" w:rsidTr="7E4E2C4E">
        <w:trPr>
          <w:trHeight w:val="300"/>
        </w:trPr>
        <w:tc>
          <w:tcPr>
            <w:tcW w:w="1731" w:type="dxa"/>
          </w:tcPr>
          <w:p w14:paraId="366CD2AE" w14:textId="77777777" w:rsidR="00264ADB" w:rsidRPr="005D79C5" w:rsidRDefault="00264ADB">
            <w:pPr>
              <w:widowControl/>
              <w:rPr>
                <w:color w:val="000000"/>
              </w:rPr>
            </w:pPr>
            <w:r w:rsidRPr="005D79C5">
              <w:rPr>
                <w:color w:val="000000"/>
              </w:rPr>
              <w:t>SF401</w:t>
            </w:r>
            <w:r>
              <w:rPr>
                <w:color w:val="000000"/>
              </w:rPr>
              <w:t>/10</w:t>
            </w:r>
          </w:p>
        </w:tc>
        <w:tc>
          <w:tcPr>
            <w:tcW w:w="5640" w:type="dxa"/>
          </w:tcPr>
          <w:p w14:paraId="07DB24FF" w14:textId="77777777" w:rsidR="00264ADB" w:rsidRPr="005D79C5" w:rsidRDefault="00264ADB">
            <w:pPr>
              <w:widowControl/>
              <w:rPr>
                <w:color w:val="000000"/>
              </w:rPr>
            </w:pPr>
            <w:r>
              <w:rPr>
                <w:color w:val="000000"/>
              </w:rPr>
              <w:t>Push-button Call Cord, 10’, DIN Plug, Oxygen Safe, Waterproof</w:t>
            </w:r>
          </w:p>
        </w:tc>
        <w:tc>
          <w:tcPr>
            <w:tcW w:w="1577" w:type="dxa"/>
          </w:tcPr>
          <w:p w14:paraId="7D26FE8F" w14:textId="4C11E228" w:rsidR="00264ADB" w:rsidRPr="005D79C5" w:rsidRDefault="2F1F7717">
            <w:pPr>
              <w:widowControl/>
              <w:jc w:val="center"/>
              <w:rPr>
                <w:color w:val="000000"/>
              </w:rPr>
            </w:pPr>
            <w:r w:rsidRPr="54554C62">
              <w:rPr>
                <w:color w:val="000000" w:themeColor="text1"/>
              </w:rPr>
              <w:t>150</w:t>
            </w:r>
          </w:p>
        </w:tc>
        <w:tc>
          <w:tcPr>
            <w:tcW w:w="1904" w:type="dxa"/>
          </w:tcPr>
          <w:p w14:paraId="5C00AF6E" w14:textId="77777777" w:rsidR="00264ADB" w:rsidRPr="005D79C5" w:rsidRDefault="00264ADB">
            <w:pPr>
              <w:widowControl/>
              <w:rPr>
                <w:color w:val="000000"/>
              </w:rPr>
            </w:pPr>
          </w:p>
        </w:tc>
        <w:tc>
          <w:tcPr>
            <w:tcW w:w="2103" w:type="dxa"/>
          </w:tcPr>
          <w:p w14:paraId="2156F5FD" w14:textId="77777777" w:rsidR="00264ADB" w:rsidRPr="005D79C5" w:rsidRDefault="00264ADB">
            <w:pPr>
              <w:widowControl/>
              <w:rPr>
                <w:color w:val="000000"/>
              </w:rPr>
            </w:pPr>
          </w:p>
        </w:tc>
      </w:tr>
      <w:tr w:rsidR="00264ADB" w:rsidRPr="008F1B39" w14:paraId="3E2F6BB0" w14:textId="77777777" w:rsidTr="7E4E2C4E">
        <w:trPr>
          <w:trHeight w:val="300"/>
        </w:trPr>
        <w:tc>
          <w:tcPr>
            <w:tcW w:w="1731" w:type="dxa"/>
          </w:tcPr>
          <w:p w14:paraId="2F4C7B97" w14:textId="77777777" w:rsidR="00264ADB" w:rsidRPr="005D79C5" w:rsidRDefault="00264ADB">
            <w:pPr>
              <w:widowControl/>
              <w:rPr>
                <w:color w:val="000000"/>
              </w:rPr>
            </w:pPr>
            <w:r w:rsidRPr="005D79C5">
              <w:rPr>
                <w:color w:val="000000"/>
              </w:rPr>
              <w:t>SF401EX</w:t>
            </w:r>
          </w:p>
        </w:tc>
        <w:tc>
          <w:tcPr>
            <w:tcW w:w="5640" w:type="dxa"/>
          </w:tcPr>
          <w:p w14:paraId="242E134B" w14:textId="77777777" w:rsidR="00264ADB" w:rsidRPr="005D79C5" w:rsidRDefault="00264ADB">
            <w:pPr>
              <w:widowControl/>
              <w:rPr>
                <w:color w:val="000000"/>
              </w:rPr>
            </w:pPr>
            <w:r w:rsidRPr="005D79C5">
              <w:rPr>
                <w:color w:val="000000"/>
              </w:rPr>
              <w:t>Strain Relief</w:t>
            </w:r>
            <w:r>
              <w:rPr>
                <w:color w:val="000000"/>
              </w:rPr>
              <w:t xml:space="preserve"> Cable, DIN plug</w:t>
            </w:r>
          </w:p>
        </w:tc>
        <w:tc>
          <w:tcPr>
            <w:tcW w:w="1577" w:type="dxa"/>
          </w:tcPr>
          <w:p w14:paraId="16A6EA02" w14:textId="43856778" w:rsidR="00264ADB" w:rsidRPr="005D79C5" w:rsidRDefault="30DEDECD">
            <w:pPr>
              <w:widowControl/>
              <w:jc w:val="center"/>
              <w:rPr>
                <w:color w:val="000000"/>
              </w:rPr>
            </w:pPr>
            <w:r w:rsidRPr="54554C62">
              <w:rPr>
                <w:color w:val="000000" w:themeColor="text1"/>
              </w:rPr>
              <w:t>150</w:t>
            </w:r>
          </w:p>
        </w:tc>
        <w:tc>
          <w:tcPr>
            <w:tcW w:w="1904" w:type="dxa"/>
          </w:tcPr>
          <w:p w14:paraId="1C6C0653" w14:textId="77777777" w:rsidR="00264ADB" w:rsidRPr="005D79C5" w:rsidRDefault="00264ADB">
            <w:pPr>
              <w:widowControl/>
              <w:rPr>
                <w:color w:val="000000"/>
              </w:rPr>
            </w:pPr>
          </w:p>
        </w:tc>
        <w:tc>
          <w:tcPr>
            <w:tcW w:w="2103" w:type="dxa"/>
          </w:tcPr>
          <w:p w14:paraId="773B6F72" w14:textId="77777777" w:rsidR="00264ADB" w:rsidRPr="005D79C5" w:rsidRDefault="00264ADB">
            <w:pPr>
              <w:widowControl/>
              <w:rPr>
                <w:color w:val="000000"/>
              </w:rPr>
            </w:pPr>
          </w:p>
        </w:tc>
      </w:tr>
      <w:tr w:rsidR="00264ADB" w:rsidRPr="008F1B39" w14:paraId="230EC0FC" w14:textId="77777777" w:rsidTr="7E4E2C4E">
        <w:trPr>
          <w:trHeight w:val="300"/>
        </w:trPr>
        <w:tc>
          <w:tcPr>
            <w:tcW w:w="1731" w:type="dxa"/>
          </w:tcPr>
          <w:p w14:paraId="3AEB866B" w14:textId="77777777" w:rsidR="00264ADB" w:rsidRPr="005D79C5" w:rsidRDefault="00264ADB">
            <w:pPr>
              <w:widowControl/>
              <w:rPr>
                <w:color w:val="000000"/>
              </w:rPr>
            </w:pPr>
            <w:r w:rsidRPr="005D79C5">
              <w:rPr>
                <w:color w:val="000000"/>
              </w:rPr>
              <w:t>IR4</w:t>
            </w:r>
            <w:r>
              <w:rPr>
                <w:color w:val="000000"/>
              </w:rPr>
              <w:t>30G3</w:t>
            </w:r>
          </w:p>
        </w:tc>
        <w:tc>
          <w:tcPr>
            <w:tcW w:w="5640" w:type="dxa"/>
          </w:tcPr>
          <w:p w14:paraId="789084DE" w14:textId="77777777" w:rsidR="00264ADB" w:rsidRPr="005D79C5" w:rsidRDefault="00264ADB">
            <w:pPr>
              <w:widowControl/>
              <w:rPr>
                <w:color w:val="000000"/>
              </w:rPr>
            </w:pPr>
            <w:r w:rsidRPr="005D79C5">
              <w:rPr>
                <w:color w:val="000000"/>
              </w:rPr>
              <w:t>Staff Station</w:t>
            </w:r>
          </w:p>
        </w:tc>
        <w:tc>
          <w:tcPr>
            <w:tcW w:w="1577" w:type="dxa"/>
          </w:tcPr>
          <w:p w14:paraId="5B463C39" w14:textId="77777777" w:rsidR="00264ADB" w:rsidRPr="005D79C5" w:rsidRDefault="00264ADB">
            <w:pPr>
              <w:widowControl/>
              <w:jc w:val="center"/>
              <w:rPr>
                <w:color w:val="000000"/>
              </w:rPr>
            </w:pPr>
            <w:r w:rsidRPr="005D79C5">
              <w:rPr>
                <w:color w:val="000000"/>
              </w:rPr>
              <w:t>9</w:t>
            </w:r>
          </w:p>
        </w:tc>
        <w:tc>
          <w:tcPr>
            <w:tcW w:w="1904" w:type="dxa"/>
          </w:tcPr>
          <w:p w14:paraId="30812F0C" w14:textId="77777777" w:rsidR="00264ADB" w:rsidRPr="005D79C5" w:rsidRDefault="00264ADB">
            <w:pPr>
              <w:widowControl/>
              <w:rPr>
                <w:color w:val="000000"/>
              </w:rPr>
            </w:pPr>
          </w:p>
        </w:tc>
        <w:tc>
          <w:tcPr>
            <w:tcW w:w="2103" w:type="dxa"/>
          </w:tcPr>
          <w:p w14:paraId="66F6BF1E" w14:textId="77777777" w:rsidR="00264ADB" w:rsidRPr="005D79C5" w:rsidRDefault="00264ADB">
            <w:pPr>
              <w:widowControl/>
              <w:rPr>
                <w:color w:val="000000"/>
              </w:rPr>
            </w:pPr>
          </w:p>
        </w:tc>
      </w:tr>
      <w:tr w:rsidR="00264ADB" w:rsidRPr="008F1B39" w14:paraId="5DAA7883" w14:textId="77777777" w:rsidTr="7E4E2C4E">
        <w:trPr>
          <w:trHeight w:val="300"/>
        </w:trPr>
        <w:tc>
          <w:tcPr>
            <w:tcW w:w="1731" w:type="dxa"/>
          </w:tcPr>
          <w:p w14:paraId="080E4A48" w14:textId="77777777" w:rsidR="00264ADB" w:rsidRPr="005D79C5" w:rsidRDefault="00264ADB">
            <w:pPr>
              <w:widowControl/>
              <w:rPr>
                <w:color w:val="000000"/>
              </w:rPr>
            </w:pPr>
            <w:r>
              <w:rPr>
                <w:color w:val="000000"/>
              </w:rPr>
              <w:t>IR434G3</w:t>
            </w:r>
          </w:p>
        </w:tc>
        <w:tc>
          <w:tcPr>
            <w:tcW w:w="5640" w:type="dxa"/>
          </w:tcPr>
          <w:p w14:paraId="2744719E" w14:textId="77777777" w:rsidR="00264ADB" w:rsidRPr="005D79C5" w:rsidRDefault="00264ADB">
            <w:pPr>
              <w:widowControl/>
              <w:rPr>
                <w:color w:val="000000"/>
              </w:rPr>
            </w:pPr>
            <w:r w:rsidRPr="005D79C5">
              <w:rPr>
                <w:color w:val="000000"/>
              </w:rPr>
              <w:t>Multipurpose Station</w:t>
            </w:r>
          </w:p>
        </w:tc>
        <w:tc>
          <w:tcPr>
            <w:tcW w:w="1577" w:type="dxa"/>
          </w:tcPr>
          <w:p w14:paraId="07C77C7D" w14:textId="0CC0CF1B" w:rsidR="00264ADB" w:rsidRPr="005D79C5" w:rsidRDefault="65EDB46B">
            <w:pPr>
              <w:widowControl/>
              <w:jc w:val="center"/>
              <w:rPr>
                <w:color w:val="000000"/>
              </w:rPr>
            </w:pPr>
            <w:r w:rsidRPr="54554C62">
              <w:rPr>
                <w:color w:val="000000" w:themeColor="text1"/>
              </w:rPr>
              <w:t>3</w:t>
            </w:r>
          </w:p>
        </w:tc>
        <w:tc>
          <w:tcPr>
            <w:tcW w:w="1904" w:type="dxa"/>
          </w:tcPr>
          <w:p w14:paraId="0AFF82D5" w14:textId="77777777" w:rsidR="00264ADB" w:rsidRPr="005D79C5" w:rsidRDefault="00264ADB">
            <w:pPr>
              <w:widowControl/>
              <w:rPr>
                <w:color w:val="000000"/>
              </w:rPr>
            </w:pPr>
          </w:p>
        </w:tc>
        <w:tc>
          <w:tcPr>
            <w:tcW w:w="2103" w:type="dxa"/>
          </w:tcPr>
          <w:p w14:paraId="074ADA6F" w14:textId="77777777" w:rsidR="00264ADB" w:rsidRPr="005D79C5" w:rsidRDefault="00264ADB">
            <w:pPr>
              <w:widowControl/>
              <w:rPr>
                <w:color w:val="000000"/>
              </w:rPr>
            </w:pPr>
          </w:p>
        </w:tc>
      </w:tr>
      <w:tr w:rsidR="00264ADB" w:rsidRPr="008F1B39" w14:paraId="38150BF6" w14:textId="77777777" w:rsidTr="7E4E2C4E">
        <w:trPr>
          <w:trHeight w:val="300"/>
        </w:trPr>
        <w:tc>
          <w:tcPr>
            <w:tcW w:w="1731" w:type="dxa"/>
          </w:tcPr>
          <w:p w14:paraId="6FDE2F86" w14:textId="77777777" w:rsidR="00264ADB" w:rsidRPr="005D79C5" w:rsidRDefault="00264ADB">
            <w:pPr>
              <w:widowControl/>
              <w:rPr>
                <w:color w:val="000000"/>
              </w:rPr>
            </w:pPr>
            <w:r w:rsidRPr="005D79C5">
              <w:rPr>
                <w:color w:val="000000"/>
              </w:rPr>
              <w:t>PM424ZP5</w:t>
            </w:r>
          </w:p>
        </w:tc>
        <w:tc>
          <w:tcPr>
            <w:tcW w:w="5640" w:type="dxa"/>
          </w:tcPr>
          <w:p w14:paraId="39D22423" w14:textId="77777777" w:rsidR="00264ADB" w:rsidRPr="005D79C5" w:rsidRDefault="00264ADB">
            <w:pPr>
              <w:widowControl/>
              <w:rPr>
                <w:color w:val="000000"/>
              </w:rPr>
            </w:pPr>
            <w:r w:rsidRPr="005D79C5">
              <w:rPr>
                <w:color w:val="000000"/>
              </w:rPr>
              <w:t xml:space="preserve">Zone </w:t>
            </w:r>
            <w:r>
              <w:rPr>
                <w:color w:val="000000"/>
              </w:rPr>
              <w:t xml:space="preserve">Light </w:t>
            </w:r>
            <w:r w:rsidRPr="005D79C5">
              <w:rPr>
                <w:color w:val="000000"/>
              </w:rPr>
              <w:t>Module</w:t>
            </w:r>
            <w:r>
              <w:rPr>
                <w:color w:val="000000"/>
              </w:rPr>
              <w:t xml:space="preserve"> for LI484P5</w:t>
            </w:r>
          </w:p>
        </w:tc>
        <w:tc>
          <w:tcPr>
            <w:tcW w:w="1577" w:type="dxa"/>
          </w:tcPr>
          <w:p w14:paraId="4DC12150" w14:textId="57AE61A1" w:rsidR="00264ADB" w:rsidRPr="005D79C5" w:rsidRDefault="1B7F73B8">
            <w:pPr>
              <w:widowControl/>
              <w:jc w:val="center"/>
              <w:rPr>
                <w:color w:val="000000"/>
              </w:rPr>
            </w:pPr>
            <w:r w:rsidRPr="54554C62">
              <w:rPr>
                <w:color w:val="000000" w:themeColor="text1"/>
              </w:rPr>
              <w:t>26</w:t>
            </w:r>
          </w:p>
        </w:tc>
        <w:tc>
          <w:tcPr>
            <w:tcW w:w="1904" w:type="dxa"/>
          </w:tcPr>
          <w:p w14:paraId="0527E8A9" w14:textId="77777777" w:rsidR="00264ADB" w:rsidRPr="005D79C5" w:rsidRDefault="00264ADB">
            <w:pPr>
              <w:widowControl/>
              <w:rPr>
                <w:color w:val="000000"/>
              </w:rPr>
            </w:pPr>
          </w:p>
        </w:tc>
        <w:tc>
          <w:tcPr>
            <w:tcW w:w="2103" w:type="dxa"/>
          </w:tcPr>
          <w:p w14:paraId="671552C4" w14:textId="77777777" w:rsidR="00264ADB" w:rsidRPr="005D79C5" w:rsidRDefault="00264ADB">
            <w:pPr>
              <w:widowControl/>
              <w:rPr>
                <w:color w:val="000000"/>
              </w:rPr>
            </w:pPr>
          </w:p>
        </w:tc>
      </w:tr>
      <w:tr w:rsidR="00264ADB" w:rsidRPr="008F1B39" w14:paraId="47B596B3" w14:textId="77777777" w:rsidTr="7E4E2C4E">
        <w:trPr>
          <w:trHeight w:val="300"/>
        </w:trPr>
        <w:tc>
          <w:tcPr>
            <w:tcW w:w="1731" w:type="dxa"/>
          </w:tcPr>
          <w:p w14:paraId="1A789F48" w14:textId="77777777" w:rsidR="00264ADB" w:rsidRPr="005D79C5" w:rsidRDefault="00264ADB">
            <w:pPr>
              <w:widowControl/>
              <w:rPr>
                <w:color w:val="000000"/>
              </w:rPr>
            </w:pPr>
            <w:r w:rsidRPr="005D79C5">
              <w:rPr>
                <w:color w:val="000000"/>
              </w:rPr>
              <w:t>LI484P5</w:t>
            </w:r>
          </w:p>
        </w:tc>
        <w:tc>
          <w:tcPr>
            <w:tcW w:w="5640" w:type="dxa"/>
          </w:tcPr>
          <w:p w14:paraId="20834880" w14:textId="77777777" w:rsidR="00264ADB" w:rsidRPr="005D79C5" w:rsidRDefault="00264ADB">
            <w:pPr>
              <w:widowControl/>
              <w:rPr>
                <w:color w:val="000000"/>
              </w:rPr>
            </w:pPr>
            <w:r>
              <w:rPr>
                <w:color w:val="000000"/>
              </w:rPr>
              <w:t>4-LED Corridor Light – Multicolor LEDs</w:t>
            </w:r>
          </w:p>
        </w:tc>
        <w:tc>
          <w:tcPr>
            <w:tcW w:w="1577" w:type="dxa"/>
          </w:tcPr>
          <w:p w14:paraId="67812AF1" w14:textId="4BC7D49E" w:rsidR="00264ADB" w:rsidRPr="005D79C5" w:rsidRDefault="79511EF3">
            <w:pPr>
              <w:widowControl/>
              <w:jc w:val="center"/>
              <w:rPr>
                <w:color w:val="000000"/>
              </w:rPr>
            </w:pPr>
            <w:r w:rsidRPr="54554C62">
              <w:rPr>
                <w:color w:val="000000" w:themeColor="text1"/>
              </w:rPr>
              <w:t>106</w:t>
            </w:r>
          </w:p>
        </w:tc>
        <w:tc>
          <w:tcPr>
            <w:tcW w:w="1904" w:type="dxa"/>
          </w:tcPr>
          <w:p w14:paraId="61595496" w14:textId="77777777" w:rsidR="00264ADB" w:rsidRPr="005D79C5" w:rsidRDefault="00264ADB">
            <w:pPr>
              <w:widowControl/>
              <w:rPr>
                <w:color w:val="000000"/>
              </w:rPr>
            </w:pPr>
          </w:p>
        </w:tc>
        <w:tc>
          <w:tcPr>
            <w:tcW w:w="2103" w:type="dxa"/>
          </w:tcPr>
          <w:p w14:paraId="3B0EF40E" w14:textId="77777777" w:rsidR="00264ADB" w:rsidRPr="005D79C5" w:rsidRDefault="00264ADB">
            <w:pPr>
              <w:widowControl/>
              <w:rPr>
                <w:color w:val="000000"/>
              </w:rPr>
            </w:pPr>
          </w:p>
        </w:tc>
      </w:tr>
      <w:tr w:rsidR="00264ADB" w:rsidRPr="008F1B39" w14:paraId="00FF02C8" w14:textId="77777777" w:rsidTr="7E4E2C4E">
        <w:trPr>
          <w:trHeight w:val="300"/>
        </w:trPr>
        <w:tc>
          <w:tcPr>
            <w:tcW w:w="1731" w:type="dxa"/>
          </w:tcPr>
          <w:p w14:paraId="4FB9AB14" w14:textId="77777777" w:rsidR="00264ADB" w:rsidRPr="005D79C5" w:rsidRDefault="7B595B69" w:rsidP="50605EBF">
            <w:pPr>
              <w:widowControl/>
              <w:tabs>
                <w:tab w:val="left" w:pos="1284"/>
              </w:tabs>
              <w:rPr>
                <w:color w:val="000000"/>
              </w:rPr>
            </w:pPr>
            <w:r w:rsidRPr="50605EBF">
              <w:rPr>
                <w:color w:val="000000" w:themeColor="text1"/>
              </w:rPr>
              <w:t>50921105</w:t>
            </w:r>
          </w:p>
        </w:tc>
        <w:tc>
          <w:tcPr>
            <w:tcW w:w="5640" w:type="dxa"/>
          </w:tcPr>
          <w:p w14:paraId="20E4F615" w14:textId="0B9F5E84" w:rsidR="00264ADB" w:rsidRPr="005D79C5" w:rsidRDefault="00264ADB">
            <w:pPr>
              <w:widowControl/>
              <w:rPr>
                <w:color w:val="000000"/>
              </w:rPr>
            </w:pPr>
            <w:r>
              <w:rPr>
                <w:color w:val="000000"/>
              </w:rPr>
              <w:t>1000</w:t>
            </w:r>
            <w:r w:rsidR="00DD03FB">
              <w:rPr>
                <w:color w:val="000000"/>
              </w:rPr>
              <w:t>’</w:t>
            </w:r>
            <w:r>
              <w:rPr>
                <w:color w:val="000000"/>
              </w:rPr>
              <w:t xml:space="preserve"> Boxes Cat5 Wire</w:t>
            </w:r>
          </w:p>
        </w:tc>
        <w:tc>
          <w:tcPr>
            <w:tcW w:w="1577" w:type="dxa"/>
          </w:tcPr>
          <w:p w14:paraId="0AC158FA" w14:textId="77777777" w:rsidR="00264ADB" w:rsidRPr="005D79C5" w:rsidRDefault="00264ADB">
            <w:pPr>
              <w:widowControl/>
              <w:jc w:val="center"/>
              <w:rPr>
                <w:color w:val="000000"/>
              </w:rPr>
            </w:pPr>
            <w:r>
              <w:rPr>
                <w:color w:val="000000"/>
              </w:rPr>
              <w:t>14</w:t>
            </w:r>
          </w:p>
        </w:tc>
        <w:tc>
          <w:tcPr>
            <w:tcW w:w="1904" w:type="dxa"/>
          </w:tcPr>
          <w:p w14:paraId="367F1E07" w14:textId="77777777" w:rsidR="00264ADB" w:rsidRPr="005D79C5" w:rsidRDefault="00264ADB">
            <w:pPr>
              <w:widowControl/>
              <w:rPr>
                <w:color w:val="000000"/>
              </w:rPr>
            </w:pPr>
          </w:p>
        </w:tc>
        <w:tc>
          <w:tcPr>
            <w:tcW w:w="2103" w:type="dxa"/>
          </w:tcPr>
          <w:p w14:paraId="45AFB6A7" w14:textId="77777777" w:rsidR="00264ADB" w:rsidRPr="005D79C5" w:rsidRDefault="00264ADB">
            <w:pPr>
              <w:widowControl/>
              <w:rPr>
                <w:color w:val="000000"/>
              </w:rPr>
            </w:pPr>
          </w:p>
        </w:tc>
      </w:tr>
      <w:tr w:rsidR="50605EBF" w14:paraId="5E043286" w14:textId="77777777" w:rsidTr="7E4E2C4E">
        <w:trPr>
          <w:trHeight w:val="300"/>
        </w:trPr>
        <w:tc>
          <w:tcPr>
            <w:tcW w:w="1731" w:type="dxa"/>
          </w:tcPr>
          <w:p w14:paraId="62D1A21E" w14:textId="7D7E1E1C" w:rsidR="37D04E93" w:rsidRDefault="37D04E93" w:rsidP="50605EBF">
            <w:pPr>
              <w:rPr>
                <w:color w:val="000000" w:themeColor="text1"/>
              </w:rPr>
            </w:pPr>
            <w:r w:rsidRPr="50605EBF">
              <w:rPr>
                <w:color w:val="000000" w:themeColor="text1"/>
              </w:rPr>
              <w:t>TQ-TPETG160G</w:t>
            </w:r>
          </w:p>
        </w:tc>
        <w:tc>
          <w:tcPr>
            <w:tcW w:w="5640" w:type="dxa"/>
          </w:tcPr>
          <w:p w14:paraId="3C4DFC83" w14:textId="56E1D273" w:rsidR="0A694EE3" w:rsidRDefault="0A694EE3" w:rsidP="50605EBF">
            <w:pPr>
              <w:rPr>
                <w:color w:val="000000" w:themeColor="text1"/>
              </w:rPr>
            </w:pPr>
            <w:r w:rsidRPr="000A243A">
              <w:rPr>
                <w:color w:val="000000" w:themeColor="text1"/>
              </w:rPr>
              <w:t>16</w:t>
            </w:r>
            <w:r w:rsidRPr="50605EBF">
              <w:rPr>
                <w:color w:val="000000" w:themeColor="text1"/>
              </w:rPr>
              <w:t xml:space="preserve"> Port POE Switch </w:t>
            </w:r>
          </w:p>
        </w:tc>
        <w:tc>
          <w:tcPr>
            <w:tcW w:w="1577" w:type="dxa"/>
          </w:tcPr>
          <w:p w14:paraId="57CA66A6" w14:textId="0B970A13" w:rsidR="0A694EE3" w:rsidRDefault="0A694EE3" w:rsidP="50605EBF">
            <w:pPr>
              <w:jc w:val="center"/>
              <w:rPr>
                <w:color w:val="000000" w:themeColor="text1"/>
              </w:rPr>
            </w:pPr>
            <w:r w:rsidRPr="50605EBF">
              <w:rPr>
                <w:color w:val="000000" w:themeColor="text1"/>
              </w:rPr>
              <w:t>3</w:t>
            </w:r>
          </w:p>
        </w:tc>
        <w:tc>
          <w:tcPr>
            <w:tcW w:w="1904" w:type="dxa"/>
          </w:tcPr>
          <w:p w14:paraId="13913905" w14:textId="00839367" w:rsidR="50605EBF" w:rsidRDefault="50605EBF" w:rsidP="50605EBF">
            <w:pPr>
              <w:rPr>
                <w:color w:val="000000" w:themeColor="text1"/>
              </w:rPr>
            </w:pPr>
          </w:p>
        </w:tc>
        <w:tc>
          <w:tcPr>
            <w:tcW w:w="2103" w:type="dxa"/>
          </w:tcPr>
          <w:p w14:paraId="2D7C3B05" w14:textId="26A7AE49" w:rsidR="50605EBF" w:rsidRDefault="50605EBF" w:rsidP="50605EBF">
            <w:pPr>
              <w:rPr>
                <w:color w:val="000000" w:themeColor="text1"/>
              </w:rPr>
            </w:pPr>
          </w:p>
        </w:tc>
      </w:tr>
      <w:tr w:rsidR="00D92094" w:rsidRPr="008F1B39" w14:paraId="50F37712" w14:textId="77777777" w:rsidTr="7E4E2C4E">
        <w:trPr>
          <w:trHeight w:val="300"/>
        </w:trPr>
        <w:tc>
          <w:tcPr>
            <w:tcW w:w="1731" w:type="dxa"/>
          </w:tcPr>
          <w:p w14:paraId="368673E0" w14:textId="77777777" w:rsidR="00D92094" w:rsidRDefault="00D92094" w:rsidP="00D92094">
            <w:pPr>
              <w:widowControl/>
              <w:tabs>
                <w:tab w:val="left" w:pos="1284"/>
              </w:tabs>
              <w:rPr>
                <w:color w:val="000000"/>
              </w:rPr>
            </w:pPr>
          </w:p>
        </w:tc>
        <w:tc>
          <w:tcPr>
            <w:tcW w:w="5640" w:type="dxa"/>
          </w:tcPr>
          <w:p w14:paraId="5F1838CE" w14:textId="2FC285CB" w:rsidR="00D92094" w:rsidRDefault="00D92094" w:rsidP="001102F7">
            <w:pPr>
              <w:widowControl/>
              <w:tabs>
                <w:tab w:val="left" w:pos="1284"/>
              </w:tabs>
              <w:rPr>
                <w:color w:val="000000"/>
              </w:rPr>
            </w:pPr>
            <w:r>
              <w:rPr>
                <w:color w:val="000000"/>
              </w:rPr>
              <w:t>Installation Costs/Labor (if applicable)</w:t>
            </w:r>
          </w:p>
        </w:tc>
        <w:tc>
          <w:tcPr>
            <w:tcW w:w="1577" w:type="dxa"/>
          </w:tcPr>
          <w:p w14:paraId="3F482E46" w14:textId="77777777" w:rsidR="00D92094" w:rsidRDefault="00D92094" w:rsidP="00D92094">
            <w:pPr>
              <w:widowControl/>
              <w:jc w:val="center"/>
              <w:rPr>
                <w:color w:val="000000"/>
              </w:rPr>
            </w:pPr>
          </w:p>
        </w:tc>
        <w:tc>
          <w:tcPr>
            <w:tcW w:w="1904" w:type="dxa"/>
          </w:tcPr>
          <w:p w14:paraId="4F23FB6F" w14:textId="77777777" w:rsidR="00D92094" w:rsidRPr="005D79C5" w:rsidRDefault="00D92094" w:rsidP="00D92094">
            <w:pPr>
              <w:widowControl/>
              <w:rPr>
                <w:color w:val="000000"/>
              </w:rPr>
            </w:pPr>
          </w:p>
        </w:tc>
        <w:tc>
          <w:tcPr>
            <w:tcW w:w="2103" w:type="dxa"/>
          </w:tcPr>
          <w:p w14:paraId="3271C085" w14:textId="77777777" w:rsidR="00D92094" w:rsidRPr="005D79C5" w:rsidRDefault="00D92094" w:rsidP="00D92094">
            <w:pPr>
              <w:widowControl/>
              <w:rPr>
                <w:color w:val="000000"/>
              </w:rPr>
            </w:pPr>
          </w:p>
        </w:tc>
      </w:tr>
      <w:tr w:rsidR="00D92094" w14:paraId="2B21AB2A" w14:textId="77777777" w:rsidTr="7E4E2C4E">
        <w:trPr>
          <w:trHeight w:val="300"/>
        </w:trPr>
        <w:tc>
          <w:tcPr>
            <w:tcW w:w="10852" w:type="dxa"/>
            <w:gridSpan w:val="4"/>
            <w:tcBorders>
              <w:bottom w:val="single" w:sz="4" w:space="0" w:color="auto"/>
            </w:tcBorders>
            <w:shd w:val="clear" w:color="auto" w:fill="F2F2F2" w:themeFill="background1" w:themeFillShade="F2"/>
          </w:tcPr>
          <w:p w14:paraId="521A6B87" w14:textId="77777777" w:rsidR="00D92094" w:rsidRDefault="00D92094" w:rsidP="00D92094">
            <w:pPr>
              <w:widowControl/>
              <w:jc w:val="right"/>
              <w:rPr>
                <w:b/>
                <w:bCs/>
                <w:color w:val="000000"/>
              </w:rPr>
            </w:pPr>
            <w:r>
              <w:rPr>
                <w:b/>
                <w:bCs/>
                <w:color w:val="000000"/>
              </w:rPr>
              <w:t>TOTAL:</w:t>
            </w:r>
          </w:p>
        </w:tc>
        <w:tc>
          <w:tcPr>
            <w:tcW w:w="2103" w:type="dxa"/>
            <w:tcBorders>
              <w:bottom w:val="single" w:sz="4" w:space="0" w:color="auto"/>
            </w:tcBorders>
            <w:shd w:val="clear" w:color="auto" w:fill="F2F2F2" w:themeFill="background1" w:themeFillShade="F2"/>
          </w:tcPr>
          <w:p w14:paraId="5A9BEEB6" w14:textId="77777777" w:rsidR="00D92094" w:rsidRDefault="00D92094" w:rsidP="00D92094">
            <w:pPr>
              <w:widowControl/>
              <w:rPr>
                <w:b/>
                <w:bCs/>
                <w:color w:val="000000"/>
              </w:rPr>
            </w:pPr>
          </w:p>
        </w:tc>
      </w:tr>
    </w:tbl>
    <w:p w14:paraId="7EFF49AC" w14:textId="06E42166" w:rsidR="00BF1916" w:rsidRPr="00695CC5" w:rsidRDefault="00BF1916" w:rsidP="00695CC5">
      <w:pPr>
        <w:spacing w:before="240" w:after="240"/>
        <w:jc w:val="both"/>
        <w:sectPr w:rsidR="00BF1916" w:rsidRPr="00695CC5" w:rsidSect="001F7A1B">
          <w:headerReference w:type="default" r:id="rId51"/>
          <w:footerReference w:type="first" r:id="rId52"/>
          <w:pgSz w:w="15840" w:h="12240" w:orient="landscape" w:code="1"/>
          <w:pgMar w:top="1440" w:right="1440" w:bottom="1440" w:left="1440" w:header="432" w:footer="720" w:gutter="0"/>
          <w:cols w:space="720"/>
          <w:noEndnote/>
          <w:docGrid w:linePitch="326"/>
        </w:sectPr>
      </w:pPr>
    </w:p>
    <w:p w14:paraId="22BA5162" w14:textId="77777777" w:rsidR="00BF6B07" w:rsidRPr="003560BD" w:rsidRDefault="00BF6B07">
      <w:pPr>
        <w:pStyle w:val="Heading1"/>
        <w:rPr>
          <w:szCs w:val="22"/>
        </w:rPr>
      </w:pPr>
      <w:bookmarkStart w:id="182" w:name="_Toc49239770"/>
      <w:bookmarkStart w:id="183" w:name="_Toc72788971"/>
      <w:bookmarkStart w:id="184" w:name="_Toc216437228"/>
      <w:r w:rsidRPr="003560BD">
        <w:rPr>
          <w:szCs w:val="22"/>
        </w:rPr>
        <w:t xml:space="preserve">SECTION </w:t>
      </w:r>
      <w:bookmarkEnd w:id="182"/>
      <w:r w:rsidRPr="003560BD">
        <w:rPr>
          <w:szCs w:val="22"/>
        </w:rPr>
        <w:t>IX</w:t>
      </w:r>
      <w:bookmarkEnd w:id="183"/>
      <w:bookmarkEnd w:id="184"/>
    </w:p>
    <w:p w14:paraId="60D0E6DB" w14:textId="77777777" w:rsidR="00BF6B07" w:rsidRPr="003560BD" w:rsidRDefault="00BF6B07">
      <w:pPr>
        <w:pStyle w:val="Heading2"/>
        <w:rPr>
          <w:szCs w:val="22"/>
        </w:rPr>
      </w:pPr>
      <w:bookmarkStart w:id="185" w:name="_Toc72788972"/>
      <w:bookmarkStart w:id="186" w:name="_Toc216437229"/>
      <w:r w:rsidRPr="003560BD">
        <w:rPr>
          <w:szCs w:val="22"/>
        </w:rPr>
        <w:t>REFERENCES</w:t>
      </w:r>
      <w:bookmarkEnd w:id="185"/>
      <w:bookmarkEnd w:id="186"/>
    </w:p>
    <w:p w14:paraId="4935399F" w14:textId="77777777" w:rsidR="00BF6B07" w:rsidRPr="003560BD" w:rsidRDefault="00BF6B07" w:rsidP="004D339C">
      <w:pPr>
        <w:pStyle w:val="Level1"/>
        <w:numPr>
          <w:ilvl w:val="0"/>
          <w:numId w:val="0"/>
        </w:numPr>
        <w:jc w:val="both"/>
      </w:pPr>
      <w:bookmarkStart w:id="187" w:name="_Toc49239772"/>
      <w:r w:rsidRPr="003560BD">
        <w:t>Please return the following Reference Forms, and if applicable, Subcontractor Reference Forms.</w:t>
      </w:r>
    </w:p>
    <w:p w14:paraId="19F06F57" w14:textId="77777777" w:rsidR="00BF6B07" w:rsidRPr="003560BD" w:rsidRDefault="00BF6B07" w:rsidP="004D339C">
      <w:pPr>
        <w:pStyle w:val="Level1"/>
        <w:numPr>
          <w:ilvl w:val="0"/>
          <w:numId w:val="6"/>
        </w:numPr>
        <w:jc w:val="both"/>
      </w:pPr>
      <w:r w:rsidRPr="003560BD">
        <w:rPr>
          <w:b/>
          <w:bCs/>
        </w:rPr>
        <w:t>References</w:t>
      </w:r>
      <w:bookmarkEnd w:id="187"/>
    </w:p>
    <w:p w14:paraId="37EC29A2" w14:textId="3CC205DF" w:rsidR="00DD3E93" w:rsidRPr="00E4564D" w:rsidRDefault="00BF6B07" w:rsidP="54554C62">
      <w:pPr>
        <w:pStyle w:val="RFPLevel2"/>
        <w:numPr>
          <w:ilvl w:val="0"/>
          <w:numId w:val="0"/>
        </w:numPr>
      </w:pPr>
      <w:r w:rsidRPr="00E4564D">
        <w:t xml:space="preserve">The Vendor must provide at </w:t>
      </w:r>
      <w:r w:rsidRPr="001102F7">
        <w:t>least</w:t>
      </w:r>
      <w:r w:rsidR="00346F1A" w:rsidRPr="001102F7">
        <w:t xml:space="preserve"> </w:t>
      </w:r>
      <w:bookmarkStart w:id="188" w:name="RFPVendRef"/>
      <w:bookmarkEnd w:id="188"/>
      <w:r w:rsidR="00C67DCE" w:rsidRPr="54554C62">
        <w:rPr>
          <w:b/>
          <w:bCs/>
        </w:rPr>
        <w:t>t</w:t>
      </w:r>
      <w:r w:rsidR="0083386A" w:rsidRPr="54554C62">
        <w:rPr>
          <w:b/>
          <w:bCs/>
        </w:rPr>
        <w:t>wo</w:t>
      </w:r>
      <w:r w:rsidR="0083386A" w:rsidRPr="00CD7476">
        <w:rPr>
          <w:b/>
          <w:bCs/>
        </w:rPr>
        <w:t xml:space="preserve"> (2)</w:t>
      </w:r>
      <w:r w:rsidRPr="00CD7476">
        <w:rPr>
          <w:b/>
          <w:bCs/>
        </w:rPr>
        <w:t xml:space="preserve"> references</w:t>
      </w:r>
      <w:r w:rsidRPr="00E4564D">
        <w:t xml:space="preserve"> consisting of Vendor accounts that the State may contact.  </w:t>
      </w:r>
      <w:r w:rsidR="00DD3E93" w:rsidRPr="00E4564D">
        <w:t xml:space="preserve">Required information includes customer contact name, address, telephone number, email address, and engagement starting and ending dates.  Forms for providing reference information are included later in this RFP section.  The Vendor must </w:t>
      </w:r>
      <w:proofErr w:type="gramStart"/>
      <w:r w:rsidR="00DD3E93" w:rsidRPr="00E4564D">
        <w:t>make arrangements</w:t>
      </w:r>
      <w:proofErr w:type="gramEnd"/>
      <w:r w:rsidR="00DD3E93" w:rsidRPr="00E4564D">
        <w:t xml:space="preserve"> in advance with the account references so that they may be contacted at the Project team's convenience without further clearance or Vendor intercession.</w:t>
      </w:r>
    </w:p>
    <w:p w14:paraId="7A05FB33" w14:textId="77777777" w:rsidR="00DD3E93" w:rsidRPr="00E4564D" w:rsidRDefault="00DD3E93" w:rsidP="00AF1D34">
      <w:pPr>
        <w:pStyle w:val="RFPLevel2"/>
      </w:pPr>
      <w:bookmarkStart w:id="189" w:name="_Toc49239773"/>
      <w:r w:rsidRPr="00E4564D">
        <w:t>Any of the following may subject the Vendor’s proposal to being rated unfavorably relative to these criteria or removed from further consideration, at the State’s sole discretion:</w:t>
      </w:r>
    </w:p>
    <w:p w14:paraId="5282BB14" w14:textId="77777777" w:rsidR="00DD3E93" w:rsidRPr="003560BD" w:rsidRDefault="00DD3E93" w:rsidP="00DA5AC8">
      <w:pPr>
        <w:pStyle w:val="RFPLevel3"/>
      </w:pPr>
      <w:r w:rsidRPr="003560BD">
        <w:t>Failure to provide reference information in the manner described;</w:t>
      </w:r>
    </w:p>
    <w:p w14:paraId="7C4FC94D" w14:textId="77777777" w:rsidR="00DD3E93" w:rsidRPr="003560BD" w:rsidRDefault="00DD3E93" w:rsidP="00DA5AC8">
      <w:pPr>
        <w:pStyle w:val="RFPLevel3"/>
      </w:pPr>
      <w:r w:rsidRPr="003560BD">
        <w:t xml:space="preserve">Inability of the State to substantiate minimum experience or other requirements from the references provided; </w:t>
      </w:r>
    </w:p>
    <w:p w14:paraId="1BEA836A" w14:textId="77777777" w:rsidR="00DD3E93" w:rsidRPr="003560BD" w:rsidRDefault="00DD3E93" w:rsidP="00DA5AC8">
      <w:pPr>
        <w:pStyle w:val="RFPLevel3"/>
      </w:pPr>
      <w:r w:rsidRPr="003560BD">
        <w:t>Non-responsiveness of references to the State's attempts to contact them; or</w:t>
      </w:r>
    </w:p>
    <w:p w14:paraId="0EC0377A" w14:textId="77777777" w:rsidR="00DD3E93" w:rsidRPr="003560BD" w:rsidRDefault="00DD3E93" w:rsidP="00DA5AC8">
      <w:pPr>
        <w:pStyle w:val="RFPLevel3"/>
      </w:pPr>
      <w:r w:rsidRPr="003560BD">
        <w:t>Unfavorable references that raise serious concerns about material risks to the State in contracting with the Vendor for the proposed products or services.</w:t>
      </w:r>
    </w:p>
    <w:p w14:paraId="7F1CFF1C" w14:textId="77777777" w:rsidR="00DD3E93" w:rsidRPr="003560BD" w:rsidRDefault="007A624D" w:rsidP="00AF1D34">
      <w:pPr>
        <w:pStyle w:val="RFPLevel2"/>
      </w:pPr>
      <w:r w:rsidRPr="003560BD">
        <w:rPr>
          <w:color w:val="000000"/>
        </w:rPr>
        <w:t xml:space="preserve">References should be based on the following profiles and </w:t>
      </w:r>
      <w:r w:rsidRPr="003560BD">
        <w:t>be able to substantiate the following information from both management and technical viewpoints:</w:t>
      </w:r>
    </w:p>
    <w:p w14:paraId="1673D36E" w14:textId="77777777" w:rsidR="007A624D" w:rsidRPr="003560BD" w:rsidRDefault="007A624D" w:rsidP="00DA5AC8">
      <w:pPr>
        <w:pStyle w:val="RFPLevel3"/>
      </w:pPr>
      <w:r w:rsidRPr="003560BD">
        <w:t xml:space="preserve">The reference installation must </w:t>
      </w:r>
      <w:r w:rsidR="007942F3" w:rsidRPr="003560BD">
        <w:t xml:space="preserve">be </w:t>
      </w:r>
      <w:r w:rsidRPr="003560BD">
        <w:t>for a project similar in scope and size to the project for which this RFP is issued;</w:t>
      </w:r>
    </w:p>
    <w:p w14:paraId="7482D8FB" w14:textId="77777777" w:rsidR="007A624D" w:rsidRPr="003560BD" w:rsidRDefault="007A624D" w:rsidP="00DA5AC8">
      <w:pPr>
        <w:pStyle w:val="RFPLevel3"/>
      </w:pPr>
      <w:r w:rsidRPr="003560BD">
        <w:t>The reference installation must have been operational for at least six (6) months.</w:t>
      </w:r>
    </w:p>
    <w:bookmarkEnd w:id="189"/>
    <w:p w14:paraId="5ACB13F6" w14:textId="77777777" w:rsidR="007A624D" w:rsidRPr="003560BD" w:rsidRDefault="007A624D" w:rsidP="00AF1D34">
      <w:pPr>
        <w:pStyle w:val="RFPLevel2"/>
        <w:rPr>
          <w:color w:val="000000"/>
        </w:rPr>
      </w:pPr>
      <w:r w:rsidRPr="003560BD">
        <w:t>The State reserves the right to request information about the Vendor from any previous customer of the Vendor of whom the State is aware, including the procuring agency and/or other agencies or institutions of the State, even if that customer is not included in the Vendor’s list of references, and to utilize such information in the evaluation of the Vendor's proposal.</w:t>
      </w:r>
    </w:p>
    <w:p w14:paraId="3BC9AB18" w14:textId="77777777" w:rsidR="007A624D" w:rsidRPr="003560BD" w:rsidRDefault="007A624D" w:rsidP="00AF1D34">
      <w:pPr>
        <w:pStyle w:val="RFPLevel2"/>
        <w:rPr>
          <w:color w:val="000000"/>
        </w:rPr>
      </w:pPr>
      <w:r w:rsidRPr="003560BD">
        <w:t>Unless otherwise indicated in the Scoring Methodology in Section VII, reference information available to the State will be used as follows:</w:t>
      </w:r>
    </w:p>
    <w:p w14:paraId="42B592AF" w14:textId="77777777" w:rsidR="007A624D" w:rsidRPr="003560BD" w:rsidRDefault="007A624D" w:rsidP="00DA5AC8">
      <w:pPr>
        <w:pStyle w:val="RFPLevel3"/>
      </w:pPr>
      <w:r w:rsidRPr="003560BD">
        <w:t xml:space="preserve">As </w:t>
      </w:r>
      <w:r w:rsidRPr="00651BF9">
        <w:t>documentation</w:t>
      </w:r>
      <w:r w:rsidRPr="003560BD">
        <w:t xml:space="preserve"> supporting mandatory experience requirements for companies, products, and/or individuals, as required in this RFP;</w:t>
      </w:r>
    </w:p>
    <w:p w14:paraId="4AC90AAE" w14:textId="77777777" w:rsidR="007A624D" w:rsidRPr="003560BD" w:rsidRDefault="007A624D" w:rsidP="00DA5AC8">
      <w:pPr>
        <w:pStyle w:val="RFPLevel3"/>
      </w:pPr>
      <w:r w:rsidRPr="003560BD">
        <w:t>To confirm the capabilities and quality of a Vendor, product, or individual for the proposal deemed lowest and best, prior to finalizing the award.</w:t>
      </w:r>
    </w:p>
    <w:p w14:paraId="1DAB9D83" w14:textId="77777777" w:rsidR="007A624D" w:rsidRPr="003560BD" w:rsidRDefault="007A624D" w:rsidP="00AF1D34">
      <w:pPr>
        <w:pStyle w:val="RFPLevel2"/>
      </w:pPr>
      <w:r w:rsidRPr="003560BD">
        <w:t>The State reserves the right to forego reference checking when, at the State's sole discretion, the evaluation team determines that the capabilities of the recommended Vendor are known to the State.</w:t>
      </w:r>
    </w:p>
    <w:p w14:paraId="5BC67E6F" w14:textId="77777777" w:rsidR="007A624D" w:rsidRPr="003560BD" w:rsidRDefault="007A624D" w:rsidP="0010543F">
      <w:pPr>
        <w:pStyle w:val="Level1Sect7"/>
      </w:pPr>
      <w:r w:rsidRPr="003560BD">
        <w:t>Subcontractors</w:t>
      </w:r>
    </w:p>
    <w:p w14:paraId="68ED4BFA" w14:textId="5A9B54CD" w:rsidR="007A624D" w:rsidRPr="003560BD" w:rsidRDefault="007A624D" w:rsidP="004D339C">
      <w:pPr>
        <w:pStyle w:val="Level1"/>
        <w:numPr>
          <w:ilvl w:val="0"/>
          <w:numId w:val="0"/>
        </w:numPr>
        <w:ind w:left="720"/>
        <w:jc w:val="both"/>
        <w:rPr>
          <w:b/>
          <w:bCs/>
        </w:rPr>
      </w:pPr>
      <w:r w:rsidRPr="003560BD">
        <w:t xml:space="preserve">The Vendor’s proposal must identify any subcontractor that will be used and include the name of the company, telephone number, contact person, type of work subcontractor will perform, number of certified employees to perform said work, </w:t>
      </w:r>
      <w:r w:rsidRPr="001102F7">
        <w:t xml:space="preserve">and </w:t>
      </w:r>
      <w:bookmarkStart w:id="190" w:name="RFPSubCon"/>
      <w:bookmarkEnd w:id="190"/>
      <w:r w:rsidR="005C1787" w:rsidRPr="54554C62">
        <w:rPr>
          <w:b/>
          <w:bCs/>
        </w:rPr>
        <w:t>two</w:t>
      </w:r>
      <w:r w:rsidR="00802B07" w:rsidRPr="54554C62">
        <w:rPr>
          <w:b/>
          <w:bCs/>
        </w:rPr>
        <w:t xml:space="preserve"> (</w:t>
      </w:r>
      <w:r w:rsidR="005C1787" w:rsidRPr="54554C62">
        <w:rPr>
          <w:b/>
          <w:bCs/>
        </w:rPr>
        <w:t>2</w:t>
      </w:r>
      <w:r w:rsidR="00802B07" w:rsidRPr="00CD7476">
        <w:rPr>
          <w:b/>
          <w:bCs/>
        </w:rPr>
        <w:t>)</w:t>
      </w:r>
      <w:r w:rsidR="001D3788" w:rsidRPr="00CD7476">
        <w:rPr>
          <w:b/>
          <w:bCs/>
        </w:rPr>
        <w:t xml:space="preserve"> </w:t>
      </w:r>
      <w:r w:rsidRPr="00CD7476">
        <w:rPr>
          <w:b/>
          <w:bCs/>
        </w:rPr>
        <w:t>references</w:t>
      </w:r>
      <w:r w:rsidRPr="003560BD">
        <w:t xml:space="preserve"> for whom the subcontractor has performed work that the State may contact.  Forms for providing subcontractor information and references are included at the end of this section.</w:t>
      </w:r>
      <w:r w:rsidRPr="003560BD">
        <w:rPr>
          <w:b/>
          <w:bCs/>
        </w:rPr>
        <w:t xml:space="preserve"> </w:t>
      </w:r>
    </w:p>
    <w:p w14:paraId="7288A5FC" w14:textId="77777777" w:rsidR="00BF6B07" w:rsidRPr="003560BD" w:rsidRDefault="007A624D" w:rsidP="004D339C">
      <w:pPr>
        <w:pStyle w:val="Level1"/>
        <w:numPr>
          <w:ilvl w:val="0"/>
          <w:numId w:val="0"/>
        </w:numPr>
        <w:ind w:left="720"/>
        <w:jc w:val="both"/>
      </w:pPr>
      <w:r w:rsidRPr="003560BD">
        <w:t>Unless otherwise noted, the requirements found in the References section may be met through a combination of Vendor and subcontractor references and experience.  Vendor's proposal should clearly indicate any mandatory experience requirements met by subcontractors.  NOTE: The State reserves the right to eliminate from further consideration proposals in which the prime Vendor does not, in the State's sole opinion, provide substantive value or investment in the total solution proposed.  (i.e. the State does not typically accept proposals in which the prime Vendor is only a brokering agent.)</w:t>
      </w:r>
    </w:p>
    <w:p w14:paraId="7F54B186" w14:textId="77777777" w:rsidR="00DA3BF3" w:rsidRDefault="00BF6B07" w:rsidP="00CA1136">
      <w:pPr>
        <w:pStyle w:val="Heading2"/>
        <w:spacing w:after="240"/>
        <w:rPr>
          <w:b w:val="0"/>
          <w:bCs/>
        </w:rPr>
      </w:pPr>
      <w:r w:rsidRPr="003560BD">
        <w:rPr>
          <w:b w:val="0"/>
          <w:bCs/>
          <w:szCs w:val="22"/>
        </w:rPr>
        <w:br w:type="page"/>
      </w:r>
      <w:bookmarkStart w:id="191" w:name="_Toc72788973"/>
      <w:bookmarkStart w:id="192" w:name="_Toc216437230"/>
      <w:r w:rsidRPr="003560BD">
        <w:rPr>
          <w:szCs w:val="22"/>
        </w:rPr>
        <w:t>REFERENCE FORM</w:t>
      </w:r>
      <w:bookmarkEnd w:id="191"/>
      <w:bookmarkEnd w:id="192"/>
    </w:p>
    <w:p w14:paraId="6F2B60FB" w14:textId="7EF992B0" w:rsidR="00DA3BF3" w:rsidRPr="00E762F3" w:rsidRDefault="00DA3BF3" w:rsidP="00253D4F">
      <w:pPr>
        <w:spacing w:after="240"/>
        <w:jc w:val="both"/>
        <w:rPr>
          <w:b/>
          <w:bCs/>
          <w:smallCaps/>
        </w:rPr>
      </w:pPr>
      <w:r w:rsidRPr="001102F7">
        <w:rPr>
          <w:b/>
          <w:bCs/>
          <w:smallCaps/>
        </w:rPr>
        <w:t xml:space="preserve">Complete </w:t>
      </w:r>
      <w:r w:rsidR="0023254C">
        <w:rPr>
          <w:b/>
          <w:bCs/>
          <w:smallCaps/>
        </w:rPr>
        <w:t>Two</w:t>
      </w:r>
      <w:r w:rsidR="00802B07" w:rsidRPr="001102F7">
        <w:rPr>
          <w:b/>
          <w:bCs/>
          <w:smallCaps/>
        </w:rPr>
        <w:t xml:space="preserve"> (</w:t>
      </w:r>
      <w:r w:rsidR="0023254C">
        <w:rPr>
          <w:b/>
          <w:bCs/>
          <w:smallCaps/>
        </w:rPr>
        <w:t>2</w:t>
      </w:r>
      <w:r w:rsidR="00802B07" w:rsidRPr="001102F7">
        <w:rPr>
          <w:b/>
          <w:bCs/>
          <w:smallCaps/>
        </w:rPr>
        <w:t>)</w:t>
      </w:r>
      <w:r w:rsidRPr="001102F7">
        <w:rPr>
          <w:b/>
          <w:bCs/>
          <w:smallCaps/>
        </w:rPr>
        <w:t xml:space="preserve"> Reference</w:t>
      </w:r>
      <w:r w:rsidRPr="00E762F3">
        <w:rPr>
          <w:b/>
          <w:bCs/>
          <w:smallCaps/>
        </w:rPr>
        <w:t xml:space="preserve"> 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727A3C6A" w14:textId="77777777">
        <w:tc>
          <w:tcPr>
            <w:tcW w:w="1890" w:type="dxa"/>
          </w:tcPr>
          <w:p w14:paraId="6E346E66" w14:textId="77777777" w:rsidR="00253D4F" w:rsidRDefault="00253D4F">
            <w:pPr>
              <w:widowControl/>
              <w:ind w:left="-110"/>
              <w:rPr>
                <w:color w:val="000000"/>
              </w:rPr>
            </w:pPr>
            <w:r w:rsidRPr="001976CC">
              <w:rPr>
                <w:color w:val="000000"/>
              </w:rPr>
              <w:t>Contact Name:</w:t>
            </w:r>
            <w:r>
              <w:rPr>
                <w:color w:val="000000"/>
              </w:rPr>
              <w:t xml:space="preserve">  </w:t>
            </w:r>
          </w:p>
        </w:tc>
        <w:tc>
          <w:tcPr>
            <w:tcW w:w="4315" w:type="dxa"/>
            <w:tcBorders>
              <w:bottom w:val="single" w:sz="4" w:space="0" w:color="auto"/>
            </w:tcBorders>
          </w:tcPr>
          <w:p w14:paraId="6C7C2A93" w14:textId="77777777" w:rsidR="00253D4F" w:rsidRDefault="00253D4F">
            <w:pPr>
              <w:widowControl/>
              <w:ind w:left="-110"/>
              <w:rPr>
                <w:color w:val="000000"/>
              </w:rPr>
            </w:pPr>
          </w:p>
        </w:tc>
      </w:tr>
      <w:tr w:rsidR="00253D4F" w14:paraId="34A4E9B4" w14:textId="77777777">
        <w:tc>
          <w:tcPr>
            <w:tcW w:w="1890" w:type="dxa"/>
          </w:tcPr>
          <w:p w14:paraId="566CA7D1"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216ED9C4" w14:textId="77777777" w:rsidR="00253D4F" w:rsidRDefault="00253D4F">
            <w:pPr>
              <w:widowControl/>
              <w:spacing w:before="40"/>
              <w:ind w:left="-110"/>
              <w:rPr>
                <w:color w:val="000000"/>
              </w:rPr>
            </w:pPr>
          </w:p>
        </w:tc>
      </w:tr>
      <w:tr w:rsidR="00253D4F" w14:paraId="27DC277A" w14:textId="77777777">
        <w:tc>
          <w:tcPr>
            <w:tcW w:w="1890" w:type="dxa"/>
          </w:tcPr>
          <w:p w14:paraId="35A66C64"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4C99158A" w14:textId="77777777" w:rsidR="00253D4F" w:rsidRDefault="00253D4F">
            <w:pPr>
              <w:widowControl/>
              <w:spacing w:before="40"/>
              <w:ind w:left="-110"/>
              <w:rPr>
                <w:color w:val="000000"/>
              </w:rPr>
            </w:pPr>
          </w:p>
        </w:tc>
      </w:tr>
      <w:tr w:rsidR="00253D4F" w14:paraId="4CC14C68" w14:textId="77777777">
        <w:tc>
          <w:tcPr>
            <w:tcW w:w="1890" w:type="dxa"/>
          </w:tcPr>
          <w:p w14:paraId="43E32CB7"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7D374790" w14:textId="77777777" w:rsidR="00253D4F" w:rsidRDefault="00253D4F">
            <w:pPr>
              <w:widowControl/>
              <w:spacing w:before="40"/>
              <w:ind w:left="-110"/>
              <w:rPr>
                <w:color w:val="000000"/>
              </w:rPr>
            </w:pPr>
          </w:p>
        </w:tc>
      </w:tr>
      <w:tr w:rsidR="00253D4F" w14:paraId="095B557A" w14:textId="77777777">
        <w:tc>
          <w:tcPr>
            <w:tcW w:w="1890" w:type="dxa"/>
          </w:tcPr>
          <w:p w14:paraId="2E9D1D9B"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5C858565" w14:textId="77777777" w:rsidR="00253D4F" w:rsidRDefault="00253D4F">
            <w:pPr>
              <w:widowControl/>
              <w:spacing w:before="40"/>
              <w:ind w:left="-110"/>
              <w:rPr>
                <w:color w:val="000000"/>
              </w:rPr>
            </w:pPr>
          </w:p>
        </w:tc>
      </w:tr>
      <w:tr w:rsidR="00253D4F" w14:paraId="7E3934BF" w14:textId="77777777">
        <w:tc>
          <w:tcPr>
            <w:tcW w:w="1890" w:type="dxa"/>
          </w:tcPr>
          <w:p w14:paraId="0FEADE5F" w14:textId="77777777" w:rsidR="00253D4F" w:rsidRDefault="00253D4F" w:rsidP="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4061AD11" w14:textId="77777777" w:rsidR="00253D4F" w:rsidRDefault="00253D4F">
            <w:pPr>
              <w:widowControl/>
              <w:spacing w:before="40"/>
              <w:ind w:left="-110"/>
              <w:rPr>
                <w:color w:val="000000"/>
              </w:rPr>
            </w:pPr>
          </w:p>
        </w:tc>
      </w:tr>
      <w:tr w:rsidR="00253D4F" w14:paraId="62FE8AD8" w14:textId="77777777">
        <w:tc>
          <w:tcPr>
            <w:tcW w:w="1890" w:type="dxa"/>
          </w:tcPr>
          <w:p w14:paraId="73A97FD7" w14:textId="77777777" w:rsidR="00253D4F" w:rsidRDefault="00253D4F" w:rsidP="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489A5011" w14:textId="77777777" w:rsidR="00253D4F" w:rsidRDefault="00253D4F">
            <w:pPr>
              <w:widowControl/>
              <w:spacing w:before="40"/>
              <w:ind w:left="-110"/>
              <w:rPr>
                <w:color w:val="000000"/>
              </w:rPr>
            </w:pPr>
          </w:p>
        </w:tc>
      </w:tr>
    </w:tbl>
    <w:p w14:paraId="5A21652C" w14:textId="77777777" w:rsidR="00BF6B07" w:rsidRPr="003560BD" w:rsidRDefault="00BF6B07" w:rsidP="00E762F3">
      <w:pPr>
        <w:spacing w:before="240" w:after="120"/>
        <w:jc w:val="both"/>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E762F3" w14:paraId="1B83C20D" w14:textId="77777777" w:rsidTr="00E762F3">
        <w:trPr>
          <w:trHeight w:val="2852"/>
        </w:trPr>
        <w:tc>
          <w:tcPr>
            <w:tcW w:w="9350" w:type="dxa"/>
          </w:tcPr>
          <w:p w14:paraId="4E33279E" w14:textId="77777777" w:rsidR="00E762F3" w:rsidRDefault="00E762F3" w:rsidP="00E762F3">
            <w:pPr>
              <w:jc w:val="both"/>
            </w:pPr>
          </w:p>
        </w:tc>
      </w:tr>
    </w:tbl>
    <w:p w14:paraId="28B8248C" w14:textId="77777777" w:rsidR="00BF6B07" w:rsidRPr="003560BD" w:rsidRDefault="00BF6B07" w:rsidP="00BF6B07">
      <w:pPr>
        <w:jc w:val="both"/>
      </w:pPr>
    </w:p>
    <w:p w14:paraId="3B5ECEB3" w14:textId="77777777" w:rsidR="00BF6B07" w:rsidRPr="003560BD" w:rsidRDefault="00BF6B07" w:rsidP="00BF6B07">
      <w:pPr>
        <w:jc w:val="both"/>
      </w:pPr>
    </w:p>
    <w:p w14:paraId="3F2C7993" w14:textId="77777777" w:rsidR="00BF6B07" w:rsidRPr="003560BD" w:rsidRDefault="00BF6B07" w:rsidP="00BF6B07">
      <w:pPr>
        <w:jc w:val="both"/>
      </w:pPr>
    </w:p>
    <w:p w14:paraId="2840E05C" w14:textId="77777777" w:rsidR="00BF6B07" w:rsidRPr="003560BD" w:rsidRDefault="00BF6B07" w:rsidP="00BF6B07">
      <w:pPr>
        <w:jc w:val="both"/>
      </w:pPr>
    </w:p>
    <w:p w14:paraId="5BEBE8BC" w14:textId="77777777" w:rsidR="00BF6B07" w:rsidRPr="003560BD" w:rsidRDefault="00BF6B07">
      <w:pPr>
        <w:pStyle w:val="Heading2"/>
        <w:rPr>
          <w:szCs w:val="22"/>
        </w:rPr>
        <w:sectPr w:rsidR="00BF6B07" w:rsidRPr="003560BD" w:rsidSect="001F7A1B">
          <w:headerReference w:type="default" r:id="rId53"/>
          <w:footerReference w:type="first" r:id="rId54"/>
          <w:pgSz w:w="12240" w:h="15840" w:code="1"/>
          <w:pgMar w:top="1440" w:right="1440" w:bottom="1440" w:left="1440" w:header="432" w:footer="720" w:gutter="0"/>
          <w:cols w:space="720"/>
          <w:noEndnote/>
          <w:docGrid w:linePitch="299"/>
        </w:sectPr>
      </w:pPr>
    </w:p>
    <w:p w14:paraId="044C60CC" w14:textId="77777777" w:rsidR="00BF6B07" w:rsidRPr="003560BD" w:rsidRDefault="00BF6B07">
      <w:pPr>
        <w:pStyle w:val="Heading2"/>
        <w:rPr>
          <w:szCs w:val="22"/>
        </w:rPr>
      </w:pPr>
      <w:bookmarkStart w:id="195" w:name="_Toc72788974"/>
      <w:bookmarkStart w:id="196" w:name="_Toc216437231"/>
      <w:r w:rsidRPr="003560BD">
        <w:rPr>
          <w:szCs w:val="22"/>
        </w:rPr>
        <w:t>SUBCONTRACTOR REFERENCE FORM</w:t>
      </w:r>
      <w:bookmarkEnd w:id="195"/>
      <w:bookmarkEnd w:id="196"/>
    </w:p>
    <w:p w14:paraId="012A2630" w14:textId="77777777" w:rsidR="00BF6B07" w:rsidRPr="003560BD" w:rsidRDefault="00BF6B07"/>
    <w:p w14:paraId="4907BC21" w14:textId="5819E8BD" w:rsidR="00BF6B07" w:rsidRPr="00E762F3" w:rsidRDefault="00BF6B07" w:rsidP="00A22DA0">
      <w:pPr>
        <w:spacing w:after="240"/>
        <w:jc w:val="both"/>
        <w:rPr>
          <w:b/>
          <w:bCs/>
          <w:smallCaps/>
          <w:szCs w:val="20"/>
        </w:rPr>
      </w:pPr>
      <w:r w:rsidRPr="001102F7">
        <w:rPr>
          <w:b/>
          <w:bCs/>
          <w:smallCaps/>
          <w:szCs w:val="20"/>
        </w:rPr>
        <w:t>Complete</w:t>
      </w:r>
      <w:r w:rsidR="00EC11A7" w:rsidRPr="001102F7">
        <w:rPr>
          <w:b/>
          <w:bCs/>
          <w:smallCaps/>
          <w:szCs w:val="20"/>
        </w:rPr>
        <w:t xml:space="preserve"> </w:t>
      </w:r>
      <w:bookmarkStart w:id="197" w:name="RFPSubCon2"/>
      <w:bookmarkEnd w:id="197"/>
      <w:r w:rsidR="00802B07" w:rsidRPr="001102F7">
        <w:rPr>
          <w:b/>
          <w:bCs/>
          <w:smallCaps/>
          <w:szCs w:val="20"/>
        </w:rPr>
        <w:t>T</w:t>
      </w:r>
      <w:r w:rsidR="0023254C">
        <w:rPr>
          <w:b/>
          <w:bCs/>
          <w:smallCaps/>
          <w:szCs w:val="20"/>
        </w:rPr>
        <w:t>wo</w:t>
      </w:r>
      <w:r w:rsidR="00802B07" w:rsidRPr="001102F7">
        <w:rPr>
          <w:b/>
          <w:bCs/>
          <w:smallCaps/>
          <w:szCs w:val="20"/>
        </w:rPr>
        <w:t xml:space="preserve"> (</w:t>
      </w:r>
      <w:r w:rsidR="0023254C">
        <w:rPr>
          <w:b/>
          <w:bCs/>
          <w:smallCaps/>
          <w:szCs w:val="20"/>
        </w:rPr>
        <w:t>2</w:t>
      </w:r>
      <w:r w:rsidR="00802B07" w:rsidRPr="001102F7">
        <w:rPr>
          <w:b/>
          <w:bCs/>
          <w:smallCaps/>
          <w:szCs w:val="20"/>
        </w:rPr>
        <w:t>)</w:t>
      </w:r>
      <w:r w:rsidR="00EC11A7" w:rsidRPr="001102F7">
        <w:rPr>
          <w:b/>
          <w:bCs/>
          <w:smallCaps/>
          <w:szCs w:val="20"/>
        </w:rPr>
        <w:fldChar w:fldCharType="begin"/>
      </w:r>
      <w:r w:rsidR="00EC11A7" w:rsidRPr="001102F7">
        <w:rPr>
          <w:b/>
          <w:bCs/>
          <w:smallCaps/>
          <w:szCs w:val="20"/>
        </w:rPr>
        <w:instrText xml:space="preserve"> REF RFPSubCon </w:instrText>
      </w:r>
      <w:r w:rsidR="004844ED" w:rsidRPr="001102F7">
        <w:rPr>
          <w:b/>
          <w:bCs/>
          <w:smallCaps/>
          <w:szCs w:val="20"/>
        </w:rPr>
        <w:instrText xml:space="preserve"> \* MERGEFORMAT </w:instrText>
      </w:r>
      <w:r w:rsidR="00EC11A7" w:rsidRPr="001102F7">
        <w:rPr>
          <w:b/>
          <w:bCs/>
          <w:smallCaps/>
          <w:szCs w:val="20"/>
        </w:rPr>
        <w:fldChar w:fldCharType="end"/>
      </w:r>
      <w:r w:rsidR="00EC11A7" w:rsidRPr="001102F7">
        <w:rPr>
          <w:b/>
          <w:bCs/>
          <w:smallCaps/>
          <w:szCs w:val="20"/>
        </w:rPr>
        <w:t xml:space="preserve"> </w:t>
      </w:r>
      <w:r w:rsidRPr="001102F7">
        <w:rPr>
          <w:b/>
          <w:bCs/>
          <w:smallCaps/>
          <w:szCs w:val="20"/>
        </w:rPr>
        <w:t>Reference</w:t>
      </w:r>
      <w:r w:rsidRPr="00E762F3">
        <w:rPr>
          <w:b/>
          <w:bCs/>
          <w:smallCaps/>
          <w:szCs w:val="20"/>
        </w:rPr>
        <w:t xml:space="preserve"> Forms for each Subcontractor.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15"/>
      </w:tblGrid>
      <w:tr w:rsidR="00253D4F" w14:paraId="4D5ADF53" w14:textId="77777777">
        <w:tc>
          <w:tcPr>
            <w:tcW w:w="1890" w:type="dxa"/>
          </w:tcPr>
          <w:p w14:paraId="48C91CC6" w14:textId="77777777" w:rsidR="00253D4F" w:rsidRDefault="00253D4F">
            <w:pPr>
              <w:widowControl/>
              <w:ind w:left="-110"/>
              <w:rPr>
                <w:color w:val="000000"/>
              </w:rPr>
            </w:pPr>
            <w:bookmarkStart w:id="198" w:name="_Toc49239775"/>
            <w:r w:rsidRPr="001976CC">
              <w:rPr>
                <w:color w:val="000000"/>
              </w:rPr>
              <w:t>Contact Name:</w:t>
            </w:r>
            <w:r>
              <w:rPr>
                <w:color w:val="000000"/>
              </w:rPr>
              <w:t xml:space="preserve">  </w:t>
            </w:r>
          </w:p>
        </w:tc>
        <w:tc>
          <w:tcPr>
            <w:tcW w:w="4315" w:type="dxa"/>
            <w:tcBorders>
              <w:bottom w:val="single" w:sz="4" w:space="0" w:color="auto"/>
            </w:tcBorders>
          </w:tcPr>
          <w:p w14:paraId="6661B49D" w14:textId="77777777" w:rsidR="00253D4F" w:rsidRDefault="00253D4F">
            <w:pPr>
              <w:widowControl/>
              <w:ind w:left="-110"/>
              <w:rPr>
                <w:color w:val="000000"/>
              </w:rPr>
            </w:pPr>
          </w:p>
        </w:tc>
      </w:tr>
      <w:tr w:rsidR="00253D4F" w14:paraId="139CAB8E" w14:textId="77777777">
        <w:tc>
          <w:tcPr>
            <w:tcW w:w="1890" w:type="dxa"/>
          </w:tcPr>
          <w:p w14:paraId="32364965" w14:textId="77777777" w:rsidR="00253D4F" w:rsidRDefault="00253D4F">
            <w:pPr>
              <w:widowControl/>
              <w:spacing w:before="40"/>
              <w:ind w:left="-110" w:right="-110"/>
              <w:rPr>
                <w:color w:val="000000"/>
              </w:rPr>
            </w:pPr>
            <w:r w:rsidRPr="001976CC">
              <w:rPr>
                <w:color w:val="000000"/>
              </w:rPr>
              <w:t>Company Name:</w:t>
            </w:r>
            <w:r>
              <w:rPr>
                <w:color w:val="000000"/>
              </w:rPr>
              <w:t xml:space="preserve">  </w:t>
            </w:r>
          </w:p>
        </w:tc>
        <w:tc>
          <w:tcPr>
            <w:tcW w:w="4315" w:type="dxa"/>
            <w:tcBorders>
              <w:top w:val="single" w:sz="4" w:space="0" w:color="auto"/>
              <w:bottom w:val="single" w:sz="4" w:space="0" w:color="auto"/>
            </w:tcBorders>
          </w:tcPr>
          <w:p w14:paraId="67AA8427" w14:textId="77777777" w:rsidR="00253D4F" w:rsidRDefault="00253D4F">
            <w:pPr>
              <w:widowControl/>
              <w:spacing w:before="40"/>
              <w:ind w:left="-110"/>
              <w:rPr>
                <w:color w:val="000000"/>
              </w:rPr>
            </w:pPr>
          </w:p>
        </w:tc>
      </w:tr>
      <w:tr w:rsidR="00253D4F" w14:paraId="79A338B7" w14:textId="77777777">
        <w:tc>
          <w:tcPr>
            <w:tcW w:w="1890" w:type="dxa"/>
          </w:tcPr>
          <w:p w14:paraId="7C6E22D3" w14:textId="77777777" w:rsidR="00253D4F" w:rsidRDefault="00253D4F">
            <w:pPr>
              <w:widowControl/>
              <w:spacing w:before="40"/>
              <w:ind w:left="-110"/>
              <w:rPr>
                <w:color w:val="000000"/>
              </w:rPr>
            </w:pPr>
            <w:r>
              <w:rPr>
                <w:color w:val="000000"/>
              </w:rPr>
              <w:t>Address:</w:t>
            </w:r>
          </w:p>
        </w:tc>
        <w:tc>
          <w:tcPr>
            <w:tcW w:w="4315" w:type="dxa"/>
            <w:tcBorders>
              <w:top w:val="single" w:sz="4" w:space="0" w:color="auto"/>
              <w:bottom w:val="single" w:sz="4" w:space="0" w:color="auto"/>
            </w:tcBorders>
          </w:tcPr>
          <w:p w14:paraId="283AFA5B" w14:textId="77777777" w:rsidR="00253D4F" w:rsidRDefault="00253D4F">
            <w:pPr>
              <w:widowControl/>
              <w:spacing w:before="40"/>
              <w:ind w:left="-110"/>
              <w:rPr>
                <w:color w:val="000000"/>
              </w:rPr>
            </w:pPr>
          </w:p>
        </w:tc>
      </w:tr>
      <w:tr w:rsidR="00253D4F" w14:paraId="4B5C79D0" w14:textId="77777777">
        <w:tc>
          <w:tcPr>
            <w:tcW w:w="1890" w:type="dxa"/>
          </w:tcPr>
          <w:p w14:paraId="05C3C583" w14:textId="77777777" w:rsidR="00253D4F" w:rsidRDefault="00253D4F">
            <w:pPr>
              <w:widowControl/>
              <w:spacing w:before="40"/>
              <w:ind w:left="-110" w:right="-110"/>
              <w:rPr>
                <w:color w:val="000000"/>
              </w:rPr>
            </w:pPr>
            <w:r>
              <w:rPr>
                <w:color w:val="000000"/>
              </w:rPr>
              <w:t>Phone Number:</w:t>
            </w:r>
          </w:p>
        </w:tc>
        <w:tc>
          <w:tcPr>
            <w:tcW w:w="4315" w:type="dxa"/>
            <w:tcBorders>
              <w:top w:val="single" w:sz="4" w:space="0" w:color="auto"/>
              <w:bottom w:val="single" w:sz="4" w:space="0" w:color="auto"/>
            </w:tcBorders>
          </w:tcPr>
          <w:p w14:paraId="427CDDF9" w14:textId="77777777" w:rsidR="00253D4F" w:rsidRDefault="00253D4F">
            <w:pPr>
              <w:widowControl/>
              <w:spacing w:before="40"/>
              <w:ind w:left="-110"/>
              <w:rPr>
                <w:color w:val="000000"/>
              </w:rPr>
            </w:pPr>
          </w:p>
        </w:tc>
      </w:tr>
      <w:tr w:rsidR="00253D4F" w14:paraId="3FA21DBA" w14:textId="77777777">
        <w:tc>
          <w:tcPr>
            <w:tcW w:w="1890" w:type="dxa"/>
          </w:tcPr>
          <w:p w14:paraId="35BA1108" w14:textId="77777777" w:rsidR="00253D4F" w:rsidRDefault="00253D4F">
            <w:pPr>
              <w:widowControl/>
              <w:spacing w:before="40"/>
              <w:ind w:left="-110"/>
              <w:rPr>
                <w:color w:val="000000"/>
              </w:rPr>
            </w:pPr>
            <w:r>
              <w:rPr>
                <w:color w:val="000000"/>
              </w:rPr>
              <w:t>Email:</w:t>
            </w:r>
          </w:p>
        </w:tc>
        <w:tc>
          <w:tcPr>
            <w:tcW w:w="4315" w:type="dxa"/>
            <w:tcBorders>
              <w:top w:val="single" w:sz="4" w:space="0" w:color="auto"/>
              <w:bottom w:val="single" w:sz="4" w:space="0" w:color="auto"/>
            </w:tcBorders>
          </w:tcPr>
          <w:p w14:paraId="3E2C2C09" w14:textId="77777777" w:rsidR="00253D4F" w:rsidRDefault="00253D4F">
            <w:pPr>
              <w:widowControl/>
              <w:spacing w:before="40"/>
              <w:ind w:left="-110"/>
              <w:rPr>
                <w:color w:val="000000"/>
              </w:rPr>
            </w:pPr>
          </w:p>
        </w:tc>
      </w:tr>
      <w:tr w:rsidR="00253D4F" w14:paraId="7011581A" w14:textId="77777777">
        <w:tc>
          <w:tcPr>
            <w:tcW w:w="1890" w:type="dxa"/>
          </w:tcPr>
          <w:p w14:paraId="495B34D9" w14:textId="77777777" w:rsidR="00253D4F" w:rsidRDefault="00253D4F">
            <w:pPr>
              <w:widowControl/>
              <w:spacing w:before="40"/>
              <w:ind w:left="-110" w:right="-110"/>
              <w:rPr>
                <w:color w:val="000000"/>
              </w:rPr>
            </w:pPr>
            <w:r>
              <w:rPr>
                <w:color w:val="000000"/>
              </w:rPr>
              <w:t>Project Start Date:</w:t>
            </w:r>
          </w:p>
        </w:tc>
        <w:tc>
          <w:tcPr>
            <w:tcW w:w="4315" w:type="dxa"/>
            <w:tcBorders>
              <w:top w:val="single" w:sz="4" w:space="0" w:color="auto"/>
              <w:bottom w:val="single" w:sz="4" w:space="0" w:color="auto"/>
            </w:tcBorders>
          </w:tcPr>
          <w:p w14:paraId="4B073F39" w14:textId="77777777" w:rsidR="00253D4F" w:rsidRDefault="00253D4F">
            <w:pPr>
              <w:widowControl/>
              <w:spacing w:before="40"/>
              <w:ind w:left="-110"/>
              <w:rPr>
                <w:color w:val="000000"/>
              </w:rPr>
            </w:pPr>
          </w:p>
        </w:tc>
      </w:tr>
      <w:tr w:rsidR="00253D4F" w14:paraId="67B11E04" w14:textId="77777777">
        <w:tc>
          <w:tcPr>
            <w:tcW w:w="1890" w:type="dxa"/>
          </w:tcPr>
          <w:p w14:paraId="646DDAF3" w14:textId="77777777" w:rsidR="00253D4F" w:rsidRDefault="00253D4F">
            <w:pPr>
              <w:widowControl/>
              <w:spacing w:before="40"/>
              <w:ind w:left="-110" w:right="-110"/>
              <w:rPr>
                <w:color w:val="000000"/>
              </w:rPr>
            </w:pPr>
            <w:r>
              <w:rPr>
                <w:color w:val="000000"/>
              </w:rPr>
              <w:t>Project End Date:</w:t>
            </w:r>
          </w:p>
        </w:tc>
        <w:tc>
          <w:tcPr>
            <w:tcW w:w="4315" w:type="dxa"/>
            <w:tcBorders>
              <w:top w:val="single" w:sz="4" w:space="0" w:color="auto"/>
              <w:bottom w:val="single" w:sz="4" w:space="0" w:color="auto"/>
            </w:tcBorders>
          </w:tcPr>
          <w:p w14:paraId="65757FB5" w14:textId="77777777" w:rsidR="00253D4F" w:rsidRDefault="00253D4F">
            <w:pPr>
              <w:widowControl/>
              <w:spacing w:before="40"/>
              <w:ind w:left="-110"/>
              <w:rPr>
                <w:color w:val="000000"/>
              </w:rPr>
            </w:pPr>
          </w:p>
        </w:tc>
      </w:tr>
    </w:tbl>
    <w:p w14:paraId="10D96270" w14:textId="77777777" w:rsidR="00E762F3" w:rsidRPr="003560BD" w:rsidRDefault="00E762F3" w:rsidP="00E762F3">
      <w:pPr>
        <w:spacing w:before="240" w:after="120"/>
      </w:pPr>
      <w:r w:rsidRPr="003560BD">
        <w:t>Description of product/services/project, including start and end dates:</w:t>
      </w:r>
    </w:p>
    <w:tbl>
      <w:tblPr>
        <w:tblStyle w:val="TableGrid"/>
        <w:tblW w:w="0" w:type="auto"/>
        <w:tblLook w:val="04A0" w:firstRow="1" w:lastRow="0" w:firstColumn="1" w:lastColumn="0" w:noHBand="0" w:noVBand="1"/>
      </w:tblPr>
      <w:tblGrid>
        <w:gridCol w:w="9350"/>
      </w:tblGrid>
      <w:tr w:rsidR="00E762F3" w14:paraId="2AEB7E6C" w14:textId="77777777" w:rsidTr="009F35DD">
        <w:trPr>
          <w:trHeight w:val="2852"/>
        </w:trPr>
        <w:tc>
          <w:tcPr>
            <w:tcW w:w="9350" w:type="dxa"/>
          </w:tcPr>
          <w:p w14:paraId="7EA21423" w14:textId="77777777" w:rsidR="00E762F3" w:rsidRDefault="00E762F3" w:rsidP="009F35DD">
            <w:pPr>
              <w:jc w:val="both"/>
            </w:pPr>
          </w:p>
        </w:tc>
      </w:tr>
    </w:tbl>
    <w:p w14:paraId="275DCAE1" w14:textId="77777777" w:rsidR="00E762F3" w:rsidRPr="003560BD" w:rsidRDefault="00E762F3" w:rsidP="00E762F3">
      <w:pPr>
        <w:jc w:val="both"/>
      </w:pPr>
    </w:p>
    <w:p w14:paraId="543CE4D1" w14:textId="77777777" w:rsidR="00E762F3" w:rsidRPr="003560BD" w:rsidRDefault="00E762F3" w:rsidP="00E762F3">
      <w:pPr>
        <w:jc w:val="both"/>
      </w:pPr>
    </w:p>
    <w:p w14:paraId="3F22FFEA" w14:textId="77777777" w:rsidR="00E762F3" w:rsidRPr="003560BD" w:rsidRDefault="00E762F3" w:rsidP="00E762F3">
      <w:pPr>
        <w:jc w:val="both"/>
      </w:pPr>
    </w:p>
    <w:p w14:paraId="3CC0939E" w14:textId="77777777" w:rsidR="00E762F3" w:rsidRPr="00E762F3" w:rsidRDefault="00E762F3" w:rsidP="00E762F3">
      <w:pPr>
        <w:sectPr w:rsidR="00E762F3" w:rsidRPr="00E762F3" w:rsidSect="001F7A1B">
          <w:footerReference w:type="first" r:id="rId55"/>
          <w:pgSz w:w="12240" w:h="15840" w:code="1"/>
          <w:pgMar w:top="1440" w:right="1440" w:bottom="1440" w:left="1440" w:header="432" w:footer="720" w:gutter="0"/>
          <w:cols w:space="720"/>
          <w:noEndnote/>
          <w:docGrid w:linePitch="299"/>
        </w:sectPr>
      </w:pPr>
    </w:p>
    <w:p w14:paraId="42EBE58C" w14:textId="77777777" w:rsidR="00BF6B07" w:rsidRDefault="00BF6B07">
      <w:pPr>
        <w:pStyle w:val="Heading1"/>
        <w:rPr>
          <w:szCs w:val="22"/>
        </w:rPr>
      </w:pPr>
      <w:bookmarkStart w:id="199" w:name="_Toc72788975"/>
      <w:bookmarkStart w:id="200" w:name="_Toc216437232"/>
      <w:r w:rsidRPr="003560BD">
        <w:rPr>
          <w:szCs w:val="22"/>
        </w:rPr>
        <w:t>EXHIBIT A</w:t>
      </w:r>
      <w:bookmarkEnd w:id="198"/>
      <w:bookmarkEnd w:id="199"/>
      <w:bookmarkEnd w:id="200"/>
    </w:p>
    <w:p w14:paraId="5E64A48D" w14:textId="77777777" w:rsidR="008E0164" w:rsidRPr="003560BD" w:rsidRDefault="008E0164" w:rsidP="008E0164">
      <w:pPr>
        <w:pStyle w:val="Heading2"/>
        <w:spacing w:after="240"/>
        <w:rPr>
          <w:szCs w:val="22"/>
        </w:rPr>
      </w:pPr>
      <w:bookmarkStart w:id="201" w:name="_Toc216437233"/>
      <w:r w:rsidRPr="003560BD">
        <w:rPr>
          <w:szCs w:val="22"/>
        </w:rPr>
        <w:t>STANDARD CONTRACT</w:t>
      </w:r>
      <w:bookmarkEnd w:id="201"/>
    </w:p>
    <w:p w14:paraId="45EA0500" w14:textId="0C39F4F6" w:rsidR="003C4C03" w:rsidRPr="003560BD" w:rsidRDefault="003C4C03" w:rsidP="003C4C03">
      <w:pPr>
        <w:pStyle w:val="Level1"/>
        <w:numPr>
          <w:ilvl w:val="0"/>
          <w:numId w:val="0"/>
        </w:numPr>
        <w:jc w:val="both"/>
      </w:pPr>
      <w:r w:rsidRPr="003560BD">
        <w:t xml:space="preserve">After an award has been made, </w:t>
      </w:r>
      <w:r>
        <w:t xml:space="preserve">the State will determine if a contract is necessary.  </w:t>
      </w:r>
      <w:r w:rsidRPr="001D4C0F">
        <w:t>The inclusion of this contract does not preclude ITS from, at its sole discretion, negotiating ad</w:t>
      </w:r>
      <w:r w:rsidRPr="003560BD">
        <w:t>ditional terms and conditions with the selected Vendor(s) specific to the projects covered by this RFP.</w:t>
      </w:r>
    </w:p>
    <w:p w14:paraId="2DF46F51" w14:textId="3DCE9DCD" w:rsidR="00C05722" w:rsidRDefault="003C4C03" w:rsidP="001102F7">
      <w:pPr>
        <w:tabs>
          <w:tab w:val="left" w:pos="1752"/>
        </w:tabs>
        <w:spacing w:before="240"/>
        <w:jc w:val="both"/>
      </w:pPr>
      <w:r w:rsidRPr="003560BD">
        <w:t xml:space="preserve">If Vendor cannot comply with any term or condition of this Standard Contract, Vendor must list and explain each specific exception on the </w:t>
      </w:r>
      <w:r w:rsidRPr="003560BD">
        <w:rPr>
          <w:i/>
        </w:rPr>
        <w:t>Proposal Exception Summary Form</w:t>
      </w:r>
      <w:r w:rsidRPr="003560BD">
        <w:t xml:space="preserve"> included in Section V</w:t>
      </w:r>
    </w:p>
    <w:p w14:paraId="3A096548" w14:textId="77777777" w:rsidR="00140F3C" w:rsidRPr="009F2524" w:rsidRDefault="00140F3C" w:rsidP="001102F7">
      <w:pPr>
        <w:jc w:val="center"/>
      </w:pPr>
      <w:r w:rsidRPr="001102F7">
        <w:rPr>
          <w:b/>
        </w:rPr>
        <w:t xml:space="preserve">PROJECT NUMBER </w:t>
      </w:r>
      <w:bookmarkStart w:id="202" w:name="projectnumber"/>
      <w:bookmarkEnd w:id="202"/>
      <w:r w:rsidRPr="001102F7">
        <w:rPr>
          <w:b/>
        </w:rPr>
        <w:t>49240</w:t>
      </w:r>
    </w:p>
    <w:p w14:paraId="157F4A82" w14:textId="77777777" w:rsidR="00140F3C" w:rsidRDefault="00140F3C" w:rsidP="00140F3C">
      <w:pPr>
        <w:jc w:val="center"/>
        <w:rPr>
          <w:b/>
        </w:rPr>
      </w:pPr>
      <w:r>
        <w:rPr>
          <w:b/>
        </w:rPr>
        <w:t>TURNKEY AGREEMENT</w:t>
      </w:r>
    </w:p>
    <w:p w14:paraId="4F5A1E6A" w14:textId="77777777" w:rsidR="00140F3C" w:rsidRDefault="00140F3C" w:rsidP="00140F3C">
      <w:pPr>
        <w:jc w:val="center"/>
        <w:rPr>
          <w:b/>
        </w:rPr>
      </w:pPr>
      <w:r>
        <w:rPr>
          <w:b/>
        </w:rPr>
        <w:t>BETWEEN</w:t>
      </w:r>
    </w:p>
    <w:p w14:paraId="4F4DA365" w14:textId="77777777" w:rsidR="00140F3C" w:rsidRDefault="00140F3C" w:rsidP="00140F3C">
      <w:pPr>
        <w:jc w:val="center"/>
        <w:rPr>
          <w:b/>
        </w:rPr>
      </w:pPr>
      <w:bookmarkStart w:id="203" w:name="vendorname"/>
      <w:bookmarkEnd w:id="203"/>
      <w:r w:rsidRPr="54554C62">
        <w:rPr>
          <w:b/>
        </w:rPr>
        <w:t>VENDOR</w:t>
      </w:r>
    </w:p>
    <w:p w14:paraId="70824031" w14:textId="77777777" w:rsidR="00140F3C" w:rsidRDefault="00140F3C" w:rsidP="00140F3C">
      <w:pPr>
        <w:jc w:val="center"/>
        <w:rPr>
          <w:b/>
        </w:rPr>
      </w:pPr>
      <w:r>
        <w:rPr>
          <w:b/>
        </w:rPr>
        <w:t>AND</w:t>
      </w:r>
    </w:p>
    <w:p w14:paraId="4FE58439" w14:textId="77777777" w:rsidR="00140F3C" w:rsidRDefault="00140F3C" w:rsidP="00140F3C">
      <w:pPr>
        <w:jc w:val="center"/>
        <w:rPr>
          <w:b/>
        </w:rPr>
      </w:pPr>
      <w:r>
        <w:rPr>
          <w:b/>
        </w:rPr>
        <w:t>MISSISSIPPI DEPARTMENT OF INFORMATION TECHNOLOGY SERVICES</w:t>
      </w:r>
    </w:p>
    <w:p w14:paraId="330E5241" w14:textId="77777777" w:rsidR="00140F3C" w:rsidRDefault="00140F3C" w:rsidP="00140F3C">
      <w:pPr>
        <w:jc w:val="center"/>
        <w:rPr>
          <w:b/>
        </w:rPr>
      </w:pPr>
      <w:r>
        <w:rPr>
          <w:b/>
        </w:rPr>
        <w:t>AS CONTRACTING AGENT FOR THE</w:t>
      </w:r>
    </w:p>
    <w:p w14:paraId="47764F65" w14:textId="014531B4" w:rsidR="00140F3C" w:rsidRDefault="00140F3C" w:rsidP="00140F3C">
      <w:pPr>
        <w:jc w:val="center"/>
        <w:rPr>
          <w:b/>
        </w:rPr>
      </w:pPr>
      <w:bookmarkStart w:id="204" w:name="agencyname"/>
      <w:bookmarkEnd w:id="204"/>
      <w:r>
        <w:rPr>
          <w:b/>
        </w:rPr>
        <w:t xml:space="preserve">MISSISSIPPI </w:t>
      </w:r>
      <w:proofErr w:type="gramStart"/>
      <w:r>
        <w:rPr>
          <w:b/>
        </w:rPr>
        <w:t>VETERANS</w:t>
      </w:r>
      <w:proofErr w:type="gramEnd"/>
      <w:r>
        <w:rPr>
          <w:b/>
        </w:rPr>
        <w:t xml:space="preserve"> AFFAIRS</w:t>
      </w:r>
    </w:p>
    <w:p w14:paraId="20D0AFFB" w14:textId="77777777" w:rsidR="00140F3C" w:rsidRDefault="00140F3C" w:rsidP="00140F3C"/>
    <w:p w14:paraId="741C7EFC" w14:textId="1C851B60" w:rsidR="00DB5ED6" w:rsidRPr="00DB5ED6" w:rsidRDefault="00DB5ED6" w:rsidP="00881AF2">
      <w:pPr>
        <w:widowControl/>
        <w:autoSpaceDE/>
        <w:autoSpaceDN/>
        <w:adjustRightInd/>
        <w:jc w:val="both"/>
        <w:rPr>
          <w:rFonts w:eastAsia="Calibri" w:cs="Times New Roman"/>
        </w:rPr>
      </w:pPr>
      <w:r w:rsidRPr="00DB5ED6">
        <w:rPr>
          <w:rFonts w:eastAsia="Calibri" w:cs="Times New Roman"/>
        </w:rPr>
        <w:t xml:space="preserve">This Turnkey Agreement (hereinafter referred to as “Agreement”) is entered into by and between </w:t>
      </w:r>
      <w:r w:rsidR="00364EF0" w:rsidRPr="00271428">
        <w:rPr>
          <w:rFonts w:eastAsia="Calibri" w:cs="Times New Roman"/>
        </w:rPr>
        <w:t>VENDOR</w:t>
      </w:r>
      <w:r w:rsidRPr="00271428">
        <w:rPr>
          <w:rFonts w:eastAsia="Calibri" w:cs="Times New Roman"/>
        </w:rPr>
        <w:t xml:space="preserve">, a </w:t>
      </w:r>
      <w:r w:rsidR="00364EF0" w:rsidRPr="00271428">
        <w:rPr>
          <w:rFonts w:eastAsia="Calibri" w:cs="Times New Roman"/>
        </w:rPr>
        <w:t xml:space="preserve">STATE OF INCORPORATION </w:t>
      </w:r>
      <w:r w:rsidRPr="00271428">
        <w:rPr>
          <w:rFonts w:eastAsia="Calibri" w:cs="Times New Roman"/>
        </w:rPr>
        <w:t xml:space="preserve">corporation having its principal place of business at </w:t>
      </w:r>
      <w:r w:rsidR="00364EF0" w:rsidRPr="00271428">
        <w:rPr>
          <w:rFonts w:eastAsia="Calibri" w:cs="Times New Roman"/>
        </w:rPr>
        <w:t>VENDOR ADDRESS</w:t>
      </w:r>
      <w:r w:rsidRPr="00DB5ED6">
        <w:rPr>
          <w:rFonts w:eastAsia="Calibri" w:cs="Times New Roman"/>
        </w:rPr>
        <w:t xml:space="preserve"> (hereinafter referred to as “Seller”), and Mississippi Department of Information Technology Services having its principal place of business at 3771 Eastwood Drive, Jackson, Mississippi 39211 (hereinafter referred to as “ITS”), as contracting agent for the Mississippi Veterans Affairs located at 120 North State Street, Jackson, Mississippi 39201 (hereinafter referred to as “Purchaser”). ITS and Purchaser are sometimes collectively referred to herein as “State.”</w:t>
      </w:r>
    </w:p>
    <w:p w14:paraId="04408974" w14:textId="77777777" w:rsidR="00DB5ED6" w:rsidRPr="00DB5ED6" w:rsidRDefault="00DB5ED6" w:rsidP="00881AF2">
      <w:pPr>
        <w:widowControl/>
        <w:autoSpaceDE/>
        <w:autoSpaceDN/>
        <w:adjustRightInd/>
        <w:jc w:val="both"/>
        <w:rPr>
          <w:rFonts w:eastAsia="Calibri" w:cs="Times New Roman"/>
        </w:rPr>
      </w:pPr>
    </w:p>
    <w:p w14:paraId="3AE5DD04" w14:textId="494992C2"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WHEREAS</w:t>
      </w:r>
      <w:r w:rsidRPr="00DB5ED6">
        <w:rPr>
          <w:rFonts w:eastAsia="Calibri" w:cs="Times New Roman"/>
        </w:rPr>
        <w:t xml:space="preserve">, </w:t>
      </w:r>
      <w:r w:rsidR="00364EF0">
        <w:rPr>
          <w:rFonts w:eastAsia="Calibri" w:cs="Times New Roman"/>
        </w:rPr>
        <w:t xml:space="preserve">ITS, on behalf of </w:t>
      </w:r>
      <w:r w:rsidRPr="00DB5ED6">
        <w:rPr>
          <w:rFonts w:eastAsia="Calibri" w:cs="Times New Roman"/>
        </w:rPr>
        <w:t>Purchaser</w:t>
      </w:r>
      <w:r w:rsidR="00364EF0">
        <w:rPr>
          <w:rFonts w:eastAsia="Calibri" w:cs="Times New Roman"/>
        </w:rPr>
        <w:t xml:space="preserve"> and</w:t>
      </w:r>
      <w:r w:rsidRPr="00DB5ED6">
        <w:rPr>
          <w:rFonts w:eastAsia="Calibri" w:cs="Times New Roman"/>
        </w:rPr>
        <w:t xml:space="preserve"> pursuant to Request for Proposals (“RFP”) Number 4728, requested proposals for the acquisition of certain equipment, software, installation services, and technical support (collectively “Turnkey Operation”) necessary for the implementation of a Nurse Call System; and</w:t>
      </w:r>
    </w:p>
    <w:p w14:paraId="1F5CACEF" w14:textId="77777777" w:rsidR="00DB5ED6" w:rsidRPr="00DB5ED6" w:rsidRDefault="00DB5ED6" w:rsidP="00881AF2">
      <w:pPr>
        <w:widowControl/>
        <w:autoSpaceDE/>
        <w:autoSpaceDN/>
        <w:adjustRightInd/>
        <w:jc w:val="both"/>
        <w:rPr>
          <w:rFonts w:eastAsia="Calibri" w:cs="Times New Roman"/>
        </w:rPr>
      </w:pPr>
    </w:p>
    <w:p w14:paraId="4163156E"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WHEREAS</w:t>
      </w:r>
      <w:r w:rsidRPr="00DB5ED6">
        <w:rPr>
          <w:rFonts w:eastAsia="Calibri" w:cs="Times New Roman"/>
        </w:rPr>
        <w:t>, Seller was the successful proposer in an open, fair, and competitive procurement process to provide the system and services described above;</w:t>
      </w:r>
    </w:p>
    <w:p w14:paraId="1139F72E" w14:textId="77777777" w:rsidR="00DB5ED6" w:rsidRPr="00DB5ED6" w:rsidRDefault="00DB5ED6" w:rsidP="00881AF2">
      <w:pPr>
        <w:widowControl/>
        <w:autoSpaceDE/>
        <w:autoSpaceDN/>
        <w:adjustRightInd/>
        <w:jc w:val="both"/>
        <w:rPr>
          <w:rFonts w:eastAsia="Calibri" w:cs="Times New Roman"/>
        </w:rPr>
      </w:pPr>
    </w:p>
    <w:p w14:paraId="77CC477F"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NOW, THEREFORE</w:t>
      </w:r>
      <w:r w:rsidRPr="00DB5ED6">
        <w:rPr>
          <w:rFonts w:eastAsia="Calibri" w:cs="Times New Roman"/>
        </w:rPr>
        <w:t>, in consideration of the mutual understandings, promises, consideration, and agreements set forth, the parties hereto agree as follows:</w:t>
      </w:r>
    </w:p>
    <w:p w14:paraId="72DFBE48" w14:textId="77777777" w:rsidR="00DB5ED6" w:rsidRPr="00DB5ED6" w:rsidRDefault="00DB5ED6" w:rsidP="00881AF2">
      <w:pPr>
        <w:widowControl/>
        <w:autoSpaceDE/>
        <w:autoSpaceDN/>
        <w:adjustRightInd/>
        <w:jc w:val="both"/>
        <w:rPr>
          <w:rFonts w:eastAsia="Calibri" w:cs="Times New Roman"/>
        </w:rPr>
      </w:pPr>
    </w:p>
    <w:p w14:paraId="0C93C6C5"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w:t>
      </w:r>
      <w:r w:rsidRPr="00DB5ED6">
        <w:rPr>
          <w:rFonts w:eastAsia="Calibri" w:cs="Times New Roman"/>
          <w:b/>
        </w:rPr>
        <w:tab/>
        <w:t>PERIOD OF PERFORMANCE</w:t>
      </w:r>
    </w:p>
    <w:p w14:paraId="1C3D3BBA" w14:textId="2E6A6176" w:rsidR="00DB5ED6" w:rsidRPr="00DB5ED6" w:rsidRDefault="00DB5ED6" w:rsidP="00881AF2">
      <w:pPr>
        <w:widowControl/>
        <w:autoSpaceDE/>
        <w:autoSpaceDN/>
        <w:adjustRightInd/>
        <w:jc w:val="both"/>
        <w:rPr>
          <w:rFonts w:eastAsia="Calibri" w:cs="Times New Roman"/>
        </w:rPr>
      </w:pPr>
      <w:r w:rsidRPr="50605EBF">
        <w:rPr>
          <w:rFonts w:eastAsia="Calibri" w:cs="Times New Roman"/>
          <w:b/>
          <w:bCs/>
        </w:rPr>
        <w:t>1.1</w:t>
      </w:r>
      <w:r>
        <w:tab/>
      </w:r>
      <w:r w:rsidRPr="50605EBF">
        <w:rPr>
          <w:rFonts w:eastAsia="Calibri" w:cs="Times New Roman"/>
        </w:rPr>
        <w:t xml:space="preserve">This Agreement will become effective on the date it is signed by all parties and will continue in effect until all tasks required herein, including any post warranty maintenance/support specified in Exhibit A, have been completed. Seller agrees to complete all tasks required under this Agreement, with the exception of warranty service and post warranty maintenance, on or before </w:t>
      </w:r>
      <w:r w:rsidR="006A5FD0">
        <w:rPr>
          <w:rFonts w:eastAsia="Calibri" w:cs="Times New Roman"/>
        </w:rPr>
        <w:t xml:space="preserve">April </w:t>
      </w:r>
      <w:r w:rsidR="006A5FD0" w:rsidRPr="54554C62">
        <w:rPr>
          <w:rFonts w:eastAsia="Calibri" w:cs="Times New Roman"/>
        </w:rPr>
        <w:t>20</w:t>
      </w:r>
      <w:r w:rsidRPr="50605EBF">
        <w:rPr>
          <w:rFonts w:eastAsia="Calibri" w:cs="Times New Roman"/>
        </w:rPr>
        <w:t xml:space="preserve"> 2026, or within such other period as may be agreed to by the parties.</w:t>
      </w:r>
    </w:p>
    <w:p w14:paraId="7428FEF9" w14:textId="77777777" w:rsidR="00DB5ED6" w:rsidRPr="00DB5ED6" w:rsidRDefault="00DB5ED6" w:rsidP="00881AF2">
      <w:pPr>
        <w:widowControl/>
        <w:autoSpaceDE/>
        <w:autoSpaceDN/>
        <w:adjustRightInd/>
        <w:jc w:val="both"/>
        <w:rPr>
          <w:rFonts w:eastAsia="Calibri" w:cs="Times New Roman"/>
        </w:rPr>
      </w:pPr>
    </w:p>
    <w:p w14:paraId="63CA7D55"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w:t>
      </w:r>
      <w:r w:rsidRPr="00DB5ED6">
        <w:rPr>
          <w:rFonts w:eastAsia="Calibri" w:cs="Times New Roman"/>
        </w:rPr>
        <w:tab/>
        <w:t>This Agreement will become a binding obligation on the State only upon the issuance of a valid purchase order by the Purchaser following contract execution and the issuance by ITS of the CP-1 Acquisition Approval Document.</w:t>
      </w:r>
    </w:p>
    <w:p w14:paraId="6A370EDA" w14:textId="77777777" w:rsidR="00DB5ED6" w:rsidRPr="00DB5ED6" w:rsidRDefault="00DB5ED6" w:rsidP="00881AF2">
      <w:pPr>
        <w:widowControl/>
        <w:autoSpaceDE/>
        <w:autoSpaceDN/>
        <w:adjustRightInd/>
        <w:jc w:val="both"/>
        <w:rPr>
          <w:rFonts w:eastAsia="Calibri" w:cs="Times New Roman"/>
        </w:rPr>
      </w:pPr>
    </w:p>
    <w:p w14:paraId="5D41AD64"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w:t>
      </w:r>
      <w:r w:rsidRPr="00DB5ED6">
        <w:rPr>
          <w:rFonts w:eastAsia="Calibri" w:cs="Times New Roman"/>
          <w:b/>
        </w:rPr>
        <w:tab/>
        <w:t>TURNKEY OPERATION AND INSTALLATION</w:t>
      </w:r>
    </w:p>
    <w:p w14:paraId="3BA5BA42"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2.1</w:t>
      </w:r>
      <w:r w:rsidRPr="00DB5ED6">
        <w:rPr>
          <w:rFonts w:eastAsia="Calibri" w:cs="Times New Roman"/>
        </w:rPr>
        <w:tab/>
        <w:t>The Seller agrees to provide Purchaser with a turnkey system consisting of equipment, software, installation services, technical support, maintenance, and training for the implementation of a Nurse Call System. Seller agrees to facilitate the integration of the hardware and software for the particular purpose set forth in RFP No. 4728. Seller further agrees that the system, as set forth in RFP No. 4728 and Seller’s Proposal in response thereto, shall operate efficiently and optimally in light of industry standards and as further specified in RFP No. 4728 and Seller’s Proposal in response thereto. RFP No. 4728 and Seller’s Proposal as accepted by the State in response thereto are incorporated herein by reference.</w:t>
      </w:r>
    </w:p>
    <w:p w14:paraId="5FE74327" w14:textId="77777777" w:rsidR="00DB5ED6" w:rsidRPr="00DB5ED6" w:rsidRDefault="00DB5ED6" w:rsidP="00881AF2">
      <w:pPr>
        <w:widowControl/>
        <w:autoSpaceDE/>
        <w:autoSpaceDN/>
        <w:adjustRightInd/>
        <w:jc w:val="both"/>
        <w:rPr>
          <w:rFonts w:eastAsia="Calibri" w:cs="Times New Roman"/>
        </w:rPr>
      </w:pPr>
    </w:p>
    <w:p w14:paraId="46080C74"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2.2</w:t>
      </w:r>
      <w:r w:rsidRPr="00DB5ED6">
        <w:rPr>
          <w:rFonts w:eastAsia="Calibri" w:cs="Times New Roman"/>
        </w:rPr>
        <w:tab/>
        <w:t>In matters of proposals, negotiations, contracts, and resolution of issues and/or disputes, the parties agree that: (a) Seller is solely responsible for all products and services being provided in this project; (b) Seller is responsible for the fulfillment of this project; and (c) Seller represents all contractors, third parties, and/or subcontractors Seller has assembled for this project. The Purchaser is required to negotiate only with Seller, as Seller’s commitments, as specified in this Agreement, are binding on all proposed contractors, third parties, and subcontractors.</w:t>
      </w:r>
    </w:p>
    <w:p w14:paraId="3DD29D73" w14:textId="77777777" w:rsidR="00DB5ED6" w:rsidRPr="00DB5ED6" w:rsidRDefault="00DB5ED6" w:rsidP="00881AF2">
      <w:pPr>
        <w:widowControl/>
        <w:autoSpaceDE/>
        <w:autoSpaceDN/>
        <w:adjustRightInd/>
        <w:jc w:val="both"/>
        <w:rPr>
          <w:rFonts w:eastAsia="Calibri" w:cs="Times New Roman"/>
        </w:rPr>
      </w:pPr>
    </w:p>
    <w:p w14:paraId="53EF206A"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w:t>
      </w:r>
      <w:r w:rsidRPr="00DB5ED6">
        <w:rPr>
          <w:rFonts w:eastAsia="Calibri" w:cs="Times New Roman"/>
          <w:b/>
        </w:rPr>
        <w:tab/>
        <w:t>PURCHASE OF EQUIPMENT AND PURCHASE ORDERS</w:t>
      </w:r>
    </w:p>
    <w:p w14:paraId="17BB61F8" w14:textId="3469A5F3" w:rsidR="00DB5ED6" w:rsidRPr="00DB5ED6" w:rsidRDefault="00DB5ED6" w:rsidP="00881AF2">
      <w:pPr>
        <w:widowControl/>
        <w:autoSpaceDE/>
        <w:autoSpaceDN/>
        <w:adjustRightInd/>
        <w:jc w:val="both"/>
        <w:rPr>
          <w:rFonts w:eastAsia="Calibri" w:cs="Times New Roman"/>
        </w:rPr>
      </w:pPr>
      <w:r w:rsidRPr="4CB8C790">
        <w:rPr>
          <w:rFonts w:eastAsia="Calibri" w:cs="Times New Roman"/>
        </w:rPr>
        <w:t xml:space="preserve">Subject to the terms and conditions set forth herein, Seller agrees to provide, at the location specified by Purchaser, and Purchaser agrees to buy as needed the equipment, software, and services listed in the attached Exhibit A, which is incorporated herein and at the purchase price set forth therein, but in no event will the total compensation to be paid hereunder exceed the specified sum of </w:t>
      </w:r>
      <w:r w:rsidR="009D287A" w:rsidRPr="4CB8C790">
        <w:rPr>
          <w:rFonts w:eastAsia="Calibri" w:cs="Times New Roman"/>
        </w:rPr>
        <w:t>$TOTAL COMPENSATION</w:t>
      </w:r>
      <w:r w:rsidRPr="4CB8C790">
        <w:rPr>
          <w:rFonts w:eastAsia="Calibri" w:cs="Times New Roman"/>
        </w:rPr>
        <w:t>, unless prior written authorization from ITS has been obtained. Purchaser shall submit a purchase order signed by a representative of Purchaser itemizing the items to be purchased. The purchase order shall be subject to the terms and conditions of this Agreement. The parties agree that Purchaser reserves the right to adjust the quantities of purchases based upon the availability of funding or as determined necessary by Purchaser. Seller guarantees pricing for a period of ninety (90) days from the effective date of this Agreement.  In the event there is a national price decrease of the products specified in Seller’s Proposal during this time, Seller agrees to extend the new, lower pricing to Purchaser.</w:t>
      </w:r>
    </w:p>
    <w:p w14:paraId="0AAA2A4F" w14:textId="77777777" w:rsidR="00DB5ED6" w:rsidRPr="00DB5ED6" w:rsidRDefault="00DB5ED6" w:rsidP="00881AF2">
      <w:pPr>
        <w:widowControl/>
        <w:autoSpaceDE/>
        <w:autoSpaceDN/>
        <w:adjustRightInd/>
        <w:jc w:val="both"/>
        <w:rPr>
          <w:rFonts w:eastAsia="Calibri" w:cs="Times New Roman"/>
        </w:rPr>
      </w:pPr>
    </w:p>
    <w:p w14:paraId="3D25C98E"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4</w:t>
      </w:r>
      <w:r w:rsidRPr="00DB5ED6">
        <w:rPr>
          <w:rFonts w:eastAsia="Calibri" w:cs="Times New Roman"/>
          <w:b/>
        </w:rPr>
        <w:tab/>
        <w:t>DELIVERY, INSTALLATION, AND RISK OF LOSS</w:t>
      </w:r>
    </w:p>
    <w:p w14:paraId="6DB2108B"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4.1</w:t>
      </w:r>
      <w:r w:rsidRPr="00DB5ED6">
        <w:rPr>
          <w:rFonts w:eastAsia="Calibri" w:cs="Times New Roman"/>
        </w:rPr>
        <w:tab/>
        <w:t>Seller shall deliver the hardware and software to the location specified by Purchaser and pursuant to the delivery schedule set forth by Purchaser.</w:t>
      </w:r>
    </w:p>
    <w:p w14:paraId="63319B08" w14:textId="77777777" w:rsidR="00DB5ED6" w:rsidRPr="00DB5ED6" w:rsidRDefault="00DB5ED6" w:rsidP="00881AF2">
      <w:pPr>
        <w:widowControl/>
        <w:autoSpaceDE/>
        <w:autoSpaceDN/>
        <w:adjustRightInd/>
        <w:jc w:val="both"/>
        <w:rPr>
          <w:rFonts w:eastAsia="Calibri" w:cs="Times New Roman"/>
        </w:rPr>
      </w:pPr>
    </w:p>
    <w:p w14:paraId="01156989"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4.2</w:t>
      </w:r>
      <w:r w:rsidRPr="00DB5ED6">
        <w:rPr>
          <w:rFonts w:eastAsia="Calibri" w:cs="Times New Roman"/>
        </w:rPr>
        <w:tab/>
        <w:t>Seller shall complete installation of hardware and software pursuant to the requirements set forth in RFP No. 4728 and Article 5 herein. Seller acknowledges that installation of the system shall be accomplished with minimal interruption of Purchaser’s normal day-to-day operations.</w:t>
      </w:r>
    </w:p>
    <w:p w14:paraId="2D7E6844" w14:textId="77777777" w:rsidR="00DB5ED6" w:rsidRPr="00DB5ED6" w:rsidRDefault="00DB5ED6" w:rsidP="00881AF2">
      <w:pPr>
        <w:widowControl/>
        <w:autoSpaceDE/>
        <w:autoSpaceDN/>
        <w:adjustRightInd/>
        <w:jc w:val="both"/>
        <w:rPr>
          <w:rFonts w:eastAsia="Calibri" w:cs="Times New Roman"/>
        </w:rPr>
      </w:pPr>
    </w:p>
    <w:p w14:paraId="6572B4B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4.3</w:t>
      </w:r>
      <w:r w:rsidRPr="00DB5ED6">
        <w:rPr>
          <w:rFonts w:eastAsia="Calibri" w:cs="Times New Roman"/>
        </w:rPr>
        <w:tab/>
        <w:t>Seller shall assume and shall bear the entire risk of loss and damage to the hardware/software from any cause whatsoever while in transit and at all times throughout its possession thereof.</w:t>
      </w:r>
    </w:p>
    <w:p w14:paraId="7C8BEF23" w14:textId="77777777" w:rsidR="00DB5ED6" w:rsidRPr="00DB5ED6" w:rsidRDefault="00DB5ED6" w:rsidP="00881AF2">
      <w:pPr>
        <w:widowControl/>
        <w:autoSpaceDE/>
        <w:autoSpaceDN/>
        <w:adjustRightInd/>
        <w:jc w:val="both"/>
        <w:rPr>
          <w:rFonts w:eastAsia="Calibri" w:cs="Times New Roman"/>
        </w:rPr>
      </w:pPr>
    </w:p>
    <w:p w14:paraId="1F6216A4"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4.4</w:t>
      </w:r>
      <w:r w:rsidRPr="00DB5ED6">
        <w:rPr>
          <w:rFonts w:eastAsia="Calibri" w:cs="Times New Roman"/>
        </w:rPr>
        <w:tab/>
        <w:t>Seller shall be responsible for replacing, restoring, or bringing to at least original condition any damage to floors, ceilings, walls, furniture, grounds, pavements, sidewalks, and the like caused by its personnel and operations during the installation, subject to final approval of ITS. The repairs will be done only by technicians skilled in the various trades involved, using materials and workmanship to match those of the original construction in type and quality.</w:t>
      </w:r>
    </w:p>
    <w:p w14:paraId="110B4E0C" w14:textId="77777777" w:rsidR="00DB5ED6" w:rsidRPr="00DB5ED6" w:rsidRDefault="00DB5ED6" w:rsidP="00881AF2">
      <w:pPr>
        <w:widowControl/>
        <w:autoSpaceDE/>
        <w:autoSpaceDN/>
        <w:adjustRightInd/>
        <w:jc w:val="both"/>
        <w:rPr>
          <w:rFonts w:eastAsia="Calibri" w:cs="Times New Roman"/>
        </w:rPr>
      </w:pPr>
    </w:p>
    <w:p w14:paraId="79BDEC3C"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4.5</w:t>
      </w:r>
      <w:r w:rsidRPr="00DB5ED6">
        <w:rPr>
          <w:rFonts w:eastAsia="Calibri" w:cs="Times New Roman"/>
        </w:rPr>
        <w:tab/>
        <w:t>Seller shall be responsible for installing all equipment, cable, and materials in accordance with all State, Federal, and industry standards for such items.</w:t>
      </w:r>
    </w:p>
    <w:p w14:paraId="061CBDC0" w14:textId="77777777" w:rsidR="00DB5ED6" w:rsidRPr="00DB5ED6" w:rsidRDefault="00DB5ED6" w:rsidP="00881AF2">
      <w:pPr>
        <w:widowControl/>
        <w:autoSpaceDE/>
        <w:autoSpaceDN/>
        <w:adjustRightInd/>
        <w:jc w:val="both"/>
        <w:rPr>
          <w:rFonts w:eastAsia="Calibri" w:cs="Times New Roman"/>
        </w:rPr>
      </w:pPr>
    </w:p>
    <w:p w14:paraId="17A81D49"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5</w:t>
      </w:r>
      <w:r w:rsidRPr="00DB5ED6">
        <w:rPr>
          <w:rFonts w:eastAsia="Calibri" w:cs="Times New Roman"/>
          <w:b/>
        </w:rPr>
        <w:tab/>
        <w:t>SCHEDULE AND ACCEPTANCE</w:t>
      </w:r>
    </w:p>
    <w:p w14:paraId="2778254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5.1</w:t>
      </w:r>
      <w:r w:rsidRPr="00DB5ED6">
        <w:rPr>
          <w:rFonts w:eastAsia="Calibri" w:cs="Times New Roman"/>
        </w:rPr>
        <w:tab/>
        <w:t>Seller warrants that all equipment and software shall be properly delivered, installed, and integrated for acceptance testing within the scheduling deadlines set forth by Purchaser, as the site is deemed ready for installation. Seller shall provide Purchaser with an installation schedule identifying the date, time, and location within the scheduling deadlines set forth in RFP No. 4728, or as may be agreed to by the parties.</w:t>
      </w:r>
    </w:p>
    <w:p w14:paraId="473AF1A1" w14:textId="77777777" w:rsidR="00DB5ED6" w:rsidRPr="00DB5ED6" w:rsidRDefault="00DB5ED6" w:rsidP="00881AF2">
      <w:pPr>
        <w:widowControl/>
        <w:autoSpaceDE/>
        <w:autoSpaceDN/>
        <w:adjustRightInd/>
        <w:jc w:val="both"/>
        <w:rPr>
          <w:rFonts w:eastAsia="Calibri" w:cs="Times New Roman"/>
        </w:rPr>
      </w:pPr>
    </w:p>
    <w:p w14:paraId="3B54895A"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5.2</w:t>
      </w:r>
      <w:r w:rsidRPr="00DB5ED6">
        <w:rPr>
          <w:rFonts w:eastAsia="Calibri" w:cs="Times New Roman"/>
        </w:rPr>
        <w:tab/>
        <w:t xml:space="preserve">During the project initiation, Seller and Purchaser will develop a mutually agreed upon project plan including the division of responsibility between Purchaser’s staff and Seller’s staff. It is understood by the parties that the project work plan must be in place prior to any other work being performed. Once this mutually agreed upon project plan, which will identify specific time frames and deliverable target dates for this project, has been developed, it will be incorporated into and made a part of this Agreement. The dates in the project plan will define the </w:t>
      </w:r>
      <w:proofErr w:type="gramStart"/>
      <w:r w:rsidRPr="00DB5ED6">
        <w:rPr>
          <w:rFonts w:eastAsia="Calibri" w:cs="Times New Roman"/>
        </w:rPr>
        <w:t>agreed upon</w:t>
      </w:r>
      <w:proofErr w:type="gramEnd"/>
      <w:r w:rsidRPr="00DB5ED6">
        <w:rPr>
          <w:rFonts w:eastAsia="Calibri" w:cs="Times New Roman"/>
        </w:rPr>
        <w:t xml:space="preserve"> period of performance. The parties acknowledge that the project plan will evolve and change from time to time, upon the mutual written agreement of both parties. The parties agree that the deliverables and schedule set forth in the latest version of the project plan will take precedence over any prior plans.</w:t>
      </w:r>
    </w:p>
    <w:p w14:paraId="35260FB2" w14:textId="77777777" w:rsidR="00DB5ED6" w:rsidRPr="00DB5ED6" w:rsidRDefault="00DB5ED6" w:rsidP="00881AF2">
      <w:pPr>
        <w:widowControl/>
        <w:autoSpaceDE/>
        <w:autoSpaceDN/>
        <w:adjustRightInd/>
        <w:jc w:val="both"/>
        <w:rPr>
          <w:rFonts w:eastAsia="Calibri" w:cs="Times New Roman"/>
        </w:rPr>
      </w:pPr>
    </w:p>
    <w:p w14:paraId="1034FCE1"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5.3</w:t>
      </w:r>
      <w:r w:rsidRPr="00DB5ED6">
        <w:rPr>
          <w:rFonts w:eastAsia="Calibri" w:cs="Times New Roman"/>
        </w:rPr>
        <w:tab/>
        <w:t>Seller shall provide all documentation for the software and equipment being tested before acceptance testing will begin. Purchaser shall have thirty (30) working days to review each deliverable and to either notify Seller of acceptance or to provide Seller a detailed list of deficiencies that must be remedied prior to payment being made. In the event the Purchaser notifies the Seller of deficiencies, the Seller, at Seller’s sole expense, shall correct such deficiencies within thirty (30)  working days, unless the Purchaser consents in writing to a longer period of time.</w:t>
      </w:r>
    </w:p>
    <w:p w14:paraId="5BD5F5B7" w14:textId="77777777" w:rsidR="00DB5ED6" w:rsidRPr="00DB5ED6" w:rsidRDefault="00DB5ED6" w:rsidP="00881AF2">
      <w:pPr>
        <w:widowControl/>
        <w:autoSpaceDE/>
        <w:autoSpaceDN/>
        <w:adjustRightInd/>
        <w:jc w:val="both"/>
        <w:rPr>
          <w:rFonts w:eastAsia="Calibri" w:cs="Times New Roman"/>
        </w:rPr>
      </w:pPr>
    </w:p>
    <w:p w14:paraId="3A404D3D"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5.4</w:t>
      </w:r>
      <w:r w:rsidRPr="00DB5ED6">
        <w:rPr>
          <w:rFonts w:eastAsia="Calibri" w:cs="Times New Roman"/>
        </w:rPr>
        <w:tab/>
        <w:t xml:space="preserve">Upon notification by Seller that the turnkey system has been fully implemented and is ready for final system acceptance testing, Purchaser shall have thirty (30) days to evaluate and test the system to confirm that it performs without any defects and performs pursuant to the specifications set forth in RFP No. 4728 and the Seller’s Proposal in response thereto. Seller shall participate, as agreed upon by both parties, in the acceptance testing of the system by providing technical staff at Purchaser’s location to </w:t>
      </w:r>
      <w:proofErr w:type="gramStart"/>
      <w:r w:rsidRPr="00DB5ED6">
        <w:rPr>
          <w:rFonts w:eastAsia="Calibri" w:cs="Times New Roman"/>
        </w:rPr>
        <w:t>provide assistance</w:t>
      </w:r>
      <w:proofErr w:type="gramEnd"/>
      <w:r w:rsidRPr="00DB5ED6">
        <w:rPr>
          <w:rFonts w:eastAsia="Calibri" w:cs="Times New Roman"/>
        </w:rPr>
        <w:t xml:space="preserve"> in demonstrating all functions of the system. The Purchaser’s official representative must sign off on each application to ensure that the applications meet the functional and technical requirements. In the event that one (1) or more applications supplied by Seller are not accepted, the Seller shall correct the deficiencies or provide, at its own expense, whatever software or equipment that may be required to meet the acceptance criteria within thirty (30) calendar days or a mutually agreed upon time period. In the event the system fails to perform to Purchaser’s satisfaction, Purchaser shall immediately notify Seller. Seller, at Seller’s sole expense, shall correct defects identified by Purchaser within thirty (30) working days, or such other period as the parties may agree upon. The thirty (30) day testing period will be extended by system </w:t>
      </w:r>
      <w:proofErr w:type="gramStart"/>
      <w:r w:rsidRPr="00DB5ED6">
        <w:rPr>
          <w:rFonts w:eastAsia="Calibri" w:cs="Times New Roman"/>
        </w:rPr>
        <w:t>down-time</w:t>
      </w:r>
      <w:proofErr w:type="gramEnd"/>
      <w:r w:rsidRPr="00DB5ED6">
        <w:rPr>
          <w:rFonts w:eastAsia="Calibri" w:cs="Times New Roman"/>
        </w:rPr>
        <w:t>. In the event Seller is unable to repair or replace the defective product, the Purchaser reserves the right to return the defective product to Seller at Seller’s expense and to cancel this Agreement.</w:t>
      </w:r>
    </w:p>
    <w:p w14:paraId="4FDFFC3E" w14:textId="77777777" w:rsidR="00DB5ED6" w:rsidRPr="00DB5ED6" w:rsidRDefault="00DB5ED6" w:rsidP="00881AF2">
      <w:pPr>
        <w:widowControl/>
        <w:autoSpaceDE/>
        <w:autoSpaceDN/>
        <w:adjustRightInd/>
        <w:jc w:val="both"/>
        <w:rPr>
          <w:rFonts w:eastAsia="Calibri" w:cs="Times New Roman"/>
        </w:rPr>
      </w:pPr>
    </w:p>
    <w:p w14:paraId="5EDCC39E"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6</w:t>
      </w:r>
      <w:r w:rsidRPr="00DB5ED6">
        <w:rPr>
          <w:rFonts w:eastAsia="Calibri" w:cs="Times New Roman"/>
          <w:b/>
        </w:rPr>
        <w:tab/>
        <w:t>TITLE TO EQUIPMENT</w:t>
      </w:r>
    </w:p>
    <w:p w14:paraId="5649703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Title to the hardware provided under this Agreement shall pass to Purchaser upon acceptance of the system.</w:t>
      </w:r>
    </w:p>
    <w:p w14:paraId="2288D988"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7</w:t>
      </w:r>
      <w:r w:rsidRPr="00DB5ED6">
        <w:rPr>
          <w:rFonts w:eastAsia="Calibri" w:cs="Times New Roman"/>
          <w:b/>
        </w:rPr>
        <w:tab/>
        <w:t>SOFTWARE</w:t>
      </w:r>
    </w:p>
    <w:p w14:paraId="770DEB74"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7.1</w:t>
      </w:r>
      <w:r w:rsidRPr="00DB5ED6">
        <w:rPr>
          <w:rFonts w:eastAsia="Calibri" w:cs="Times New Roman"/>
        </w:rPr>
        <w:tab/>
        <w:t>Seller shall furnish the software to Purchaser as set forth in purchase orders submitted and executed by Purchaser, and shall acquire the right to license the software to Purchaser. For purposes of this Article, the term “Purchaser” means the Mississippi State Veterans Affairs, its employees, and any third party consultants or outsourcers engaged by Purchaser who have a need to know and who shall be bound by the terms and conditions of this license and Agreement.</w:t>
      </w:r>
    </w:p>
    <w:p w14:paraId="6C0EB20E" w14:textId="77777777" w:rsidR="00DB5ED6" w:rsidRPr="00DB5ED6" w:rsidRDefault="00DB5ED6" w:rsidP="00881AF2">
      <w:pPr>
        <w:widowControl/>
        <w:autoSpaceDE/>
        <w:autoSpaceDN/>
        <w:adjustRightInd/>
        <w:jc w:val="both"/>
        <w:rPr>
          <w:rFonts w:eastAsia="Calibri" w:cs="Times New Roman"/>
        </w:rPr>
      </w:pPr>
    </w:p>
    <w:p w14:paraId="0AD1B91A"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7.2</w:t>
      </w:r>
      <w:r w:rsidRPr="00DB5ED6">
        <w:rPr>
          <w:rFonts w:eastAsia="Calibri" w:cs="Times New Roman"/>
        </w:rPr>
        <w:tab/>
        <w:t>Seller accepts sole responsibility for: (a) Purchaser’s system configuration, design, and requirements; (b) the selection of the software to achieve Purchaser’s intended results; (c) the results obtained from the software; and (d) modifications, changes, or alterations to the software provided by Seller.</w:t>
      </w:r>
    </w:p>
    <w:p w14:paraId="2AB6D138" w14:textId="77777777" w:rsidR="00DB5ED6" w:rsidRPr="00DB5ED6" w:rsidRDefault="00DB5ED6" w:rsidP="00881AF2">
      <w:pPr>
        <w:widowControl/>
        <w:autoSpaceDE/>
        <w:autoSpaceDN/>
        <w:adjustRightInd/>
        <w:jc w:val="both"/>
        <w:rPr>
          <w:rFonts w:eastAsia="Calibri" w:cs="Times New Roman"/>
        </w:rPr>
      </w:pPr>
    </w:p>
    <w:p w14:paraId="428522B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7.3</w:t>
      </w:r>
      <w:r w:rsidRPr="00DB5ED6">
        <w:rPr>
          <w:rFonts w:eastAsia="Calibri" w:cs="Times New Roman"/>
        </w:rPr>
        <w:tab/>
        <w:t>Seller understands and agrees that Purchaser shall have: (a) a non-exclusive, non-transferable, enterprise-wide unlimited, and perpetual license for the software listed in Exhibit A; (b) the right to use and customize the software products and the related documentation for Purchaser’s business operations in accordance with the terms and conditions of this Agreement; (c) unlimited use by licensed users of the software products acquired for Purchaser’s operations; (d) use of such software products with a backup platform system, should it be deemed necessary by Purchaser; (e) the right to copy such software for safekeeping, backup, and disaster recovery purposes; (f) the right to combine the software with other programs and modules, and the right to create interfaces to other programs; and (g) the right to reproduce any and all physical documentation supplied under the terms of this Agreement.</w:t>
      </w:r>
    </w:p>
    <w:p w14:paraId="0891AA5D" w14:textId="77777777" w:rsidR="00DB5ED6" w:rsidRPr="00DB5ED6" w:rsidRDefault="00DB5ED6" w:rsidP="00881AF2">
      <w:pPr>
        <w:widowControl/>
        <w:autoSpaceDE/>
        <w:autoSpaceDN/>
        <w:adjustRightInd/>
        <w:jc w:val="both"/>
        <w:rPr>
          <w:rFonts w:eastAsia="Calibri" w:cs="Times New Roman"/>
        </w:rPr>
      </w:pPr>
    </w:p>
    <w:p w14:paraId="57416A21"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7.4</w:t>
      </w:r>
      <w:r w:rsidRPr="00DB5ED6">
        <w:rPr>
          <w:rFonts w:eastAsia="Calibri" w:cs="Times New Roman"/>
        </w:rPr>
        <w:tab/>
        <w:t>Purchaser agrees that, except as noted herein, it will not otherwise copy, translate, modify, adapt, decompile, disassemble, or reverse engineer any of the software without the prior written consent of Seller. All title and proprietary rights, whether tangible or intangible, including but not limited to copyright, trademark, and trade secret rights, in and to the software are retained by the Seller or the third party software manufacturer as applicable. Purchaser agrees to reproduce and include the copyright, trademark, and other proprietary rights notices on any copies made of the software and documentation.</w:t>
      </w:r>
    </w:p>
    <w:p w14:paraId="0391649C" w14:textId="77777777" w:rsidR="00DB5ED6" w:rsidRPr="00DB5ED6" w:rsidRDefault="00DB5ED6" w:rsidP="00881AF2">
      <w:pPr>
        <w:widowControl/>
        <w:autoSpaceDE/>
        <w:autoSpaceDN/>
        <w:adjustRightInd/>
        <w:jc w:val="both"/>
        <w:rPr>
          <w:rFonts w:eastAsia="Calibri" w:cs="Times New Roman"/>
        </w:rPr>
      </w:pPr>
    </w:p>
    <w:p w14:paraId="7BCD685E"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8</w:t>
      </w:r>
      <w:r w:rsidRPr="00DB5ED6">
        <w:rPr>
          <w:rFonts w:eastAsia="Calibri" w:cs="Times New Roman"/>
          <w:b/>
        </w:rPr>
        <w:tab/>
        <w:t>CONVERSION AND TRAINING</w:t>
      </w:r>
    </w:p>
    <w:p w14:paraId="1229EB1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Seller shall, for the fees specified in the attached Exhibit A, provide the conversion activities specified in RFP No. 4728 and Seller’s proposal, as accepted by Purchaser in response thereto, as well as on site owner &amp; operator level training to include system administration, daily operations, routine operations and trouble shooting. Training audience will include up to six (6) MSVA personnel. Seller and Purchaser shall mutually agree on the time for the training and an outline of the training to be provided. Seller specifically understands and agrees that Purchaser will not accept the system until Seller completes the conversion and training requirements. Seller agrees to provide, upon delivery, all user documentation and technical manuals needed to fully acquaint the user with operation of the hardware and software.</w:t>
      </w:r>
    </w:p>
    <w:p w14:paraId="6D2C9E74" w14:textId="77777777" w:rsidR="00DB5ED6" w:rsidRPr="00DB5ED6" w:rsidRDefault="00DB5ED6" w:rsidP="00881AF2">
      <w:pPr>
        <w:widowControl/>
        <w:autoSpaceDE/>
        <w:autoSpaceDN/>
        <w:adjustRightInd/>
        <w:jc w:val="both"/>
        <w:rPr>
          <w:rFonts w:eastAsia="Calibri" w:cs="Times New Roman"/>
        </w:rPr>
      </w:pPr>
    </w:p>
    <w:p w14:paraId="63C7C4D2"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9</w:t>
      </w:r>
      <w:r w:rsidRPr="00DB5ED6">
        <w:rPr>
          <w:rFonts w:eastAsia="Calibri" w:cs="Times New Roman"/>
          <w:b/>
        </w:rPr>
        <w:tab/>
        <w:t>CONSIDERATION AND METHOD OF PAYMENT</w:t>
      </w:r>
    </w:p>
    <w:p w14:paraId="01D68FB9" w14:textId="77777777" w:rsidR="00DB5ED6" w:rsidRPr="00DB5ED6" w:rsidRDefault="00DB5ED6" w:rsidP="00881AF2">
      <w:pPr>
        <w:widowControl/>
        <w:autoSpaceDE/>
        <w:autoSpaceDN/>
        <w:adjustRightInd/>
        <w:jc w:val="both"/>
        <w:rPr>
          <w:rFonts w:eastAsia="Calibri" w:cs="Times New Roman"/>
        </w:rPr>
      </w:pPr>
      <w:r w:rsidRPr="4CB8C790">
        <w:rPr>
          <w:rFonts w:eastAsia="Calibri" w:cs="Times New Roman"/>
          <w:b/>
          <w:bCs/>
        </w:rPr>
        <w:t>9.1</w:t>
      </w:r>
      <w:r>
        <w:tab/>
      </w:r>
      <w:r w:rsidRPr="4CB8C790">
        <w:rPr>
          <w:rFonts w:eastAsia="Calibri" w:cs="Times New Roman"/>
        </w:rPr>
        <w:t>Except as provided in the Change Order Rate and Procedure Article of this Agreement, the total compensation to be paid to the Seller by the Purchaser shall not exceed the fixed price of $INSERT AMOUNT for all hardware, software, products, services, travel, performances and expenses under this Agreement, payable as described in Exhibit A, unless prior written authorization from ITS has been obtained. Authorization of payments is subject to the written approval of the Purchaser.</w:t>
      </w:r>
    </w:p>
    <w:p w14:paraId="1F54611C" w14:textId="77777777" w:rsidR="00DB5ED6" w:rsidRPr="00DB5ED6" w:rsidRDefault="00DB5ED6" w:rsidP="00881AF2">
      <w:pPr>
        <w:widowControl/>
        <w:autoSpaceDE/>
        <w:autoSpaceDN/>
        <w:adjustRightInd/>
        <w:jc w:val="both"/>
        <w:rPr>
          <w:rFonts w:eastAsia="Calibri" w:cs="Times New Roman"/>
        </w:rPr>
      </w:pPr>
    </w:p>
    <w:p w14:paraId="031E2BCC"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9.2</w:t>
      </w:r>
      <w:r w:rsidRPr="00DB5ED6">
        <w:rPr>
          <w:rFonts w:eastAsia="Calibri" w:cs="Times New Roman"/>
        </w:rPr>
        <w:tab/>
        <w:t>Upon notification from Purchaser of its final acceptance of the system, Seller shall submit an invoice for payment of the system and for services rendered at the prices set forth in Exhibit A, including an invoice for warranty service, but excluding post warranty maintenance charges. Seller shall certify that the billing is true and correct. Seller shall submit invoices and supporting documentation to Purchaser electronically during the term of this Agreement using the processes and procedures identified by the State.  Purchaser agrees to pay Seller in accordance with Mississippi law on “Timely Payments for Purchases by Public Bodies,” Sections 31-7-301, et seq. of the 1972 Mississippi Code Annotated, as amended, which generally provides for payment of undisputed amounts by the State within forty-five (45) days of receipt of the invoice. Seller understands and agrees that Purchaser is exempt from the payment of taxes. All payments should be made in United States currency.  Payments by state agencies using Mississippi’s Accountability System for Government Information and Collaboration (MAGIC) shall be made and remittance information provided electronically as directed by the State.  The payments by these agencies shall be deposited into the bank account of the Seller’s choice.  No payment, including final payment, shall be construed as acceptance of defective products or incomplete work, and the Seller shall remain responsible and liable for full performance in strict compliance with the contract documents specified in the article herein titled “Entire Agreement.”</w:t>
      </w:r>
    </w:p>
    <w:p w14:paraId="3782D334" w14:textId="77777777" w:rsidR="00DB5ED6" w:rsidRPr="00DB5ED6" w:rsidRDefault="00DB5ED6" w:rsidP="00881AF2">
      <w:pPr>
        <w:widowControl/>
        <w:autoSpaceDE/>
        <w:autoSpaceDN/>
        <w:adjustRightInd/>
        <w:jc w:val="both"/>
        <w:rPr>
          <w:rFonts w:eastAsia="Calibri" w:cs="Times New Roman"/>
        </w:rPr>
      </w:pPr>
    </w:p>
    <w:p w14:paraId="243CABC9" w14:textId="59A2694C" w:rsidR="00DB5ED6" w:rsidRPr="00DB5ED6" w:rsidRDefault="00DB5ED6" w:rsidP="00881AF2">
      <w:pPr>
        <w:widowControl/>
        <w:autoSpaceDE/>
        <w:autoSpaceDN/>
        <w:adjustRightInd/>
        <w:jc w:val="both"/>
        <w:rPr>
          <w:rFonts w:eastAsia="Calibri" w:cs="Times New Roman"/>
        </w:rPr>
      </w:pPr>
      <w:r w:rsidRPr="54554C62">
        <w:rPr>
          <w:rFonts w:eastAsia="Calibri" w:cs="Times New Roman"/>
          <w:b/>
          <w:bCs/>
        </w:rPr>
        <w:t>9.</w:t>
      </w:r>
      <w:r w:rsidR="00514652" w:rsidRPr="54554C62">
        <w:rPr>
          <w:rFonts w:eastAsia="Calibri" w:cs="Times New Roman"/>
          <w:b/>
          <w:bCs/>
        </w:rPr>
        <w:t>3</w:t>
      </w:r>
      <w:r>
        <w:rPr>
          <w:rFonts w:eastAsia="Calibri"/>
        </w:rPr>
        <w:tab/>
      </w:r>
      <w:r w:rsidRPr="00DB5ED6">
        <w:rPr>
          <w:rFonts w:eastAsia="Calibri" w:cs="Times New Roman"/>
        </w:rPr>
        <w:t>Acceptance by the Seller of the last payment from the Purchaser shall operate as a release of all claims against the State by the Seller and any subcontractors or other persons supplying labor or materials used in the performance of the work under this Agreement.</w:t>
      </w:r>
    </w:p>
    <w:p w14:paraId="469715FC" w14:textId="77777777" w:rsidR="00DB5ED6" w:rsidRPr="00DB5ED6" w:rsidRDefault="00DB5ED6" w:rsidP="00881AF2">
      <w:pPr>
        <w:widowControl/>
        <w:autoSpaceDE/>
        <w:autoSpaceDN/>
        <w:adjustRightInd/>
        <w:jc w:val="both"/>
        <w:rPr>
          <w:rFonts w:eastAsia="Calibri" w:cs="Times New Roman"/>
        </w:rPr>
      </w:pPr>
    </w:p>
    <w:p w14:paraId="2D3347D4" w14:textId="091318C9"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10</w:t>
      </w:r>
      <w:r>
        <w:rPr>
          <w:rFonts w:eastAsia="Calibri"/>
        </w:rPr>
        <w:tab/>
      </w:r>
      <w:r w:rsidR="00514652" w:rsidRPr="54554C62">
        <w:rPr>
          <w:rFonts w:eastAsia="Calibri" w:cs="Times New Roman"/>
          <w:b/>
          <w:bCs/>
        </w:rPr>
        <w:t>WARRANTIES</w:t>
      </w:r>
    </w:p>
    <w:p w14:paraId="23575D5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w:t>
      </w:r>
      <w:r w:rsidRPr="00DB5ED6">
        <w:rPr>
          <w:rFonts w:eastAsia="Calibri" w:cs="Times New Roman"/>
        </w:rPr>
        <w:tab/>
        <w:t>Seller represents and warrants that all equipment and software provided by Seller shall meet or exceed the minimum specifications set forth in RFP No. 4728 and Seller’s Proposal in response thereto.</w:t>
      </w:r>
    </w:p>
    <w:p w14:paraId="69A4BDD3" w14:textId="77777777" w:rsidR="00DB5ED6" w:rsidRPr="00DB5ED6" w:rsidRDefault="00DB5ED6" w:rsidP="00881AF2">
      <w:pPr>
        <w:widowControl/>
        <w:autoSpaceDE/>
        <w:autoSpaceDN/>
        <w:adjustRightInd/>
        <w:jc w:val="both"/>
        <w:rPr>
          <w:rFonts w:eastAsia="Calibri" w:cs="Times New Roman"/>
        </w:rPr>
      </w:pPr>
    </w:p>
    <w:p w14:paraId="70134514"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10.2</w:t>
      </w:r>
      <w:r w:rsidRPr="00DB5ED6">
        <w:rPr>
          <w:rFonts w:eastAsia="Calibri" w:cs="Times New Roman"/>
        </w:rPr>
        <w:tab/>
        <w:t>For a period of five (5) years after acceptance, Seller represents and warrants that the equipment provided pursuant to this Agreement shall operate without defects in material and workmanship. All equipment provided by Seller shall be covered by the manufacturer’s warranties, beginning upon acceptance of the system. Seller’s obligations pursuant to these warranties shall include, but are not limited to, the correction of all defects in the system and the repair or replacement of the equipment at no cost to Purchaser. In the event Seller cannot repair or replace an item of equipment, Seller shall at the State’s election, either refund the purchase price of the equipment and refund any fees paid for services that directly relate to the defective equipment, or, secure alternate equipment acceptable to the Purchaser that will insure functionality of the system.</w:t>
      </w:r>
    </w:p>
    <w:p w14:paraId="2E4E1304" w14:textId="77777777" w:rsidR="00DB5ED6" w:rsidRPr="00DB5ED6" w:rsidRDefault="00DB5ED6" w:rsidP="00881AF2">
      <w:pPr>
        <w:widowControl/>
        <w:autoSpaceDE/>
        <w:autoSpaceDN/>
        <w:adjustRightInd/>
        <w:jc w:val="both"/>
        <w:rPr>
          <w:rFonts w:eastAsia="Calibri" w:cs="Times New Roman"/>
        </w:rPr>
      </w:pPr>
    </w:p>
    <w:p w14:paraId="043C58F3"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10.3</w:t>
      </w:r>
      <w:r w:rsidRPr="00DB5ED6">
        <w:rPr>
          <w:rFonts w:eastAsia="Calibri" w:cs="Times New Roman"/>
        </w:rPr>
        <w:tab/>
        <w:t>Seller represents and warrants that Seller has the right to sell the equipment and license the software provided under this Agreement.</w:t>
      </w:r>
    </w:p>
    <w:p w14:paraId="1A2D0340" w14:textId="77777777" w:rsidR="00DB5ED6" w:rsidRPr="00DB5ED6" w:rsidRDefault="00DB5ED6" w:rsidP="00881AF2">
      <w:pPr>
        <w:widowControl/>
        <w:autoSpaceDE/>
        <w:autoSpaceDN/>
        <w:adjustRightInd/>
        <w:jc w:val="both"/>
        <w:rPr>
          <w:rFonts w:eastAsia="Calibri" w:cs="Times New Roman"/>
        </w:rPr>
      </w:pPr>
    </w:p>
    <w:p w14:paraId="4BE25EBA"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10.4</w:t>
      </w:r>
      <w:r w:rsidRPr="00DB5ED6">
        <w:rPr>
          <w:rFonts w:eastAsia="Calibri" w:cs="Times New Roman"/>
        </w:rPr>
        <w:tab/>
        <w:t>Seller represents and warrants that Purchaser shall acquire good and clear title to the hardware purchased hereunder, free and clear of all liens and encumbrances.</w:t>
      </w:r>
    </w:p>
    <w:p w14:paraId="4658F36A" w14:textId="77777777" w:rsidR="00DB5ED6" w:rsidRPr="00DB5ED6" w:rsidRDefault="00DB5ED6" w:rsidP="00881AF2">
      <w:pPr>
        <w:widowControl/>
        <w:autoSpaceDE/>
        <w:autoSpaceDN/>
        <w:adjustRightInd/>
        <w:jc w:val="both"/>
        <w:rPr>
          <w:rFonts w:eastAsia="Calibri" w:cs="Times New Roman"/>
        </w:rPr>
      </w:pPr>
    </w:p>
    <w:p w14:paraId="5D7F0E49"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10.5</w:t>
      </w:r>
      <w:r w:rsidRPr="00DB5ED6">
        <w:rPr>
          <w:rFonts w:eastAsia="Calibri" w:cs="Times New Roman"/>
        </w:rPr>
        <w:tab/>
        <w:t>Seller represents and warrants that all software furnished will be free from material defects for a period of five (5) years after acceptance and will provide Purchaser complete functionality necessary for the operation of the system as stated in RFP No. 4728 and the Seller’s Proposal in response thereto.  Seller’s obligations pursuant to this warranty shall include, but are not limited to, the correction of all defects in the software and the repair or replacement of the software at no cost to Purchaser.  In the event Seller cannot repair or replace the software, Seller shall at the State’s election, either refund the fees paid for the software and for any services that directly relate to the defective software, or secure alternate software acceptable to the Purchaser which will insure functionality of the system.</w:t>
      </w:r>
    </w:p>
    <w:p w14:paraId="6E53EC1F" w14:textId="77777777" w:rsidR="00DB5ED6" w:rsidRPr="00DB5ED6" w:rsidRDefault="00DB5ED6" w:rsidP="00881AF2">
      <w:pPr>
        <w:widowControl/>
        <w:autoSpaceDE/>
        <w:autoSpaceDN/>
        <w:adjustRightInd/>
        <w:jc w:val="both"/>
        <w:rPr>
          <w:rFonts w:eastAsia="Calibri" w:cs="Times New Roman"/>
        </w:rPr>
      </w:pPr>
    </w:p>
    <w:p w14:paraId="249646CB"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10.6</w:t>
      </w:r>
      <w:r w:rsidRPr="00DB5ED6">
        <w:rPr>
          <w:rFonts w:eastAsia="Calibri" w:cs="Times New Roman"/>
        </w:rPr>
        <w:tab/>
        <w:t>Seller represents and warrants that each unit of hardware delivered shall be delivered new and not as “used, substituted, rebuilt, refurbished, or reinstalled” equipment.</w:t>
      </w:r>
    </w:p>
    <w:p w14:paraId="34269205" w14:textId="77777777" w:rsidR="00DB5ED6" w:rsidRPr="00DB5ED6" w:rsidRDefault="00DB5ED6" w:rsidP="00881AF2">
      <w:pPr>
        <w:widowControl/>
        <w:autoSpaceDE/>
        <w:autoSpaceDN/>
        <w:adjustRightInd/>
        <w:jc w:val="both"/>
        <w:rPr>
          <w:rFonts w:eastAsia="Calibri" w:cs="Times New Roman"/>
        </w:rPr>
      </w:pPr>
    </w:p>
    <w:p w14:paraId="46BC8D1A"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10.7</w:t>
      </w:r>
      <w:r w:rsidRPr="00DB5ED6">
        <w:rPr>
          <w:rFonts w:eastAsia="Calibri" w:cs="Times New Roman"/>
        </w:rPr>
        <w:tab/>
        <w:t>Seller represents and warrants that the turnkey system is fit for the particular purpose set forth in this Agreement and RFP No. 4728, with regard to Purchaser’s foreseeable or projected needs.</w:t>
      </w:r>
    </w:p>
    <w:p w14:paraId="4A7DFCA1" w14:textId="77777777" w:rsidR="00DB5ED6" w:rsidRPr="00DB5ED6" w:rsidRDefault="00DB5ED6" w:rsidP="00881AF2">
      <w:pPr>
        <w:widowControl/>
        <w:autoSpaceDE/>
        <w:autoSpaceDN/>
        <w:adjustRightInd/>
        <w:jc w:val="both"/>
        <w:rPr>
          <w:rFonts w:eastAsia="Calibri" w:cs="Times New Roman"/>
        </w:rPr>
      </w:pPr>
    </w:p>
    <w:p w14:paraId="5E5192B0"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10.8</w:t>
      </w:r>
      <w:r w:rsidRPr="00DB5ED6">
        <w:rPr>
          <w:rFonts w:eastAsia="Calibri" w:cs="Times New Roman"/>
        </w:rPr>
        <w:tab/>
        <w:t>Seller represents and warrants that it has and will obtain and pass through to Purchaser any and all warranties obtained or available from the licensor of software or the manufacturer of the equipment and replacement parts supplied to Seller.</w:t>
      </w:r>
    </w:p>
    <w:p w14:paraId="7A7560D8" w14:textId="77777777" w:rsidR="00DB5ED6" w:rsidRPr="00DB5ED6" w:rsidRDefault="00DB5ED6" w:rsidP="00881AF2">
      <w:pPr>
        <w:widowControl/>
        <w:autoSpaceDE/>
        <w:autoSpaceDN/>
        <w:adjustRightInd/>
        <w:jc w:val="both"/>
        <w:rPr>
          <w:rFonts w:eastAsia="Calibri" w:cs="Times New Roman"/>
        </w:rPr>
      </w:pPr>
    </w:p>
    <w:p w14:paraId="041148CA"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10.9</w:t>
      </w:r>
      <w:r w:rsidRPr="00DB5ED6">
        <w:rPr>
          <w:rFonts w:eastAsia="Calibri" w:cs="Times New Roman"/>
        </w:rPr>
        <w:tab/>
        <w:t>Seller represents and warrants that Seller shall maintain all equipment provided hereunder, pursuant to the manufacturer’s warranty policies throughout the equipment manufacturer’s specified warranty period.</w:t>
      </w:r>
    </w:p>
    <w:p w14:paraId="26222CD9" w14:textId="77777777" w:rsidR="00DB5ED6" w:rsidRPr="00DB5ED6" w:rsidRDefault="00DB5ED6" w:rsidP="00881AF2">
      <w:pPr>
        <w:widowControl/>
        <w:autoSpaceDE/>
        <w:autoSpaceDN/>
        <w:adjustRightInd/>
        <w:jc w:val="both"/>
        <w:rPr>
          <w:rFonts w:eastAsia="Calibri" w:cs="Times New Roman"/>
        </w:rPr>
      </w:pPr>
    </w:p>
    <w:p w14:paraId="081F54E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10.10</w:t>
      </w:r>
      <w:r w:rsidRPr="00DB5ED6">
        <w:rPr>
          <w:rFonts w:eastAsia="Calibri" w:cs="Times New Roman"/>
        </w:rPr>
        <w:tab/>
        <w:t>Seller represents and warrants that all work performed hereunder, including but not limited to consulting, conversion, training, technical support, and maintenance, shall be performed by competent personnel, shall be of professional quality consistent with generally accepted industry standards for the performance of such services, and shall comply in all respects with the requirements of this Agreement. For any breach of this warranty, the Seller shall, for a period of ninety (90) days from the performance of service, perform the services again, at no cost to the Purchaser, or if the Seller is unable to perform the services as warranted, the Seller shall reimburse the Purchaser the fees paid to the Seller for the unsatisfactory services.</w:t>
      </w:r>
    </w:p>
    <w:p w14:paraId="3508F41E" w14:textId="77777777" w:rsidR="00DB5ED6" w:rsidRPr="00DB5ED6" w:rsidRDefault="00DB5ED6" w:rsidP="00881AF2">
      <w:pPr>
        <w:widowControl/>
        <w:autoSpaceDE/>
        <w:autoSpaceDN/>
        <w:adjustRightInd/>
        <w:jc w:val="both"/>
        <w:rPr>
          <w:rFonts w:eastAsia="Calibri" w:cs="Times New Roman"/>
        </w:rPr>
      </w:pPr>
    </w:p>
    <w:p w14:paraId="3389E05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10.11</w:t>
      </w:r>
      <w:r w:rsidRPr="00DB5ED6">
        <w:rPr>
          <w:rFonts w:eastAsia="Calibri" w:cs="Times New Roman"/>
        </w:rPr>
        <w:tab/>
        <w:t>Seller represents and warrants that there is no disabling code or a lockup program or device embedded in the software provided to Purchaser. Seller further agrees that it will not, under any circumstances including enforcement of a valid contract right</w:t>
      </w:r>
      <w:proofErr w:type="gramStart"/>
      <w:r w:rsidRPr="00DB5ED6">
        <w:rPr>
          <w:rFonts w:eastAsia="Calibri" w:cs="Times New Roman"/>
        </w:rPr>
        <w:t>, (a)</w:t>
      </w:r>
      <w:proofErr w:type="gramEnd"/>
      <w:r w:rsidRPr="00DB5ED6">
        <w:rPr>
          <w:rFonts w:eastAsia="Calibri" w:cs="Times New Roman"/>
        </w:rPr>
        <w:t xml:space="preserve"> install or trigger a lockup program or device, </w:t>
      </w:r>
      <w:proofErr w:type="gramStart"/>
      <w:r w:rsidRPr="00DB5ED6">
        <w:rPr>
          <w:rFonts w:eastAsia="Calibri" w:cs="Times New Roman"/>
        </w:rPr>
        <w:t>or (b)</w:t>
      </w:r>
      <w:proofErr w:type="gramEnd"/>
      <w:r w:rsidRPr="00DB5ED6">
        <w:rPr>
          <w:rFonts w:eastAsia="Calibri" w:cs="Times New Roman"/>
        </w:rPr>
        <w:t xml:space="preserve"> take any step which would in any manner interfere with Purchaser’s use of the software and/or which would restrict Purchaser from accessing its data files or in any way interfere with the transaction of Purchaser’s business. For any breach of this warranty, Seller, at its expense, shall, within five (5) working days after receipt of notification of the breach, deliver Products to Purchaser that are free of such disabling code or a lockup program or device.</w:t>
      </w:r>
    </w:p>
    <w:p w14:paraId="4B704159" w14:textId="77777777" w:rsidR="00DB5ED6" w:rsidRPr="00DB5ED6" w:rsidRDefault="00DB5ED6" w:rsidP="00881AF2">
      <w:pPr>
        <w:widowControl/>
        <w:autoSpaceDE/>
        <w:autoSpaceDN/>
        <w:adjustRightInd/>
        <w:jc w:val="both"/>
        <w:rPr>
          <w:rFonts w:eastAsia="Calibri" w:cs="Times New Roman"/>
        </w:rPr>
      </w:pPr>
    </w:p>
    <w:p w14:paraId="2C87C1B5"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10.12</w:t>
      </w:r>
      <w:r w:rsidRPr="00DB5ED6">
        <w:rPr>
          <w:rFonts w:eastAsia="Calibri" w:cs="Times New Roman"/>
        </w:rPr>
        <w:tab/>
        <w:t>Seller represents and warrants that the software, as delivered to Purchaser, does not contain a computer virus. For any breach of this warranty, Seller, at its expense, shall, within five (5) working days after receipt of notification of the breach, deliver Products to Purchaser that are free of any virus and shall be responsible for repairing, at Seller’s expense, any and all damage done by the virus to Purchaser’s site.</w:t>
      </w:r>
    </w:p>
    <w:p w14:paraId="6F1F1671" w14:textId="77777777" w:rsidR="00DB5ED6" w:rsidRPr="00DB5ED6" w:rsidRDefault="00DB5ED6" w:rsidP="00881AF2">
      <w:pPr>
        <w:widowControl/>
        <w:autoSpaceDE/>
        <w:autoSpaceDN/>
        <w:adjustRightInd/>
        <w:jc w:val="both"/>
        <w:rPr>
          <w:rFonts w:eastAsia="Calibri" w:cs="Times New Roman"/>
        </w:rPr>
      </w:pPr>
    </w:p>
    <w:p w14:paraId="16ACD72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10.13</w:t>
      </w:r>
      <w:r w:rsidRPr="00DB5ED6">
        <w:rPr>
          <w:rFonts w:eastAsia="Calibri" w:cs="Times New Roman"/>
        </w:rPr>
        <w:tab/>
        <w:t xml:space="preserve">Seller represents and warrants that the turnkey system furnished will be free from material defects for a period of five (5) years after final acceptance of the complete system and will provide Purchaser complete functionality necessary for the operation of the system as stated in RFP No. 4728 and the Seller’s Proposal in response thereto. This warranty shall cover all components of the system, including but not limited to all programs, screens, reports, subroutines, utilities, file structures, documentation, interfaces, or other items provided by the Seller. This warranty will apply to the base package plus any customized programs, screens, reports, subroutines, interfaces, utilities, file structures, documentation, or other items proposed and delivered by the Seller specifically for this project. The Seller shall give immediate high priority attention to any mission critical corrections that are needed. If the system does not function accordingly, Seller shall, at the State’s election within five (5) working days and at no cost to Purchaser, either correct the defects identified, replace the products with products that are compliant with this warranty, or refund the fees paid for the products and for any services that directly relate to the defective product. </w:t>
      </w:r>
    </w:p>
    <w:p w14:paraId="7FC6AE6F" w14:textId="77777777" w:rsidR="00DB5ED6" w:rsidRPr="00DB5ED6" w:rsidRDefault="00DB5ED6" w:rsidP="00881AF2">
      <w:pPr>
        <w:widowControl/>
        <w:autoSpaceDE/>
        <w:autoSpaceDN/>
        <w:adjustRightInd/>
        <w:jc w:val="both"/>
        <w:rPr>
          <w:rFonts w:eastAsia="Calibri" w:cs="Times New Roman"/>
        </w:rPr>
      </w:pPr>
    </w:p>
    <w:p w14:paraId="041ECC2B"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10.14</w:t>
      </w:r>
      <w:r w:rsidRPr="00DB5ED6">
        <w:rPr>
          <w:rFonts w:eastAsia="Calibri" w:cs="Times New Roman"/>
        </w:rPr>
        <w:tab/>
        <w:t>Seller represents and warrants that upon completion of the project the Seller and all subcontractors shall convey to Purchaser copies of all interim reports, data collection forms, and any working papers that support the final acceptance of the system.</w:t>
      </w:r>
    </w:p>
    <w:p w14:paraId="2C8B3A34"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 xml:space="preserve"> </w:t>
      </w:r>
    </w:p>
    <w:p w14:paraId="7444B9A6"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10.15</w:t>
      </w:r>
      <w:r w:rsidRPr="00DB5ED6">
        <w:rPr>
          <w:rFonts w:eastAsia="Calibri" w:cs="Times New Roman"/>
        </w:rPr>
        <w:tab/>
        <w:t>Seller represents and warrants that it presently has and will continue to maintain, at its own expense, throughout the term of this Agreement, valid licenses for all software, trademarks, service marks, patents and copyrighted material and any other proprietary information of a third party that it will deploy in support of all products Seller uses in the performance of this Agreement. Seller further represents and warrants that upon Purchaser’s request, Seller shall pass through such licenses to Purchaser at no cost to Purchaser. In the event the licenses are passed through to Purchaser, such licenses shall name the Purchaser as the license holder of record and such licenses shall be established in such a manner so as to survive the termination/expiration of this Agreement. For any breach of the preceding warranty, Seller at its own expense shall within five (5) business days after receipt of notification of the breach, secure and/or pass through, as applicable, the necessary licenses. Failure of the Seller to secure and/or pass through such licenses to Purchaser shall be considered a material breach of this Agreement and the Purchaser may, at its sole discretion, pursue its rights as set forth in the Termination Article herein and any other rights and remedies it may have at law or in equity.</w:t>
      </w:r>
    </w:p>
    <w:p w14:paraId="0B931091" w14:textId="77777777" w:rsidR="00DB5ED6" w:rsidRPr="00DB5ED6" w:rsidRDefault="00DB5ED6" w:rsidP="00881AF2">
      <w:pPr>
        <w:widowControl/>
        <w:autoSpaceDE/>
        <w:autoSpaceDN/>
        <w:adjustRightInd/>
        <w:jc w:val="both"/>
        <w:rPr>
          <w:rFonts w:eastAsia="Calibri" w:cs="Times New Roman"/>
        </w:rPr>
      </w:pPr>
    </w:p>
    <w:p w14:paraId="23EF3683"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10.16</w:t>
      </w:r>
      <w:r w:rsidRPr="00DB5ED6">
        <w:rPr>
          <w:rFonts w:eastAsia="Calibri" w:cs="Times New Roman"/>
        </w:rPr>
        <w:tab/>
        <w:t xml:space="preserve"> </w:t>
      </w:r>
      <w:r w:rsidRPr="00DB5ED6">
        <w:rPr>
          <w:rFonts w:eastAsia="Calibri"/>
        </w:rPr>
        <w:t>Seller represents and warrants that, to the extent applicable, it will ensure its compliance with the Mississippi Employment Protection Act, Miss. Code Ann. § 71-11-1, et seq. and any breach of Mississippi Employment Protection Act may subject Seller to the consequences set forth under Miss. Code Ann § 71-11-3.</w:t>
      </w:r>
    </w:p>
    <w:p w14:paraId="2B0AFD08" w14:textId="77777777" w:rsidR="00DB5ED6" w:rsidRPr="00DB5ED6" w:rsidRDefault="00DB5ED6" w:rsidP="00881AF2">
      <w:pPr>
        <w:widowControl/>
        <w:autoSpaceDE/>
        <w:autoSpaceDN/>
        <w:adjustRightInd/>
        <w:jc w:val="both"/>
        <w:rPr>
          <w:rFonts w:eastAsia="Calibri" w:cs="Times New Roman"/>
        </w:rPr>
      </w:pPr>
    </w:p>
    <w:p w14:paraId="5F99F3A5"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10.17</w:t>
      </w:r>
      <w:r w:rsidRPr="00DB5ED6">
        <w:rPr>
          <w:rFonts w:eastAsia="Calibri" w:cs="Times New Roman"/>
        </w:rPr>
        <w:tab/>
        <w:t>Seller represents and warrants that the system provided pursuant to this Agreement will pass both internal security audits and independent security audits. For any breach of the preceding warranty at any time during which the system is covered by warranty,  maintenance and/or support, Seller shall, at its own expense and at no cost to Purchaser, remediate any defect, anomaly or security vulnerability in the system by repairing and/or replacing any and all components of the system necessary in order for the system to be secure.</w:t>
      </w:r>
    </w:p>
    <w:p w14:paraId="3024F5AE" w14:textId="77777777" w:rsidR="00DB5ED6" w:rsidRPr="00DB5ED6" w:rsidRDefault="00DB5ED6" w:rsidP="00881AF2">
      <w:pPr>
        <w:widowControl/>
        <w:autoSpaceDE/>
        <w:autoSpaceDN/>
        <w:adjustRightInd/>
        <w:jc w:val="both"/>
        <w:rPr>
          <w:rFonts w:eastAsia="Calibri" w:cs="Times New Roman"/>
        </w:rPr>
      </w:pPr>
    </w:p>
    <w:p w14:paraId="14F1EDE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10.18</w:t>
      </w:r>
      <w:r w:rsidRPr="00DB5ED6">
        <w:rPr>
          <w:rFonts w:eastAsia="Calibri" w:cs="Times New Roman"/>
        </w:rPr>
        <w:tab/>
        <w:t>Seller represents and warrants that no official or employee of Purchaser or of ITS, and no other public official of the State of Mississippi who exercises any functions or responsibilities in the review or approval of the undertaking or carrying out of the project shall, prior to the completion of said project, voluntarily acquire any personal interest, direct or indirect, in this Agreement. The Seller warrants that it has removed any material conflict of interest prior to the signing of this Agreement, and that it shall not acquire any interest, direct or indirect, which would conflict in any manner or degree with the performance of its responsibilities under this Agreement.  The Seller also warrants that in the performance of this Agreement no person having any such known interests shall be employed.</w:t>
      </w:r>
    </w:p>
    <w:p w14:paraId="20407AA8" w14:textId="77777777" w:rsidR="00DB5ED6" w:rsidRPr="00DB5ED6" w:rsidRDefault="00DB5ED6" w:rsidP="00881AF2">
      <w:pPr>
        <w:widowControl/>
        <w:autoSpaceDE/>
        <w:autoSpaceDN/>
        <w:adjustRightInd/>
        <w:jc w:val="both"/>
        <w:rPr>
          <w:rFonts w:eastAsia="Calibri" w:cs="Times New Roman"/>
        </w:rPr>
      </w:pPr>
    </w:p>
    <w:p w14:paraId="64AE3A4C"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10.19</w:t>
      </w:r>
      <w:r w:rsidRPr="00DB5ED6">
        <w:rPr>
          <w:rFonts w:eastAsia="Calibri" w:cs="Times New Roman"/>
        </w:rPr>
        <w:tab/>
        <w:t>The Seller represents and warrants that no elected or appointed officer or other employee of the State of Mississippi, nor any member of or delegate to Congress has or shall benefit financially or materially from this Agreement.  No individual employed by the State of Mississippi shall be admitted to any share or part of the Agreement or to any benefit that may arise therefrom.  The State of Mississippi may, by written notice to the Seller, terminate the right of the Seller to proceed under this Agreement if it is found, after notice and hearing by the ITS Executive Director or his/her designee, that gratuities in the form of entertainment, gifts, jobs, or otherwise were offered or given by the Seller to any officer or employee of the State of Mississippi with a view toward securing this Agreement or securing favorable treatment with respect to the award, or amending or making of any determinations with respect to the performing of such contract, provided that the existence of the facts upon which the ITS Executive Director makes such findings shall be in issue and may be reviewed in any competent court. In the event this Agreement is terminated under this article, the State of Mississippi shall be entitled to pursue the same remedies against the Seller as it would pursue in the event of a breach of contract by the Seller, including punitive damages, in addition to any other damages to which it may be entitled at law or in equity.</w:t>
      </w:r>
    </w:p>
    <w:p w14:paraId="0AFF6974" w14:textId="77777777" w:rsidR="00DB5ED6" w:rsidRPr="00DB5ED6" w:rsidRDefault="00DB5ED6" w:rsidP="00881AF2">
      <w:pPr>
        <w:widowControl/>
        <w:autoSpaceDE/>
        <w:autoSpaceDN/>
        <w:adjustRightInd/>
        <w:jc w:val="both"/>
        <w:rPr>
          <w:rFonts w:eastAsia="Calibri" w:cs="Times New Roman"/>
        </w:rPr>
      </w:pPr>
    </w:p>
    <w:p w14:paraId="037D3394"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11</w:t>
      </w:r>
      <w:r w:rsidRPr="00DB5ED6">
        <w:rPr>
          <w:rFonts w:eastAsia="Calibri" w:cs="Times New Roman"/>
          <w:b/>
        </w:rPr>
        <w:tab/>
        <w:t>INFRINGEMENT INDEMNIFICATION</w:t>
      </w:r>
    </w:p>
    <w:p w14:paraId="75305D39"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 xml:space="preserve">Seller represents and warrants that neither the software, its elements, nor the use thereof violates or infringes on any copyright, patent, trademark, </w:t>
      </w:r>
      <w:proofErr w:type="spellStart"/>
      <w:r w:rsidRPr="00DB5ED6">
        <w:rPr>
          <w:rFonts w:eastAsia="Calibri" w:cs="Times New Roman"/>
        </w:rPr>
        <w:t>servicemark</w:t>
      </w:r>
      <w:proofErr w:type="spellEnd"/>
      <w:r w:rsidRPr="00DB5ED6">
        <w:rPr>
          <w:rFonts w:eastAsia="Calibri" w:cs="Times New Roman"/>
        </w:rPr>
        <w:t>, trade secret, or other proprietary right of any person or entity. Seller, at its own expense, shall defend or settle any and all infringement actions filed against Seller or Purchaser which involve the software provided under this Agreement and shall pay all settlements, as well as all costs, attorney fees, damages, and judgment finally awarded against Purchaser. If the continued use of the products for the purpose intended is threatened to be enjoined or is enjoined by any court of competent jurisdiction, Seller shall, at its expense: (a) first procure for Purchaser the right to continue using such products, or upon failing to procure such right; (b) modify or replace them with non-infringing products while maintaining substantially similar software functionality or data/informational content, or upon failing to secure either such right; (c) refund to Purchaser the software license fees previously paid by Purchaser for the products Purchaser may no longer use. Said refund shall be paid within ten (10) working days of notice to Purchaser to discontinue said use.</w:t>
      </w:r>
    </w:p>
    <w:p w14:paraId="5B755734" w14:textId="77777777" w:rsidR="00DB5ED6" w:rsidRPr="00DB5ED6" w:rsidRDefault="00DB5ED6" w:rsidP="00881AF2">
      <w:pPr>
        <w:widowControl/>
        <w:autoSpaceDE/>
        <w:autoSpaceDN/>
        <w:adjustRightInd/>
        <w:jc w:val="both"/>
        <w:rPr>
          <w:rFonts w:eastAsia="Calibri" w:cs="Times New Roman"/>
        </w:rPr>
      </w:pPr>
    </w:p>
    <w:p w14:paraId="3F9F5DB4"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12</w:t>
      </w:r>
      <w:r w:rsidRPr="00DB5ED6">
        <w:rPr>
          <w:rFonts w:eastAsia="Calibri" w:cs="Times New Roman"/>
          <w:b/>
        </w:rPr>
        <w:tab/>
        <w:t>SYSTEM MAINTENANCE DURING WARRANTY</w:t>
      </w:r>
    </w:p>
    <w:p w14:paraId="5FDA86E0"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12.1</w:t>
      </w:r>
      <w:r w:rsidRPr="00DB5ED6">
        <w:rPr>
          <w:rFonts w:eastAsia="Calibri" w:cs="Times New Roman"/>
        </w:rPr>
        <w:tab/>
        <w:t xml:space="preserve">Seller agrees to provide on-site warranty service on all software, equipment, and any other devices that would be included within them for the periods specified and fixed prices noted in Exhibit A. </w:t>
      </w:r>
    </w:p>
    <w:p w14:paraId="5D7519F6" w14:textId="77777777" w:rsidR="00DB5ED6" w:rsidRPr="00DB5ED6" w:rsidRDefault="00DB5ED6" w:rsidP="00881AF2">
      <w:pPr>
        <w:widowControl/>
        <w:autoSpaceDE/>
        <w:autoSpaceDN/>
        <w:adjustRightInd/>
        <w:jc w:val="both"/>
        <w:rPr>
          <w:rFonts w:eastAsia="Calibri" w:cs="Times New Roman"/>
        </w:rPr>
      </w:pPr>
    </w:p>
    <w:p w14:paraId="7071E35B"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12.2</w:t>
      </w:r>
      <w:r w:rsidRPr="00DB5ED6">
        <w:rPr>
          <w:rFonts w:eastAsia="Calibri" w:cs="Times New Roman"/>
        </w:rPr>
        <w:tab/>
        <w:t>Seller will respond by telephone within one (1) hour to requests for warranty repair service Twenty-four (24) hours a day, seven (7) days a week, and will come on-site with the necessary crash kit within four (4) hours from the point the call is made to service critical components and within eight (8) hours from the point the call is made to service all other peripherals and related software and computer equipment. Should the Seller fail to respond within such time, Seller shall pay the Purchaser $50.00 per hour for every hour of delay. The warranty includes all parts, labor, and travel.</w:t>
      </w:r>
    </w:p>
    <w:p w14:paraId="5C2C16F6" w14:textId="77777777" w:rsidR="00DB5ED6" w:rsidRPr="00DB5ED6" w:rsidRDefault="00DB5ED6" w:rsidP="00881AF2">
      <w:pPr>
        <w:widowControl/>
        <w:autoSpaceDE/>
        <w:autoSpaceDN/>
        <w:adjustRightInd/>
        <w:jc w:val="both"/>
        <w:rPr>
          <w:rFonts w:eastAsia="Calibri" w:cs="Times New Roman"/>
        </w:rPr>
      </w:pPr>
    </w:p>
    <w:p w14:paraId="2279D3C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12.3</w:t>
      </w:r>
      <w:r w:rsidRPr="00DB5ED6">
        <w:rPr>
          <w:rFonts w:eastAsia="Calibri" w:cs="Times New Roman"/>
        </w:rPr>
        <w:tab/>
        <w:t>Seller agrees it will maintain in house the most frequently used supply replacement parts needed to service the equipment. Replacement parts will be new and not used or refurbished and will either be manufactured by and/or meet the minimum specifications established by the manufacturer of the equipment. Title to all replacement parts installed in the equipment will pass to Purchaser at the time of replacement, and title to parts removed for replacement will, at the time of replacement, pass to Seller.</w:t>
      </w:r>
    </w:p>
    <w:p w14:paraId="36BE4F29" w14:textId="77777777" w:rsidR="00DB5ED6" w:rsidRPr="00DB5ED6" w:rsidRDefault="00DB5ED6" w:rsidP="00881AF2">
      <w:pPr>
        <w:widowControl/>
        <w:autoSpaceDE/>
        <w:autoSpaceDN/>
        <w:adjustRightInd/>
        <w:jc w:val="both"/>
        <w:rPr>
          <w:rFonts w:eastAsia="Calibri" w:cs="Times New Roman"/>
        </w:rPr>
      </w:pPr>
    </w:p>
    <w:p w14:paraId="3DEFB7E1" w14:textId="78C08A34"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12.4</w:t>
      </w:r>
      <w:r>
        <w:rPr>
          <w:rFonts w:eastAsia="Calibri"/>
        </w:rPr>
        <w:tab/>
      </w:r>
      <w:r w:rsidRPr="00DB5ED6">
        <w:rPr>
          <w:rFonts w:eastAsia="Calibri" w:cs="Times New Roman"/>
        </w:rPr>
        <w:t xml:space="preserve">Seller agrees to a maximum eight (8) hour turnaround from the point the call is made on all repairs not requiring parts ordering and a maximum two (2) working days on all other repairs. If the repairs have not been made within these designated time frames, Seller shall pay the Purchaser </w:t>
      </w:r>
      <w:r w:rsidRPr="54554C62" w:rsidDel="000C0BE6">
        <w:rPr>
          <w:rFonts w:eastAsia="Calibri" w:cs="Times New Roman"/>
        </w:rPr>
        <w:t>$</w:t>
      </w:r>
      <w:r w:rsidRPr="00DB5ED6">
        <w:rPr>
          <w:rFonts w:eastAsia="Calibri" w:cs="Times New Roman"/>
        </w:rPr>
        <w:t>50.00 per hour for every hour of delay. If after two (2) days the item has not been repaired, a compatible loaner unit will be provided by Seller at no expense to Purchaser.</w:t>
      </w:r>
    </w:p>
    <w:p w14:paraId="306E005E" w14:textId="77777777" w:rsidR="00DB5ED6" w:rsidRPr="00DB5ED6" w:rsidRDefault="00DB5ED6" w:rsidP="00881AF2">
      <w:pPr>
        <w:widowControl/>
        <w:autoSpaceDE/>
        <w:autoSpaceDN/>
        <w:adjustRightInd/>
        <w:jc w:val="both"/>
        <w:rPr>
          <w:rFonts w:eastAsia="Calibri" w:cs="Times New Roman"/>
        </w:rPr>
      </w:pPr>
    </w:p>
    <w:p w14:paraId="0710D085"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12.5</w:t>
      </w:r>
      <w:r w:rsidRPr="00DB5ED6">
        <w:rPr>
          <w:rFonts w:eastAsia="Calibri" w:cs="Times New Roman"/>
        </w:rPr>
        <w:tab/>
        <w:t>Seller agrees to provide preventive maintenance based on the specific needs of the equipment during normal business hours and at intervals specified in RFP No. 4728 and Seller’s Proposal as accepted by the State in response thereto. Preventive maintenance may be performed concurrently with remedial maintenance activity. Seller must record all activities related to preventive maintenance on a log to be retained on-site.</w:t>
      </w:r>
    </w:p>
    <w:p w14:paraId="2B1C44E7" w14:textId="77777777" w:rsidR="00DB5ED6" w:rsidRPr="00DB5ED6" w:rsidRDefault="00DB5ED6" w:rsidP="00881AF2">
      <w:pPr>
        <w:widowControl/>
        <w:autoSpaceDE/>
        <w:autoSpaceDN/>
        <w:adjustRightInd/>
        <w:jc w:val="both"/>
        <w:rPr>
          <w:rFonts w:eastAsia="Calibri" w:cs="Times New Roman"/>
        </w:rPr>
      </w:pPr>
    </w:p>
    <w:p w14:paraId="768C0970"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12.6</w:t>
      </w:r>
      <w:r w:rsidRPr="00DB5ED6">
        <w:rPr>
          <w:rFonts w:eastAsia="Calibri" w:cs="Times New Roman"/>
        </w:rPr>
        <w:tab/>
        <w:t>Maintenance does not cover damage to equipment caused by Purchaser’s abuse or neglect; damage caused by an act of God (flood, earthquake, lightning, etc.) or loss due to fire or theft; neglect, misuse, alterations, or deviation from intended machine use; maintenance or repair of the machine performed by persons other than Seller, or maintenance or removal of alterations or attachments.</w:t>
      </w:r>
    </w:p>
    <w:p w14:paraId="7552FE60" w14:textId="77777777" w:rsidR="00DB5ED6" w:rsidRPr="00DB5ED6" w:rsidRDefault="00DB5ED6" w:rsidP="00881AF2">
      <w:pPr>
        <w:widowControl/>
        <w:autoSpaceDE/>
        <w:autoSpaceDN/>
        <w:adjustRightInd/>
        <w:jc w:val="both"/>
        <w:rPr>
          <w:rFonts w:eastAsia="Calibri" w:cs="Times New Roman"/>
        </w:rPr>
      </w:pPr>
    </w:p>
    <w:p w14:paraId="0BF5B046"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12.7</w:t>
      </w:r>
      <w:r w:rsidRPr="00DB5ED6">
        <w:rPr>
          <w:rFonts w:eastAsia="Calibri" w:cs="Times New Roman"/>
        </w:rPr>
        <w:tab/>
        <w:t>The parties understand and agree that Purchaser reserves the right to cancel warranty service on all or part of the equipment as Purchaser deems necessary.</w:t>
      </w:r>
    </w:p>
    <w:p w14:paraId="6B782998" w14:textId="77777777" w:rsidR="00DB5ED6" w:rsidRPr="00DB5ED6" w:rsidRDefault="00DB5ED6" w:rsidP="00881AF2">
      <w:pPr>
        <w:widowControl/>
        <w:autoSpaceDE/>
        <w:autoSpaceDN/>
        <w:adjustRightInd/>
        <w:jc w:val="both"/>
        <w:rPr>
          <w:rFonts w:eastAsia="Calibri" w:cs="Times New Roman"/>
        </w:rPr>
      </w:pPr>
    </w:p>
    <w:p w14:paraId="7BE0A6F3"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12.8</w:t>
      </w:r>
      <w:r w:rsidRPr="00DB5ED6">
        <w:rPr>
          <w:rFonts w:eastAsia="Calibri" w:cs="Times New Roman"/>
        </w:rPr>
        <w:tab/>
        <w:t>Seller shall provide, for the periods set forth in Exhibit A, software support services as specified in RFP No. 4728 and Seller’s Proposal, as accepted by Purchaser, in response thereto, with said support to include, but not be limited to, the following: (a) upon notification of software errors, Seller shall provide all remedial support and assistance needed to correct the errors which affect the operation of the software; (b) the provision of regular updates, new releases, and enhancements as they are released, but no less than one (1) annually; (c) unlimited toll-free technical telephone support in the operation of the software system twenty-four (24) hours a day, seven (7) days a week, with a guaranteed one (1) hour telephone response time; priority placement in the support queue shall be given to all system locking situations or problems claimed by Purchaser to be a mission critical process; and (d) on-site support in the operation of the software products if reasonably convenient or necessary in the opinion of the Seller. It is further understood that in the event the software product lines are discontinued, Seller shall be responsible for supporting the last software release implemented by the Purchaser for a minimum of five (5) years thereafter, with the same level of support as described in this Article. Should Seller migrate away from the database currently required for the software installed for Purchaser to a different database, Seller shall provide updated product and new database licensing to Purchaser at no cost to Purchaser.</w:t>
      </w:r>
    </w:p>
    <w:p w14:paraId="7471A67E" w14:textId="77777777" w:rsidR="00DB5ED6" w:rsidRPr="00DB5ED6" w:rsidRDefault="00DB5ED6" w:rsidP="00881AF2">
      <w:pPr>
        <w:widowControl/>
        <w:autoSpaceDE/>
        <w:autoSpaceDN/>
        <w:adjustRightInd/>
        <w:jc w:val="both"/>
        <w:rPr>
          <w:rFonts w:eastAsia="Calibri" w:cs="Times New Roman"/>
        </w:rPr>
      </w:pPr>
    </w:p>
    <w:p w14:paraId="470D377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12.9</w:t>
      </w:r>
      <w:r w:rsidRPr="00DB5ED6">
        <w:rPr>
          <w:rFonts w:eastAsia="Calibri" w:cs="Times New Roman"/>
        </w:rPr>
        <w:tab/>
        <w:t>Sixty (60) days prior to expiration of the warranty service on the software and each item of equipment, Seller shall notify Purchaser in writing of the impending warranty expiration, and Purchaser shall have thirty (30) days in which to notify Seller of its decision to either subscribe to Post Warranty Maintenance or to forgo Post Warranty Maintenance.</w:t>
      </w:r>
    </w:p>
    <w:p w14:paraId="6115CEA2" w14:textId="77777777" w:rsidR="00DB5ED6" w:rsidRPr="00DB5ED6" w:rsidRDefault="00DB5ED6" w:rsidP="00881AF2">
      <w:pPr>
        <w:widowControl/>
        <w:autoSpaceDE/>
        <w:autoSpaceDN/>
        <w:adjustRightInd/>
        <w:jc w:val="both"/>
        <w:rPr>
          <w:rFonts w:eastAsia="Calibri" w:cs="Times New Roman"/>
        </w:rPr>
      </w:pPr>
    </w:p>
    <w:p w14:paraId="1CA5071A"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13</w:t>
      </w:r>
      <w:r w:rsidRPr="00DB5ED6">
        <w:rPr>
          <w:rFonts w:eastAsia="Calibri" w:cs="Times New Roman"/>
          <w:b/>
        </w:rPr>
        <w:tab/>
        <w:t>POST WARRANTY SYSTEM MAINTENANCE</w:t>
      </w:r>
    </w:p>
    <w:p w14:paraId="020E39A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13.1</w:t>
      </w:r>
      <w:r w:rsidRPr="00DB5ED6">
        <w:rPr>
          <w:rFonts w:eastAsia="Calibri" w:cs="Times New Roman"/>
        </w:rPr>
        <w:tab/>
        <w:t xml:space="preserve">Upon Purchaser’s notification to Seller, pursuant to Article 12.9 herein, of Purchaser’s decision to subscribe to Post Warranty Maintenance, the Seller agrees to provide on-site preventive and remedial maintenance necessary to maintain the software and equipment and any other devices that would be included within them for the time periods specified and fixed prices noted in Exhibit A. The maintenance includes all parts, labor, and travel. </w:t>
      </w:r>
    </w:p>
    <w:p w14:paraId="76C680E6" w14:textId="77777777" w:rsidR="00DB5ED6" w:rsidRPr="00DB5ED6" w:rsidRDefault="00DB5ED6" w:rsidP="00881AF2">
      <w:pPr>
        <w:widowControl/>
        <w:autoSpaceDE/>
        <w:autoSpaceDN/>
        <w:adjustRightInd/>
        <w:jc w:val="both"/>
        <w:rPr>
          <w:rFonts w:eastAsia="Calibri" w:cs="Times New Roman"/>
        </w:rPr>
      </w:pPr>
    </w:p>
    <w:p w14:paraId="384BF17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13.2</w:t>
      </w:r>
      <w:r w:rsidRPr="00DB5ED6">
        <w:rPr>
          <w:rFonts w:eastAsia="Calibri" w:cs="Times New Roman"/>
        </w:rPr>
        <w:tab/>
        <w:t>Seller will respond by telephone within one (1) hour to requests for unscheduled remedial maintenance Twenty-four (24) hours a day, seven (7) days a week, and will come on-site with the necessary crash kit within four (4) hours from the point the call is made to service critical components and within eight (8) hours from the point the call is made to service all other peripherals and related software and computer equipment. Should the Seller fail to respond within such time, Seller shall pay the Purchaser $50.00 per hour for every hour of delay.</w:t>
      </w:r>
    </w:p>
    <w:p w14:paraId="547B4104" w14:textId="77777777" w:rsidR="00DB5ED6" w:rsidRPr="00DB5ED6" w:rsidRDefault="00DB5ED6" w:rsidP="00881AF2">
      <w:pPr>
        <w:widowControl/>
        <w:autoSpaceDE/>
        <w:autoSpaceDN/>
        <w:adjustRightInd/>
        <w:jc w:val="both"/>
        <w:rPr>
          <w:rFonts w:eastAsia="Calibri" w:cs="Times New Roman"/>
        </w:rPr>
      </w:pPr>
    </w:p>
    <w:p w14:paraId="177A07AE"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13.3</w:t>
      </w:r>
      <w:r w:rsidRPr="00DB5ED6">
        <w:rPr>
          <w:rFonts w:eastAsia="Calibri" w:cs="Times New Roman"/>
        </w:rPr>
        <w:tab/>
        <w:t>Seller agrees it will maintain in house the most frequently used supply replacement parts needed to service the equipment. Replacement parts will be new and not used or refurbished and will either be manufactured by and/or meet the minimum specifications established by the manufacturer of the equipment. Title to all replacement parts installed in the equipment will pass to Purchaser at the time of replacement, and title to parts removed for replacement will, at the time of replacement, pass to Seller.</w:t>
      </w:r>
    </w:p>
    <w:p w14:paraId="3F854DCA" w14:textId="77777777" w:rsidR="00DB5ED6" w:rsidRPr="00DB5ED6" w:rsidRDefault="00DB5ED6" w:rsidP="00881AF2">
      <w:pPr>
        <w:widowControl/>
        <w:autoSpaceDE/>
        <w:autoSpaceDN/>
        <w:adjustRightInd/>
        <w:jc w:val="both"/>
        <w:rPr>
          <w:rFonts w:eastAsia="Calibri" w:cs="Times New Roman"/>
        </w:rPr>
      </w:pPr>
    </w:p>
    <w:p w14:paraId="78062555"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13.4</w:t>
      </w:r>
      <w:r w:rsidRPr="00DB5ED6">
        <w:rPr>
          <w:rFonts w:eastAsia="Calibri" w:cs="Times New Roman"/>
        </w:rPr>
        <w:tab/>
        <w:t>Seller agrees to a maximum eight (8) hour turnaround from the point the call is made on all repairs not requiring parts ordering and a maximum two (2) working days on all other repairs. If the repairs have not been made within these designated time frames, Seller shall pay the Purchaser $50.00 per hour for every hour of delay. If after two (2) days the item has not been repaired, a compatible loaner unit will be provided by Seller at no expense to Purchaser.</w:t>
      </w:r>
    </w:p>
    <w:p w14:paraId="1ED31DC0" w14:textId="77777777" w:rsidR="00DB5ED6" w:rsidRPr="00DB5ED6" w:rsidRDefault="00DB5ED6" w:rsidP="00881AF2">
      <w:pPr>
        <w:widowControl/>
        <w:autoSpaceDE/>
        <w:autoSpaceDN/>
        <w:adjustRightInd/>
        <w:jc w:val="both"/>
        <w:rPr>
          <w:rFonts w:eastAsia="Calibri" w:cs="Times New Roman"/>
        </w:rPr>
      </w:pPr>
    </w:p>
    <w:p w14:paraId="24290992"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13.5</w:t>
      </w:r>
      <w:r w:rsidRPr="00DB5ED6">
        <w:rPr>
          <w:rFonts w:eastAsia="Calibri" w:cs="Times New Roman"/>
        </w:rPr>
        <w:tab/>
        <w:t>Seller agrees to provide preventive maintenance based on the specific needs of the equipment during normal business hours and at intervals specified in RFP No. 4728 and Seller’s Proposal as accepted by the State in response thereto. Preventive maintenance may be performed concurrently with remedial maintenance activity. Seller must record all activities related to preventive maintenance on a log to be retained on-site.</w:t>
      </w:r>
    </w:p>
    <w:p w14:paraId="5560F011" w14:textId="77777777" w:rsidR="00DB5ED6" w:rsidRPr="00DB5ED6" w:rsidRDefault="00DB5ED6" w:rsidP="00881AF2">
      <w:pPr>
        <w:widowControl/>
        <w:autoSpaceDE/>
        <w:autoSpaceDN/>
        <w:adjustRightInd/>
        <w:jc w:val="both"/>
        <w:rPr>
          <w:rFonts w:eastAsia="Calibri" w:cs="Times New Roman"/>
        </w:rPr>
      </w:pPr>
    </w:p>
    <w:p w14:paraId="02E6A7B4"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13.6</w:t>
      </w:r>
      <w:r w:rsidRPr="00DB5ED6">
        <w:rPr>
          <w:rFonts w:eastAsia="Calibri" w:cs="Times New Roman"/>
        </w:rPr>
        <w:tab/>
        <w:t>Maintenance does not cover damage to equipment caused by Purchaser’s abuse or neglect; damage caused by an act of God (flood, earthquake, lightning, etc.) or loss due to fire or theft; neglect, misuse, alterations, or deviation from intended machine use; maintenance or repair of the machine performed by persons other than Seller, or maintenance or removal of alterations or attachments.</w:t>
      </w:r>
    </w:p>
    <w:p w14:paraId="65BC4A9A" w14:textId="77777777" w:rsidR="00DB5ED6" w:rsidRPr="00DB5ED6" w:rsidRDefault="00DB5ED6" w:rsidP="00881AF2">
      <w:pPr>
        <w:widowControl/>
        <w:autoSpaceDE/>
        <w:autoSpaceDN/>
        <w:adjustRightInd/>
        <w:jc w:val="both"/>
        <w:rPr>
          <w:rFonts w:eastAsia="Calibri" w:cs="Times New Roman"/>
        </w:rPr>
      </w:pPr>
    </w:p>
    <w:p w14:paraId="0386E83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13.7</w:t>
      </w:r>
      <w:r w:rsidRPr="00DB5ED6">
        <w:rPr>
          <w:rFonts w:eastAsia="Calibri" w:cs="Times New Roman"/>
        </w:rPr>
        <w:tab/>
        <w:t>The parties understand and agree that Purchaser reserves the right to add other equipment to be maintained or to cancel maintenance on all or part of the equipment as Purchaser deems necessary.</w:t>
      </w:r>
    </w:p>
    <w:p w14:paraId="69875088" w14:textId="77777777" w:rsidR="00DB5ED6" w:rsidRPr="00DB5ED6" w:rsidRDefault="00DB5ED6" w:rsidP="00881AF2">
      <w:pPr>
        <w:widowControl/>
        <w:autoSpaceDE/>
        <w:autoSpaceDN/>
        <w:adjustRightInd/>
        <w:jc w:val="both"/>
        <w:rPr>
          <w:rFonts w:eastAsia="Calibri" w:cs="Times New Roman"/>
        </w:rPr>
      </w:pPr>
    </w:p>
    <w:p w14:paraId="07296759"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13.8</w:t>
      </w:r>
      <w:r w:rsidRPr="00DB5ED6">
        <w:rPr>
          <w:rFonts w:eastAsia="Calibri" w:cs="Times New Roman"/>
        </w:rPr>
        <w:tab/>
        <w:t>Seller shall provide, for the periods set forth in Exhibit A, software support services as specified in RFP No. 4728 and Seller’s Proposal, as accepted by Purchaser, in response thereto, with said support to include, but not be limited to, the following: (a) upon notification of software errors, Seller shall provide all remedial support and assistance needed to correct the errors which affect the operation of the software; (b) the provision of regular updates, new releases, and enhancements as they are released, but no less than one (1) annually; (c) unlimited toll-free technical telephone support in the operation of the software system twenty-four (24) hours a day, seven (7) days a week, with a guaranteed one (1) hour telephone response time; priority placement in the support queue shall be given to all system locking situations or problems claimed by Purchaser to be a mission critical process; and (d) on-site support in the operation of the software products if reasonably convenient or necessary in the opinion of the Seller. It is further understood that in the event the software product lines are discontinued, Seller shall be responsible for supporting the last software release implemented by the Purchaser for a minimum of five (5) years thereafter, with the same level of support as described in this Article. Should Seller migrate away from the database currently required for the software installed for Purchaser to a different database, Seller shall provide updated product and new database licensing to Purchaser at no cost to Purchaser.</w:t>
      </w:r>
    </w:p>
    <w:p w14:paraId="5A6E710F" w14:textId="77777777" w:rsidR="00DB5ED6" w:rsidRPr="00DB5ED6" w:rsidRDefault="00DB5ED6" w:rsidP="00881AF2">
      <w:pPr>
        <w:widowControl/>
        <w:autoSpaceDE/>
        <w:autoSpaceDN/>
        <w:adjustRightInd/>
        <w:jc w:val="both"/>
        <w:rPr>
          <w:rFonts w:eastAsia="Calibri" w:cs="Times New Roman"/>
        </w:rPr>
      </w:pPr>
    </w:p>
    <w:p w14:paraId="59F44156"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13.9</w:t>
      </w:r>
      <w:r w:rsidRPr="00DB5ED6">
        <w:rPr>
          <w:rFonts w:eastAsia="Calibri" w:cs="Times New Roman"/>
        </w:rPr>
        <w:tab/>
        <w:t>Sixty (60) days prior to the expiration of the Post Warranty Maintenance term, Seller shall notify Purchaser in writing of the impending expiration, and Purchaser shall have thirty (30) days in which to notify Seller of its intention to either renew or cancel any further maintenance. In no event shall the cost for maintenance services increase by more than five percent (5%) per year.</w:t>
      </w:r>
    </w:p>
    <w:p w14:paraId="0A7B67DF" w14:textId="77777777" w:rsidR="00DB5ED6" w:rsidRPr="00DB5ED6" w:rsidRDefault="00DB5ED6" w:rsidP="00881AF2">
      <w:pPr>
        <w:widowControl/>
        <w:autoSpaceDE/>
        <w:autoSpaceDN/>
        <w:adjustRightInd/>
        <w:jc w:val="both"/>
        <w:rPr>
          <w:rFonts w:eastAsia="Calibri" w:cs="Times New Roman"/>
        </w:rPr>
      </w:pPr>
    </w:p>
    <w:p w14:paraId="3B4C9181"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14</w:t>
      </w:r>
      <w:r w:rsidRPr="00DB5ED6">
        <w:rPr>
          <w:rFonts w:eastAsia="Calibri" w:cs="Times New Roman"/>
          <w:b/>
        </w:rPr>
        <w:tab/>
        <w:t>EMPLOYMENT STATUS</w:t>
      </w:r>
    </w:p>
    <w:p w14:paraId="0376E440"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14.1</w:t>
      </w:r>
      <w:r w:rsidRPr="00DB5ED6">
        <w:rPr>
          <w:rFonts w:eastAsia="Calibri" w:cs="Times New Roman"/>
        </w:rPr>
        <w:tab/>
        <w:t>Seller shall, during the entire term of this Agreement, be construed to be an independent contractor. Nothing in this Agreement is intended to nor shall it be construed to create an employer-employee relationship or a joint venture relationship.</w:t>
      </w:r>
    </w:p>
    <w:p w14:paraId="031F0B53" w14:textId="77777777" w:rsidR="00DB5ED6" w:rsidRPr="00DB5ED6" w:rsidRDefault="00DB5ED6" w:rsidP="00881AF2">
      <w:pPr>
        <w:widowControl/>
        <w:autoSpaceDE/>
        <w:autoSpaceDN/>
        <w:adjustRightInd/>
        <w:jc w:val="both"/>
        <w:rPr>
          <w:rFonts w:eastAsia="Calibri" w:cs="Times New Roman"/>
        </w:rPr>
      </w:pPr>
    </w:p>
    <w:p w14:paraId="590218BD"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14.2</w:t>
      </w:r>
      <w:r w:rsidRPr="00DB5ED6">
        <w:rPr>
          <w:rFonts w:eastAsia="Calibri" w:cs="Times New Roman"/>
        </w:rPr>
        <w:tab/>
        <w:t>Seller represents that it is qualified to perform the duties to be performed under this Agreement and that it has or will secure, if needed, at its own expense, applicable personnel who shall be qualified to perform the duties required under this Agreement. Such personnel shall not be deemed in any way, directly or indirectly, expressly or by implication, to be employees of Purchaser. Seller shall pay, when due, all salaries and wages of its employees, and it accepts exclusive responsibility for the payment of federal income tax, state income tax, social security, unemployment compensation, and any other withholdings that may be required. Neither Seller nor employees of Seller are entitled to state retirement or leave benefits.</w:t>
      </w:r>
    </w:p>
    <w:p w14:paraId="407BDD3C" w14:textId="77777777" w:rsidR="00DB5ED6" w:rsidRPr="00DB5ED6" w:rsidRDefault="00DB5ED6" w:rsidP="00881AF2">
      <w:pPr>
        <w:widowControl/>
        <w:autoSpaceDE/>
        <w:autoSpaceDN/>
        <w:adjustRightInd/>
        <w:jc w:val="both"/>
        <w:rPr>
          <w:rFonts w:eastAsia="Calibri" w:cs="Times New Roman"/>
        </w:rPr>
      </w:pPr>
    </w:p>
    <w:p w14:paraId="6AE317B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14.3</w:t>
      </w:r>
      <w:r w:rsidRPr="00DB5ED6">
        <w:rPr>
          <w:rFonts w:eastAsia="Calibri" w:cs="Times New Roman"/>
        </w:rPr>
        <w:tab/>
        <w:t>Any person assigned by Seller to perform the services hereunder shall be the employee of Seller, who shall have the sole right to hire and discharge its employee. Purchaser may, however, direct Seller to replace any of its employees under this Agreement. If Seller is notified within the first eight (8) hours of assignment that the person is unsatisfactory, Seller will not charge Purchaser for those hours.</w:t>
      </w:r>
    </w:p>
    <w:p w14:paraId="2511CE47" w14:textId="77777777" w:rsidR="00DB5ED6" w:rsidRPr="00DB5ED6" w:rsidRDefault="00DB5ED6" w:rsidP="00881AF2">
      <w:pPr>
        <w:widowControl/>
        <w:autoSpaceDE/>
        <w:autoSpaceDN/>
        <w:adjustRightInd/>
        <w:jc w:val="both"/>
        <w:rPr>
          <w:rFonts w:eastAsia="Calibri" w:cs="Times New Roman"/>
        </w:rPr>
      </w:pPr>
    </w:p>
    <w:p w14:paraId="37234AF1"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14.4</w:t>
      </w:r>
      <w:r w:rsidRPr="00DB5ED6">
        <w:rPr>
          <w:rFonts w:eastAsia="Calibri" w:cs="Times New Roman"/>
        </w:rPr>
        <w:tab/>
        <w:t>It is further understood that the consideration expressed herein constitutes full and complete compensation for all services and performances hereunder and that any sum due and payable to Seller shall be paid as a gross sum with no withholdings or deductions being made by Purchaser for any purpose from said contract sum.</w:t>
      </w:r>
    </w:p>
    <w:p w14:paraId="5FFECE86" w14:textId="77777777" w:rsidR="00DB5ED6" w:rsidRPr="00DB5ED6" w:rsidRDefault="00DB5ED6" w:rsidP="00881AF2">
      <w:pPr>
        <w:widowControl/>
        <w:autoSpaceDE/>
        <w:autoSpaceDN/>
        <w:adjustRightInd/>
        <w:jc w:val="both"/>
        <w:rPr>
          <w:rFonts w:eastAsia="Calibri" w:cs="Times New Roman"/>
        </w:rPr>
      </w:pPr>
    </w:p>
    <w:p w14:paraId="4D45D5C0"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15</w:t>
      </w:r>
      <w:r w:rsidRPr="00DB5ED6">
        <w:rPr>
          <w:rFonts w:eastAsia="Calibri" w:cs="Times New Roman"/>
          <w:b/>
        </w:rPr>
        <w:tab/>
        <w:t>BEHAVIOR OF EMPLOYEES/SUBCONTRACTORS</w:t>
      </w:r>
    </w:p>
    <w:p w14:paraId="0B26163F"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Seller will be responsible for the behavior of all its employees and subcontractors while on the premises of any Purchaser location. Any employee or subcontractor acting in a manner determined by the administration of that location to be detrimental, abusive, or offensive to any of the staff and/or student body will be asked to leave the premises and may be suspended from further work on the premises. All Seller employees and subcontractors who will be working at such locations to install or repair Products shall be covered by Seller’s comprehensive general liability insurance policy.</w:t>
      </w:r>
    </w:p>
    <w:p w14:paraId="4F302D27" w14:textId="77777777" w:rsidR="00DB5ED6" w:rsidRPr="00DB5ED6" w:rsidRDefault="00DB5ED6" w:rsidP="00881AF2">
      <w:pPr>
        <w:widowControl/>
        <w:autoSpaceDE/>
        <w:autoSpaceDN/>
        <w:adjustRightInd/>
        <w:jc w:val="both"/>
        <w:rPr>
          <w:rFonts w:eastAsia="Calibri" w:cs="Times New Roman"/>
        </w:rPr>
      </w:pPr>
    </w:p>
    <w:p w14:paraId="064108D7"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16</w:t>
      </w:r>
      <w:r w:rsidRPr="00DB5ED6">
        <w:rPr>
          <w:rFonts w:eastAsia="Calibri" w:cs="Times New Roman"/>
          <w:b/>
        </w:rPr>
        <w:tab/>
        <w:t>MODIFICATION OR RENEGOTIATION</w:t>
      </w:r>
    </w:p>
    <w:p w14:paraId="07FCC12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This Agreement may be modified only by written agreement signed by the parties hereto, and any attempt at oral modification shall be void and of no effect. The parties agree to renegotiate the Agreement if federal and/or state revisions of any applicable laws or regulations make changes in this Agreement necessary.</w:t>
      </w:r>
    </w:p>
    <w:p w14:paraId="068AAC9E" w14:textId="77777777" w:rsidR="00DB5ED6" w:rsidRPr="00DB5ED6" w:rsidRDefault="00DB5ED6" w:rsidP="00881AF2">
      <w:pPr>
        <w:widowControl/>
        <w:autoSpaceDE/>
        <w:autoSpaceDN/>
        <w:adjustRightInd/>
        <w:jc w:val="both"/>
        <w:rPr>
          <w:rFonts w:eastAsia="Calibri" w:cs="Times New Roman"/>
        </w:rPr>
      </w:pPr>
    </w:p>
    <w:p w14:paraId="110CECC3"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17</w:t>
      </w:r>
      <w:r w:rsidRPr="00DB5ED6">
        <w:rPr>
          <w:rFonts w:eastAsia="Calibri" w:cs="Times New Roman"/>
          <w:b/>
        </w:rPr>
        <w:tab/>
        <w:t>AUTHORITY, ASSIGNMENT AND SUBCONTRACTS</w:t>
      </w:r>
    </w:p>
    <w:p w14:paraId="37E3B3A1"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17.1</w:t>
      </w:r>
      <w:r w:rsidRPr="00DB5ED6">
        <w:rPr>
          <w:rFonts w:eastAsia="Calibri" w:cs="Times New Roman"/>
        </w:rPr>
        <w:tab/>
        <w:t>In matters of proposals, negotiations, contracts, and resolution of issues and/or disputes, the parties agree that Seller represents all contractors, third parties, and/or subcontractors Seller has assembled for this project.  The Purchaser is required to negotiate only with Seller, as Seller’s commitments are binding on all proposed contractors, third parties, and subcontractors.</w:t>
      </w:r>
    </w:p>
    <w:p w14:paraId="356F0992" w14:textId="77777777" w:rsidR="00DB5ED6" w:rsidRPr="00DB5ED6" w:rsidRDefault="00DB5ED6" w:rsidP="00881AF2">
      <w:pPr>
        <w:widowControl/>
        <w:autoSpaceDE/>
        <w:autoSpaceDN/>
        <w:adjustRightInd/>
        <w:spacing w:before="240"/>
        <w:jc w:val="both"/>
        <w:rPr>
          <w:rFonts w:eastAsia="Calibri" w:cs="Times New Roman"/>
        </w:rPr>
      </w:pPr>
      <w:r w:rsidRPr="00DB5ED6">
        <w:rPr>
          <w:rFonts w:eastAsia="Calibri" w:cs="Times New Roman"/>
          <w:b/>
        </w:rPr>
        <w:t>17.2</w:t>
      </w:r>
      <w:r w:rsidRPr="00DB5ED6">
        <w:rPr>
          <w:rFonts w:eastAsia="Calibri" w:cs="Times New Roman"/>
        </w:rPr>
        <w:tab/>
        <w:t>Neither party may assign or otherwise transfer this Agreement or its obligations hereunder without the prior written consent of the other party, which consent shall not be unreasonably withheld. Any attempted assignment or transfer of its obligations without such consent shall be null and void. This Agreement shall be binding upon the parties’ respective successors and assigns.</w:t>
      </w:r>
    </w:p>
    <w:p w14:paraId="7FCEF6F5" w14:textId="77777777" w:rsidR="00DB5ED6" w:rsidRPr="00DB5ED6" w:rsidRDefault="00DB5ED6" w:rsidP="00881AF2">
      <w:pPr>
        <w:widowControl/>
        <w:autoSpaceDE/>
        <w:autoSpaceDN/>
        <w:adjustRightInd/>
        <w:jc w:val="both"/>
        <w:rPr>
          <w:rFonts w:eastAsia="Calibri" w:cs="Times New Roman"/>
        </w:rPr>
      </w:pPr>
    </w:p>
    <w:p w14:paraId="41E51BCD"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17.3</w:t>
      </w:r>
      <w:r w:rsidRPr="00DB5ED6">
        <w:rPr>
          <w:rFonts w:eastAsia="Calibri" w:cs="Times New Roman"/>
        </w:rPr>
        <w:tab/>
        <w:t>Seller must obtain the written approval of Purchaser before subcontracting any portion of this Agreement. No such approval by Purchaser of any subcontract shall be deemed in any way to provide for the incurrence of any obligation of Purchaser in addition to the total fixed price agreed upon in this Agreement. All subcontracts shall incorporate the terms of this Agreement and shall be subject to the terms and conditions of this Agreement and to any conditions of approval that Purchaser may deem necessary.</w:t>
      </w:r>
    </w:p>
    <w:p w14:paraId="0D6858A0" w14:textId="77777777" w:rsidR="00DB5ED6" w:rsidRPr="00DB5ED6" w:rsidRDefault="00DB5ED6" w:rsidP="00881AF2">
      <w:pPr>
        <w:widowControl/>
        <w:autoSpaceDE/>
        <w:autoSpaceDN/>
        <w:adjustRightInd/>
        <w:jc w:val="both"/>
        <w:rPr>
          <w:rFonts w:eastAsia="Calibri" w:cs="Times New Roman"/>
        </w:rPr>
      </w:pPr>
    </w:p>
    <w:p w14:paraId="771C9ABC"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17.4</w:t>
      </w:r>
      <w:r w:rsidRPr="00DB5ED6">
        <w:rPr>
          <w:rFonts w:eastAsia="Calibri" w:cs="Times New Roman"/>
        </w:rPr>
        <w:tab/>
        <w:t>Seller represents and warrants that any subcontract agreement Seller enters into shall contain a provision advising the subcontractor that the subcontractor shall have no lien and no legal right to assert control over any funds held by the Purchaser, that the subcontractor acknowledges that no privity of contract exists between the Purchaser and the subcontractor, and that the Seller is solely liable for any and all payments which may be due to the subcontractor pursuant to its subcontract agreement with the Seller. The Seller shall indemnify and hold harmless the State from and against any and all claims, demands, liabilities, suits, actions, damages, losses, costs, and expenses of every kind and nature whatsoever arising as a result of Seller’s failure to pay any and all amounts due by Seller to any subcontractor, materialman, laborer, or the like.</w:t>
      </w:r>
    </w:p>
    <w:p w14:paraId="1F69095F" w14:textId="77777777" w:rsidR="00DB5ED6" w:rsidRPr="00DB5ED6" w:rsidRDefault="00DB5ED6" w:rsidP="00881AF2">
      <w:pPr>
        <w:widowControl/>
        <w:autoSpaceDE/>
        <w:autoSpaceDN/>
        <w:adjustRightInd/>
        <w:jc w:val="both"/>
        <w:rPr>
          <w:rFonts w:eastAsia="Calibri" w:cs="Times New Roman"/>
        </w:rPr>
      </w:pPr>
    </w:p>
    <w:p w14:paraId="1B994AB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17.5</w:t>
      </w:r>
      <w:r w:rsidRPr="00DB5ED6">
        <w:rPr>
          <w:rFonts w:eastAsia="Calibri" w:cs="Times New Roman"/>
        </w:rPr>
        <w:tab/>
        <w:t>All subcontractors shall be bound by any negotiation, arbitration, appeal, adjudication, or settlement of any dispute between the Seller and the Purchaser, where such dispute affects the subcontract.</w:t>
      </w:r>
    </w:p>
    <w:p w14:paraId="62D43A13" w14:textId="77777777" w:rsidR="00DB5ED6" w:rsidRPr="00DB5ED6" w:rsidRDefault="00DB5ED6" w:rsidP="00881AF2">
      <w:pPr>
        <w:widowControl/>
        <w:autoSpaceDE/>
        <w:autoSpaceDN/>
        <w:adjustRightInd/>
        <w:jc w:val="both"/>
        <w:rPr>
          <w:rFonts w:eastAsia="Calibri" w:cs="Times New Roman"/>
        </w:rPr>
      </w:pPr>
    </w:p>
    <w:p w14:paraId="02C4E4D1"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18</w:t>
      </w:r>
      <w:r w:rsidRPr="00DB5ED6">
        <w:rPr>
          <w:rFonts w:eastAsia="Calibri" w:cs="Times New Roman"/>
          <w:b/>
        </w:rPr>
        <w:tab/>
        <w:t>AVAILABILITY OF FUNDS</w:t>
      </w:r>
    </w:p>
    <w:p w14:paraId="568AC75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It is expressly understood and agreed that the obligation of Purchaser to proceed under this Agreement is conditioned upon the appropriation of funds by the Mississippi State Legislature and the receipt of state and/or federal funds for the performances required under this Agreement. If the funds anticipated for the fulfillment of this Agreement are not forthcoming or are insufficient, either through the failure of the federal government to provide funds or of the State of Mississippi to appropriate funds, or if there is a discontinuance or material alteration of the program under which funds were available to Purchaser for the payments or performance due under this Agreement, Purchaser shall have the right to immediately terminate this Agreement without damage, penalty, cost, or expense to Purchaser of any kind whatsoever. The effective date of termination shall be as specified in the notice of termination. Purchaser shall have the sole right to determine whether funds are available for the payments or performances due under this Agreement.</w:t>
      </w:r>
    </w:p>
    <w:p w14:paraId="250E5543" w14:textId="77777777" w:rsidR="00DB5ED6" w:rsidRPr="00DB5ED6" w:rsidRDefault="00DB5ED6" w:rsidP="00881AF2">
      <w:pPr>
        <w:widowControl/>
        <w:autoSpaceDE/>
        <w:autoSpaceDN/>
        <w:adjustRightInd/>
        <w:jc w:val="both"/>
        <w:rPr>
          <w:rFonts w:eastAsia="Calibri" w:cs="Times New Roman"/>
        </w:rPr>
      </w:pPr>
    </w:p>
    <w:p w14:paraId="31E9B119"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19</w:t>
      </w:r>
      <w:r w:rsidRPr="00DB5ED6">
        <w:rPr>
          <w:rFonts w:eastAsia="Calibri" w:cs="Times New Roman"/>
          <w:b/>
        </w:rPr>
        <w:tab/>
        <w:t xml:space="preserve">TERMINATION </w:t>
      </w:r>
    </w:p>
    <w:p w14:paraId="6D3BEA0A"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 xml:space="preserve"> Notwithstanding any other provision of this Agreement to the contrary, this Agreement may be terminated, in whole or in part, as follows: (a) upon the mutual, written agreement of the parties; (b) by Purchaser, without the assessment of any penalties, upon thirty (30) days written notice to Seller, if Seller becomes the subject of bankruptcy, reorganization, liquidation, or receivership proceedings, whether voluntary or involuntary; (c) by Purchaser, without the assessment of any penalties, for any reason after giving thirty (30) days written notice specifying the effective date thereof to Seller; or (d) by either party in the event of a breach of a material term or provision of this Agreement where such breach continues for thirty (30) days after the breaching party receives written notice from the other party. Upon termination, Seller shall refund to Purchaser any and all applicable unexpended prorated annual support fees/charges, previously paid by Purchaser. In the event of termination, Seller shall be paid for satisfactory work completed or services rendered by Seller in connection with this Agreement and accepted by Purchaser as of the date of receipt of notification of termination. In no case shall said compensation exceed the total contract price. The provisions of this Article do not limit either party’s right to pursue any other remedy available at law or in equity.</w:t>
      </w:r>
    </w:p>
    <w:p w14:paraId="2E8E794B" w14:textId="77777777" w:rsidR="00DB5ED6" w:rsidRPr="00DB5ED6" w:rsidRDefault="00DB5ED6" w:rsidP="00881AF2">
      <w:pPr>
        <w:widowControl/>
        <w:autoSpaceDE/>
        <w:autoSpaceDN/>
        <w:adjustRightInd/>
        <w:jc w:val="both"/>
        <w:rPr>
          <w:rFonts w:eastAsia="Calibri" w:cs="Times New Roman"/>
        </w:rPr>
      </w:pPr>
    </w:p>
    <w:p w14:paraId="2AD00F3C"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20</w:t>
      </w:r>
      <w:r w:rsidRPr="00DB5ED6">
        <w:rPr>
          <w:rFonts w:eastAsia="Calibri" w:cs="Times New Roman"/>
          <w:b/>
        </w:rPr>
        <w:tab/>
        <w:t>GOVERNING LAW</w:t>
      </w:r>
    </w:p>
    <w:p w14:paraId="0AE5343C"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This Agreement shall be construed and governed in accordance with the laws of the State of Mississippi, and venue for the resolution of any dispute shall be Jackson, Hinds County, Mississippi. Seller expressly agrees that under no circumstances shall Purchaser or ITS be obligated to pay an attorney’s fee, prejudgment interest, or the cost of legal action to Seller. Further, nothing in this Agreement shall affect any statutory rights Purchaser may have that cannot be waived or limited by contract.</w:t>
      </w:r>
    </w:p>
    <w:p w14:paraId="1611A78F" w14:textId="77777777" w:rsidR="00DB5ED6" w:rsidRPr="00DB5ED6" w:rsidRDefault="00DB5ED6" w:rsidP="00881AF2">
      <w:pPr>
        <w:widowControl/>
        <w:autoSpaceDE/>
        <w:autoSpaceDN/>
        <w:adjustRightInd/>
        <w:jc w:val="both"/>
        <w:rPr>
          <w:rFonts w:eastAsia="Calibri" w:cs="Times New Roman"/>
        </w:rPr>
      </w:pPr>
    </w:p>
    <w:p w14:paraId="3E55D08C"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21</w:t>
      </w:r>
      <w:r w:rsidRPr="00DB5ED6">
        <w:rPr>
          <w:rFonts w:eastAsia="Calibri" w:cs="Times New Roman"/>
          <w:b/>
        </w:rPr>
        <w:tab/>
        <w:t>WAIVER</w:t>
      </w:r>
    </w:p>
    <w:p w14:paraId="7D2E5C2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Failure of either party hereto to insist upon strict compliance with any of the terms, covenants, and conditions hereof shall not be deemed a waiver or relinquishment of any similar right or power hereunder at any subsequent time or of any other provision hereof, nor shall it be construed to be a modification of the terms of this Agreement. A waiver by the State, to be effective, must be in writing, must set out the specifics of what is being waived, and must be signed by an authorized representative of the State.</w:t>
      </w:r>
    </w:p>
    <w:p w14:paraId="76924770" w14:textId="77777777" w:rsidR="00DB5ED6" w:rsidRPr="00DB5ED6" w:rsidRDefault="00DB5ED6" w:rsidP="00881AF2">
      <w:pPr>
        <w:widowControl/>
        <w:autoSpaceDE/>
        <w:autoSpaceDN/>
        <w:adjustRightInd/>
        <w:jc w:val="both"/>
        <w:rPr>
          <w:rFonts w:eastAsia="Calibri" w:cs="Times New Roman"/>
        </w:rPr>
      </w:pPr>
    </w:p>
    <w:p w14:paraId="64CB9CE1"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22</w:t>
      </w:r>
      <w:r w:rsidRPr="00DB5ED6">
        <w:rPr>
          <w:rFonts w:eastAsia="Calibri" w:cs="Times New Roman"/>
          <w:b/>
        </w:rPr>
        <w:tab/>
        <w:t>SEVERABILITY</w:t>
      </w:r>
    </w:p>
    <w:p w14:paraId="724E540E"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If any term or provision of this Agreement is prohibited by the laws of the State of Mississippi or declared invalid or void by a court of competent jurisdiction, the remainder of this Agreement shall be valid and enforceable to the fullest extent permitted by law, provided that the State’s purpose for entering into this Agreement can be fully achieved by the remaining portions of the Agreement that have not been severed.</w:t>
      </w:r>
    </w:p>
    <w:p w14:paraId="41FB81A4" w14:textId="77777777" w:rsidR="00DB5ED6" w:rsidRPr="00DB5ED6" w:rsidRDefault="00DB5ED6" w:rsidP="00881AF2">
      <w:pPr>
        <w:widowControl/>
        <w:autoSpaceDE/>
        <w:autoSpaceDN/>
        <w:adjustRightInd/>
        <w:jc w:val="both"/>
        <w:rPr>
          <w:rFonts w:eastAsia="Calibri" w:cs="Times New Roman"/>
        </w:rPr>
      </w:pPr>
    </w:p>
    <w:p w14:paraId="68A9416C"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23</w:t>
      </w:r>
      <w:r w:rsidRPr="00DB5ED6">
        <w:rPr>
          <w:rFonts w:eastAsia="Calibri" w:cs="Times New Roman"/>
          <w:b/>
        </w:rPr>
        <w:tab/>
        <w:t>CAPTIONS</w:t>
      </w:r>
    </w:p>
    <w:p w14:paraId="403FCC10"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The captions or headings in this Agreement are for convenience only and in no way define, limit, or describe the scope or intent of any provision or section of this Agreement.</w:t>
      </w:r>
    </w:p>
    <w:p w14:paraId="6A845701" w14:textId="77777777" w:rsidR="00DB5ED6" w:rsidRPr="00DB5ED6" w:rsidRDefault="00DB5ED6" w:rsidP="00881AF2">
      <w:pPr>
        <w:widowControl/>
        <w:autoSpaceDE/>
        <w:autoSpaceDN/>
        <w:adjustRightInd/>
        <w:jc w:val="both"/>
        <w:rPr>
          <w:rFonts w:eastAsia="Calibri" w:cs="Times New Roman"/>
        </w:rPr>
      </w:pPr>
    </w:p>
    <w:p w14:paraId="720AAF5B"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24</w:t>
      </w:r>
      <w:r w:rsidRPr="00DB5ED6">
        <w:rPr>
          <w:rFonts w:eastAsia="Calibri" w:cs="Times New Roman"/>
          <w:b/>
        </w:rPr>
        <w:tab/>
        <w:t>HOLD HARMLESS</w:t>
      </w:r>
    </w:p>
    <w:p w14:paraId="1EF628C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To the fullest extent allowed by law, Seller shall indemnify, defend, save and hold harmless, protect, and exonerate Purchaser, ITS and the State, its Board Members, officers, employees, agents, and representatives from and against any and all claims, demands, liabilities, suits, actions, damages, losses, costs, and expenses of every kind and nature whatsoever, including, without limitation, court costs, investigative fees and expenses, attorney fees, and claims for damages arising out of or caused by Seller and/or its partners, principals, agents, employees, or subcontractors in the performance of or failure to perform this Agreement.</w:t>
      </w:r>
    </w:p>
    <w:p w14:paraId="6487115D" w14:textId="77777777" w:rsidR="00DB5ED6" w:rsidRPr="00DB5ED6" w:rsidRDefault="00DB5ED6" w:rsidP="00881AF2">
      <w:pPr>
        <w:widowControl/>
        <w:autoSpaceDE/>
        <w:autoSpaceDN/>
        <w:adjustRightInd/>
        <w:jc w:val="both"/>
        <w:rPr>
          <w:rFonts w:eastAsia="Calibri" w:cs="Times New Roman"/>
        </w:rPr>
      </w:pPr>
    </w:p>
    <w:p w14:paraId="2CB20A08"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25</w:t>
      </w:r>
      <w:r w:rsidRPr="00DB5ED6">
        <w:rPr>
          <w:rFonts w:eastAsia="Calibri" w:cs="Times New Roman"/>
          <w:b/>
        </w:rPr>
        <w:tab/>
        <w:t>THIRD PARTY ACTION NOTIFICATION</w:t>
      </w:r>
    </w:p>
    <w:p w14:paraId="4537A84D"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Seller shall notify Purchaser in writing within five (5) business days of Seller filing bankruptcy, reorganization, liquidation or receivership proceedings or within five (5) business days of its receipt of notification of any action or suit being filed or any claim being made against Seller or Purchaser by any entity that may result in litigation related in any way to this Agreement and/or which may affect the Seller’s performance under this Agreement. Failure of the Seller to provide such written notice to Purchaser shall be considered a material breach of this Agreement and the Purchaser may, at its sole discretion, pursue its rights as set forth in the Termination Article herein and any other rights and remedies it may have at law or in equity.</w:t>
      </w:r>
    </w:p>
    <w:p w14:paraId="0340722F" w14:textId="77777777" w:rsidR="00DB5ED6" w:rsidRPr="00DB5ED6" w:rsidRDefault="00DB5ED6" w:rsidP="00881AF2">
      <w:pPr>
        <w:widowControl/>
        <w:autoSpaceDE/>
        <w:autoSpaceDN/>
        <w:adjustRightInd/>
        <w:jc w:val="both"/>
        <w:rPr>
          <w:rFonts w:eastAsia="Calibri" w:cs="Times New Roman"/>
        </w:rPr>
      </w:pPr>
    </w:p>
    <w:p w14:paraId="5A69313E"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26</w:t>
      </w:r>
      <w:r w:rsidRPr="00DB5ED6">
        <w:rPr>
          <w:rFonts w:eastAsia="Calibri" w:cs="Times New Roman"/>
          <w:b/>
        </w:rPr>
        <w:tab/>
        <w:t>AUTHORITY TO CONTRACT</w:t>
      </w:r>
    </w:p>
    <w:p w14:paraId="1092EBE6"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Seller warrants that it is a validly organized business with valid authority to enter into this Agreement, that entry into and performance under this Agreement is not restricted or prohibited by any loan, security, financing, contractual, or other agreement of any kind, and notwithstanding any other provision of this Agreement to the contrary, that there are no existing legal proceedings or prospective legal proceedings, either voluntary or otherwise, which may adversely affect its ability to perform its obligations under this Agreement.</w:t>
      </w:r>
    </w:p>
    <w:p w14:paraId="6F708EE6" w14:textId="77777777" w:rsidR="00DB5ED6" w:rsidRPr="00DB5ED6" w:rsidRDefault="00DB5ED6" w:rsidP="00881AF2">
      <w:pPr>
        <w:widowControl/>
        <w:autoSpaceDE/>
        <w:autoSpaceDN/>
        <w:adjustRightInd/>
        <w:jc w:val="both"/>
        <w:rPr>
          <w:rFonts w:eastAsia="Calibri" w:cs="Times New Roman"/>
        </w:rPr>
      </w:pPr>
    </w:p>
    <w:p w14:paraId="4C26FE2C"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27</w:t>
      </w:r>
      <w:r w:rsidRPr="00DB5ED6">
        <w:rPr>
          <w:rFonts w:eastAsia="Calibri" w:cs="Times New Roman"/>
          <w:b/>
        </w:rPr>
        <w:tab/>
        <w:t>NOTICE</w:t>
      </w:r>
    </w:p>
    <w:p w14:paraId="0EF1B820" w14:textId="36C86CF9" w:rsidR="00DB5ED6" w:rsidRPr="00DB5ED6" w:rsidRDefault="00DB5ED6" w:rsidP="00881AF2">
      <w:pPr>
        <w:widowControl/>
        <w:autoSpaceDE/>
        <w:autoSpaceDN/>
        <w:adjustRightInd/>
        <w:jc w:val="both"/>
        <w:rPr>
          <w:rFonts w:eastAsia="Calibri" w:cs="Times New Roman"/>
        </w:rPr>
      </w:pPr>
      <w:r w:rsidRPr="4CB8C790">
        <w:rPr>
          <w:rFonts w:eastAsia="Calibri" w:cs="Times New Roman"/>
        </w:rPr>
        <w:t xml:space="preserve">Any notice required or permitted to be given under this Agreement shall be in writing and personally delivered or sent by electronic means, provided that the original of such notice is sent by certified United States mail, postage prepaid, return receipt requested, or overnight courier with signed receipt, to the party to whom the notice should be given at their business address listed herein. ITS’ address for notice is: Craig P. Orgeron, Ph.D., Executive Director, Mississippi Department of Information Technology Services, 3771 Eastwood Drive, Jackson, Mississippi 39211. Purchaser’s address for notice is: Joe Hargett, Deputy Executive Director, Mississippi State Veterans Affairs, 120 North State Street, Jackson, Mississippi 39201. The Seller’s address for notice is: </w:t>
      </w:r>
      <w:r w:rsidR="000757A6" w:rsidRPr="4CB8C790">
        <w:rPr>
          <w:rFonts w:eastAsia="Calibri" w:cs="Times New Roman"/>
        </w:rPr>
        <w:t>VENDOR NOTICE INFORMATION</w:t>
      </w:r>
      <w:r w:rsidRPr="4CB8C790">
        <w:rPr>
          <w:rFonts w:eastAsia="Calibri" w:cs="Times New Roman"/>
        </w:rPr>
        <w:t>. Notice shall be deemed given when actually received or when refused. The parties agree to promptly notify each other in writing of any change of address.</w:t>
      </w:r>
    </w:p>
    <w:p w14:paraId="6A316ACE" w14:textId="77777777" w:rsidR="00DB5ED6" w:rsidRPr="00DB5ED6" w:rsidRDefault="00DB5ED6" w:rsidP="00881AF2">
      <w:pPr>
        <w:widowControl/>
        <w:autoSpaceDE/>
        <w:autoSpaceDN/>
        <w:adjustRightInd/>
        <w:jc w:val="both"/>
        <w:rPr>
          <w:rFonts w:eastAsia="Calibri" w:cs="Times New Roman"/>
        </w:rPr>
      </w:pPr>
    </w:p>
    <w:p w14:paraId="04DB501C"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28</w:t>
      </w:r>
      <w:r w:rsidRPr="00DB5ED6">
        <w:rPr>
          <w:rFonts w:eastAsia="Calibri" w:cs="Times New Roman"/>
          <w:b/>
        </w:rPr>
        <w:tab/>
        <w:t>RECORD RETENTION AND ACCESS TO RECORDS</w:t>
      </w:r>
    </w:p>
    <w:p w14:paraId="6C9CEB8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Seller shall establish and maintain financial records, supporting documents, statistical records and such other records as may be necessary to reflect its performance of the provisions of this Agreement. The Purchaser, ITS, any state or federal agency authorized to audit Purchaser, and/or any of their duly authorized representatives, shall have unimpeded, prompt access to this Agreement and to any of the Seller’s proposals, books, documents, papers and/or records that are pertinent to this Agreement to make audits, copies, examinations, excerpts and transcriptions at the State’s or Seller’s office as applicable where such records are kept during normal business hours. All records relating to this Agreement shall be retained by the Seller for three (3) years from the date of receipt of final payment under this Agreement. However, if any litigation or other legal action, by or for the state or federal government has begun that is not completed at the end of the three (3) year period, or if an audit finding, litigation or other legal action has not been resolved at the end of the three (3) year period, the records shall be retained until resolution.</w:t>
      </w:r>
    </w:p>
    <w:p w14:paraId="5B04A46F" w14:textId="77777777" w:rsidR="00DB5ED6" w:rsidRPr="00DB5ED6" w:rsidRDefault="00DB5ED6" w:rsidP="00881AF2">
      <w:pPr>
        <w:widowControl/>
        <w:autoSpaceDE/>
        <w:autoSpaceDN/>
        <w:adjustRightInd/>
        <w:jc w:val="both"/>
        <w:rPr>
          <w:rFonts w:eastAsia="Calibri" w:cs="Times New Roman"/>
        </w:rPr>
      </w:pPr>
    </w:p>
    <w:p w14:paraId="5C25230B" w14:textId="77777777" w:rsidR="00DB5ED6" w:rsidRPr="00DB5ED6" w:rsidRDefault="00DB5ED6" w:rsidP="00CD7476">
      <w:pPr>
        <w:keepNext/>
        <w:widowControl/>
        <w:autoSpaceDE/>
        <w:autoSpaceDN/>
        <w:adjustRightInd/>
        <w:jc w:val="both"/>
        <w:rPr>
          <w:rFonts w:eastAsia="Calibri" w:cs="Times New Roman"/>
          <w:b/>
        </w:rPr>
      </w:pPr>
      <w:r w:rsidRPr="00DB5ED6">
        <w:rPr>
          <w:rFonts w:eastAsia="Calibri" w:cs="Times New Roman"/>
          <w:b/>
        </w:rPr>
        <w:t>ARTICLE 29</w:t>
      </w:r>
      <w:r w:rsidRPr="00DB5ED6">
        <w:rPr>
          <w:rFonts w:eastAsia="Calibri" w:cs="Times New Roman"/>
          <w:b/>
        </w:rPr>
        <w:tab/>
        <w:t>INSURANCE</w:t>
      </w:r>
    </w:p>
    <w:p w14:paraId="17BE4C58"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 xml:space="preserve">Seller represents that it will maintain workers’ compensation insurance as prescribed by law, which shall </w:t>
      </w:r>
      <w:proofErr w:type="gramStart"/>
      <w:r w:rsidRPr="00DB5ED6">
        <w:rPr>
          <w:rFonts w:eastAsia="Calibri" w:cs="Times New Roman"/>
        </w:rPr>
        <w:t>inure</w:t>
      </w:r>
      <w:proofErr w:type="gramEnd"/>
      <w:r w:rsidRPr="00DB5ED6">
        <w:rPr>
          <w:rFonts w:eastAsia="Calibri" w:cs="Times New Roman"/>
        </w:rPr>
        <w:t xml:space="preserve"> to the benefit of Seller’s personnel, as well as comprehensive general liability and employee fidelity bond insurance. Seller will, upon request, furnish Purchaser with a certificate of conformity providing the aforesaid coverage.</w:t>
      </w:r>
    </w:p>
    <w:p w14:paraId="7A837C4B" w14:textId="77777777" w:rsidR="00DB5ED6" w:rsidRPr="00DB5ED6" w:rsidRDefault="00DB5ED6" w:rsidP="00881AF2">
      <w:pPr>
        <w:widowControl/>
        <w:autoSpaceDE/>
        <w:autoSpaceDN/>
        <w:adjustRightInd/>
        <w:jc w:val="both"/>
        <w:rPr>
          <w:rFonts w:eastAsia="Calibri" w:cs="Times New Roman"/>
        </w:rPr>
      </w:pPr>
    </w:p>
    <w:p w14:paraId="21444F85"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30</w:t>
      </w:r>
      <w:r w:rsidRPr="00DB5ED6">
        <w:rPr>
          <w:rFonts w:eastAsia="Calibri" w:cs="Times New Roman"/>
          <w:b/>
        </w:rPr>
        <w:tab/>
        <w:t>DISPUTES</w:t>
      </w:r>
    </w:p>
    <w:p w14:paraId="54AB67F9"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 xml:space="preserve">Any dispute concerning a question of fact under this Agreement, which is not disposed of by agreement of the Seller and Purchaser, shall be decided by the Executive Director of ITS or his/her designee. This decision shall be reduced to writing and a copy thereof mailed or furnished to the parties. Disagreement with such decision by either party shall not constitute a breach under the terms of this Agreement. Such disagreeing party shall be entitled to seek such other rights and remedies it may have at law or in equity. </w:t>
      </w:r>
    </w:p>
    <w:p w14:paraId="4EC0A04F" w14:textId="77777777" w:rsidR="00DB5ED6" w:rsidRPr="00DB5ED6" w:rsidRDefault="00DB5ED6" w:rsidP="00881AF2">
      <w:pPr>
        <w:widowControl/>
        <w:autoSpaceDE/>
        <w:autoSpaceDN/>
        <w:adjustRightInd/>
        <w:jc w:val="both"/>
        <w:rPr>
          <w:rFonts w:eastAsia="Calibri" w:cs="Times New Roman"/>
        </w:rPr>
      </w:pPr>
    </w:p>
    <w:p w14:paraId="4ED2E345"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31</w:t>
      </w:r>
      <w:r w:rsidRPr="00DB5ED6">
        <w:rPr>
          <w:rFonts w:eastAsia="Calibri" w:cs="Times New Roman"/>
          <w:b/>
        </w:rPr>
        <w:tab/>
        <w:t>COMPLIANCE WITH LAWS</w:t>
      </w:r>
    </w:p>
    <w:p w14:paraId="0B65AF7A"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31.1</w:t>
      </w:r>
      <w:r w:rsidRPr="00DB5ED6">
        <w:rPr>
          <w:rFonts w:eastAsia="Calibri" w:cs="Times New Roman"/>
        </w:rPr>
        <w:tab/>
        <w:t>Seller shall comply with, and all activities under this Agreement shall be subject to, all Purchaser policies and procedures and all applicable federal, state, and local laws, regulations, policies, and procedures as now existing and as may be amended or modified. Specifically, but not limited to, Seller shall not discriminate against any employee nor shall any party be subject to discrimination in the performance of this Agreement because of race, creed, color, sex, age, national origin, or disability. Further, if applicable, Seller shall comply with the provisions of the Davis-Bacon Act including, but not limited to, the wages, recordkeeping, reporting and notice requirements set forth therein.</w:t>
      </w:r>
    </w:p>
    <w:p w14:paraId="570993E4"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ab/>
      </w:r>
    </w:p>
    <w:p w14:paraId="257B70FD"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31.2</w:t>
      </w:r>
      <w:r w:rsidRPr="00DB5ED6">
        <w:rPr>
          <w:rFonts w:eastAsia="Calibri" w:cs="Times New Roman"/>
        </w:rPr>
        <w:tab/>
        <w:t>Seller represents and warrants that it will comply with the state’s data breach notification laws codified at Section 75-24-29 of the Mississippi Code Annotated (Supp. 2012). Further, to the extent applicable, Seller represents and warrants that it will comply with the applicable provisions of the HIPAA Privacy Rule and Security Regulations (45 CFR Parts 160, 162 and 164) (“Privacy Rule” and “Security Regulations”, individually; or “Privacy and Security Regulations”, collectively); and the provisions of the Health Information Technology for Economic and Clinical Health Act, Title XIII of the American Recovery and Reinvestment Act of 2009, Pub. L. No. 111-5 (the “HITECH Act”).</w:t>
      </w:r>
    </w:p>
    <w:p w14:paraId="0BAA679D" w14:textId="77777777" w:rsidR="00DB5ED6" w:rsidRPr="00DB5ED6" w:rsidRDefault="00DB5ED6" w:rsidP="00881AF2">
      <w:pPr>
        <w:widowControl/>
        <w:autoSpaceDE/>
        <w:autoSpaceDN/>
        <w:adjustRightInd/>
        <w:jc w:val="both"/>
        <w:rPr>
          <w:rFonts w:eastAsia="Calibri" w:cs="Times New Roman"/>
        </w:rPr>
      </w:pPr>
    </w:p>
    <w:p w14:paraId="2355B360"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32</w:t>
      </w:r>
      <w:r w:rsidRPr="00DB5ED6">
        <w:rPr>
          <w:rFonts w:eastAsia="Calibri" w:cs="Times New Roman"/>
          <w:b/>
        </w:rPr>
        <w:tab/>
        <w:t>CONFLICT OF INTEREST</w:t>
      </w:r>
    </w:p>
    <w:p w14:paraId="29CF2C57"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Seller shall notify Purchaser of any potential conflict of interest resulting from the representation of or service to other clients. If such conflict cannot be resolved to Purchaser's satisfaction, Purchaser reserves the right to terminate this Agreement.</w:t>
      </w:r>
    </w:p>
    <w:p w14:paraId="0BE4BD81" w14:textId="77777777" w:rsidR="00DB5ED6" w:rsidRPr="00DB5ED6" w:rsidRDefault="00DB5ED6" w:rsidP="00881AF2">
      <w:pPr>
        <w:widowControl/>
        <w:autoSpaceDE/>
        <w:autoSpaceDN/>
        <w:adjustRightInd/>
        <w:jc w:val="both"/>
        <w:rPr>
          <w:rFonts w:eastAsia="Calibri" w:cs="Times New Roman"/>
        </w:rPr>
      </w:pPr>
    </w:p>
    <w:p w14:paraId="6146C4AB"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33</w:t>
      </w:r>
      <w:r w:rsidRPr="00DB5ED6">
        <w:rPr>
          <w:rFonts w:eastAsia="Calibri" w:cs="Times New Roman"/>
          <w:b/>
        </w:rPr>
        <w:tab/>
        <w:t>SOVEREIGN IMMUNITY</w:t>
      </w:r>
    </w:p>
    <w:p w14:paraId="72F3C6E9"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By entering into this Agreement with Seller, the State of Mississippi does in no way waive its sovereign immunities or defenses as provided by law.</w:t>
      </w:r>
    </w:p>
    <w:p w14:paraId="0D22BCFA" w14:textId="77777777" w:rsidR="00DB5ED6" w:rsidRPr="00DB5ED6" w:rsidRDefault="00DB5ED6" w:rsidP="00881AF2">
      <w:pPr>
        <w:widowControl/>
        <w:autoSpaceDE/>
        <w:autoSpaceDN/>
        <w:adjustRightInd/>
        <w:jc w:val="both"/>
        <w:rPr>
          <w:rFonts w:eastAsia="Calibri" w:cs="Times New Roman"/>
        </w:rPr>
      </w:pPr>
    </w:p>
    <w:p w14:paraId="08B87EB1"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34</w:t>
      </w:r>
      <w:r w:rsidRPr="00DB5ED6">
        <w:rPr>
          <w:rFonts w:eastAsia="Calibri" w:cs="Times New Roman"/>
          <w:b/>
        </w:rPr>
        <w:tab/>
        <w:t>CONFIDENTIAL INFORMATION</w:t>
      </w:r>
    </w:p>
    <w:p w14:paraId="28E104CC"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34.1</w:t>
      </w:r>
      <w:r w:rsidRPr="00DB5ED6">
        <w:rPr>
          <w:rFonts w:eastAsia="Calibri" w:cs="Times New Roman"/>
        </w:rPr>
        <w:tab/>
        <w:t>Seller shall treat all Purchaser data and information to which it has access by its performance under this Agreement as confidential and shall not disclose such data or information to a third party without specific written consent of Purchaser. In the event that Seller receives notice that a third party requests divulgence of confidential or otherwise protected information and/or has served upon it a subpoena or other validly issued administrative or judicial process ordering divulgence of such information, Seller shall promptly inform Purchaser and thereafter respond in conformity with such subpoena to the extent mandated by state and/or federal laws, rules, and regulations. This Article shall survive the termination or completion of this Agreement, shall continue in full force and effect, and shall be binding upon the Seller and its agents, employees, successors, assigns, subcontractors, or any party or entity claiming an interest in this Agreement on behalf of or under the rights of the Seller, following any termination or completion of this Agreement.</w:t>
      </w:r>
    </w:p>
    <w:p w14:paraId="5B81DE4C" w14:textId="77777777" w:rsidR="00DB5ED6" w:rsidRPr="00DB5ED6" w:rsidRDefault="00DB5ED6" w:rsidP="00881AF2">
      <w:pPr>
        <w:widowControl/>
        <w:autoSpaceDE/>
        <w:autoSpaceDN/>
        <w:adjustRightInd/>
        <w:jc w:val="both"/>
        <w:rPr>
          <w:rFonts w:eastAsia="Calibri" w:cs="Times New Roman"/>
        </w:rPr>
      </w:pPr>
    </w:p>
    <w:p w14:paraId="203A01CC" w14:textId="10FB280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34.2</w:t>
      </w:r>
      <w:r>
        <w:rPr>
          <w:rFonts w:eastAsia="Calibri"/>
        </w:rPr>
        <w:tab/>
      </w:r>
      <w:r w:rsidRPr="00DB5ED6">
        <w:rPr>
          <w:rFonts w:eastAsia="Calibri" w:cs="Times New Roman"/>
        </w:rPr>
        <w:t>The parties understand and agree that this Agreement, including any amendments and/or change orders thereto, does not constitute confidential information, and may be reproduced and distributed by the State without notification to Seller. ITS will provide third party notice to Seller of any requests received by ITS for documents marked confidential in Seller’s response to a RFP</w:t>
      </w:r>
      <w:r w:rsidRPr="00DB5ED6" w:rsidDel="0093539A">
        <w:rPr>
          <w:rFonts w:eastAsia="Calibri" w:cs="Times New Roman"/>
        </w:rPr>
        <w:t xml:space="preserve"> </w:t>
      </w:r>
      <w:r w:rsidRPr="00DB5ED6">
        <w:rPr>
          <w:rFonts w:eastAsia="Calibri" w:cs="Times New Roman"/>
        </w:rPr>
        <w:t>so as to allow Seller the opportunity to protect the information by court order as outlined in ITS Public Records Procedures.</w:t>
      </w:r>
    </w:p>
    <w:p w14:paraId="6C63B012" w14:textId="77777777" w:rsidR="00DB5ED6" w:rsidRPr="00DB5ED6" w:rsidRDefault="00DB5ED6" w:rsidP="00881AF2">
      <w:pPr>
        <w:widowControl/>
        <w:autoSpaceDE/>
        <w:autoSpaceDN/>
        <w:adjustRightInd/>
        <w:jc w:val="both"/>
        <w:rPr>
          <w:rFonts w:eastAsia="Calibri" w:cs="Times New Roman"/>
        </w:rPr>
      </w:pPr>
    </w:p>
    <w:p w14:paraId="47668EE3" w14:textId="77777777" w:rsidR="00DB5ED6" w:rsidRPr="00DB5ED6" w:rsidRDefault="00DB5ED6" w:rsidP="00881AF2">
      <w:pPr>
        <w:tabs>
          <w:tab w:val="left" w:pos="-720"/>
          <w:tab w:val="left" w:pos="0"/>
          <w:tab w:val="left" w:pos="720"/>
          <w:tab w:val="left" w:pos="1440"/>
          <w:tab w:val="left" w:pos="2160"/>
          <w:tab w:val="left" w:pos="2880"/>
          <w:tab w:val="left" w:pos="3600"/>
          <w:tab w:val="left" w:pos="4320"/>
        </w:tabs>
        <w:jc w:val="both"/>
      </w:pPr>
      <w:r w:rsidRPr="00DB5ED6">
        <w:rPr>
          <w:b/>
        </w:rPr>
        <w:t>34.3</w:t>
      </w:r>
      <w:r w:rsidRPr="00DB5ED6">
        <w:rPr>
          <w:b/>
        </w:rPr>
        <w:tab/>
      </w:r>
      <w:r w:rsidRPr="00DB5ED6">
        <w:t xml:space="preserve"> The parties understand and agree that pursuant to §25-61-9(7) of the Mississippi Code of 1972, as amended, the contract provisions specifying the commodities purchased or the services provided; the price to be paid; and the term of this Agreement shall not be deemed confidential information.</w:t>
      </w:r>
    </w:p>
    <w:p w14:paraId="4484671E" w14:textId="77777777" w:rsidR="00DB5ED6" w:rsidRPr="00DB5ED6" w:rsidRDefault="00DB5ED6" w:rsidP="00881AF2">
      <w:pPr>
        <w:widowControl/>
        <w:autoSpaceDE/>
        <w:autoSpaceDN/>
        <w:adjustRightInd/>
        <w:jc w:val="both"/>
        <w:rPr>
          <w:rFonts w:eastAsia="Calibri" w:cs="Times New Roman"/>
        </w:rPr>
      </w:pPr>
    </w:p>
    <w:p w14:paraId="2674BCC5"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35</w:t>
      </w:r>
      <w:r w:rsidRPr="00DB5ED6">
        <w:rPr>
          <w:rFonts w:eastAsia="Calibri" w:cs="Times New Roman"/>
          <w:b/>
        </w:rPr>
        <w:tab/>
        <w:t>EFFECT OF SIGNATURE</w:t>
      </w:r>
    </w:p>
    <w:p w14:paraId="677AA75B"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Each person signing this Agreement represents that he or she has read the Agreement in its entirety, understands its terms, is duly authorized to execute this Agreement on behalf of the parties, and agrees to be bound by the terms contained herein. Accordingly, this Agreement shall not be construed or interpreted in favor of or against the State or the Seller on the basis of draftsmanship or preparation hereof.</w:t>
      </w:r>
    </w:p>
    <w:p w14:paraId="67734D6F" w14:textId="77777777" w:rsidR="00DB5ED6" w:rsidRPr="00DB5ED6" w:rsidRDefault="00DB5ED6" w:rsidP="00881AF2">
      <w:pPr>
        <w:widowControl/>
        <w:autoSpaceDE/>
        <w:autoSpaceDN/>
        <w:adjustRightInd/>
        <w:jc w:val="both"/>
        <w:rPr>
          <w:rFonts w:eastAsia="Calibri" w:cs="Times New Roman"/>
        </w:rPr>
      </w:pPr>
    </w:p>
    <w:p w14:paraId="4D6E936F"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36</w:t>
      </w:r>
      <w:r w:rsidRPr="00DB5ED6">
        <w:rPr>
          <w:rFonts w:eastAsia="Calibri" w:cs="Times New Roman"/>
          <w:b/>
        </w:rPr>
        <w:tab/>
        <w:t>OWNERSHIP OF DOCUMENTS AND WORK PRODUCTS</w:t>
      </w:r>
    </w:p>
    <w:p w14:paraId="261AE9AF"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All data, electronic or otherwise, collected by Seller and all documents, notes, programs, databases (and all applications thereof), files, reports, studies, and/or other material collected and prepared by Seller in connection with this Agreement, whether completed or in progress, shall be the property of Purchaser upon completion of this Agreement or upon termination of this Agreement. Purchaser hereby reserves all rights to the databases and all applications thereof and to any and all information and/or materials prepared in connection with this Agreement. Seller is prohibited from use of the above described information and/or materials without the express written approval of Purchaser.</w:t>
      </w:r>
    </w:p>
    <w:p w14:paraId="7183A8AD" w14:textId="77777777" w:rsidR="00DB5ED6" w:rsidRPr="00DB5ED6" w:rsidRDefault="00DB5ED6" w:rsidP="00881AF2">
      <w:pPr>
        <w:widowControl/>
        <w:autoSpaceDE/>
        <w:autoSpaceDN/>
        <w:adjustRightInd/>
        <w:jc w:val="both"/>
        <w:rPr>
          <w:rFonts w:eastAsia="Calibri" w:cs="Times New Roman"/>
        </w:rPr>
      </w:pPr>
    </w:p>
    <w:p w14:paraId="62EAE756"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37</w:t>
      </w:r>
      <w:r w:rsidRPr="00DB5ED6">
        <w:rPr>
          <w:rFonts w:eastAsia="Calibri" w:cs="Times New Roman"/>
          <w:b/>
        </w:rPr>
        <w:tab/>
        <w:t>NON-SOLICITATION OF EMPLOYEES</w:t>
      </w:r>
    </w:p>
    <w:p w14:paraId="68B9BD0F"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Seller agrees not to employ or to solicit for employment, directly or indirectly, any of the Purchaser’s employees until at least one (1) year after the expiration/termination of this Agreement, unless mutually agreed to the contrary in writing by the Purchaser and the Seller, and provided that such an agreement between these two entities is not a violation of the laws of the State of Mississippi or the federal government.</w:t>
      </w:r>
    </w:p>
    <w:p w14:paraId="3896DB17" w14:textId="77777777" w:rsidR="00DB5ED6" w:rsidRPr="00DB5ED6" w:rsidRDefault="00DB5ED6" w:rsidP="00881AF2">
      <w:pPr>
        <w:widowControl/>
        <w:autoSpaceDE/>
        <w:autoSpaceDN/>
        <w:adjustRightInd/>
        <w:jc w:val="both"/>
        <w:rPr>
          <w:rFonts w:eastAsia="Calibri" w:cs="Times New Roman"/>
        </w:rPr>
      </w:pPr>
    </w:p>
    <w:p w14:paraId="0E5FD7C0"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38</w:t>
      </w:r>
      <w:r w:rsidRPr="00DB5ED6">
        <w:rPr>
          <w:rFonts w:eastAsia="Calibri" w:cs="Times New Roman"/>
          <w:b/>
        </w:rPr>
        <w:tab/>
        <w:t>ENTIRE AGREEMENT</w:t>
      </w:r>
    </w:p>
    <w:p w14:paraId="0DE4A4CA"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38.1</w:t>
      </w:r>
      <w:r w:rsidRPr="00DB5ED6">
        <w:rPr>
          <w:rFonts w:eastAsia="Calibri" w:cs="Times New Roman"/>
        </w:rPr>
        <w:tab/>
        <w:t>This Agreement constitutes the entire agreement of the parties with respect to the subject matter contained herein and supersedes and replaces any and all prior negotiations, understandings, and agreements, written or oral, between the parties relating hereto, including all terms of any unsigned or “shrink-wrap” license included in any package, media, or electronic version of Seller-furnished software, or any “click-wrap” or “browse-wrap” license presented in connection with a purchase via the Internet. The RFP No. 4728 and Seller’s Proposal in response to RFP No. 4728 are hereby incorporated into and made a part of this Agreement.</w:t>
      </w:r>
    </w:p>
    <w:p w14:paraId="6BCB2A3F"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38.2</w:t>
      </w:r>
      <w:r w:rsidRPr="00DB5ED6">
        <w:rPr>
          <w:rFonts w:eastAsia="Calibri" w:cs="Times New Roman"/>
        </w:rPr>
        <w:tab/>
        <w:t>The Agreement made by and between the parties hereto shall consist of and precedence is hereby established by the order of the following:</w:t>
      </w:r>
    </w:p>
    <w:p w14:paraId="6C20AD8B" w14:textId="77777777" w:rsidR="00DB5ED6" w:rsidRPr="00DB5ED6" w:rsidRDefault="00DB5ED6" w:rsidP="00881AF2">
      <w:pPr>
        <w:widowControl/>
        <w:autoSpaceDE/>
        <w:autoSpaceDN/>
        <w:adjustRightInd/>
        <w:jc w:val="both"/>
        <w:rPr>
          <w:rFonts w:eastAsia="Calibri" w:cs="Times New Roman"/>
        </w:rPr>
      </w:pPr>
    </w:p>
    <w:p w14:paraId="3CAE94AC"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A.</w:t>
      </w:r>
      <w:r w:rsidRPr="00DB5ED6">
        <w:rPr>
          <w:rFonts w:eastAsia="Calibri" w:cs="Times New Roman"/>
        </w:rPr>
        <w:tab/>
        <w:t>This Agreement signed by both parties;</w:t>
      </w:r>
    </w:p>
    <w:p w14:paraId="108A68F9"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B.</w:t>
      </w:r>
      <w:r w:rsidRPr="00DB5ED6">
        <w:rPr>
          <w:rFonts w:eastAsia="Calibri" w:cs="Times New Roman"/>
        </w:rPr>
        <w:tab/>
        <w:t>Any exhibits attached to this Agreement;</w:t>
      </w:r>
    </w:p>
    <w:p w14:paraId="28E9CDCF"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C.</w:t>
      </w:r>
      <w:r w:rsidRPr="00DB5ED6">
        <w:rPr>
          <w:rFonts w:eastAsia="Calibri" w:cs="Times New Roman"/>
        </w:rPr>
        <w:tab/>
        <w:t>RFP No. 4728 and written addenda; and</w:t>
      </w:r>
    </w:p>
    <w:p w14:paraId="2C893E44"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D.</w:t>
      </w:r>
      <w:r w:rsidRPr="00DB5ED6">
        <w:rPr>
          <w:rFonts w:eastAsia="Calibri" w:cs="Times New Roman"/>
        </w:rPr>
        <w:tab/>
        <w:t>Seller’s Proposal, as accepted by Purchaser, in response to RFP No. 4728.</w:t>
      </w:r>
    </w:p>
    <w:p w14:paraId="282675CB" w14:textId="77777777" w:rsidR="00DB5ED6" w:rsidRPr="00DB5ED6" w:rsidRDefault="00DB5ED6" w:rsidP="00881AF2">
      <w:pPr>
        <w:widowControl/>
        <w:autoSpaceDE/>
        <w:autoSpaceDN/>
        <w:adjustRightInd/>
        <w:jc w:val="both"/>
        <w:rPr>
          <w:rFonts w:eastAsia="Calibri" w:cs="Times New Roman"/>
        </w:rPr>
      </w:pPr>
    </w:p>
    <w:p w14:paraId="6681C456"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38.3</w:t>
      </w:r>
      <w:r w:rsidRPr="00DB5ED6">
        <w:rPr>
          <w:rFonts w:eastAsia="Calibri" w:cs="Times New Roman"/>
        </w:rPr>
        <w:tab/>
        <w:t>The intent of the above listed documents is to include all items necessary for the proper execution and completion of the services by the Seller. The documents are complementary, and what is required by one shall be binding as if required by all. A higher order document shall supersede a lower order document to the extent necessary to resolve any conflict or inconsistency arising under the various provisions thereof, provided, however, that in the event an issue is addressed in one of the above mentioned documents but is not addressed in another of such documents, no conflict or inconsistency shall be deemed to occur by reason thereof. The documents listed above are shown in descending order of priority, that is, the highest document begins with the first listed document (“A. This Agreement”) and the lowest document is listed last (“D. Seller’s Proposal”).</w:t>
      </w:r>
    </w:p>
    <w:p w14:paraId="1B55FE0C" w14:textId="77777777" w:rsidR="00DB5ED6" w:rsidRPr="00DB5ED6" w:rsidRDefault="00DB5ED6" w:rsidP="00881AF2">
      <w:pPr>
        <w:widowControl/>
        <w:autoSpaceDE/>
        <w:autoSpaceDN/>
        <w:adjustRightInd/>
        <w:jc w:val="both"/>
        <w:rPr>
          <w:rFonts w:eastAsia="Calibri" w:cs="Times New Roman"/>
        </w:rPr>
      </w:pPr>
    </w:p>
    <w:p w14:paraId="4CFFCDED"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39</w:t>
      </w:r>
      <w:r w:rsidRPr="00DB5ED6">
        <w:rPr>
          <w:rFonts w:eastAsia="Calibri" w:cs="Times New Roman"/>
          <w:b/>
        </w:rPr>
        <w:tab/>
        <w:t>STATE PROPERTY AND LOCATION OF WORK</w:t>
      </w:r>
    </w:p>
    <w:p w14:paraId="0C8BE673"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39.1</w:t>
      </w:r>
      <w:r w:rsidRPr="00DB5ED6">
        <w:rPr>
          <w:rFonts w:eastAsia="Calibri" w:cs="Times New Roman"/>
        </w:rPr>
        <w:tab/>
        <w:t>Seller shall be responsible for the proper custody of any Purchaser-owned property furnished for Seller’s use in connection with work performed pursuant to this Agreement. Seller shall reimburse the Purchaser for any loss or damage, normal wear and tear excepted.</w:t>
      </w:r>
    </w:p>
    <w:p w14:paraId="6E148C16" w14:textId="77777777" w:rsidR="00DB5ED6" w:rsidRPr="00DB5ED6" w:rsidRDefault="00DB5ED6" w:rsidP="00881AF2">
      <w:pPr>
        <w:widowControl/>
        <w:autoSpaceDE/>
        <w:autoSpaceDN/>
        <w:adjustRightInd/>
        <w:jc w:val="both"/>
        <w:rPr>
          <w:rFonts w:eastAsia="Calibri" w:cs="Times New Roman"/>
        </w:rPr>
      </w:pPr>
    </w:p>
    <w:p w14:paraId="254F1EAE"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b/>
        </w:rPr>
        <w:t>39.2</w:t>
      </w:r>
      <w:r w:rsidRPr="00DB5ED6">
        <w:rPr>
          <w:rFonts w:eastAsia="Calibri" w:cs="Times New Roman"/>
        </w:rPr>
        <w:tab/>
        <w:t>All work provided in connection with this contract will be required to be performed on-site in the Purchaser’s offices in Jackson, Mississippi, unless written approval is received from the State. Seller accepts full responsibility for all problems arising out of a decision to perform off-site work.</w:t>
      </w:r>
    </w:p>
    <w:p w14:paraId="6758C842" w14:textId="77777777" w:rsidR="00DB5ED6" w:rsidRPr="00DB5ED6" w:rsidRDefault="00DB5ED6" w:rsidP="00881AF2">
      <w:pPr>
        <w:widowControl/>
        <w:autoSpaceDE/>
        <w:autoSpaceDN/>
        <w:adjustRightInd/>
        <w:jc w:val="both"/>
        <w:rPr>
          <w:rFonts w:eastAsia="Calibri" w:cs="Times New Roman"/>
        </w:rPr>
      </w:pPr>
    </w:p>
    <w:p w14:paraId="54077E04"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40</w:t>
      </w:r>
      <w:r w:rsidRPr="00DB5ED6">
        <w:rPr>
          <w:rFonts w:eastAsia="Calibri" w:cs="Times New Roman"/>
          <w:b/>
        </w:rPr>
        <w:tab/>
        <w:t>SURVIVAL</w:t>
      </w:r>
    </w:p>
    <w:p w14:paraId="3E7A4AD3" w14:textId="2C659288" w:rsidR="00DB5ED6" w:rsidRPr="00DB5ED6" w:rsidRDefault="00DB5ED6" w:rsidP="00881AF2">
      <w:pPr>
        <w:widowControl/>
        <w:autoSpaceDE/>
        <w:autoSpaceDN/>
        <w:adjustRightInd/>
        <w:jc w:val="both"/>
        <w:rPr>
          <w:rFonts w:eastAsia="Calibri" w:cs="Times New Roman"/>
        </w:rPr>
      </w:pPr>
      <w:r w:rsidRPr="00DB5ED6">
        <w:rPr>
          <w:rFonts w:eastAsia="Calibri" w:cs="Times New Roman"/>
        </w:rPr>
        <w:t xml:space="preserve">Articles </w:t>
      </w:r>
      <w:r w:rsidR="00DD260F" w:rsidRPr="00DD260F">
        <w:rPr>
          <w:rFonts w:eastAsia="Calibri" w:cs="Times New Roman"/>
        </w:rPr>
        <w:t xml:space="preserve">10, 11, 12, 13, 20, 24, 28, 33, 34, 36, </w:t>
      </w:r>
      <w:r w:rsidR="00DD260F" w:rsidRPr="54554C62">
        <w:rPr>
          <w:rFonts w:eastAsia="Calibri" w:cs="Times New Roman"/>
        </w:rPr>
        <w:t>37</w:t>
      </w:r>
      <w:r w:rsidRPr="00DB5ED6">
        <w:rPr>
          <w:rFonts w:eastAsia="Calibri" w:cs="Times New Roman"/>
        </w:rPr>
        <w:t>, and all other articles, which by their express terms so survive or which should so reasonably survive, shall survive any termination or expiration of this Agreement.</w:t>
      </w:r>
    </w:p>
    <w:p w14:paraId="749565A7" w14:textId="77777777" w:rsidR="00DB5ED6" w:rsidRPr="00DB5ED6" w:rsidRDefault="00DB5ED6" w:rsidP="00881AF2">
      <w:pPr>
        <w:widowControl/>
        <w:autoSpaceDE/>
        <w:autoSpaceDN/>
        <w:adjustRightInd/>
        <w:jc w:val="both"/>
        <w:rPr>
          <w:rFonts w:eastAsia="Calibri" w:cs="Times New Roman"/>
        </w:rPr>
      </w:pPr>
    </w:p>
    <w:p w14:paraId="2269B22E"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41</w:t>
      </w:r>
      <w:r w:rsidRPr="00DB5ED6">
        <w:rPr>
          <w:rFonts w:eastAsia="Calibri" w:cs="Times New Roman"/>
          <w:b/>
        </w:rPr>
        <w:tab/>
        <w:t>DEBARMENT AND SUSPENSION CERTIFICATION</w:t>
      </w:r>
    </w:p>
    <w:p w14:paraId="4BE54196"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Seller certifies that neither it nor its principals: (a) are presently debarred, suspended, proposed for debarment, declared ineligible, or voluntarily excluded from covered transactions by any federal department or agency; (b) have, within a three (3) year period preceding this Agreement,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(c) are presently indicted of or otherwise criminally or civilly charged by a governmental entity with the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and (d) have, within a three (3) year period preceding this Agreement, had one or more public transactions (federal, state, or local) terminated for cause or default.</w:t>
      </w:r>
    </w:p>
    <w:p w14:paraId="3511FE25" w14:textId="77777777" w:rsidR="00DB5ED6" w:rsidRPr="00DB5ED6" w:rsidRDefault="00DB5ED6" w:rsidP="00881AF2">
      <w:pPr>
        <w:widowControl/>
        <w:autoSpaceDE/>
        <w:autoSpaceDN/>
        <w:adjustRightInd/>
        <w:jc w:val="both"/>
        <w:rPr>
          <w:rFonts w:eastAsia="Calibri" w:cs="Times New Roman"/>
        </w:rPr>
      </w:pPr>
    </w:p>
    <w:p w14:paraId="0E4FA570"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42</w:t>
      </w:r>
      <w:r w:rsidRPr="00DB5ED6">
        <w:rPr>
          <w:rFonts w:eastAsia="Calibri" w:cs="Times New Roman"/>
          <w:b/>
        </w:rPr>
        <w:tab/>
        <w:t xml:space="preserve">COMPLIANCE WITH ENTERPRISE SECURITY POLICY </w:t>
      </w:r>
    </w:p>
    <w:p w14:paraId="208A84EB" w14:textId="0FEBE964" w:rsidR="00DB5ED6" w:rsidRPr="00DB5ED6" w:rsidRDefault="00DB5ED6" w:rsidP="00881AF2">
      <w:pPr>
        <w:adjustRightInd/>
        <w:jc w:val="both"/>
        <w:rPr>
          <w:rFonts w:eastAsia="Calibri"/>
        </w:rPr>
      </w:pPr>
      <w:r w:rsidRPr="00DB5ED6">
        <w:rPr>
          <w:rFonts w:eastAsia="Calibri"/>
        </w:rPr>
        <w:t>As applicable, Seller and Purchaser understand and agree that all products and/or services provided under this Agreement must allow Purchaser to be and remain in compliance with the State of Mississippi’s Enterprise Policies and Standards</w:t>
      </w:r>
      <w:r w:rsidR="00F60340">
        <w:rPr>
          <w:rFonts w:eastAsia="Calibri"/>
        </w:rPr>
        <w:t>,</w:t>
      </w:r>
      <w:r w:rsidRPr="00DB5ED6">
        <w:rPr>
          <w:rFonts w:eastAsia="Calibri"/>
        </w:rPr>
        <w:t xml:space="preserve"> copies of which can be found on the ITS website. Any required contract terms and conditions of these policies are herein expressly incorporated by reference. The State reserves the right to update existing policy and/or introduce a new policy during the term of the Agreement. The Parties agree to work in good faith to resolve any compliance gaps identified with any new or revised policies applicable after the execution of this Agreement.  If, at any time during the term of the Agreement, the products and/or services provided under this Agreement do not allow Seller to be and remain in compliance with the State of Mississippi’s Enterprise Policies and Standards (new, revised, and/or existing), the State shall have the right to terminate the Agreement without assessment of any penalties or fees, and </w:t>
      </w:r>
      <w:r w:rsidR="00F60340">
        <w:rPr>
          <w:rFonts w:eastAsia="Calibri"/>
        </w:rPr>
        <w:t>Purchaser</w:t>
      </w:r>
      <w:r w:rsidR="00F60340" w:rsidRPr="00DB5ED6">
        <w:rPr>
          <w:rFonts w:eastAsia="Calibri"/>
        </w:rPr>
        <w:t xml:space="preserve"> </w:t>
      </w:r>
      <w:r w:rsidRPr="00DB5ED6">
        <w:rPr>
          <w:rFonts w:eastAsia="Calibri"/>
        </w:rPr>
        <w:t xml:space="preserve">shall be paid for all products and/or services rendered prior to the data of termination, and </w:t>
      </w:r>
      <w:r w:rsidR="00F60340">
        <w:rPr>
          <w:rFonts w:eastAsia="Calibri"/>
        </w:rPr>
        <w:t>Purchaser</w:t>
      </w:r>
      <w:r w:rsidR="00F60340" w:rsidRPr="00DB5ED6">
        <w:rPr>
          <w:rFonts w:eastAsia="Calibri"/>
        </w:rPr>
        <w:t xml:space="preserve"> </w:t>
      </w:r>
      <w:r w:rsidRPr="00DB5ED6">
        <w:rPr>
          <w:rFonts w:eastAsia="Calibri"/>
        </w:rPr>
        <w:t>shall refund any and all applicable unexpended prorated fees previously paid by Seller.</w:t>
      </w:r>
    </w:p>
    <w:p w14:paraId="7D19ECEE" w14:textId="77777777" w:rsidR="00DB5ED6" w:rsidRPr="00DB5ED6" w:rsidRDefault="00DB5ED6" w:rsidP="00881AF2">
      <w:pPr>
        <w:widowControl/>
        <w:autoSpaceDE/>
        <w:autoSpaceDN/>
        <w:adjustRightInd/>
        <w:jc w:val="both"/>
        <w:rPr>
          <w:rFonts w:eastAsia="Calibri" w:cs="Times New Roman"/>
        </w:rPr>
      </w:pPr>
    </w:p>
    <w:p w14:paraId="66A36430"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43</w:t>
      </w:r>
      <w:r w:rsidRPr="00DB5ED6">
        <w:rPr>
          <w:rFonts w:eastAsia="Calibri" w:cs="Times New Roman"/>
          <w:b/>
        </w:rPr>
        <w:tab/>
        <w:t>STATUTORY AUTHORITY</w:t>
      </w:r>
    </w:p>
    <w:p w14:paraId="25477DD9"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By virtue of Section 25-53-21 of the Mississippi Code Annotated, as amended, the Executive Director of ITS is the purchasing and contracting agent for the State of Mississippi in the negotiation and execution of all contracts for the acquisition of information technology equipment, software, and services. The parties understand and agree that ITS as contracting agent is not responsible or liable for the performance or non-performance of any of Purchaser’s or Seller’s contractual obligations, financial or otherwise, contained within this Agreement. The parties further acknowledge that ITS is not responsible for ensuring compliance with any guidelines, conditions, or requirements mandated by Purchaser’s funding source.</w:t>
      </w:r>
    </w:p>
    <w:p w14:paraId="42B3C3B3" w14:textId="77777777" w:rsidR="00DB5ED6" w:rsidRPr="00DB5ED6" w:rsidRDefault="00DB5ED6" w:rsidP="00881AF2">
      <w:pPr>
        <w:widowControl/>
        <w:autoSpaceDE/>
        <w:autoSpaceDN/>
        <w:adjustRightInd/>
        <w:jc w:val="both"/>
        <w:rPr>
          <w:rFonts w:eastAsia="Calibri" w:cs="Times New Roman"/>
        </w:rPr>
      </w:pPr>
    </w:p>
    <w:p w14:paraId="05678A04" w14:textId="77777777" w:rsidR="00DB5ED6" w:rsidRPr="00DB5ED6" w:rsidRDefault="00DB5ED6" w:rsidP="00881AF2">
      <w:pPr>
        <w:widowControl/>
        <w:autoSpaceDE/>
        <w:autoSpaceDN/>
        <w:adjustRightInd/>
        <w:jc w:val="both"/>
        <w:rPr>
          <w:rFonts w:eastAsia="Calibri" w:cs="Times New Roman"/>
          <w:b/>
        </w:rPr>
      </w:pPr>
      <w:r w:rsidRPr="00DB5ED6">
        <w:rPr>
          <w:rFonts w:eastAsia="Calibri" w:cs="Times New Roman"/>
          <w:b/>
        </w:rPr>
        <w:t>ARTICLE 44</w:t>
      </w:r>
      <w:r w:rsidRPr="00DB5ED6">
        <w:rPr>
          <w:rFonts w:eastAsia="Calibri" w:cs="Times New Roman"/>
          <w:b/>
        </w:rPr>
        <w:tab/>
        <w:t xml:space="preserve"> TRANSPARENCY</w:t>
      </w:r>
    </w:p>
    <w:p w14:paraId="702662B7" w14:textId="77777777" w:rsidR="00DB5ED6" w:rsidRPr="00DB5ED6" w:rsidRDefault="00DB5ED6" w:rsidP="00881AF2">
      <w:pPr>
        <w:widowControl/>
        <w:autoSpaceDE/>
        <w:autoSpaceDN/>
        <w:adjustRightInd/>
        <w:jc w:val="both"/>
        <w:rPr>
          <w:rFonts w:eastAsia="Calibri"/>
        </w:rPr>
      </w:pPr>
      <w:r w:rsidRPr="00DB5ED6">
        <w:rPr>
          <w:rFonts w:eastAsia="Calibri" w:cs="Times New Roman"/>
        </w:rPr>
        <w:t xml:space="preserve">In accordance with the Mississippi Accountability and Transparency Act of 2008, §27-104-151, et seq., of the Mississippi Code of 1972, as Amended, the American Accountability and Transparency Act of 2009 (P.L. 111-5), where applicable, and §31-7-13 of the Mississippi Code of 1972, as amended, where applicable, a fully executed copy of this Agreement and any subsequent amendments and change orders shall be posted to the State of Mississippi’s accountability website at: </w:t>
      </w:r>
      <w:hyperlink r:id="rId56" w:history="1">
        <w:r w:rsidRPr="00DB5ED6">
          <w:rPr>
            <w:rFonts w:eastAsia="Calibri" w:cs="Times New Roman"/>
            <w:color w:val="0000FF"/>
            <w:u w:val="single"/>
          </w:rPr>
          <w:t>https://www.transparency.ms.gov</w:t>
        </w:r>
      </w:hyperlink>
      <w:r w:rsidRPr="00DB5ED6">
        <w:rPr>
          <w:rFonts w:eastAsia="Calibri"/>
        </w:rPr>
        <w:t>.</w:t>
      </w:r>
    </w:p>
    <w:p w14:paraId="0BA5E737" w14:textId="77777777" w:rsidR="00DB5ED6" w:rsidRPr="00DB5ED6" w:rsidRDefault="00DB5ED6" w:rsidP="00881AF2">
      <w:pPr>
        <w:widowControl/>
        <w:autoSpaceDE/>
        <w:autoSpaceDN/>
        <w:adjustRightInd/>
        <w:spacing w:before="240"/>
        <w:jc w:val="both"/>
        <w:rPr>
          <w:rFonts w:eastAsia="Calibri" w:cs="Times New Roman"/>
          <w:b/>
        </w:rPr>
      </w:pPr>
      <w:r w:rsidRPr="00DB5ED6">
        <w:rPr>
          <w:rFonts w:eastAsia="Calibri" w:cs="Times New Roman"/>
          <w:b/>
        </w:rPr>
        <w:t>ARTICLE 51</w:t>
      </w:r>
      <w:r w:rsidRPr="00DB5ED6">
        <w:rPr>
          <w:rFonts w:eastAsia="Calibri" w:cs="Times New Roman"/>
          <w:b/>
        </w:rPr>
        <w:tab/>
        <w:t>FORCE MAJEURE</w:t>
      </w:r>
    </w:p>
    <w:p w14:paraId="76A3EFA3" w14:textId="77777777" w:rsidR="00DB5ED6" w:rsidRPr="00DB5ED6" w:rsidRDefault="00DB5ED6" w:rsidP="00881AF2">
      <w:pPr>
        <w:widowControl/>
        <w:autoSpaceDE/>
        <w:autoSpaceDN/>
        <w:adjustRightInd/>
        <w:jc w:val="both"/>
        <w:rPr>
          <w:rFonts w:eastAsia="Calibri" w:cs="Times New Roman"/>
        </w:rPr>
      </w:pPr>
      <w:r w:rsidRPr="00DB5ED6">
        <w:rPr>
          <w:rFonts w:eastAsia="Calibri" w:cs="Times New Roman"/>
        </w:rPr>
        <w:t xml:space="preserve">Each party shall be excused from performance for any period and to the extent that it is prevented from performing any obligation or service, in whole or in part, as a result of causes beyond </w:t>
      </w:r>
      <w:proofErr w:type="gramStart"/>
      <w:r w:rsidRPr="00DB5ED6">
        <w:rPr>
          <w:rFonts w:eastAsia="Calibri" w:cs="Times New Roman"/>
        </w:rPr>
        <w:t>the reasonable</w:t>
      </w:r>
      <w:proofErr w:type="gramEnd"/>
      <w:r w:rsidRPr="00DB5ED6">
        <w:rPr>
          <w:rFonts w:eastAsia="Calibri" w:cs="Times New Roman"/>
        </w:rPr>
        <w:t xml:space="preserve"> control and without the fault or negligence of such party and/or its subcontractors. Such acts shall include without limitation acts of God, strikes, lockouts, riots, acts of war or terrorism, epidemics, governmental regulations superimposed after the fact, fire, earthquakes, floods, or other natural disasters (the “Force Majeure Events”). When such a cause arises, the Seller shall notify the Purchaser immediately in writing of the cause of its inability to perform; how it affects its performance, and the anticipated duration of the inability to perform. Delays in delivery or in meeting completion dates due to Force Majeure Events shall automatically extend such dates for a period equal to the duration of the delay caused by such events, unless the State determines it to be in its best interest to terminate this Agreement.</w:t>
      </w:r>
    </w:p>
    <w:p w14:paraId="0A2D2512" w14:textId="77777777" w:rsidR="00DB5ED6" w:rsidRPr="00DB5ED6" w:rsidRDefault="00DB5ED6" w:rsidP="00881AF2">
      <w:pPr>
        <w:autoSpaceDE/>
        <w:autoSpaceDN/>
        <w:adjustRightInd/>
        <w:jc w:val="both"/>
        <w:rPr>
          <w:rFonts w:eastAsia="Calibri" w:cs="Times New Roman"/>
        </w:rPr>
      </w:pPr>
    </w:p>
    <w:p w14:paraId="00F3E9E7" w14:textId="77777777" w:rsidR="00DB5ED6" w:rsidRPr="00DB5ED6" w:rsidRDefault="00DB5ED6" w:rsidP="00881AF2">
      <w:pPr>
        <w:autoSpaceDE/>
        <w:autoSpaceDN/>
        <w:adjustRightInd/>
        <w:jc w:val="both"/>
        <w:rPr>
          <w:rFonts w:eastAsia="Calibri" w:cs="Times New Roman"/>
        </w:rPr>
      </w:pPr>
    </w:p>
    <w:p w14:paraId="2860E589" w14:textId="77777777" w:rsidR="00DB5ED6" w:rsidRPr="00DB5ED6" w:rsidRDefault="00DB5ED6" w:rsidP="00881AF2">
      <w:pPr>
        <w:autoSpaceDE/>
        <w:autoSpaceDN/>
        <w:adjustRightInd/>
        <w:jc w:val="both"/>
        <w:rPr>
          <w:rFonts w:eastAsia="Calibri" w:cs="Times New Roman"/>
        </w:rPr>
      </w:pPr>
    </w:p>
    <w:p w14:paraId="5070F3BF" w14:textId="77777777" w:rsidR="00DB5ED6" w:rsidRPr="00DB5ED6" w:rsidRDefault="00DB5ED6" w:rsidP="00881AF2">
      <w:pPr>
        <w:autoSpaceDE/>
        <w:autoSpaceDN/>
        <w:adjustRightInd/>
        <w:jc w:val="both"/>
        <w:rPr>
          <w:rFonts w:eastAsia="Calibri" w:cs="Times New Roman"/>
        </w:rPr>
      </w:pPr>
      <w:r w:rsidRPr="00DB5ED6">
        <w:rPr>
          <w:rFonts w:eastAsia="Calibri" w:cs="Times New Roman"/>
        </w:rPr>
        <w:t>For the faithful performance of the terms of this Agreement, the parties have caused this Agreement to be executed by their undersigned representatives.</w:t>
      </w:r>
    </w:p>
    <w:p w14:paraId="1843D522" w14:textId="77777777" w:rsidR="00DB5ED6" w:rsidRPr="00DB5ED6" w:rsidRDefault="00DB5ED6" w:rsidP="00DB5ED6">
      <w:pPr>
        <w:widowControl/>
        <w:autoSpaceDE/>
        <w:autoSpaceDN/>
        <w:adjustRightInd/>
        <w:jc w:val="both"/>
        <w:rPr>
          <w:rFonts w:eastAsia="Calibri" w:cs="Times New Roman"/>
        </w:rPr>
      </w:pPr>
    </w:p>
    <w:tbl>
      <w:tblPr>
        <w:tblW w:w="9735" w:type="dxa"/>
        <w:tblInd w:w="-90" w:type="dxa"/>
        <w:tblLayout w:type="fixed"/>
        <w:tblCellMar>
          <w:left w:w="115" w:type="dxa"/>
          <w:right w:w="115" w:type="dxa"/>
        </w:tblCellMar>
        <w:tblLook w:val="0000" w:firstRow="0" w:lastRow="0" w:firstColumn="0" w:lastColumn="0" w:noHBand="0" w:noVBand="0"/>
      </w:tblPr>
      <w:tblGrid>
        <w:gridCol w:w="4680"/>
        <w:gridCol w:w="288"/>
        <w:gridCol w:w="4767"/>
      </w:tblGrid>
      <w:tr w:rsidR="00DB5ED6" w:rsidRPr="00DB5ED6" w14:paraId="506518D2" w14:textId="77777777">
        <w:trPr>
          <w:trHeight w:val="576"/>
        </w:trPr>
        <w:tc>
          <w:tcPr>
            <w:tcW w:w="4680" w:type="dxa"/>
          </w:tcPr>
          <w:p w14:paraId="7D543EA8" w14:textId="77777777" w:rsidR="00DB5ED6" w:rsidRPr="00DB5ED6" w:rsidRDefault="00DB5ED6" w:rsidP="00DB5ED6">
            <w:pPr>
              <w:keepNext/>
              <w:keepLines/>
              <w:jc w:val="both"/>
              <w:rPr>
                <w:b/>
                <w:bCs/>
              </w:rPr>
            </w:pPr>
            <w:r w:rsidRPr="00DB5ED6">
              <w:rPr>
                <w:b/>
                <w:bCs/>
              </w:rPr>
              <w:t>State of Mississippi, Department of</w:t>
            </w:r>
            <w:r w:rsidRPr="00DB5ED6">
              <w:rPr>
                <w:b/>
                <w:bCs/>
              </w:rPr>
              <w:tab/>
            </w:r>
          </w:p>
          <w:p w14:paraId="23F4B3E9" w14:textId="27912A52" w:rsidR="00DB5ED6" w:rsidRPr="00DB5ED6" w:rsidRDefault="00DB5ED6" w:rsidP="00DB5ED6">
            <w:pPr>
              <w:keepNext/>
              <w:keepLines/>
              <w:rPr>
                <w:b/>
                <w:bCs/>
              </w:rPr>
            </w:pPr>
            <w:r w:rsidRPr="00DB5ED6">
              <w:rPr>
                <w:b/>
                <w:bCs/>
              </w:rPr>
              <w:t>Information Technology Services, on behalf of Mississippi Veterans Affairs</w:t>
            </w:r>
          </w:p>
          <w:p w14:paraId="7DA6B54D" w14:textId="77777777" w:rsidR="00DB5ED6" w:rsidRPr="00DB5ED6" w:rsidRDefault="00DB5ED6" w:rsidP="00DB5ED6">
            <w:pPr>
              <w:keepNext/>
              <w:keepLines/>
            </w:pPr>
          </w:p>
        </w:tc>
        <w:tc>
          <w:tcPr>
            <w:tcW w:w="288" w:type="dxa"/>
          </w:tcPr>
          <w:p w14:paraId="7F864BFF" w14:textId="77777777" w:rsidR="00DB5ED6" w:rsidRPr="00DB5ED6" w:rsidRDefault="00DB5ED6" w:rsidP="00DB5ED6">
            <w:pPr>
              <w:keepNext/>
              <w:keepLines/>
              <w:rPr>
                <w:b/>
                <w:bCs/>
                <w:highlight w:val="yellow"/>
              </w:rPr>
            </w:pPr>
          </w:p>
        </w:tc>
        <w:tc>
          <w:tcPr>
            <w:tcW w:w="4767" w:type="dxa"/>
          </w:tcPr>
          <w:p w14:paraId="5E1E6DBF" w14:textId="584F2566" w:rsidR="00DB5ED6" w:rsidRPr="00DB5ED6" w:rsidRDefault="0017535A" w:rsidP="00DB5ED6">
            <w:pPr>
              <w:keepNext/>
              <w:keepLines/>
              <w:ind w:left="-24"/>
              <w:rPr>
                <w:b/>
                <w:bCs/>
              </w:rPr>
            </w:pPr>
            <w:r w:rsidRPr="00271428">
              <w:rPr>
                <w:b/>
                <w:bCs/>
              </w:rPr>
              <w:t>VENDOR</w:t>
            </w:r>
          </w:p>
        </w:tc>
      </w:tr>
    </w:tbl>
    <w:tbl>
      <w:tblPr>
        <w:tblStyle w:val="TableGrid1"/>
        <w:tblW w:w="936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
        <w:gridCol w:w="223"/>
        <w:gridCol w:w="844"/>
        <w:gridCol w:w="3150"/>
        <w:gridCol w:w="270"/>
        <w:gridCol w:w="450"/>
        <w:gridCol w:w="186"/>
        <w:gridCol w:w="984"/>
        <w:gridCol w:w="2775"/>
        <w:gridCol w:w="21"/>
      </w:tblGrid>
      <w:tr w:rsidR="00DB5ED6" w:rsidRPr="00DB5ED6" w14:paraId="23C4FD81" w14:textId="77777777">
        <w:tc>
          <w:tcPr>
            <w:tcW w:w="463" w:type="dxa"/>
            <w:hideMark/>
          </w:tcPr>
          <w:p w14:paraId="5176015C" w14:textId="77777777" w:rsidR="00DB5ED6" w:rsidRPr="00DB5ED6" w:rsidRDefault="00DB5ED6" w:rsidP="00DB5ED6">
            <w:pPr>
              <w:widowControl/>
              <w:autoSpaceDE/>
              <w:autoSpaceDN/>
              <w:adjustRightInd/>
              <w:spacing w:before="600"/>
              <w:ind w:left="-108" w:right="-90"/>
              <w:jc w:val="both"/>
              <w:rPr>
                <w:rFonts w:eastAsia="Calibri"/>
                <w:b/>
              </w:rPr>
            </w:pPr>
            <w:r w:rsidRPr="00DB5ED6">
              <w:rPr>
                <w:rFonts w:eastAsia="Calibri"/>
                <w:b/>
              </w:rPr>
              <w:t>By:</w:t>
            </w:r>
          </w:p>
        </w:tc>
        <w:tc>
          <w:tcPr>
            <w:tcW w:w="4217" w:type="dxa"/>
            <w:gridSpan w:val="3"/>
            <w:tcBorders>
              <w:top w:val="nil"/>
              <w:left w:val="nil"/>
              <w:bottom w:val="single" w:sz="6" w:space="0" w:color="auto"/>
              <w:right w:val="nil"/>
            </w:tcBorders>
          </w:tcPr>
          <w:p w14:paraId="371F14CB" w14:textId="77777777" w:rsidR="00DB5ED6" w:rsidRPr="00DB5ED6" w:rsidRDefault="00DB5ED6" w:rsidP="00DB5ED6">
            <w:pPr>
              <w:widowControl/>
              <w:autoSpaceDE/>
              <w:autoSpaceDN/>
              <w:adjustRightInd/>
              <w:spacing w:before="600"/>
              <w:ind w:left="-34"/>
              <w:jc w:val="both"/>
              <w:rPr>
                <w:rFonts w:eastAsia="Calibri"/>
                <w:b/>
              </w:rPr>
            </w:pPr>
          </w:p>
        </w:tc>
        <w:tc>
          <w:tcPr>
            <w:tcW w:w="270" w:type="dxa"/>
          </w:tcPr>
          <w:p w14:paraId="3E6D7894" w14:textId="77777777" w:rsidR="00DB5ED6" w:rsidRPr="00DB5ED6" w:rsidRDefault="00DB5ED6" w:rsidP="00DB5ED6">
            <w:pPr>
              <w:widowControl/>
              <w:autoSpaceDE/>
              <w:autoSpaceDN/>
              <w:adjustRightInd/>
              <w:spacing w:before="600"/>
              <w:jc w:val="center"/>
              <w:rPr>
                <w:rFonts w:eastAsia="Calibri"/>
                <w:b/>
              </w:rPr>
            </w:pPr>
          </w:p>
        </w:tc>
        <w:tc>
          <w:tcPr>
            <w:tcW w:w="450" w:type="dxa"/>
            <w:hideMark/>
          </w:tcPr>
          <w:p w14:paraId="08B78E86" w14:textId="77777777" w:rsidR="00DB5ED6" w:rsidRPr="00DB5ED6" w:rsidRDefault="00DB5ED6" w:rsidP="00DB5ED6">
            <w:pPr>
              <w:widowControl/>
              <w:autoSpaceDE/>
              <w:autoSpaceDN/>
              <w:adjustRightInd/>
              <w:spacing w:before="600"/>
              <w:ind w:left="-114" w:right="-108"/>
              <w:jc w:val="both"/>
              <w:rPr>
                <w:rFonts w:eastAsia="Calibri"/>
                <w:b/>
              </w:rPr>
            </w:pPr>
            <w:r w:rsidRPr="00DB5ED6">
              <w:rPr>
                <w:rFonts w:eastAsia="Calibri"/>
                <w:b/>
              </w:rPr>
              <w:t>By:</w:t>
            </w:r>
          </w:p>
        </w:tc>
        <w:tc>
          <w:tcPr>
            <w:tcW w:w="3966" w:type="dxa"/>
            <w:gridSpan w:val="4"/>
            <w:tcBorders>
              <w:top w:val="nil"/>
              <w:left w:val="nil"/>
              <w:bottom w:val="single" w:sz="6" w:space="0" w:color="auto"/>
              <w:right w:val="nil"/>
            </w:tcBorders>
          </w:tcPr>
          <w:p w14:paraId="04E36C78" w14:textId="77777777" w:rsidR="00DB5ED6" w:rsidRPr="00DB5ED6" w:rsidRDefault="00DB5ED6" w:rsidP="00DB5ED6">
            <w:pPr>
              <w:widowControl/>
              <w:autoSpaceDE/>
              <w:autoSpaceDN/>
              <w:adjustRightInd/>
              <w:spacing w:before="600"/>
              <w:ind w:left="-69"/>
              <w:jc w:val="both"/>
              <w:rPr>
                <w:rFonts w:eastAsia="Calibri"/>
                <w:b/>
              </w:rPr>
            </w:pPr>
          </w:p>
        </w:tc>
      </w:tr>
      <w:tr w:rsidR="00DB5ED6" w:rsidRPr="00DB5ED6" w14:paraId="69107F25" w14:textId="77777777">
        <w:tc>
          <w:tcPr>
            <w:tcW w:w="463" w:type="dxa"/>
          </w:tcPr>
          <w:p w14:paraId="573E0365" w14:textId="77777777" w:rsidR="00DB5ED6" w:rsidRPr="00DB5ED6" w:rsidRDefault="00DB5ED6" w:rsidP="0017535A">
            <w:pPr>
              <w:widowControl/>
              <w:autoSpaceDE/>
              <w:autoSpaceDN/>
              <w:adjustRightInd/>
              <w:ind w:left="-108" w:right="-102"/>
              <w:jc w:val="center"/>
              <w:rPr>
                <w:rFonts w:eastAsia="Calibri"/>
                <w:b/>
              </w:rPr>
            </w:pPr>
          </w:p>
        </w:tc>
        <w:tc>
          <w:tcPr>
            <w:tcW w:w="4217" w:type="dxa"/>
            <w:gridSpan w:val="3"/>
            <w:tcBorders>
              <w:top w:val="single" w:sz="6" w:space="0" w:color="auto"/>
              <w:left w:val="nil"/>
              <w:bottom w:val="nil"/>
              <w:right w:val="nil"/>
            </w:tcBorders>
            <w:hideMark/>
          </w:tcPr>
          <w:p w14:paraId="0115291D" w14:textId="77777777" w:rsidR="00DB5ED6" w:rsidRPr="00DB5ED6" w:rsidRDefault="00DB5ED6" w:rsidP="00CD7476">
            <w:pPr>
              <w:widowControl/>
              <w:autoSpaceDE/>
              <w:autoSpaceDN/>
              <w:adjustRightInd/>
              <w:jc w:val="center"/>
              <w:rPr>
                <w:rFonts w:eastAsia="Calibri"/>
                <w:b/>
              </w:rPr>
            </w:pPr>
            <w:r w:rsidRPr="00DB5ED6">
              <w:rPr>
                <w:rFonts w:eastAsia="Calibri"/>
                <w:b/>
              </w:rPr>
              <w:t>Authorized Signature</w:t>
            </w:r>
          </w:p>
        </w:tc>
        <w:tc>
          <w:tcPr>
            <w:tcW w:w="270" w:type="dxa"/>
          </w:tcPr>
          <w:p w14:paraId="23D6F4D6" w14:textId="77777777" w:rsidR="00DB5ED6" w:rsidRPr="00DB5ED6" w:rsidRDefault="00DB5ED6" w:rsidP="00CD7476">
            <w:pPr>
              <w:widowControl/>
              <w:autoSpaceDE/>
              <w:autoSpaceDN/>
              <w:adjustRightInd/>
              <w:jc w:val="center"/>
              <w:rPr>
                <w:rFonts w:eastAsia="Calibri"/>
                <w:b/>
              </w:rPr>
            </w:pPr>
          </w:p>
        </w:tc>
        <w:tc>
          <w:tcPr>
            <w:tcW w:w="450" w:type="dxa"/>
          </w:tcPr>
          <w:p w14:paraId="087B6B2C" w14:textId="77777777" w:rsidR="00DB5ED6" w:rsidRPr="00DB5ED6" w:rsidRDefault="00DB5ED6" w:rsidP="00CD7476">
            <w:pPr>
              <w:widowControl/>
              <w:autoSpaceDE/>
              <w:autoSpaceDN/>
              <w:adjustRightInd/>
              <w:ind w:left="-54" w:right="-66"/>
              <w:jc w:val="center"/>
              <w:rPr>
                <w:rFonts w:eastAsia="Calibri"/>
                <w:b/>
              </w:rPr>
            </w:pPr>
          </w:p>
        </w:tc>
        <w:tc>
          <w:tcPr>
            <w:tcW w:w="3966" w:type="dxa"/>
            <w:gridSpan w:val="4"/>
            <w:tcBorders>
              <w:top w:val="single" w:sz="6" w:space="0" w:color="auto"/>
              <w:left w:val="nil"/>
              <w:bottom w:val="nil"/>
              <w:right w:val="nil"/>
            </w:tcBorders>
            <w:hideMark/>
          </w:tcPr>
          <w:p w14:paraId="01CB2329" w14:textId="77777777" w:rsidR="00DB5ED6" w:rsidRPr="00DB5ED6" w:rsidRDefault="00DB5ED6" w:rsidP="00CD7476">
            <w:pPr>
              <w:widowControl/>
              <w:autoSpaceDE/>
              <w:autoSpaceDN/>
              <w:adjustRightInd/>
              <w:jc w:val="center"/>
              <w:rPr>
                <w:rFonts w:eastAsia="Calibri"/>
                <w:b/>
              </w:rPr>
            </w:pPr>
            <w:r w:rsidRPr="00DB5ED6">
              <w:rPr>
                <w:rFonts w:eastAsia="Calibri"/>
                <w:b/>
              </w:rPr>
              <w:t>Authorized Signature</w:t>
            </w:r>
          </w:p>
        </w:tc>
      </w:tr>
      <w:tr w:rsidR="00DB5ED6" w:rsidRPr="00DB5ED6" w14:paraId="6BD1718D" w14:textId="77777777">
        <w:tc>
          <w:tcPr>
            <w:tcW w:w="1530" w:type="dxa"/>
            <w:gridSpan w:val="3"/>
            <w:hideMark/>
          </w:tcPr>
          <w:p w14:paraId="38EAAD30" w14:textId="77777777" w:rsidR="00DB5ED6" w:rsidRPr="00DB5ED6" w:rsidRDefault="00DB5ED6" w:rsidP="00DB5ED6">
            <w:pPr>
              <w:widowControl/>
              <w:autoSpaceDE/>
              <w:autoSpaceDN/>
              <w:adjustRightInd/>
              <w:spacing w:before="240"/>
              <w:ind w:left="-108" w:right="-108"/>
              <w:jc w:val="both"/>
              <w:rPr>
                <w:rFonts w:eastAsia="Calibri"/>
                <w:b/>
              </w:rPr>
            </w:pPr>
            <w:r w:rsidRPr="00DB5ED6">
              <w:rPr>
                <w:rFonts w:eastAsia="Calibri"/>
                <w:b/>
              </w:rPr>
              <w:t>Printed Name:</w:t>
            </w:r>
          </w:p>
        </w:tc>
        <w:tc>
          <w:tcPr>
            <w:tcW w:w="3150" w:type="dxa"/>
            <w:hideMark/>
          </w:tcPr>
          <w:p w14:paraId="1E02CB1A" w14:textId="77777777" w:rsidR="00DB5ED6" w:rsidRPr="00DB5ED6" w:rsidRDefault="00DB5ED6" w:rsidP="00DB5ED6">
            <w:pPr>
              <w:widowControl/>
              <w:autoSpaceDE/>
              <w:autoSpaceDN/>
              <w:adjustRightInd/>
              <w:spacing w:before="240"/>
              <w:ind w:left="-128" w:right="-165"/>
              <w:jc w:val="both"/>
              <w:rPr>
                <w:rFonts w:eastAsia="Calibri"/>
                <w:b/>
              </w:rPr>
            </w:pPr>
            <w:r w:rsidRPr="00DB5ED6">
              <w:rPr>
                <w:rFonts w:eastAsia="Calibri"/>
                <w:b/>
              </w:rPr>
              <w:t xml:space="preserve"> Craig P. Orgeron, CPM, Ph.D.</w:t>
            </w:r>
          </w:p>
        </w:tc>
        <w:tc>
          <w:tcPr>
            <w:tcW w:w="270" w:type="dxa"/>
          </w:tcPr>
          <w:p w14:paraId="6C3674EA" w14:textId="77777777" w:rsidR="00DB5ED6" w:rsidRPr="00DB5ED6" w:rsidRDefault="00DB5ED6" w:rsidP="00DB5ED6">
            <w:pPr>
              <w:widowControl/>
              <w:autoSpaceDE/>
              <w:autoSpaceDN/>
              <w:adjustRightInd/>
              <w:spacing w:before="240"/>
              <w:jc w:val="both"/>
              <w:rPr>
                <w:rFonts w:eastAsia="Calibri"/>
                <w:b/>
              </w:rPr>
            </w:pPr>
          </w:p>
        </w:tc>
        <w:tc>
          <w:tcPr>
            <w:tcW w:w="1620" w:type="dxa"/>
            <w:gridSpan w:val="3"/>
            <w:hideMark/>
          </w:tcPr>
          <w:p w14:paraId="0030385D" w14:textId="77777777" w:rsidR="00DB5ED6" w:rsidRPr="00DB5ED6" w:rsidRDefault="00DB5ED6" w:rsidP="00DB5ED6">
            <w:pPr>
              <w:widowControl/>
              <w:autoSpaceDE/>
              <w:autoSpaceDN/>
              <w:adjustRightInd/>
              <w:spacing w:before="240"/>
              <w:ind w:left="-102" w:right="-90"/>
              <w:jc w:val="both"/>
              <w:rPr>
                <w:rFonts w:eastAsia="Calibri"/>
                <w:b/>
              </w:rPr>
            </w:pPr>
            <w:r w:rsidRPr="00DB5ED6">
              <w:rPr>
                <w:rFonts w:eastAsia="Calibri"/>
                <w:b/>
              </w:rPr>
              <w:t>Printed Name:</w:t>
            </w:r>
          </w:p>
        </w:tc>
        <w:tc>
          <w:tcPr>
            <w:tcW w:w="2796" w:type="dxa"/>
            <w:gridSpan w:val="2"/>
            <w:tcBorders>
              <w:top w:val="nil"/>
              <w:left w:val="nil"/>
              <w:bottom w:val="single" w:sz="6" w:space="0" w:color="auto"/>
              <w:right w:val="nil"/>
            </w:tcBorders>
          </w:tcPr>
          <w:p w14:paraId="54EEE4EE" w14:textId="77777777" w:rsidR="00DB5ED6" w:rsidRPr="00DB5ED6" w:rsidRDefault="00DB5ED6" w:rsidP="00DB5ED6">
            <w:pPr>
              <w:widowControl/>
              <w:autoSpaceDE/>
              <w:autoSpaceDN/>
              <w:adjustRightInd/>
              <w:spacing w:before="240"/>
              <w:ind w:left="-78"/>
              <w:jc w:val="both"/>
              <w:rPr>
                <w:rFonts w:eastAsia="Calibri"/>
                <w:b/>
              </w:rPr>
            </w:pPr>
          </w:p>
        </w:tc>
      </w:tr>
      <w:tr w:rsidR="00DB5ED6" w:rsidRPr="00DB5ED6" w14:paraId="60AB1117" w14:textId="77777777">
        <w:tc>
          <w:tcPr>
            <w:tcW w:w="1530" w:type="dxa"/>
            <w:gridSpan w:val="3"/>
          </w:tcPr>
          <w:p w14:paraId="5CFE1672" w14:textId="77777777" w:rsidR="00DB5ED6" w:rsidRPr="00DB5ED6" w:rsidRDefault="00DB5ED6" w:rsidP="00DB5ED6">
            <w:pPr>
              <w:widowControl/>
              <w:autoSpaceDE/>
              <w:autoSpaceDN/>
              <w:adjustRightInd/>
              <w:ind w:left="-108" w:right="-108"/>
              <w:jc w:val="both"/>
              <w:rPr>
                <w:rFonts w:eastAsia="Calibri"/>
                <w:b/>
                <w:sz w:val="12"/>
                <w:szCs w:val="12"/>
              </w:rPr>
            </w:pPr>
          </w:p>
        </w:tc>
        <w:tc>
          <w:tcPr>
            <w:tcW w:w="3150" w:type="dxa"/>
          </w:tcPr>
          <w:p w14:paraId="1AB006BB" w14:textId="77777777" w:rsidR="00DB5ED6" w:rsidRPr="00DB5ED6" w:rsidRDefault="00DB5ED6" w:rsidP="00DB5ED6">
            <w:pPr>
              <w:widowControl/>
              <w:autoSpaceDE/>
              <w:autoSpaceDN/>
              <w:adjustRightInd/>
              <w:jc w:val="both"/>
              <w:rPr>
                <w:rFonts w:eastAsia="Calibri"/>
                <w:b/>
                <w:sz w:val="12"/>
                <w:szCs w:val="12"/>
              </w:rPr>
            </w:pPr>
          </w:p>
        </w:tc>
        <w:tc>
          <w:tcPr>
            <w:tcW w:w="270" w:type="dxa"/>
          </w:tcPr>
          <w:p w14:paraId="6DFEFC50" w14:textId="77777777" w:rsidR="00DB5ED6" w:rsidRPr="00DB5ED6" w:rsidRDefault="00DB5ED6" w:rsidP="00DB5ED6">
            <w:pPr>
              <w:widowControl/>
              <w:autoSpaceDE/>
              <w:autoSpaceDN/>
              <w:adjustRightInd/>
              <w:jc w:val="center"/>
              <w:rPr>
                <w:rFonts w:eastAsia="Calibri"/>
                <w:b/>
                <w:sz w:val="12"/>
                <w:szCs w:val="12"/>
              </w:rPr>
            </w:pPr>
          </w:p>
        </w:tc>
        <w:tc>
          <w:tcPr>
            <w:tcW w:w="1620" w:type="dxa"/>
            <w:gridSpan w:val="3"/>
          </w:tcPr>
          <w:p w14:paraId="6A2274BB" w14:textId="77777777" w:rsidR="00DB5ED6" w:rsidRPr="00DB5ED6" w:rsidRDefault="00DB5ED6" w:rsidP="00DB5ED6">
            <w:pPr>
              <w:widowControl/>
              <w:autoSpaceDE/>
              <w:autoSpaceDN/>
              <w:adjustRightInd/>
              <w:ind w:left="-102" w:right="-90"/>
              <w:jc w:val="both"/>
              <w:rPr>
                <w:rFonts w:eastAsia="Calibri"/>
                <w:b/>
                <w:sz w:val="12"/>
                <w:szCs w:val="12"/>
              </w:rPr>
            </w:pPr>
          </w:p>
        </w:tc>
        <w:tc>
          <w:tcPr>
            <w:tcW w:w="2796" w:type="dxa"/>
            <w:gridSpan w:val="2"/>
            <w:tcBorders>
              <w:top w:val="single" w:sz="6" w:space="0" w:color="auto"/>
              <w:left w:val="nil"/>
              <w:bottom w:val="nil"/>
              <w:right w:val="nil"/>
            </w:tcBorders>
          </w:tcPr>
          <w:p w14:paraId="46E52AE3" w14:textId="77777777" w:rsidR="00DB5ED6" w:rsidRPr="00DB5ED6" w:rsidRDefault="00DB5ED6" w:rsidP="00DB5ED6">
            <w:pPr>
              <w:widowControl/>
              <w:autoSpaceDE/>
              <w:autoSpaceDN/>
              <w:adjustRightInd/>
              <w:jc w:val="center"/>
              <w:rPr>
                <w:rFonts w:eastAsia="Calibri"/>
                <w:b/>
                <w:sz w:val="12"/>
                <w:szCs w:val="12"/>
              </w:rPr>
            </w:pPr>
          </w:p>
        </w:tc>
      </w:tr>
      <w:tr w:rsidR="00DB5ED6" w:rsidRPr="00DB5ED6" w14:paraId="7DDA3081" w14:textId="77777777">
        <w:trPr>
          <w:gridAfter w:val="1"/>
          <w:wAfter w:w="21" w:type="dxa"/>
        </w:trPr>
        <w:tc>
          <w:tcPr>
            <w:tcW w:w="686" w:type="dxa"/>
            <w:gridSpan w:val="2"/>
            <w:hideMark/>
          </w:tcPr>
          <w:p w14:paraId="1DBB9C43" w14:textId="77777777" w:rsidR="00DB5ED6" w:rsidRPr="00DB5ED6" w:rsidRDefault="00DB5ED6" w:rsidP="00DB5ED6">
            <w:pPr>
              <w:widowControl/>
              <w:autoSpaceDE/>
              <w:autoSpaceDN/>
              <w:adjustRightInd/>
              <w:spacing w:before="120"/>
              <w:ind w:left="-108" w:right="-108"/>
              <w:jc w:val="both"/>
              <w:rPr>
                <w:rFonts w:eastAsia="Calibri"/>
                <w:b/>
              </w:rPr>
            </w:pPr>
            <w:r w:rsidRPr="00DB5ED6">
              <w:rPr>
                <w:rFonts w:eastAsia="Calibri"/>
                <w:b/>
              </w:rPr>
              <w:t>Title:</w:t>
            </w:r>
          </w:p>
        </w:tc>
        <w:tc>
          <w:tcPr>
            <w:tcW w:w="3994" w:type="dxa"/>
            <w:gridSpan w:val="2"/>
            <w:hideMark/>
          </w:tcPr>
          <w:p w14:paraId="41668850" w14:textId="77777777" w:rsidR="00DB5ED6" w:rsidRPr="00DB5ED6" w:rsidRDefault="00DB5ED6" w:rsidP="00DB5ED6">
            <w:pPr>
              <w:keepNext/>
              <w:widowControl/>
              <w:autoSpaceDE/>
              <w:autoSpaceDN/>
              <w:adjustRightInd/>
              <w:spacing w:before="120"/>
              <w:ind w:left="-76"/>
              <w:outlineLvl w:val="0"/>
              <w:rPr>
                <w:rFonts w:eastAsia="Calibri"/>
                <w:b/>
              </w:rPr>
            </w:pPr>
            <w:r w:rsidRPr="00DB5ED6">
              <w:rPr>
                <w:rFonts w:eastAsia="Calibri"/>
                <w:b/>
              </w:rPr>
              <w:t>Executive Director</w:t>
            </w:r>
          </w:p>
        </w:tc>
        <w:tc>
          <w:tcPr>
            <w:tcW w:w="270" w:type="dxa"/>
          </w:tcPr>
          <w:p w14:paraId="158833F7" w14:textId="77777777" w:rsidR="00DB5ED6" w:rsidRPr="00DB5ED6" w:rsidRDefault="00DB5ED6" w:rsidP="00DB5ED6">
            <w:pPr>
              <w:widowControl/>
              <w:autoSpaceDE/>
              <w:autoSpaceDN/>
              <w:adjustRightInd/>
              <w:spacing w:before="120"/>
              <w:jc w:val="center"/>
              <w:rPr>
                <w:rFonts w:eastAsia="Calibri"/>
                <w:b/>
              </w:rPr>
            </w:pPr>
          </w:p>
        </w:tc>
        <w:tc>
          <w:tcPr>
            <w:tcW w:w="636" w:type="dxa"/>
            <w:gridSpan w:val="2"/>
            <w:hideMark/>
          </w:tcPr>
          <w:p w14:paraId="253E4879" w14:textId="77777777" w:rsidR="00DB5ED6" w:rsidRPr="00DB5ED6" w:rsidRDefault="00DB5ED6" w:rsidP="00DB5ED6">
            <w:pPr>
              <w:widowControl/>
              <w:autoSpaceDE/>
              <w:autoSpaceDN/>
              <w:adjustRightInd/>
              <w:spacing w:before="120"/>
              <w:ind w:left="-72" w:right="-66"/>
              <w:jc w:val="both"/>
              <w:rPr>
                <w:rFonts w:eastAsia="Calibri"/>
                <w:b/>
              </w:rPr>
            </w:pPr>
            <w:r w:rsidRPr="00DB5ED6">
              <w:rPr>
                <w:rFonts w:eastAsia="Calibri"/>
                <w:b/>
              </w:rPr>
              <w:t>Title:</w:t>
            </w:r>
          </w:p>
        </w:tc>
        <w:tc>
          <w:tcPr>
            <w:tcW w:w="3759" w:type="dxa"/>
            <w:gridSpan w:val="2"/>
            <w:tcBorders>
              <w:top w:val="nil"/>
              <w:left w:val="nil"/>
              <w:bottom w:val="single" w:sz="6" w:space="0" w:color="auto"/>
              <w:right w:val="nil"/>
            </w:tcBorders>
          </w:tcPr>
          <w:p w14:paraId="616F1735" w14:textId="77777777" w:rsidR="00DB5ED6" w:rsidRPr="00DB5ED6" w:rsidRDefault="00DB5ED6" w:rsidP="00DB5ED6">
            <w:pPr>
              <w:widowControl/>
              <w:autoSpaceDE/>
              <w:autoSpaceDN/>
              <w:adjustRightInd/>
              <w:spacing w:before="120"/>
              <w:ind w:left="-90"/>
              <w:jc w:val="both"/>
              <w:rPr>
                <w:rFonts w:eastAsia="Calibri"/>
                <w:b/>
              </w:rPr>
            </w:pPr>
          </w:p>
        </w:tc>
      </w:tr>
      <w:tr w:rsidR="00DB5ED6" w:rsidRPr="00DB5ED6" w14:paraId="7A716D6D" w14:textId="77777777">
        <w:trPr>
          <w:gridAfter w:val="1"/>
          <w:wAfter w:w="21" w:type="dxa"/>
        </w:trPr>
        <w:tc>
          <w:tcPr>
            <w:tcW w:w="686" w:type="dxa"/>
            <w:gridSpan w:val="2"/>
          </w:tcPr>
          <w:p w14:paraId="3683C66A" w14:textId="77777777" w:rsidR="00DB5ED6" w:rsidRPr="00DB5ED6" w:rsidRDefault="00DB5ED6" w:rsidP="00DB5ED6">
            <w:pPr>
              <w:widowControl/>
              <w:autoSpaceDE/>
              <w:autoSpaceDN/>
              <w:adjustRightInd/>
              <w:ind w:left="-108" w:right="-108"/>
              <w:jc w:val="both"/>
              <w:rPr>
                <w:rFonts w:eastAsia="Calibri"/>
                <w:b/>
                <w:sz w:val="12"/>
                <w:szCs w:val="12"/>
              </w:rPr>
            </w:pPr>
          </w:p>
        </w:tc>
        <w:tc>
          <w:tcPr>
            <w:tcW w:w="3994" w:type="dxa"/>
            <w:gridSpan w:val="2"/>
          </w:tcPr>
          <w:p w14:paraId="785FAC97" w14:textId="77777777" w:rsidR="00DB5ED6" w:rsidRPr="00DB5ED6" w:rsidRDefault="00DB5ED6" w:rsidP="00DB5ED6">
            <w:pPr>
              <w:widowControl/>
              <w:autoSpaceDE/>
              <w:autoSpaceDN/>
              <w:adjustRightInd/>
              <w:jc w:val="center"/>
              <w:rPr>
                <w:rFonts w:eastAsia="Calibri"/>
                <w:b/>
                <w:sz w:val="12"/>
                <w:szCs w:val="12"/>
              </w:rPr>
            </w:pPr>
          </w:p>
        </w:tc>
        <w:tc>
          <w:tcPr>
            <w:tcW w:w="270" w:type="dxa"/>
          </w:tcPr>
          <w:p w14:paraId="096D2621" w14:textId="77777777" w:rsidR="00DB5ED6" w:rsidRPr="00DB5ED6" w:rsidRDefault="00DB5ED6" w:rsidP="00DB5ED6">
            <w:pPr>
              <w:widowControl/>
              <w:autoSpaceDE/>
              <w:autoSpaceDN/>
              <w:adjustRightInd/>
              <w:jc w:val="center"/>
              <w:rPr>
                <w:rFonts w:eastAsia="Calibri"/>
                <w:b/>
                <w:sz w:val="12"/>
                <w:szCs w:val="12"/>
              </w:rPr>
            </w:pPr>
          </w:p>
        </w:tc>
        <w:tc>
          <w:tcPr>
            <w:tcW w:w="636" w:type="dxa"/>
            <w:gridSpan w:val="2"/>
          </w:tcPr>
          <w:p w14:paraId="3B5C6A79" w14:textId="77777777" w:rsidR="00DB5ED6" w:rsidRPr="00DB5ED6" w:rsidRDefault="00DB5ED6" w:rsidP="00DB5ED6">
            <w:pPr>
              <w:widowControl/>
              <w:autoSpaceDE/>
              <w:autoSpaceDN/>
              <w:adjustRightInd/>
              <w:ind w:left="-72" w:right="-66"/>
              <w:jc w:val="both"/>
              <w:rPr>
                <w:rFonts w:eastAsia="Calibri"/>
                <w:b/>
                <w:sz w:val="12"/>
                <w:szCs w:val="12"/>
              </w:rPr>
            </w:pPr>
          </w:p>
        </w:tc>
        <w:tc>
          <w:tcPr>
            <w:tcW w:w="3759" w:type="dxa"/>
            <w:gridSpan w:val="2"/>
            <w:tcBorders>
              <w:top w:val="single" w:sz="6" w:space="0" w:color="auto"/>
              <w:left w:val="nil"/>
              <w:bottom w:val="nil"/>
              <w:right w:val="nil"/>
            </w:tcBorders>
          </w:tcPr>
          <w:p w14:paraId="636D7D6B" w14:textId="77777777" w:rsidR="00DB5ED6" w:rsidRPr="00DB5ED6" w:rsidRDefault="00DB5ED6" w:rsidP="00DB5ED6">
            <w:pPr>
              <w:widowControl/>
              <w:autoSpaceDE/>
              <w:autoSpaceDN/>
              <w:adjustRightInd/>
              <w:ind w:left="-90"/>
              <w:jc w:val="center"/>
              <w:rPr>
                <w:rFonts w:eastAsia="Calibri"/>
                <w:b/>
                <w:sz w:val="12"/>
                <w:szCs w:val="12"/>
              </w:rPr>
            </w:pPr>
          </w:p>
        </w:tc>
      </w:tr>
      <w:tr w:rsidR="00DB5ED6" w:rsidRPr="00DB5ED6" w14:paraId="6BE349E5" w14:textId="77777777">
        <w:trPr>
          <w:gridAfter w:val="1"/>
          <w:wAfter w:w="21" w:type="dxa"/>
        </w:trPr>
        <w:tc>
          <w:tcPr>
            <w:tcW w:w="686" w:type="dxa"/>
            <w:gridSpan w:val="2"/>
            <w:hideMark/>
          </w:tcPr>
          <w:p w14:paraId="6C7FDC97" w14:textId="77777777" w:rsidR="00DB5ED6" w:rsidRPr="00DB5ED6" w:rsidRDefault="00DB5ED6" w:rsidP="00DB5ED6">
            <w:pPr>
              <w:widowControl/>
              <w:autoSpaceDE/>
              <w:autoSpaceDN/>
              <w:adjustRightInd/>
              <w:spacing w:before="120"/>
              <w:ind w:left="-108" w:right="-108"/>
              <w:jc w:val="both"/>
              <w:rPr>
                <w:rFonts w:eastAsia="Calibri"/>
                <w:b/>
              </w:rPr>
            </w:pPr>
            <w:r w:rsidRPr="00DB5ED6">
              <w:rPr>
                <w:rFonts w:eastAsia="Calibri"/>
                <w:b/>
              </w:rPr>
              <w:t>Date:</w:t>
            </w:r>
          </w:p>
        </w:tc>
        <w:tc>
          <w:tcPr>
            <w:tcW w:w="3994" w:type="dxa"/>
            <w:gridSpan w:val="2"/>
            <w:tcBorders>
              <w:top w:val="nil"/>
              <w:left w:val="nil"/>
              <w:bottom w:val="single" w:sz="6" w:space="0" w:color="auto"/>
              <w:right w:val="nil"/>
            </w:tcBorders>
          </w:tcPr>
          <w:p w14:paraId="003E7F93" w14:textId="77777777" w:rsidR="00DB5ED6" w:rsidRPr="00DB5ED6" w:rsidRDefault="00DB5ED6" w:rsidP="00DB5ED6">
            <w:pPr>
              <w:widowControl/>
              <w:autoSpaceDE/>
              <w:autoSpaceDN/>
              <w:adjustRightInd/>
              <w:spacing w:before="120"/>
              <w:ind w:left="-72"/>
              <w:jc w:val="both"/>
              <w:rPr>
                <w:rFonts w:eastAsia="Calibri"/>
                <w:b/>
              </w:rPr>
            </w:pPr>
          </w:p>
        </w:tc>
        <w:tc>
          <w:tcPr>
            <w:tcW w:w="270" w:type="dxa"/>
          </w:tcPr>
          <w:p w14:paraId="78B0E179" w14:textId="77777777" w:rsidR="00DB5ED6" w:rsidRPr="00DB5ED6" w:rsidRDefault="00DB5ED6" w:rsidP="00DB5ED6">
            <w:pPr>
              <w:widowControl/>
              <w:autoSpaceDE/>
              <w:autoSpaceDN/>
              <w:adjustRightInd/>
              <w:spacing w:before="120"/>
              <w:jc w:val="center"/>
              <w:rPr>
                <w:rFonts w:eastAsia="Calibri"/>
                <w:b/>
              </w:rPr>
            </w:pPr>
          </w:p>
        </w:tc>
        <w:tc>
          <w:tcPr>
            <w:tcW w:w="636" w:type="dxa"/>
            <w:gridSpan w:val="2"/>
            <w:hideMark/>
          </w:tcPr>
          <w:p w14:paraId="34C6CC34" w14:textId="77777777" w:rsidR="00DB5ED6" w:rsidRPr="00DB5ED6" w:rsidRDefault="00DB5ED6" w:rsidP="00DB5ED6">
            <w:pPr>
              <w:widowControl/>
              <w:autoSpaceDE/>
              <w:autoSpaceDN/>
              <w:adjustRightInd/>
              <w:spacing w:before="120"/>
              <w:ind w:left="-72" w:right="-66"/>
              <w:jc w:val="both"/>
              <w:rPr>
                <w:rFonts w:eastAsia="Calibri"/>
                <w:b/>
              </w:rPr>
            </w:pPr>
            <w:r w:rsidRPr="00DB5ED6">
              <w:rPr>
                <w:rFonts w:eastAsia="Calibri"/>
                <w:b/>
              </w:rPr>
              <w:t>Date:</w:t>
            </w:r>
          </w:p>
        </w:tc>
        <w:tc>
          <w:tcPr>
            <w:tcW w:w="3759" w:type="dxa"/>
            <w:gridSpan w:val="2"/>
            <w:tcBorders>
              <w:top w:val="nil"/>
              <w:left w:val="nil"/>
              <w:bottom w:val="single" w:sz="6" w:space="0" w:color="auto"/>
              <w:right w:val="nil"/>
            </w:tcBorders>
          </w:tcPr>
          <w:p w14:paraId="4994C8AC" w14:textId="77777777" w:rsidR="00DB5ED6" w:rsidRPr="00DB5ED6" w:rsidRDefault="00DB5ED6" w:rsidP="00DB5ED6">
            <w:pPr>
              <w:widowControl/>
              <w:autoSpaceDE/>
              <w:autoSpaceDN/>
              <w:adjustRightInd/>
              <w:spacing w:before="120"/>
              <w:ind w:left="-90"/>
              <w:jc w:val="both"/>
              <w:rPr>
                <w:rFonts w:eastAsia="Calibri"/>
                <w:b/>
              </w:rPr>
            </w:pPr>
          </w:p>
        </w:tc>
      </w:tr>
    </w:tbl>
    <w:p w14:paraId="0996C71D" w14:textId="77777777" w:rsidR="00DB5ED6" w:rsidRPr="00DB5ED6" w:rsidRDefault="00DB5ED6" w:rsidP="00DB5ED6">
      <w:pPr>
        <w:widowControl/>
        <w:autoSpaceDE/>
        <w:autoSpaceDN/>
        <w:adjustRightInd/>
        <w:jc w:val="both"/>
        <w:rPr>
          <w:rFonts w:eastAsia="Calibri" w:cs="Times New Roman"/>
        </w:rPr>
      </w:pPr>
    </w:p>
    <w:p w14:paraId="78614CD1" w14:textId="77777777" w:rsidR="00DB5ED6" w:rsidRPr="00DB5ED6" w:rsidRDefault="00DB5ED6" w:rsidP="00DB5ED6">
      <w:pPr>
        <w:widowControl/>
        <w:autoSpaceDE/>
        <w:autoSpaceDN/>
        <w:adjustRightInd/>
        <w:jc w:val="both"/>
        <w:rPr>
          <w:rFonts w:eastAsia="Calibri" w:cs="Times New Roman"/>
        </w:rPr>
      </w:pPr>
    </w:p>
    <w:p w14:paraId="47CCF15A" w14:textId="77777777" w:rsidR="00DB5ED6" w:rsidRPr="00DB5ED6" w:rsidRDefault="00DB5ED6" w:rsidP="00DB5ED6">
      <w:pPr>
        <w:widowControl/>
        <w:autoSpaceDE/>
        <w:autoSpaceDN/>
        <w:adjustRightInd/>
        <w:jc w:val="both"/>
        <w:rPr>
          <w:rFonts w:eastAsia="Calibri" w:cs="Times New Roman"/>
        </w:rPr>
      </w:pPr>
    </w:p>
    <w:p w14:paraId="1C53D440" w14:textId="77777777" w:rsidR="00DB5ED6" w:rsidRPr="00DB5ED6" w:rsidRDefault="00DB5ED6" w:rsidP="00DB5ED6">
      <w:pPr>
        <w:widowControl/>
        <w:autoSpaceDE/>
        <w:autoSpaceDN/>
        <w:adjustRightInd/>
        <w:spacing w:after="200" w:line="276" w:lineRule="auto"/>
        <w:rPr>
          <w:rFonts w:eastAsia="Calibri" w:cs="Times New Roman"/>
          <w:b/>
        </w:rPr>
      </w:pPr>
      <w:r w:rsidRPr="00DB5ED6">
        <w:rPr>
          <w:rFonts w:eastAsia="Calibri" w:cs="Times New Roman"/>
          <w:b/>
        </w:rPr>
        <w:br w:type="page"/>
      </w:r>
    </w:p>
    <w:p w14:paraId="57026AD3" w14:textId="77777777" w:rsidR="00DB5ED6" w:rsidRPr="00DB5ED6" w:rsidRDefault="00DB5ED6" w:rsidP="00DB5ED6">
      <w:pPr>
        <w:widowControl/>
        <w:autoSpaceDE/>
        <w:autoSpaceDN/>
        <w:adjustRightInd/>
        <w:jc w:val="center"/>
        <w:rPr>
          <w:rFonts w:eastAsia="Calibri" w:cs="Times New Roman"/>
          <w:b/>
        </w:rPr>
      </w:pPr>
      <w:r w:rsidRPr="00DB5ED6">
        <w:rPr>
          <w:rFonts w:eastAsia="Calibri" w:cs="Times New Roman"/>
          <w:b/>
        </w:rPr>
        <w:t>EXHIBIT A</w:t>
      </w:r>
    </w:p>
    <w:p w14:paraId="12C8F6BF" w14:textId="77777777" w:rsidR="00DB5ED6" w:rsidRPr="00DB5ED6" w:rsidRDefault="00DB5ED6" w:rsidP="00DB5ED6">
      <w:pPr>
        <w:widowControl/>
        <w:autoSpaceDE/>
        <w:autoSpaceDN/>
        <w:adjustRightInd/>
        <w:jc w:val="both"/>
        <w:rPr>
          <w:rFonts w:eastAsia="Calibri" w:cs="Times New Roman"/>
        </w:rPr>
      </w:pPr>
    </w:p>
    <w:p w14:paraId="42AECBE9" w14:textId="77777777" w:rsidR="00DB5ED6" w:rsidRPr="00DB5ED6" w:rsidRDefault="00DB5ED6" w:rsidP="00DB5ED6">
      <w:pPr>
        <w:widowControl/>
        <w:autoSpaceDE/>
        <w:autoSpaceDN/>
        <w:adjustRightInd/>
        <w:jc w:val="both"/>
        <w:rPr>
          <w:rFonts w:eastAsia="Calibri" w:cs="Times New Roman"/>
        </w:rPr>
      </w:pPr>
    </w:p>
    <w:p w14:paraId="46D19145" w14:textId="77777777" w:rsidR="00DB5ED6" w:rsidRPr="00DB5ED6" w:rsidRDefault="00DB5ED6" w:rsidP="00DB5ED6">
      <w:pPr>
        <w:widowControl/>
        <w:autoSpaceDE/>
        <w:autoSpaceDN/>
        <w:adjustRightInd/>
        <w:jc w:val="both"/>
        <w:rPr>
          <w:rFonts w:eastAsia="Calibri" w:cs="Times New Roman"/>
        </w:rPr>
      </w:pPr>
    </w:p>
    <w:p w14:paraId="7ABC18CB" w14:textId="77777777" w:rsidR="00140F3C" w:rsidRDefault="00140F3C" w:rsidP="002355B3"/>
    <w:sectPr w:rsidR="00140F3C" w:rsidSect="001F7A1B">
      <w:headerReference w:type="default" r:id="rId57"/>
      <w:footerReference w:type="first" r:id="rId58"/>
      <w:pgSz w:w="12240" w:h="15840" w:code="1"/>
      <w:pgMar w:top="1440" w:right="1440" w:bottom="1440" w:left="1440" w:header="576"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C6BB" w14:textId="77777777" w:rsidR="00495E21" w:rsidRDefault="00495E21">
      <w:r>
        <w:separator/>
      </w:r>
    </w:p>
  </w:endnote>
  <w:endnote w:type="continuationSeparator" w:id="0">
    <w:p w14:paraId="7B6D9E9E" w14:textId="77777777" w:rsidR="00495E21" w:rsidRDefault="0049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BF2E" w14:textId="77777777" w:rsidR="00E102C7" w:rsidRDefault="00E102C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4C69406C" w14:textId="77777777" w:rsidTr="54554C62">
      <w:trPr>
        <w:trHeight w:val="300"/>
      </w:trPr>
      <w:tc>
        <w:tcPr>
          <w:tcW w:w="3120" w:type="dxa"/>
        </w:tcPr>
        <w:p w14:paraId="171331E5" w14:textId="054147BD" w:rsidR="54554C62" w:rsidRDefault="54554C62" w:rsidP="54554C62">
          <w:pPr>
            <w:pStyle w:val="Header"/>
            <w:ind w:left="-115"/>
            <w:jc w:val="left"/>
          </w:pPr>
        </w:p>
      </w:tc>
      <w:tc>
        <w:tcPr>
          <w:tcW w:w="3120" w:type="dxa"/>
        </w:tcPr>
        <w:p w14:paraId="4EF9EEF8" w14:textId="1A20E9C7" w:rsidR="54554C62" w:rsidRDefault="54554C62" w:rsidP="54554C62">
          <w:pPr>
            <w:pStyle w:val="Header"/>
            <w:jc w:val="center"/>
          </w:pPr>
        </w:p>
      </w:tc>
      <w:tc>
        <w:tcPr>
          <w:tcW w:w="3120" w:type="dxa"/>
        </w:tcPr>
        <w:p w14:paraId="23DA9C39" w14:textId="6284A4C8" w:rsidR="54554C62" w:rsidRDefault="54554C62" w:rsidP="54554C62">
          <w:pPr>
            <w:pStyle w:val="Header"/>
            <w:ind w:right="-115"/>
          </w:pPr>
        </w:p>
      </w:tc>
    </w:tr>
  </w:tbl>
  <w:p w14:paraId="4D22954A" w14:textId="6044084C" w:rsidR="00191ECA" w:rsidRDefault="00191EC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367F47A2" w14:textId="77777777" w:rsidTr="54554C62">
      <w:trPr>
        <w:trHeight w:val="300"/>
      </w:trPr>
      <w:tc>
        <w:tcPr>
          <w:tcW w:w="3120" w:type="dxa"/>
        </w:tcPr>
        <w:p w14:paraId="6E408FBE" w14:textId="535C9F17" w:rsidR="54554C62" w:rsidRDefault="54554C62" w:rsidP="54554C62">
          <w:pPr>
            <w:pStyle w:val="Header"/>
            <w:ind w:left="-115"/>
            <w:jc w:val="left"/>
          </w:pPr>
        </w:p>
      </w:tc>
      <w:tc>
        <w:tcPr>
          <w:tcW w:w="3120" w:type="dxa"/>
        </w:tcPr>
        <w:p w14:paraId="633B39A4" w14:textId="697CA1D0" w:rsidR="54554C62" w:rsidRDefault="54554C62" w:rsidP="54554C62">
          <w:pPr>
            <w:pStyle w:val="Header"/>
            <w:jc w:val="center"/>
          </w:pPr>
        </w:p>
      </w:tc>
      <w:tc>
        <w:tcPr>
          <w:tcW w:w="3120" w:type="dxa"/>
        </w:tcPr>
        <w:p w14:paraId="43B4D0B8" w14:textId="25200B2F" w:rsidR="54554C62" w:rsidRDefault="54554C62" w:rsidP="54554C62">
          <w:pPr>
            <w:pStyle w:val="Header"/>
            <w:ind w:right="-115"/>
          </w:pPr>
        </w:p>
      </w:tc>
    </w:tr>
  </w:tbl>
  <w:p w14:paraId="43D172C8" w14:textId="4B105D14" w:rsidR="00191ECA" w:rsidRDefault="00191EC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02796051" w14:textId="77777777" w:rsidTr="54554C62">
      <w:trPr>
        <w:trHeight w:val="300"/>
      </w:trPr>
      <w:tc>
        <w:tcPr>
          <w:tcW w:w="3120" w:type="dxa"/>
        </w:tcPr>
        <w:p w14:paraId="40967747" w14:textId="67308A4B" w:rsidR="54554C62" w:rsidRDefault="54554C62" w:rsidP="54554C62">
          <w:pPr>
            <w:pStyle w:val="Header"/>
            <w:ind w:left="-115"/>
            <w:jc w:val="left"/>
          </w:pPr>
        </w:p>
      </w:tc>
      <w:tc>
        <w:tcPr>
          <w:tcW w:w="3120" w:type="dxa"/>
        </w:tcPr>
        <w:p w14:paraId="4FE33664" w14:textId="2693AFE7" w:rsidR="54554C62" w:rsidRDefault="54554C62" w:rsidP="54554C62">
          <w:pPr>
            <w:pStyle w:val="Header"/>
            <w:jc w:val="center"/>
          </w:pPr>
        </w:p>
      </w:tc>
      <w:tc>
        <w:tcPr>
          <w:tcW w:w="3120" w:type="dxa"/>
        </w:tcPr>
        <w:p w14:paraId="0855073D" w14:textId="0C51826A" w:rsidR="54554C62" w:rsidRDefault="54554C62" w:rsidP="54554C62">
          <w:pPr>
            <w:pStyle w:val="Header"/>
            <w:ind w:right="-115"/>
          </w:pPr>
        </w:p>
      </w:tc>
    </w:tr>
  </w:tbl>
  <w:p w14:paraId="492BD24C" w14:textId="4D920ACF" w:rsidR="00191ECA" w:rsidRDefault="00191EC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740BE6FD" w14:textId="77777777" w:rsidTr="54554C62">
      <w:trPr>
        <w:trHeight w:val="300"/>
      </w:trPr>
      <w:tc>
        <w:tcPr>
          <w:tcW w:w="3120" w:type="dxa"/>
        </w:tcPr>
        <w:p w14:paraId="6D3920BC" w14:textId="455408B9" w:rsidR="54554C62" w:rsidRDefault="54554C62" w:rsidP="54554C62">
          <w:pPr>
            <w:pStyle w:val="Header"/>
            <w:ind w:left="-115"/>
            <w:jc w:val="left"/>
          </w:pPr>
        </w:p>
      </w:tc>
      <w:tc>
        <w:tcPr>
          <w:tcW w:w="3120" w:type="dxa"/>
        </w:tcPr>
        <w:p w14:paraId="3B1DD966" w14:textId="4F70A172" w:rsidR="54554C62" w:rsidRDefault="54554C62" w:rsidP="54554C62">
          <w:pPr>
            <w:pStyle w:val="Header"/>
            <w:jc w:val="center"/>
          </w:pPr>
        </w:p>
      </w:tc>
      <w:tc>
        <w:tcPr>
          <w:tcW w:w="3120" w:type="dxa"/>
        </w:tcPr>
        <w:p w14:paraId="6CC73B0D" w14:textId="356401FA" w:rsidR="54554C62" w:rsidRDefault="54554C62" w:rsidP="54554C62">
          <w:pPr>
            <w:pStyle w:val="Header"/>
            <w:ind w:right="-115"/>
          </w:pPr>
        </w:p>
      </w:tc>
    </w:tr>
  </w:tbl>
  <w:p w14:paraId="5C8BFC0C" w14:textId="18DAE210" w:rsidR="00191ECA" w:rsidRDefault="00191EC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7A4A939F" w14:textId="77777777" w:rsidTr="54554C62">
      <w:trPr>
        <w:trHeight w:val="300"/>
      </w:trPr>
      <w:tc>
        <w:tcPr>
          <w:tcW w:w="3120" w:type="dxa"/>
        </w:tcPr>
        <w:p w14:paraId="78D6F15F" w14:textId="5A2DFBB1" w:rsidR="54554C62" w:rsidRDefault="54554C62" w:rsidP="54554C62">
          <w:pPr>
            <w:pStyle w:val="Header"/>
            <w:ind w:left="-115"/>
            <w:jc w:val="left"/>
          </w:pPr>
        </w:p>
      </w:tc>
      <w:tc>
        <w:tcPr>
          <w:tcW w:w="3120" w:type="dxa"/>
        </w:tcPr>
        <w:p w14:paraId="387EA6AD" w14:textId="2699F354" w:rsidR="54554C62" w:rsidRDefault="54554C62" w:rsidP="54554C62">
          <w:pPr>
            <w:pStyle w:val="Header"/>
            <w:jc w:val="center"/>
          </w:pPr>
        </w:p>
      </w:tc>
      <w:tc>
        <w:tcPr>
          <w:tcW w:w="3120" w:type="dxa"/>
        </w:tcPr>
        <w:p w14:paraId="7DF93F75" w14:textId="7EA874C5" w:rsidR="54554C62" w:rsidRDefault="54554C62" w:rsidP="54554C62">
          <w:pPr>
            <w:pStyle w:val="Header"/>
            <w:ind w:right="-115"/>
          </w:pPr>
        </w:p>
      </w:tc>
    </w:tr>
  </w:tbl>
  <w:p w14:paraId="7E3A6465" w14:textId="1A87D6AE" w:rsidR="00191ECA" w:rsidRDefault="00191EC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0DE319A0" w14:textId="77777777" w:rsidTr="54554C62">
      <w:trPr>
        <w:trHeight w:val="300"/>
      </w:trPr>
      <w:tc>
        <w:tcPr>
          <w:tcW w:w="4320" w:type="dxa"/>
        </w:tcPr>
        <w:p w14:paraId="447F9522" w14:textId="69F7CA41" w:rsidR="54554C62" w:rsidRDefault="54554C62" w:rsidP="54554C62">
          <w:pPr>
            <w:pStyle w:val="Header"/>
            <w:ind w:left="-115"/>
            <w:jc w:val="left"/>
          </w:pPr>
        </w:p>
      </w:tc>
      <w:tc>
        <w:tcPr>
          <w:tcW w:w="4320" w:type="dxa"/>
        </w:tcPr>
        <w:p w14:paraId="2960D256" w14:textId="65A5B74E" w:rsidR="54554C62" w:rsidRDefault="54554C62" w:rsidP="54554C62">
          <w:pPr>
            <w:pStyle w:val="Header"/>
            <w:jc w:val="center"/>
          </w:pPr>
        </w:p>
      </w:tc>
      <w:tc>
        <w:tcPr>
          <w:tcW w:w="4320" w:type="dxa"/>
        </w:tcPr>
        <w:p w14:paraId="42719AD3" w14:textId="28ED2F49" w:rsidR="54554C62" w:rsidRDefault="54554C62" w:rsidP="54554C62">
          <w:pPr>
            <w:pStyle w:val="Header"/>
            <w:ind w:right="-115"/>
          </w:pPr>
        </w:p>
      </w:tc>
    </w:tr>
  </w:tbl>
  <w:p w14:paraId="3BF79D92" w14:textId="3CE394BA" w:rsidR="00191ECA" w:rsidRDefault="00191EC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0BB56077" w14:textId="77777777" w:rsidTr="54554C62">
      <w:trPr>
        <w:trHeight w:val="300"/>
      </w:trPr>
      <w:tc>
        <w:tcPr>
          <w:tcW w:w="3120" w:type="dxa"/>
        </w:tcPr>
        <w:p w14:paraId="53F6CFA8" w14:textId="68044060" w:rsidR="54554C62" w:rsidRDefault="54554C62" w:rsidP="54554C62">
          <w:pPr>
            <w:pStyle w:val="Header"/>
            <w:ind w:left="-115"/>
            <w:jc w:val="left"/>
          </w:pPr>
        </w:p>
      </w:tc>
      <w:tc>
        <w:tcPr>
          <w:tcW w:w="3120" w:type="dxa"/>
        </w:tcPr>
        <w:p w14:paraId="0B28EBDE" w14:textId="2CF8FD55" w:rsidR="54554C62" w:rsidRDefault="54554C62" w:rsidP="54554C62">
          <w:pPr>
            <w:pStyle w:val="Header"/>
            <w:jc w:val="center"/>
          </w:pPr>
        </w:p>
      </w:tc>
      <w:tc>
        <w:tcPr>
          <w:tcW w:w="3120" w:type="dxa"/>
        </w:tcPr>
        <w:p w14:paraId="063088C9" w14:textId="34E7C1F9" w:rsidR="54554C62" w:rsidRDefault="54554C62" w:rsidP="54554C62">
          <w:pPr>
            <w:pStyle w:val="Header"/>
            <w:ind w:right="-115"/>
          </w:pPr>
        </w:p>
      </w:tc>
    </w:tr>
  </w:tbl>
  <w:p w14:paraId="18D4B326" w14:textId="3FA50A33" w:rsidR="00191ECA" w:rsidRDefault="00191EC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5A91F9D7" w14:textId="77777777" w:rsidTr="54554C62">
      <w:trPr>
        <w:trHeight w:val="300"/>
      </w:trPr>
      <w:tc>
        <w:tcPr>
          <w:tcW w:w="3120" w:type="dxa"/>
        </w:tcPr>
        <w:p w14:paraId="0B552DBF" w14:textId="66756E6F" w:rsidR="54554C62" w:rsidRDefault="54554C62" w:rsidP="54554C62">
          <w:pPr>
            <w:pStyle w:val="Header"/>
            <w:ind w:left="-115"/>
            <w:jc w:val="left"/>
          </w:pPr>
        </w:p>
      </w:tc>
      <w:tc>
        <w:tcPr>
          <w:tcW w:w="3120" w:type="dxa"/>
        </w:tcPr>
        <w:p w14:paraId="7E887EAF" w14:textId="39CAC410" w:rsidR="54554C62" w:rsidRDefault="54554C62" w:rsidP="54554C62">
          <w:pPr>
            <w:pStyle w:val="Header"/>
            <w:jc w:val="center"/>
          </w:pPr>
        </w:p>
      </w:tc>
      <w:tc>
        <w:tcPr>
          <w:tcW w:w="3120" w:type="dxa"/>
        </w:tcPr>
        <w:p w14:paraId="71870191" w14:textId="74C1DE0B" w:rsidR="54554C62" w:rsidRDefault="54554C62" w:rsidP="54554C62">
          <w:pPr>
            <w:pStyle w:val="Header"/>
            <w:ind w:right="-115"/>
          </w:pPr>
        </w:p>
      </w:tc>
    </w:tr>
  </w:tbl>
  <w:p w14:paraId="6019C7F5" w14:textId="066B4711" w:rsidR="00191ECA" w:rsidRDefault="00191EC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13BA45CA" w14:textId="77777777" w:rsidTr="54554C62">
      <w:trPr>
        <w:trHeight w:val="300"/>
      </w:trPr>
      <w:tc>
        <w:tcPr>
          <w:tcW w:w="3120" w:type="dxa"/>
        </w:tcPr>
        <w:p w14:paraId="2E22889A" w14:textId="2D312221" w:rsidR="54554C62" w:rsidRDefault="54554C62" w:rsidP="54554C62">
          <w:pPr>
            <w:pStyle w:val="Header"/>
            <w:ind w:left="-115"/>
            <w:jc w:val="left"/>
          </w:pPr>
        </w:p>
      </w:tc>
      <w:tc>
        <w:tcPr>
          <w:tcW w:w="3120" w:type="dxa"/>
        </w:tcPr>
        <w:p w14:paraId="3DC71D76" w14:textId="0E507B31" w:rsidR="54554C62" w:rsidRDefault="54554C62" w:rsidP="54554C62">
          <w:pPr>
            <w:pStyle w:val="Header"/>
            <w:jc w:val="center"/>
          </w:pPr>
        </w:p>
      </w:tc>
      <w:tc>
        <w:tcPr>
          <w:tcW w:w="3120" w:type="dxa"/>
        </w:tcPr>
        <w:p w14:paraId="32995624" w14:textId="746F8166" w:rsidR="54554C62" w:rsidRDefault="54554C62" w:rsidP="54554C62">
          <w:pPr>
            <w:pStyle w:val="Header"/>
            <w:ind w:right="-115"/>
          </w:pPr>
        </w:p>
      </w:tc>
    </w:tr>
  </w:tbl>
  <w:p w14:paraId="0033C2DB" w14:textId="488007A4" w:rsidR="00191ECA" w:rsidRDefault="0019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1CC8" w14:textId="77777777" w:rsidR="00E41439" w:rsidRPr="00E66D09" w:rsidRDefault="002E0274" w:rsidP="00E41439">
    <w:pPr>
      <w:pStyle w:val="Footer"/>
      <w:tabs>
        <w:tab w:val="center" w:pos="4680"/>
        <w:tab w:val="left" w:pos="5664"/>
      </w:tabs>
      <w:rPr>
        <w:i/>
        <w:iCs/>
        <w:sz w:val="20"/>
        <w:szCs w:val="20"/>
      </w:rPr>
    </w:pPr>
    <w:sdt>
      <w:sdtPr>
        <w:rPr>
          <w:i/>
          <w:iCs/>
          <w:sz w:val="20"/>
          <w:szCs w:val="20"/>
        </w:rPr>
        <w:id w:val="-818578215"/>
        <w:docPartObj>
          <w:docPartGallery w:val="Page Numbers (Bottom of Page)"/>
          <w:docPartUnique/>
        </w:docPartObj>
      </w:sdtPr>
      <w:sdtEndPr/>
      <w:sdtContent>
        <w:sdt>
          <w:sdtPr>
            <w:rPr>
              <w:i/>
              <w:iCs/>
              <w:sz w:val="20"/>
              <w:szCs w:val="20"/>
            </w:rPr>
            <w:id w:val="-1267082724"/>
            <w:docPartObj>
              <w:docPartGallery w:val="Page Numbers (Top of Page)"/>
              <w:docPartUnique/>
            </w:docPartObj>
          </w:sdtPr>
          <w:sdtEndPr/>
          <w:sdtContent>
            <w:r w:rsidR="00E41439" w:rsidRPr="00E66D09">
              <w:rPr>
                <w:i/>
                <w:iCs/>
                <w:sz w:val="20"/>
                <w:szCs w:val="20"/>
              </w:rPr>
              <w:t xml:space="preserve">Page </w:t>
            </w:r>
            <w:r w:rsidR="00E41439" w:rsidRPr="00E66D09">
              <w:rPr>
                <w:i/>
                <w:iCs/>
                <w:sz w:val="20"/>
                <w:szCs w:val="20"/>
              </w:rPr>
              <w:fldChar w:fldCharType="begin"/>
            </w:r>
            <w:r w:rsidR="00E41439" w:rsidRPr="00E66D09">
              <w:rPr>
                <w:i/>
                <w:iCs/>
                <w:sz w:val="20"/>
                <w:szCs w:val="20"/>
              </w:rPr>
              <w:instrText xml:space="preserve"> PAGE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r w:rsidR="00E41439" w:rsidRPr="00E66D09">
              <w:rPr>
                <w:i/>
                <w:iCs/>
                <w:sz w:val="20"/>
                <w:szCs w:val="20"/>
              </w:rPr>
              <w:t xml:space="preserve"> of </w:t>
            </w:r>
            <w:r w:rsidR="00E41439" w:rsidRPr="00E66D09">
              <w:rPr>
                <w:i/>
                <w:iCs/>
                <w:sz w:val="20"/>
                <w:szCs w:val="20"/>
              </w:rPr>
              <w:fldChar w:fldCharType="begin"/>
            </w:r>
            <w:r w:rsidR="00E41439" w:rsidRPr="00E66D09">
              <w:rPr>
                <w:i/>
                <w:iCs/>
                <w:sz w:val="20"/>
                <w:szCs w:val="20"/>
              </w:rPr>
              <w:instrText xml:space="preserve"> NUMPAGES  </w:instrText>
            </w:r>
            <w:r w:rsidR="00E41439" w:rsidRPr="00E66D09">
              <w:rPr>
                <w:i/>
                <w:iCs/>
                <w:sz w:val="20"/>
                <w:szCs w:val="20"/>
              </w:rPr>
              <w:fldChar w:fldCharType="separate"/>
            </w:r>
            <w:r w:rsidR="00E41439" w:rsidRPr="00E66D09">
              <w:rPr>
                <w:i/>
                <w:iCs/>
                <w:noProof/>
                <w:sz w:val="20"/>
                <w:szCs w:val="20"/>
              </w:rPr>
              <w:t>2</w:t>
            </w:r>
            <w:r w:rsidR="00E41439" w:rsidRPr="00E66D09">
              <w:rPr>
                <w:i/>
                <w:iCs/>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59532D57" w14:textId="77777777" w:rsidTr="54554C62">
      <w:trPr>
        <w:trHeight w:val="300"/>
      </w:trPr>
      <w:tc>
        <w:tcPr>
          <w:tcW w:w="3120" w:type="dxa"/>
        </w:tcPr>
        <w:p w14:paraId="1275BD7B" w14:textId="2599CEDE" w:rsidR="54554C62" w:rsidRDefault="54554C62" w:rsidP="54554C62">
          <w:pPr>
            <w:pStyle w:val="Header"/>
            <w:ind w:left="-115"/>
            <w:jc w:val="left"/>
          </w:pPr>
        </w:p>
      </w:tc>
      <w:tc>
        <w:tcPr>
          <w:tcW w:w="3120" w:type="dxa"/>
        </w:tcPr>
        <w:p w14:paraId="440ADAC2" w14:textId="629FD550" w:rsidR="54554C62" w:rsidRDefault="54554C62" w:rsidP="54554C62">
          <w:pPr>
            <w:pStyle w:val="Header"/>
            <w:jc w:val="center"/>
          </w:pPr>
        </w:p>
      </w:tc>
      <w:tc>
        <w:tcPr>
          <w:tcW w:w="3120" w:type="dxa"/>
        </w:tcPr>
        <w:p w14:paraId="1130DD9D" w14:textId="6DC1C082" w:rsidR="54554C62" w:rsidRDefault="54554C62" w:rsidP="54554C62">
          <w:pPr>
            <w:pStyle w:val="Header"/>
            <w:ind w:right="-115"/>
          </w:pPr>
        </w:p>
      </w:tc>
    </w:tr>
  </w:tbl>
  <w:p w14:paraId="33E51F6F" w14:textId="07DE47BB" w:rsidR="00191ECA" w:rsidRDefault="00191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25A8C2D4" w14:textId="77777777" w:rsidTr="54554C62">
      <w:trPr>
        <w:trHeight w:val="300"/>
      </w:trPr>
      <w:tc>
        <w:tcPr>
          <w:tcW w:w="3120" w:type="dxa"/>
        </w:tcPr>
        <w:p w14:paraId="2C4AB751" w14:textId="610847D2" w:rsidR="54554C62" w:rsidRDefault="54554C62" w:rsidP="54554C62">
          <w:pPr>
            <w:pStyle w:val="Header"/>
            <w:ind w:left="-115"/>
            <w:jc w:val="left"/>
          </w:pPr>
        </w:p>
      </w:tc>
      <w:tc>
        <w:tcPr>
          <w:tcW w:w="3120" w:type="dxa"/>
        </w:tcPr>
        <w:p w14:paraId="444C65D9" w14:textId="74DB4CF3" w:rsidR="54554C62" w:rsidRDefault="54554C62" w:rsidP="54554C62">
          <w:pPr>
            <w:pStyle w:val="Header"/>
            <w:jc w:val="center"/>
          </w:pPr>
        </w:p>
      </w:tc>
      <w:tc>
        <w:tcPr>
          <w:tcW w:w="3120" w:type="dxa"/>
        </w:tcPr>
        <w:p w14:paraId="396122D9" w14:textId="5584489A" w:rsidR="54554C62" w:rsidRDefault="54554C62" w:rsidP="54554C62">
          <w:pPr>
            <w:pStyle w:val="Header"/>
            <w:ind w:right="-115"/>
          </w:pPr>
        </w:p>
      </w:tc>
    </w:tr>
  </w:tbl>
  <w:p w14:paraId="5A5CFB1E" w14:textId="06A297B9" w:rsidR="00191ECA" w:rsidRDefault="00191E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1514F559" w14:textId="77777777" w:rsidTr="54554C62">
      <w:trPr>
        <w:trHeight w:val="300"/>
      </w:trPr>
      <w:tc>
        <w:tcPr>
          <w:tcW w:w="3120" w:type="dxa"/>
        </w:tcPr>
        <w:p w14:paraId="5BA9E4E3" w14:textId="70E94C7C" w:rsidR="54554C62" w:rsidRDefault="54554C62" w:rsidP="54554C62">
          <w:pPr>
            <w:pStyle w:val="Header"/>
            <w:ind w:left="-115"/>
            <w:jc w:val="left"/>
          </w:pPr>
        </w:p>
      </w:tc>
      <w:tc>
        <w:tcPr>
          <w:tcW w:w="3120" w:type="dxa"/>
        </w:tcPr>
        <w:p w14:paraId="02A70B10" w14:textId="634C7E29" w:rsidR="54554C62" w:rsidRDefault="54554C62" w:rsidP="54554C62">
          <w:pPr>
            <w:pStyle w:val="Header"/>
            <w:jc w:val="center"/>
          </w:pPr>
        </w:p>
      </w:tc>
      <w:tc>
        <w:tcPr>
          <w:tcW w:w="3120" w:type="dxa"/>
        </w:tcPr>
        <w:p w14:paraId="3427FB83" w14:textId="70B26BA5" w:rsidR="54554C62" w:rsidRDefault="54554C62" w:rsidP="54554C62">
          <w:pPr>
            <w:pStyle w:val="Header"/>
            <w:ind w:right="-115"/>
          </w:pPr>
        </w:p>
      </w:tc>
    </w:tr>
  </w:tbl>
  <w:p w14:paraId="1EE83723" w14:textId="25AE7189" w:rsidR="00191ECA" w:rsidRDefault="00191E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3D633371" w14:textId="77777777" w:rsidTr="54554C62">
      <w:trPr>
        <w:trHeight w:val="300"/>
      </w:trPr>
      <w:tc>
        <w:tcPr>
          <w:tcW w:w="3120" w:type="dxa"/>
        </w:tcPr>
        <w:p w14:paraId="5C52C982" w14:textId="7396F825" w:rsidR="54554C62" w:rsidRDefault="54554C62" w:rsidP="54554C62">
          <w:pPr>
            <w:pStyle w:val="Header"/>
            <w:ind w:left="-115"/>
            <w:jc w:val="left"/>
          </w:pPr>
        </w:p>
      </w:tc>
      <w:tc>
        <w:tcPr>
          <w:tcW w:w="3120" w:type="dxa"/>
        </w:tcPr>
        <w:p w14:paraId="179DD19F" w14:textId="4A15DCEE" w:rsidR="54554C62" w:rsidRDefault="54554C62" w:rsidP="54554C62">
          <w:pPr>
            <w:pStyle w:val="Header"/>
            <w:jc w:val="center"/>
          </w:pPr>
        </w:p>
      </w:tc>
      <w:tc>
        <w:tcPr>
          <w:tcW w:w="3120" w:type="dxa"/>
        </w:tcPr>
        <w:p w14:paraId="6105F173" w14:textId="4532B56E" w:rsidR="54554C62" w:rsidRDefault="54554C62" w:rsidP="54554C62">
          <w:pPr>
            <w:pStyle w:val="Header"/>
            <w:ind w:right="-115"/>
          </w:pPr>
        </w:p>
      </w:tc>
    </w:tr>
  </w:tbl>
  <w:p w14:paraId="1D95C97F" w14:textId="6010FE35" w:rsidR="00191ECA" w:rsidRDefault="00191EC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77F7CCA7" w14:textId="77777777" w:rsidTr="54554C62">
      <w:trPr>
        <w:trHeight w:val="300"/>
      </w:trPr>
      <w:tc>
        <w:tcPr>
          <w:tcW w:w="3120" w:type="dxa"/>
        </w:tcPr>
        <w:p w14:paraId="428B5BE3" w14:textId="1047124B" w:rsidR="54554C62" w:rsidRDefault="54554C62" w:rsidP="54554C62">
          <w:pPr>
            <w:pStyle w:val="Header"/>
            <w:ind w:left="-115"/>
            <w:jc w:val="left"/>
          </w:pPr>
        </w:p>
      </w:tc>
      <w:tc>
        <w:tcPr>
          <w:tcW w:w="3120" w:type="dxa"/>
        </w:tcPr>
        <w:p w14:paraId="63EC821B" w14:textId="0E8E0527" w:rsidR="54554C62" w:rsidRDefault="54554C62" w:rsidP="54554C62">
          <w:pPr>
            <w:pStyle w:val="Header"/>
            <w:jc w:val="center"/>
          </w:pPr>
        </w:p>
      </w:tc>
      <w:tc>
        <w:tcPr>
          <w:tcW w:w="3120" w:type="dxa"/>
        </w:tcPr>
        <w:p w14:paraId="4AE0F81E" w14:textId="35624A6A" w:rsidR="54554C62" w:rsidRDefault="54554C62" w:rsidP="54554C62">
          <w:pPr>
            <w:pStyle w:val="Header"/>
            <w:ind w:right="-115"/>
          </w:pPr>
        </w:p>
      </w:tc>
    </w:tr>
  </w:tbl>
  <w:p w14:paraId="4DDF6173" w14:textId="46541795" w:rsidR="00191ECA" w:rsidRDefault="00191EC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0403DE61" w14:textId="77777777" w:rsidTr="54554C62">
      <w:trPr>
        <w:trHeight w:val="300"/>
      </w:trPr>
      <w:tc>
        <w:tcPr>
          <w:tcW w:w="3120" w:type="dxa"/>
        </w:tcPr>
        <w:p w14:paraId="1F608AD2" w14:textId="0F92D52A" w:rsidR="54554C62" w:rsidRDefault="54554C62" w:rsidP="54554C62">
          <w:pPr>
            <w:pStyle w:val="Header"/>
            <w:ind w:left="-115"/>
            <w:jc w:val="left"/>
          </w:pPr>
        </w:p>
      </w:tc>
      <w:tc>
        <w:tcPr>
          <w:tcW w:w="3120" w:type="dxa"/>
        </w:tcPr>
        <w:p w14:paraId="0F52F913" w14:textId="5CB6B3B4" w:rsidR="54554C62" w:rsidRDefault="54554C62" w:rsidP="54554C62">
          <w:pPr>
            <w:pStyle w:val="Header"/>
            <w:jc w:val="center"/>
          </w:pPr>
        </w:p>
      </w:tc>
      <w:tc>
        <w:tcPr>
          <w:tcW w:w="3120" w:type="dxa"/>
        </w:tcPr>
        <w:p w14:paraId="7A4C7BF6" w14:textId="0A498E5C" w:rsidR="54554C62" w:rsidRDefault="54554C62" w:rsidP="54554C62">
          <w:pPr>
            <w:pStyle w:val="Header"/>
            <w:ind w:right="-115"/>
          </w:pPr>
        </w:p>
      </w:tc>
    </w:tr>
  </w:tbl>
  <w:p w14:paraId="374C2B51" w14:textId="51A671A9" w:rsidR="00191ECA" w:rsidRDefault="00191EC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4554C62" w14:paraId="5A2943C1" w14:textId="77777777" w:rsidTr="54554C62">
      <w:trPr>
        <w:trHeight w:val="300"/>
      </w:trPr>
      <w:tc>
        <w:tcPr>
          <w:tcW w:w="3120" w:type="dxa"/>
        </w:tcPr>
        <w:p w14:paraId="0B695D75" w14:textId="6D931179" w:rsidR="54554C62" w:rsidRDefault="54554C62" w:rsidP="54554C62">
          <w:pPr>
            <w:pStyle w:val="Header"/>
            <w:ind w:left="-115"/>
            <w:jc w:val="left"/>
          </w:pPr>
        </w:p>
      </w:tc>
      <w:tc>
        <w:tcPr>
          <w:tcW w:w="3120" w:type="dxa"/>
        </w:tcPr>
        <w:p w14:paraId="67DF7901" w14:textId="4EFE9046" w:rsidR="54554C62" w:rsidRDefault="54554C62" w:rsidP="54554C62">
          <w:pPr>
            <w:pStyle w:val="Header"/>
            <w:jc w:val="center"/>
          </w:pPr>
        </w:p>
      </w:tc>
      <w:tc>
        <w:tcPr>
          <w:tcW w:w="3120" w:type="dxa"/>
        </w:tcPr>
        <w:p w14:paraId="40BBF6E8" w14:textId="2B119A2C" w:rsidR="54554C62" w:rsidRDefault="54554C62" w:rsidP="54554C62">
          <w:pPr>
            <w:pStyle w:val="Header"/>
            <w:ind w:right="-115"/>
          </w:pPr>
        </w:p>
      </w:tc>
    </w:tr>
  </w:tbl>
  <w:p w14:paraId="505DE13A" w14:textId="53794FCB" w:rsidR="00191ECA" w:rsidRDefault="00191E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916B" w14:textId="77777777" w:rsidR="00495E21" w:rsidRDefault="00495E21">
      <w:r>
        <w:separator/>
      </w:r>
    </w:p>
  </w:footnote>
  <w:footnote w:type="continuationSeparator" w:id="0">
    <w:p w14:paraId="6D7D841E" w14:textId="77777777" w:rsidR="00495E21" w:rsidRDefault="0049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DEDF" w14:textId="77777777" w:rsidR="00E102C7" w:rsidRDefault="00E102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026A" w14:textId="4193968E" w:rsidR="00DA5AC8" w:rsidRPr="00E6789D" w:rsidRDefault="4CB8C790" w:rsidP="4CB8C790">
    <w:pPr>
      <w:pStyle w:val="Header"/>
      <w:rPr>
        <w:i/>
        <w:iCs/>
        <w:sz w:val="18"/>
        <w:szCs w:val="18"/>
      </w:rPr>
    </w:pPr>
    <w:r w:rsidRPr="4CB8C790">
      <w:rPr>
        <w:i/>
        <w:iCs/>
        <w:sz w:val="18"/>
        <w:szCs w:val="18"/>
      </w:rPr>
      <w:t xml:space="preserve">RFP No.: </w:t>
    </w:r>
    <w:bookmarkStart w:id="52" w:name="RFPNo8"/>
    <w:bookmarkEnd w:id="52"/>
    <w:r w:rsidRPr="4CB8C790">
      <w:rPr>
        <w:i/>
        <w:iCs/>
        <w:sz w:val="18"/>
        <w:szCs w:val="18"/>
      </w:rPr>
      <w:t>4728</w:t>
    </w:r>
  </w:p>
  <w:p w14:paraId="1B2195A6" w14:textId="677D5617" w:rsidR="00DA5AC8" w:rsidRPr="00E6789D" w:rsidRDefault="4CB8C790" w:rsidP="4CB8C790">
    <w:pPr>
      <w:pStyle w:val="Header"/>
      <w:rPr>
        <w:sz w:val="18"/>
        <w:szCs w:val="18"/>
      </w:rPr>
    </w:pPr>
    <w:r w:rsidRPr="4CB8C790">
      <w:rPr>
        <w:sz w:val="18"/>
        <w:szCs w:val="18"/>
      </w:rPr>
      <w:t>Section II:  Proposal Submission Requirements</w:t>
    </w:r>
  </w:p>
  <w:p w14:paraId="7276C2F0" w14:textId="0259D2A7" w:rsidR="00DA5AC8" w:rsidRPr="00E6789D" w:rsidRDefault="00DA5AC8">
    <w:pPr>
      <w:pStyle w:val="Header2"/>
      <w:rPr>
        <w:iCs/>
        <w:sz w:val="18"/>
        <w:szCs w:val="18"/>
      </w:rPr>
    </w:pPr>
    <w:r w:rsidRPr="00E6789D">
      <w:rPr>
        <w:iCs/>
        <w:sz w:val="18"/>
        <w:szCs w:val="18"/>
      </w:rPr>
      <w:t xml:space="preserve">Project No.: </w:t>
    </w:r>
    <w:bookmarkStart w:id="53" w:name="RFPProjNo5"/>
    <w:bookmarkEnd w:id="53"/>
    <w:r w:rsidR="00802B07">
      <w:rPr>
        <w:iCs/>
        <w:sz w:val="18"/>
        <w:szCs w:val="18"/>
      </w:rPr>
      <w:t>4</w:t>
    </w:r>
    <w:r w:rsidR="008C194D">
      <w:rPr>
        <w:iCs/>
        <w:sz w:val="18"/>
        <w:szCs w:val="18"/>
      </w:rPr>
      <w:t>9240</w:t>
    </w:r>
    <w:r>
      <w:rPr>
        <w:iCs/>
        <w:sz w:val="18"/>
        <w:szCs w:val="18"/>
      </w:rPr>
      <w:fldChar w:fldCharType="begin"/>
    </w:r>
    <w:r>
      <w:rPr>
        <w:iCs/>
        <w:sz w:val="18"/>
        <w:szCs w:val="18"/>
      </w:rPr>
      <w:instrText xml:space="preserve"> REF RFPProjNo </w:instrText>
    </w:r>
    <w:r>
      <w:rPr>
        <w:iCs/>
        <w:sz w:val="18"/>
        <w:szCs w:val="18"/>
      </w:rPr>
      <w:fldChar w:fldCharType="end"/>
    </w:r>
  </w:p>
  <w:p w14:paraId="0BB45352" w14:textId="2B130874" w:rsidR="00DA5AC8" w:rsidRDefault="00DA5AC8">
    <w:pPr>
      <w:pStyle w:val="Header"/>
      <w:rPr>
        <w:i/>
        <w:sz w:val="18"/>
        <w:szCs w:val="18"/>
      </w:rPr>
    </w:pPr>
    <w:r w:rsidRPr="00E6789D">
      <w:rPr>
        <w:i/>
        <w:iCs/>
        <w:sz w:val="18"/>
        <w:szCs w:val="18"/>
      </w:rPr>
      <w:t>Revised</w:t>
    </w:r>
    <w:r>
      <w:rPr>
        <w:i/>
        <w:iCs/>
        <w:sz w:val="18"/>
        <w:szCs w:val="18"/>
      </w:rPr>
      <w:t xml:space="preserve">: </w:t>
    </w:r>
    <w:r w:rsidR="00D46D79">
      <w:rPr>
        <w:i/>
        <w:iCs/>
        <w:sz w:val="18"/>
        <w:szCs w:val="18"/>
      </w:rPr>
      <w:t>07/29/2024</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C89C" w14:textId="75381870" w:rsidR="00DA5AC8" w:rsidRPr="00D00F85" w:rsidRDefault="00DA5AC8">
    <w:pPr>
      <w:pStyle w:val="Header"/>
      <w:rPr>
        <w:i/>
        <w:iCs/>
        <w:sz w:val="18"/>
        <w:szCs w:val="18"/>
      </w:rPr>
    </w:pPr>
    <w:r w:rsidRPr="00E6789D">
      <w:rPr>
        <w:i/>
        <w:iCs/>
        <w:sz w:val="18"/>
        <w:szCs w:val="18"/>
      </w:rPr>
      <w:t xml:space="preserve">RFP No.: </w:t>
    </w:r>
    <w:bookmarkStart w:id="77" w:name="RFPNo9"/>
    <w:bookmarkEnd w:id="77"/>
    <w:r w:rsidR="00802B07">
      <w:rPr>
        <w:i/>
        <w:iCs/>
        <w:sz w:val="18"/>
        <w:szCs w:val="18"/>
      </w:rPr>
      <w:t>4</w:t>
    </w:r>
    <w:r w:rsidR="004D0CD9">
      <w:rPr>
        <w:i/>
        <w:iCs/>
        <w:sz w:val="18"/>
        <w:szCs w:val="18"/>
      </w:rPr>
      <w:t>728</w:t>
    </w:r>
  </w:p>
  <w:p w14:paraId="20BFE7AF" w14:textId="77777777" w:rsidR="00DA5AC8" w:rsidRPr="00E6789D" w:rsidRDefault="00DA5AC8">
    <w:pPr>
      <w:pStyle w:val="Header2"/>
      <w:rPr>
        <w:iCs/>
        <w:sz w:val="18"/>
        <w:szCs w:val="18"/>
      </w:rPr>
    </w:pPr>
    <w:r w:rsidRPr="00E6789D">
      <w:rPr>
        <w:iCs/>
        <w:sz w:val="18"/>
        <w:szCs w:val="18"/>
      </w:rPr>
      <w:t>Section III:  Vendor Information</w:t>
    </w:r>
  </w:p>
  <w:p w14:paraId="7D27E456" w14:textId="676E9710" w:rsidR="00DA5AC8" w:rsidRPr="00E6789D" w:rsidRDefault="00DA5AC8">
    <w:pPr>
      <w:pStyle w:val="Header2"/>
      <w:tabs>
        <w:tab w:val="center" w:pos="4680"/>
        <w:tab w:val="right" w:pos="9360"/>
      </w:tabs>
      <w:jc w:val="left"/>
      <w:rPr>
        <w:iCs/>
        <w:sz w:val="18"/>
        <w:szCs w:val="18"/>
      </w:rPr>
    </w:pPr>
    <w:r w:rsidRPr="00E6789D">
      <w:rPr>
        <w:iCs/>
        <w:sz w:val="18"/>
        <w:szCs w:val="18"/>
      </w:rPr>
      <w:tab/>
    </w:r>
    <w:r w:rsidRPr="00E6789D">
      <w:rPr>
        <w:iCs/>
        <w:sz w:val="18"/>
        <w:szCs w:val="18"/>
      </w:rPr>
      <w:tab/>
      <w:t>Project No.:</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78" w:name="RFPProjNo6"/>
    <w:bookmarkEnd w:id="78"/>
    <w:r w:rsidR="00802B07">
      <w:rPr>
        <w:iCs/>
        <w:sz w:val="18"/>
        <w:szCs w:val="18"/>
      </w:rPr>
      <w:t>4</w:t>
    </w:r>
    <w:r w:rsidR="004D0CD9">
      <w:rPr>
        <w:iCs/>
        <w:sz w:val="18"/>
        <w:szCs w:val="18"/>
      </w:rPr>
      <w:t>9240</w:t>
    </w:r>
  </w:p>
  <w:p w14:paraId="7E6FA72E" w14:textId="75AE1E56" w:rsidR="00DA5AC8" w:rsidRDefault="00DA5AC8" w:rsidP="00C269F9">
    <w:pPr>
      <w:pStyle w:val="Header"/>
      <w:rPr>
        <w:i/>
        <w:sz w:val="18"/>
        <w:szCs w:val="18"/>
      </w:rPr>
    </w:pPr>
    <w:r w:rsidRPr="00E6789D">
      <w:rPr>
        <w:i/>
        <w:iCs/>
        <w:sz w:val="18"/>
        <w:szCs w:val="18"/>
      </w:rPr>
      <w:t xml:space="preserve">Revised: </w:t>
    </w:r>
    <w:r w:rsidR="004D0CD9" w:rsidDel="00906B1F">
      <w:rPr>
        <w:i/>
        <w:iCs/>
        <w:sz w:val="18"/>
        <w:szCs w:val="18"/>
      </w:rPr>
      <w:t>07/</w:t>
    </w:r>
    <w:r w:rsidR="00906B1F">
      <w:rPr>
        <w:i/>
        <w:iCs/>
        <w:sz w:val="18"/>
        <w:szCs w:val="18"/>
      </w:rPr>
      <w:t>29/2024</w:t>
    </w:r>
  </w:p>
  <w:p w14:paraId="1C6D9E4D" w14:textId="77777777" w:rsidR="00DA5AC8" w:rsidRDefault="00DA5AC8">
    <w:pPr>
      <w:pStyle w:val="Header"/>
      <w:rPr>
        <w:i/>
        <w:i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987B" w14:textId="3266A269" w:rsidR="00DA5AC8" w:rsidRPr="00544CBC" w:rsidRDefault="00DA5AC8">
    <w:pPr>
      <w:pStyle w:val="Header"/>
      <w:rPr>
        <w:i/>
        <w:iCs/>
        <w:sz w:val="18"/>
        <w:szCs w:val="18"/>
      </w:rPr>
    </w:pPr>
    <w:r w:rsidRPr="00544CBC">
      <w:rPr>
        <w:i/>
        <w:iCs/>
        <w:sz w:val="18"/>
        <w:szCs w:val="18"/>
      </w:rPr>
      <w:t xml:space="preserve">RFP No.: </w:t>
    </w:r>
    <w:bookmarkStart w:id="127" w:name="RFPNo10"/>
    <w:bookmarkEnd w:id="127"/>
    <w:r w:rsidR="002016A9">
      <w:rPr>
        <w:i/>
        <w:iCs/>
        <w:sz w:val="18"/>
        <w:szCs w:val="18"/>
      </w:rPr>
      <w:t>4728</w:t>
    </w:r>
  </w:p>
  <w:p w14:paraId="7A206BFD" w14:textId="77777777" w:rsidR="00DA5AC8" w:rsidRPr="00544CBC" w:rsidRDefault="00DA5AC8">
    <w:pPr>
      <w:pStyle w:val="Header2"/>
      <w:tabs>
        <w:tab w:val="center" w:pos="4680"/>
        <w:tab w:val="right" w:pos="9360"/>
      </w:tabs>
      <w:jc w:val="left"/>
      <w:rPr>
        <w:iCs/>
        <w:sz w:val="18"/>
        <w:szCs w:val="18"/>
      </w:rPr>
    </w:pPr>
    <w:r w:rsidRPr="00544CBC">
      <w:rPr>
        <w:iCs/>
        <w:sz w:val="18"/>
        <w:szCs w:val="18"/>
      </w:rPr>
      <w:tab/>
    </w:r>
    <w:r w:rsidRPr="00544CBC">
      <w:rPr>
        <w:iCs/>
        <w:sz w:val="18"/>
        <w:szCs w:val="18"/>
      </w:rPr>
      <w:tab/>
      <w:t>Section IV:  Legal and Contractual Information</w:t>
    </w:r>
  </w:p>
  <w:p w14:paraId="48DBC9C9" w14:textId="45E6D01D" w:rsidR="00DA5AC8" w:rsidRPr="00544CBC" w:rsidRDefault="00DA5AC8">
    <w:pPr>
      <w:pStyle w:val="Header2"/>
      <w:rPr>
        <w:iCs/>
        <w:sz w:val="18"/>
        <w:szCs w:val="18"/>
      </w:rPr>
    </w:pPr>
    <w:r w:rsidRPr="00544CBC">
      <w:rPr>
        <w:iCs/>
        <w:sz w:val="18"/>
        <w:szCs w:val="18"/>
      </w:rPr>
      <w:t xml:space="preserve">Project No.: </w:t>
    </w:r>
    <w:bookmarkStart w:id="128" w:name="RFPProjNo7"/>
    <w:bookmarkEnd w:id="128"/>
    <w:r w:rsidR="00802B07">
      <w:rPr>
        <w:iCs/>
        <w:sz w:val="18"/>
        <w:szCs w:val="18"/>
      </w:rPr>
      <w:t>4</w:t>
    </w:r>
    <w:r w:rsidR="00FE2A64">
      <w:rPr>
        <w:iCs/>
        <w:sz w:val="18"/>
        <w:szCs w:val="18"/>
      </w:rPr>
      <w:t>9240</w:t>
    </w:r>
  </w:p>
  <w:p w14:paraId="32D90E0B" w14:textId="70935D7E" w:rsidR="00DA5AC8" w:rsidRPr="003665CD" w:rsidRDefault="00DA5AC8" w:rsidP="003665CD">
    <w:pPr>
      <w:pStyle w:val="Header"/>
      <w:rPr>
        <w:i/>
        <w:iCs/>
        <w:sz w:val="18"/>
        <w:szCs w:val="18"/>
      </w:rPr>
    </w:pPr>
    <w:r w:rsidRPr="00544CBC">
      <w:rPr>
        <w:i/>
        <w:iCs/>
        <w:sz w:val="18"/>
        <w:szCs w:val="18"/>
      </w:rPr>
      <w:t xml:space="preserve">Revised: </w:t>
    </w:r>
    <w:r w:rsidR="007A1E3F" w:rsidDel="00906B1F">
      <w:rPr>
        <w:i/>
        <w:iCs/>
        <w:sz w:val="18"/>
        <w:szCs w:val="18"/>
      </w:rPr>
      <w:t>07/</w:t>
    </w:r>
    <w:r w:rsidR="00906B1F">
      <w:rPr>
        <w:i/>
        <w:iCs/>
        <w:sz w:val="18"/>
        <w:szCs w:val="18"/>
      </w:rPr>
      <w:t>29/2024</w:t>
    </w:r>
  </w:p>
  <w:p w14:paraId="4BFC96A9" w14:textId="77777777" w:rsidR="00DA5AC8" w:rsidRDefault="00DA5AC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BCB2" w14:textId="047B67AB" w:rsidR="00DA5AC8" w:rsidRPr="00E6789D" w:rsidRDefault="00DA5AC8">
    <w:pPr>
      <w:pStyle w:val="Header"/>
      <w:rPr>
        <w:i/>
        <w:iCs/>
        <w:sz w:val="18"/>
        <w:szCs w:val="18"/>
      </w:rPr>
    </w:pPr>
    <w:r w:rsidRPr="00E6789D">
      <w:rPr>
        <w:i/>
        <w:iCs/>
        <w:sz w:val="18"/>
        <w:szCs w:val="18"/>
      </w:rPr>
      <w:t>RFP No.</w:t>
    </w:r>
    <w:r w:rsidR="00C04017">
      <w:rPr>
        <w:i/>
        <w:iCs/>
        <w:sz w:val="18"/>
        <w:szCs w:val="18"/>
      </w:rPr>
      <w:t xml:space="preserve">: </w:t>
    </w:r>
    <w:bookmarkStart w:id="147" w:name="RFPNo11"/>
    <w:bookmarkEnd w:id="147"/>
    <w:r w:rsidR="00802B07">
      <w:rPr>
        <w:i/>
        <w:iCs/>
        <w:sz w:val="18"/>
        <w:szCs w:val="18"/>
      </w:rPr>
      <w:t>4</w:t>
    </w:r>
    <w:r w:rsidR="005A5140">
      <w:rPr>
        <w:i/>
        <w:iCs/>
        <w:sz w:val="18"/>
        <w:szCs w:val="18"/>
      </w:rPr>
      <w:t>72</w:t>
    </w:r>
    <w:r w:rsidR="00802B07">
      <w:rPr>
        <w:i/>
        <w:iCs/>
        <w:sz w:val="18"/>
        <w:szCs w:val="18"/>
      </w:rPr>
      <w:t>8</w:t>
    </w:r>
    <w:r w:rsidR="009509A2" w:rsidRPr="00E6789D">
      <w:rPr>
        <w:i/>
        <w:iCs/>
        <w:sz w:val="18"/>
        <w:szCs w:val="18"/>
      </w:rPr>
      <w:t xml:space="preserve"> </w:t>
    </w:r>
  </w:p>
  <w:p w14:paraId="52D4CB02" w14:textId="77777777" w:rsidR="00DA5AC8" w:rsidRPr="00E6789D" w:rsidRDefault="00DA5AC8">
    <w:pPr>
      <w:pStyle w:val="Header2"/>
      <w:rPr>
        <w:iCs/>
        <w:sz w:val="18"/>
        <w:szCs w:val="18"/>
      </w:rPr>
    </w:pPr>
    <w:r w:rsidRPr="00E6789D">
      <w:rPr>
        <w:iCs/>
        <w:sz w:val="18"/>
        <w:szCs w:val="18"/>
      </w:rPr>
      <w:t>Section V:  Proposal Exceptions</w:t>
    </w:r>
  </w:p>
  <w:p w14:paraId="487CFD78" w14:textId="3A64474B" w:rsidR="00DA5AC8" w:rsidRPr="00E6789D" w:rsidRDefault="00DA5AC8">
    <w:pPr>
      <w:pStyle w:val="Header2"/>
      <w:rPr>
        <w:iCs/>
        <w:sz w:val="18"/>
        <w:szCs w:val="18"/>
      </w:rPr>
    </w:pPr>
    <w:r w:rsidRPr="00E6789D">
      <w:rPr>
        <w:iCs/>
        <w:sz w:val="18"/>
        <w:szCs w:val="18"/>
      </w:rPr>
      <w:t>Project No</w:t>
    </w:r>
    <w:r>
      <w:rPr>
        <w:iCs/>
        <w:sz w:val="18"/>
        <w:szCs w:val="18"/>
      </w:rPr>
      <w:t>.</w:t>
    </w:r>
    <w:r w:rsidR="00C04017">
      <w:rPr>
        <w:iCs/>
        <w:sz w:val="18"/>
        <w:szCs w:val="18"/>
      </w:rPr>
      <w:t>:</w:t>
    </w:r>
    <w:r>
      <w:rPr>
        <w:iCs/>
        <w:sz w:val="18"/>
        <w:szCs w:val="18"/>
      </w:rPr>
      <w:t xml:space="preserve"> </w:t>
    </w:r>
    <w:bookmarkStart w:id="148" w:name="RFPProjNo8"/>
    <w:bookmarkEnd w:id="148"/>
    <w:r w:rsidR="00802B07">
      <w:rPr>
        <w:iCs/>
        <w:sz w:val="18"/>
        <w:szCs w:val="18"/>
      </w:rPr>
      <w:t>4</w:t>
    </w:r>
    <w:r w:rsidR="005A5140">
      <w:rPr>
        <w:iCs/>
        <w:sz w:val="18"/>
        <w:szCs w:val="18"/>
      </w:rPr>
      <w:t>9240</w:t>
    </w:r>
    <w:r>
      <w:rPr>
        <w:iCs/>
        <w:sz w:val="18"/>
        <w:szCs w:val="18"/>
      </w:rPr>
      <w:fldChar w:fldCharType="begin"/>
    </w:r>
    <w:r>
      <w:rPr>
        <w:iCs/>
        <w:sz w:val="18"/>
        <w:szCs w:val="18"/>
      </w:rPr>
      <w:instrText xml:space="preserve"> REF RFPProjNo </w:instrText>
    </w:r>
    <w:r>
      <w:rPr>
        <w:iCs/>
        <w:sz w:val="18"/>
        <w:szCs w:val="18"/>
      </w:rPr>
      <w:fldChar w:fldCharType="end"/>
    </w:r>
  </w:p>
  <w:p w14:paraId="7B4DCBD7" w14:textId="3C49AF9C" w:rsidR="00DA5AC8" w:rsidRDefault="54554C62">
    <w:pPr>
      <w:pStyle w:val="Header"/>
      <w:rPr>
        <w:i/>
        <w:sz w:val="18"/>
        <w:szCs w:val="18"/>
      </w:rPr>
    </w:pPr>
    <w:r w:rsidRPr="54554C62">
      <w:rPr>
        <w:i/>
        <w:iCs/>
        <w:sz w:val="18"/>
        <w:szCs w:val="18"/>
      </w:rPr>
      <w:t>Revised</w:t>
    </w:r>
    <w:r w:rsidR="00187D2F">
      <w:rPr>
        <w:i/>
        <w:iCs/>
        <w:sz w:val="18"/>
        <w:szCs w:val="18"/>
      </w:rPr>
      <w:t>:  07/01/2013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6FDC" w14:textId="694D3F09" w:rsidR="00DA5AC8" w:rsidRDefault="00DA5AC8">
    <w:pPr>
      <w:pStyle w:val="Header"/>
      <w:rPr>
        <w:i/>
        <w:iCs/>
      </w:rPr>
    </w:pPr>
    <w:r>
      <w:rPr>
        <w:i/>
        <w:iCs/>
      </w:rPr>
      <w:t xml:space="preserve">RFP No.: </w:t>
    </w:r>
    <w:r>
      <w:rPr>
        <w:i/>
        <w:iCs/>
      </w:rPr>
      <w:fldChar w:fldCharType="begin"/>
    </w:r>
    <w:r>
      <w:rPr>
        <w:i/>
        <w:iCs/>
      </w:rPr>
      <w:instrText xml:space="preserve"> REF RFP \* CHARFORMAT </w:instrText>
    </w:r>
    <w:r>
      <w:rPr>
        <w:i/>
        <w:iCs/>
      </w:rPr>
      <w:fldChar w:fldCharType="separate"/>
    </w:r>
    <w:r w:rsidR="00260304">
      <w:rPr>
        <w:b/>
        <w:bCs/>
        <w:i/>
        <w:iCs/>
      </w:rPr>
      <w:t>Error! Reference source not found.</w:t>
    </w:r>
    <w:r>
      <w:rPr>
        <w:i/>
        <w:iCs/>
      </w:rPr>
      <w:fldChar w:fldCharType="end"/>
    </w:r>
  </w:p>
  <w:p w14:paraId="42913758" w14:textId="77777777" w:rsidR="00DA5AC8" w:rsidRDefault="00DA5AC8">
    <w:pPr>
      <w:pStyle w:val="Header2"/>
      <w:rPr>
        <w:iCs/>
        <w:sz w:val="18"/>
      </w:rPr>
    </w:pPr>
    <w:r>
      <w:rPr>
        <w:iCs/>
        <w:sz w:val="18"/>
      </w:rPr>
      <w:t>Section VII:  Technical Specifications</w:t>
    </w:r>
  </w:p>
  <w:p w14:paraId="5804FE70" w14:textId="29E1F445" w:rsidR="00DA5AC8" w:rsidRDefault="00DA5AC8">
    <w:pPr>
      <w:pStyle w:val="Header2"/>
      <w:rPr>
        <w:iCs/>
      </w:rPr>
    </w:pPr>
    <w:r>
      <w:rPr>
        <w:iCs/>
        <w:sz w:val="18"/>
      </w:rPr>
      <w:t xml:space="preserve">Project No.: </w:t>
    </w:r>
    <w:r>
      <w:rPr>
        <w:b/>
        <w:bCs/>
        <w:sz w:val="18"/>
      </w:rPr>
      <w:fldChar w:fldCharType="begin"/>
    </w:r>
    <w:r>
      <w:rPr>
        <w:b/>
        <w:bCs/>
        <w:sz w:val="18"/>
      </w:rPr>
      <w:instrText xml:space="preserve"> REF ProjNum  \* </w:instrText>
    </w:r>
    <w:r>
      <w:rPr>
        <w:sz w:val="18"/>
      </w:rPr>
      <w:instrText>MERGEFORMAT</w:instrText>
    </w:r>
    <w:r>
      <w:rPr>
        <w:b/>
        <w:bCs/>
        <w:sz w:val="18"/>
      </w:rPr>
      <w:instrText xml:space="preserve"> </w:instrText>
    </w:r>
    <w:r>
      <w:rPr>
        <w:b/>
        <w:bCs/>
        <w:sz w:val="18"/>
      </w:rPr>
      <w:fldChar w:fldCharType="separate"/>
    </w:r>
    <w:r w:rsidR="00260304">
      <w:rPr>
        <w:sz w:val="18"/>
      </w:rPr>
      <w:t>Error! Reference source not found.</w:t>
    </w:r>
    <w:r>
      <w:rPr>
        <w:b/>
        <w:bCs/>
        <w:sz w:val="18"/>
      </w:rPr>
      <w:fldChar w:fldCharType="end"/>
    </w:r>
  </w:p>
  <w:p w14:paraId="52A1F5DD" w14:textId="77777777" w:rsidR="00DA5AC8" w:rsidRDefault="00DA5AC8">
    <w:pPr>
      <w:pStyle w:val="Header2"/>
      <w:rPr>
        <w:iCs/>
      </w:rPr>
    </w:pPr>
    <w:r>
      <w:rPr>
        <w:iCs/>
      </w:rPr>
      <w:t>Revised: 09/06/2005</w:t>
    </w:r>
  </w:p>
  <w:p w14:paraId="2A61FDB2" w14:textId="77777777" w:rsidR="00DA5AC8" w:rsidRDefault="00DA5AC8">
    <w:pPr>
      <w:pStyle w:val="Header2"/>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0255" w14:textId="6ED54DC8" w:rsidR="00DA5AC8" w:rsidRPr="00E6789D" w:rsidRDefault="00DA5AC8" w:rsidP="00BF6B07">
    <w:pPr>
      <w:pStyle w:val="Header"/>
      <w:rPr>
        <w:i/>
        <w:iCs/>
        <w:sz w:val="18"/>
        <w:szCs w:val="18"/>
      </w:rPr>
    </w:pPr>
    <w:r w:rsidRPr="00E6789D">
      <w:rPr>
        <w:i/>
        <w:iCs/>
        <w:sz w:val="18"/>
        <w:szCs w:val="18"/>
      </w:rPr>
      <w:t xml:space="preserve">RFP No.: </w:t>
    </w:r>
    <w:bookmarkStart w:id="164" w:name="RFPNo12"/>
    <w:bookmarkEnd w:id="164"/>
    <w:r w:rsidR="00802B07">
      <w:rPr>
        <w:i/>
        <w:iCs/>
        <w:sz w:val="18"/>
        <w:szCs w:val="18"/>
      </w:rPr>
      <w:t>4</w:t>
    </w:r>
    <w:r w:rsidR="00F4532E">
      <w:rPr>
        <w:i/>
        <w:iCs/>
        <w:sz w:val="18"/>
        <w:szCs w:val="18"/>
      </w:rPr>
      <w:t>72</w:t>
    </w:r>
    <w:r w:rsidR="00802B07">
      <w:rPr>
        <w:i/>
        <w:iCs/>
        <w:sz w:val="18"/>
        <w:szCs w:val="18"/>
      </w:rPr>
      <w:t>8</w:t>
    </w:r>
  </w:p>
  <w:p w14:paraId="53473598" w14:textId="77777777" w:rsidR="00DA5AC8" w:rsidRPr="00E6789D" w:rsidRDefault="00DA5AC8">
    <w:pPr>
      <w:pStyle w:val="Header2"/>
      <w:tabs>
        <w:tab w:val="left" w:pos="2850"/>
        <w:tab w:val="right" w:pos="9360"/>
      </w:tabs>
      <w:jc w:val="left"/>
      <w:rPr>
        <w:iCs/>
        <w:sz w:val="18"/>
        <w:szCs w:val="18"/>
      </w:rPr>
    </w:pPr>
    <w:r w:rsidRPr="00E6789D">
      <w:rPr>
        <w:iCs/>
        <w:sz w:val="18"/>
        <w:szCs w:val="18"/>
      </w:rPr>
      <w:tab/>
    </w:r>
    <w:r w:rsidRPr="00E6789D">
      <w:rPr>
        <w:iCs/>
        <w:sz w:val="18"/>
        <w:szCs w:val="18"/>
      </w:rPr>
      <w:tab/>
      <w:t>Section VI: RFP Questionnaire</w:t>
    </w:r>
  </w:p>
  <w:p w14:paraId="6DDFE354" w14:textId="1E26F50F" w:rsidR="00DA5AC8" w:rsidRPr="00E6789D" w:rsidRDefault="00DA5AC8" w:rsidP="00BF6B07">
    <w:pPr>
      <w:pStyle w:val="Header2"/>
      <w:rPr>
        <w:iCs/>
        <w:sz w:val="18"/>
        <w:szCs w:val="18"/>
      </w:rPr>
    </w:pPr>
    <w:r w:rsidRPr="00E6789D">
      <w:rPr>
        <w:iCs/>
        <w:sz w:val="18"/>
        <w:szCs w:val="18"/>
      </w:rPr>
      <w:t>Project No</w:t>
    </w:r>
    <w:r>
      <w:rPr>
        <w:iCs/>
        <w:sz w:val="18"/>
        <w:szCs w:val="18"/>
      </w:rPr>
      <w:fldChar w:fldCharType="begin"/>
    </w:r>
    <w:r>
      <w:rPr>
        <w:iCs/>
        <w:sz w:val="18"/>
        <w:szCs w:val="18"/>
      </w:rPr>
      <w:instrText xml:space="preserve"> REF RFPProjNo </w:instrText>
    </w:r>
    <w:r>
      <w:rPr>
        <w:iCs/>
        <w:sz w:val="18"/>
        <w:szCs w:val="18"/>
      </w:rPr>
      <w:fldChar w:fldCharType="end"/>
    </w:r>
    <w:r>
      <w:rPr>
        <w:iCs/>
        <w:sz w:val="18"/>
        <w:szCs w:val="18"/>
      </w:rPr>
      <w:t xml:space="preserve">.: </w:t>
    </w:r>
    <w:bookmarkStart w:id="165" w:name="RFPProjNo9"/>
    <w:bookmarkEnd w:id="165"/>
    <w:r w:rsidR="00802B07">
      <w:rPr>
        <w:iCs/>
        <w:sz w:val="18"/>
        <w:szCs w:val="18"/>
      </w:rPr>
      <w:t>4</w:t>
    </w:r>
    <w:r w:rsidR="003E1F68">
      <w:rPr>
        <w:iCs/>
        <w:sz w:val="18"/>
        <w:szCs w:val="18"/>
      </w:rPr>
      <w:t>9240</w:t>
    </w:r>
  </w:p>
  <w:p w14:paraId="412108EC" w14:textId="4224980E" w:rsidR="00EB2C54" w:rsidRPr="00EB2C54" w:rsidRDefault="00DA5AC8" w:rsidP="00EB2C54">
    <w:pPr>
      <w:pStyle w:val="Header"/>
      <w:rPr>
        <w:i/>
        <w:iCs/>
        <w:sz w:val="18"/>
        <w:szCs w:val="18"/>
      </w:rPr>
    </w:pPr>
    <w:r w:rsidRPr="00E6789D">
      <w:rPr>
        <w:i/>
        <w:iCs/>
        <w:sz w:val="18"/>
        <w:szCs w:val="18"/>
      </w:rPr>
      <w:t xml:space="preserve">Revised: </w:t>
    </w:r>
    <w:r w:rsidR="000248A1" w:rsidDel="00864AF1">
      <w:rPr>
        <w:i/>
        <w:iCs/>
        <w:sz w:val="18"/>
        <w:szCs w:val="18"/>
      </w:rPr>
      <w:t>07/</w:t>
    </w:r>
    <w:r w:rsidR="00864AF1">
      <w:rPr>
        <w:i/>
        <w:iCs/>
        <w:sz w:val="18"/>
        <w:szCs w:val="18"/>
      </w:rPr>
      <w:t>29/2024</w:t>
    </w:r>
  </w:p>
  <w:p w14:paraId="2B6025DE" w14:textId="77777777" w:rsidR="00DA5AC8" w:rsidRDefault="00DA5AC8" w:rsidP="002D0FE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9D1B" w14:textId="22742286"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173" w:name="RFPNo13"/>
    <w:bookmarkEnd w:id="173"/>
    <w:r w:rsidR="00802B07">
      <w:rPr>
        <w:i/>
        <w:iCs/>
        <w:sz w:val="18"/>
        <w:szCs w:val="18"/>
      </w:rPr>
      <w:t>4</w:t>
    </w:r>
    <w:r w:rsidR="00B82B89">
      <w:rPr>
        <w:i/>
        <w:iCs/>
        <w:sz w:val="18"/>
        <w:szCs w:val="18"/>
      </w:rPr>
      <w:t>72</w:t>
    </w:r>
    <w:r w:rsidR="00802B07">
      <w:rPr>
        <w:i/>
        <w:iCs/>
        <w:sz w:val="18"/>
        <w:szCs w:val="18"/>
      </w:rPr>
      <w:t>8</w:t>
    </w:r>
  </w:p>
  <w:p w14:paraId="46EC0281" w14:textId="204BC369" w:rsidR="00DA5AC8" w:rsidRPr="006C7A53" w:rsidRDefault="00DA5AC8" w:rsidP="003665CD">
    <w:pPr>
      <w:pStyle w:val="Header"/>
      <w:rPr>
        <w:i/>
        <w:iCs/>
        <w:sz w:val="18"/>
        <w:szCs w:val="18"/>
      </w:rPr>
    </w:pPr>
    <w:r w:rsidRPr="006C7A53">
      <w:rPr>
        <w:i/>
        <w:iCs/>
        <w:sz w:val="18"/>
        <w:szCs w:val="18"/>
      </w:rPr>
      <w:t xml:space="preserve">Section VII: Technical Specifications </w:t>
    </w:r>
  </w:p>
  <w:p w14:paraId="6728E5B4" w14:textId="63254C50"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174" w:name="RFPProjNo10"/>
    <w:bookmarkEnd w:id="174"/>
    <w:r w:rsidR="00802B07">
      <w:rPr>
        <w:bCs/>
        <w:iCs/>
        <w:sz w:val="18"/>
        <w:szCs w:val="18"/>
      </w:rPr>
      <w:t>4</w:t>
    </w:r>
    <w:r w:rsidR="00B82B89">
      <w:rPr>
        <w:bCs/>
        <w:iCs/>
        <w:sz w:val="18"/>
        <w:szCs w:val="18"/>
      </w:rPr>
      <w:t>9240</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2701183D" w14:textId="53FB6408" w:rsidR="00DA5AC8" w:rsidRPr="006C7A53" w:rsidRDefault="00DA5AC8" w:rsidP="003665CD">
    <w:pPr>
      <w:pStyle w:val="Header2"/>
      <w:rPr>
        <w:iCs/>
      </w:rPr>
    </w:pPr>
    <w:r w:rsidRPr="006C7A53">
      <w:rPr>
        <w:iCs/>
        <w:sz w:val="18"/>
        <w:szCs w:val="18"/>
      </w:rPr>
      <w:t xml:space="preserve">Revised: </w:t>
    </w:r>
    <w:sdt>
      <w:sdtPr>
        <w:rPr>
          <w:iCs/>
          <w:sz w:val="18"/>
          <w:szCs w:val="18"/>
        </w:rPr>
        <w:id w:val="-1297521933"/>
        <w:placeholder>
          <w:docPart w:val="3A9A263E824B4553A42857CA8E41F836"/>
        </w:placeholder>
        <w15:color w:val="FFFF00"/>
        <w:date w:fullDate="2025-10-07T00:00:00Z">
          <w:dateFormat w:val="MM/dd/yyyy"/>
          <w:lid w:val="en-US"/>
          <w:storeMappedDataAs w:val="dateTime"/>
          <w:calendar w:val="gregorian"/>
        </w:date>
      </w:sdtPr>
      <w:sdtEndPr/>
      <w:sdtContent>
        <w:r w:rsidR="00B82B89">
          <w:rPr>
            <w:iCs/>
            <w:sz w:val="18"/>
            <w:szCs w:val="18"/>
          </w:rPr>
          <w:t>10/07/2025</w:t>
        </w:r>
      </w:sdtContent>
    </w:sdt>
  </w:p>
  <w:p w14:paraId="700B9A93" w14:textId="77777777" w:rsidR="00DA5AC8" w:rsidRDefault="00DA5AC8" w:rsidP="002D0FE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0EE5" w14:textId="3A1ABE69" w:rsidR="00DA5AC8" w:rsidRPr="006C7A53" w:rsidRDefault="00DA5AC8" w:rsidP="003665CD">
    <w:pPr>
      <w:pStyle w:val="Header"/>
      <w:rPr>
        <w:i/>
        <w:iCs/>
        <w:sz w:val="18"/>
        <w:szCs w:val="18"/>
      </w:rPr>
    </w:pPr>
    <w:r w:rsidRPr="006C7A53">
      <w:rPr>
        <w:i/>
        <w:iCs/>
        <w:color w:val="FFFFFF" w:themeColor="background1"/>
        <w:sz w:val="18"/>
        <w:szCs w:val="18"/>
      </w:rPr>
      <w:t>1</w:t>
    </w:r>
    <w:r w:rsidRPr="006C7A53">
      <w:rPr>
        <w:i/>
        <w:iCs/>
        <w:sz w:val="18"/>
        <w:szCs w:val="18"/>
      </w:rPr>
      <w:t xml:space="preserve"> RFP No.: </w:t>
    </w:r>
    <w:bookmarkStart w:id="180" w:name="RFPNo14"/>
    <w:bookmarkEnd w:id="180"/>
    <w:r w:rsidR="00802B07">
      <w:rPr>
        <w:i/>
        <w:iCs/>
        <w:sz w:val="18"/>
        <w:szCs w:val="18"/>
      </w:rPr>
      <w:t>4</w:t>
    </w:r>
    <w:r w:rsidR="003272E0">
      <w:rPr>
        <w:i/>
        <w:iCs/>
        <w:sz w:val="18"/>
        <w:szCs w:val="18"/>
      </w:rPr>
      <w:t>72</w:t>
    </w:r>
    <w:r w:rsidR="00802B07">
      <w:rPr>
        <w:i/>
        <w:iCs/>
        <w:sz w:val="18"/>
        <w:szCs w:val="18"/>
      </w:rPr>
      <w:t>8</w:t>
    </w:r>
  </w:p>
  <w:p w14:paraId="777D1F62" w14:textId="77667722" w:rsidR="00DA5AC8" w:rsidRPr="006C7A53" w:rsidRDefault="00DA5AC8" w:rsidP="003665CD">
    <w:pPr>
      <w:pStyle w:val="Header"/>
      <w:rPr>
        <w:i/>
        <w:iCs/>
        <w:sz w:val="18"/>
        <w:szCs w:val="18"/>
      </w:rPr>
    </w:pPr>
    <w:r w:rsidRPr="006C7A53">
      <w:rPr>
        <w:i/>
        <w:iCs/>
        <w:sz w:val="18"/>
        <w:szCs w:val="18"/>
      </w:rPr>
      <w:t>Section VI</w:t>
    </w:r>
    <w:r>
      <w:rPr>
        <w:i/>
        <w:iCs/>
        <w:sz w:val="18"/>
        <w:szCs w:val="18"/>
      </w:rPr>
      <w:t>I</w:t>
    </w:r>
    <w:r w:rsidRPr="006C7A53">
      <w:rPr>
        <w:i/>
        <w:iCs/>
        <w:sz w:val="18"/>
        <w:szCs w:val="18"/>
      </w:rPr>
      <w:t xml:space="preserve">I: </w:t>
    </w:r>
    <w:r>
      <w:rPr>
        <w:i/>
        <w:iCs/>
        <w:sz w:val="18"/>
        <w:szCs w:val="18"/>
      </w:rPr>
      <w:t>Cost Information Submission</w:t>
    </w:r>
    <w:r w:rsidRPr="006C7A53">
      <w:rPr>
        <w:i/>
        <w:iCs/>
        <w:sz w:val="18"/>
        <w:szCs w:val="18"/>
      </w:rPr>
      <w:t xml:space="preserve"> </w:t>
    </w:r>
  </w:p>
  <w:p w14:paraId="1629FBA6" w14:textId="3BEA30B9" w:rsidR="00DA5AC8" w:rsidRPr="006C7A53" w:rsidRDefault="00DA5AC8" w:rsidP="003665CD">
    <w:pPr>
      <w:pStyle w:val="Header2"/>
      <w:rPr>
        <w:bCs/>
        <w:iCs/>
        <w:sz w:val="18"/>
        <w:szCs w:val="18"/>
      </w:rPr>
    </w:pPr>
    <w:r w:rsidRPr="006C7A53">
      <w:rPr>
        <w:iCs/>
        <w:color w:val="FFFFFF" w:themeColor="background1"/>
        <w:sz w:val="18"/>
        <w:szCs w:val="18"/>
      </w:rPr>
      <w:t xml:space="preserve">1 </w:t>
    </w:r>
    <w:r w:rsidRPr="006C7A53">
      <w:rPr>
        <w:iCs/>
        <w:sz w:val="18"/>
        <w:szCs w:val="18"/>
      </w:rPr>
      <w:t>Project No.:</w:t>
    </w:r>
    <w:r w:rsidRPr="006C7A53">
      <w:rPr>
        <w:bCs/>
        <w:iCs/>
        <w:sz w:val="18"/>
        <w:szCs w:val="18"/>
      </w:rPr>
      <w:t xml:space="preserve"> </w:t>
    </w:r>
    <w:bookmarkStart w:id="181" w:name="RFPProjNo11"/>
    <w:bookmarkEnd w:id="181"/>
    <w:r w:rsidR="00802B07">
      <w:rPr>
        <w:bCs/>
        <w:iCs/>
        <w:sz w:val="18"/>
        <w:szCs w:val="18"/>
      </w:rPr>
      <w:t>4</w:t>
    </w:r>
    <w:r w:rsidR="003272E0">
      <w:rPr>
        <w:bCs/>
        <w:iCs/>
        <w:sz w:val="18"/>
        <w:szCs w:val="18"/>
      </w:rPr>
      <w:t>9240</w:t>
    </w:r>
    <w:r w:rsidRPr="006C7A53">
      <w:rPr>
        <w:bCs/>
        <w:iCs/>
        <w:sz w:val="18"/>
        <w:szCs w:val="18"/>
      </w:rPr>
      <w:fldChar w:fldCharType="begin"/>
    </w:r>
    <w:r w:rsidRPr="006C7A53">
      <w:rPr>
        <w:bCs/>
        <w:iCs/>
        <w:sz w:val="18"/>
        <w:szCs w:val="18"/>
      </w:rPr>
      <w:instrText xml:space="preserve"> REF RFPProjNo  \* MERGEFORMAT </w:instrText>
    </w:r>
    <w:r w:rsidRPr="006C7A53">
      <w:rPr>
        <w:bCs/>
        <w:iCs/>
        <w:sz w:val="18"/>
        <w:szCs w:val="18"/>
      </w:rPr>
      <w:fldChar w:fldCharType="end"/>
    </w:r>
  </w:p>
  <w:p w14:paraId="63A7CB52" w14:textId="4E2E620B" w:rsidR="00DA5AC8" w:rsidRPr="00BB3AA5" w:rsidRDefault="00DA5AC8" w:rsidP="00BB3AA5">
    <w:pPr>
      <w:pStyle w:val="Header"/>
      <w:rPr>
        <w:i/>
        <w:iCs/>
      </w:rPr>
    </w:pPr>
    <w:r w:rsidRPr="00BB3AA5">
      <w:rPr>
        <w:i/>
        <w:iCs/>
        <w:sz w:val="18"/>
        <w:szCs w:val="18"/>
      </w:rPr>
      <w:t xml:space="preserve">Revised: </w:t>
    </w:r>
    <w:sdt>
      <w:sdtPr>
        <w:rPr>
          <w:i/>
          <w:iCs/>
          <w:sz w:val="18"/>
          <w:szCs w:val="18"/>
        </w:rPr>
        <w:id w:val="-60034409"/>
        <w:placeholder>
          <w:docPart w:val="9352F18CB9C74E3899FF7E6786115A5B"/>
        </w:placeholder>
        <w15:color w:val="FFFF00"/>
        <w:date w:fullDate="2025-10-07T00:00:00Z">
          <w:dateFormat w:val="MM/dd/yyyy"/>
          <w:lid w:val="en-US"/>
          <w:storeMappedDataAs w:val="dateTime"/>
          <w:calendar w:val="gregorian"/>
        </w:date>
      </w:sdtPr>
      <w:sdtEndPr/>
      <w:sdtContent>
        <w:r w:rsidR="003272E0">
          <w:rPr>
            <w:i/>
            <w:iCs/>
            <w:sz w:val="18"/>
            <w:szCs w:val="18"/>
          </w:rPr>
          <w:t>10/07/2025</w:t>
        </w:r>
      </w:sdtContent>
    </w:sdt>
  </w:p>
  <w:p w14:paraId="372FF596" w14:textId="77777777" w:rsidR="00DA5AC8" w:rsidRDefault="00DA5AC8" w:rsidP="002D0FE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009F" w14:textId="2291B4BE" w:rsidR="00DA5AC8" w:rsidRPr="00E6789D" w:rsidRDefault="00DA5AC8">
    <w:pPr>
      <w:pStyle w:val="Header"/>
      <w:rPr>
        <w:i/>
        <w:iCs/>
        <w:sz w:val="18"/>
        <w:szCs w:val="18"/>
      </w:rPr>
    </w:pPr>
    <w:r w:rsidRPr="00E6789D">
      <w:rPr>
        <w:i/>
        <w:iCs/>
        <w:sz w:val="18"/>
        <w:szCs w:val="18"/>
      </w:rPr>
      <w:t>RFP No.</w:t>
    </w:r>
    <w:r>
      <w:rPr>
        <w:i/>
        <w:iCs/>
        <w:sz w:val="18"/>
        <w:szCs w:val="18"/>
      </w:rPr>
      <w:t xml:space="preserve"> </w:t>
    </w:r>
    <w:bookmarkStart w:id="193" w:name="RFPNo15"/>
    <w:bookmarkEnd w:id="193"/>
    <w:r w:rsidR="00802B07">
      <w:rPr>
        <w:i/>
        <w:iCs/>
        <w:sz w:val="18"/>
        <w:szCs w:val="18"/>
      </w:rPr>
      <w:t>4</w:t>
    </w:r>
    <w:r w:rsidR="00424183">
      <w:rPr>
        <w:i/>
        <w:iCs/>
        <w:sz w:val="18"/>
        <w:szCs w:val="18"/>
      </w:rPr>
      <w:t>72</w:t>
    </w:r>
    <w:r w:rsidR="00351E0D">
      <w:rPr>
        <w:i/>
        <w:iCs/>
        <w:sz w:val="18"/>
        <w:szCs w:val="18"/>
      </w:rPr>
      <w:t>8</w:t>
    </w:r>
  </w:p>
  <w:p w14:paraId="6C48B40B" w14:textId="77777777" w:rsidR="00DA5AC8" w:rsidRPr="00E6789D" w:rsidRDefault="00DA5AC8">
    <w:pPr>
      <w:pStyle w:val="Header2"/>
      <w:rPr>
        <w:iCs/>
        <w:sz w:val="18"/>
        <w:szCs w:val="18"/>
      </w:rPr>
    </w:pPr>
    <w:r w:rsidRPr="00E6789D">
      <w:rPr>
        <w:iCs/>
        <w:sz w:val="18"/>
        <w:szCs w:val="18"/>
      </w:rPr>
      <w:t>Section IX:  References</w:t>
    </w:r>
  </w:p>
  <w:p w14:paraId="3C2FF37F" w14:textId="3F2CF230" w:rsidR="00DA5AC8" w:rsidRPr="00E6789D" w:rsidRDefault="00DA5AC8">
    <w:pPr>
      <w:pStyle w:val="Header2"/>
      <w:rPr>
        <w:b/>
        <w:bCs/>
        <w:sz w:val="18"/>
        <w:szCs w:val="18"/>
      </w:rPr>
    </w:pPr>
    <w:r w:rsidRPr="00E6789D">
      <w:rPr>
        <w:iCs/>
        <w:sz w:val="18"/>
        <w:szCs w:val="18"/>
      </w:rPr>
      <w:t>Project No.:</w:t>
    </w:r>
    <w:r>
      <w:rPr>
        <w:iCs/>
        <w:sz w:val="18"/>
        <w:szCs w:val="18"/>
      </w:rPr>
      <w:fldChar w:fldCharType="begin"/>
    </w:r>
    <w:r>
      <w:rPr>
        <w:iCs/>
        <w:sz w:val="18"/>
        <w:szCs w:val="18"/>
      </w:rPr>
      <w:instrText xml:space="preserve"> REF RFPProjNo </w:instrText>
    </w:r>
    <w:r>
      <w:rPr>
        <w:iCs/>
        <w:sz w:val="18"/>
        <w:szCs w:val="18"/>
      </w:rPr>
      <w:fldChar w:fldCharType="end"/>
    </w:r>
    <w:r w:rsidRPr="00E6789D">
      <w:rPr>
        <w:iCs/>
        <w:sz w:val="18"/>
        <w:szCs w:val="18"/>
      </w:rPr>
      <w:t xml:space="preserve"> </w:t>
    </w:r>
    <w:bookmarkStart w:id="194" w:name="RFPProjNo12"/>
    <w:bookmarkEnd w:id="194"/>
    <w:r w:rsidR="00802B07">
      <w:rPr>
        <w:iCs/>
        <w:sz w:val="18"/>
        <w:szCs w:val="18"/>
      </w:rPr>
      <w:t>4</w:t>
    </w:r>
    <w:r w:rsidR="00424183">
      <w:rPr>
        <w:iCs/>
        <w:sz w:val="18"/>
        <w:szCs w:val="18"/>
      </w:rPr>
      <w:t>9240</w:t>
    </w:r>
  </w:p>
  <w:p w14:paraId="169D1F63" w14:textId="77777777" w:rsidR="00DA5AC8" w:rsidRPr="00E6789D" w:rsidRDefault="00DA5AC8" w:rsidP="00C269F9">
    <w:pPr>
      <w:pStyle w:val="Header"/>
    </w:pPr>
    <w:r w:rsidRPr="00E6789D">
      <w:rPr>
        <w:i/>
        <w:iCs/>
        <w:sz w:val="18"/>
        <w:szCs w:val="18"/>
      </w:rPr>
      <w:t>Revised:</w:t>
    </w:r>
    <w:r>
      <w:rPr>
        <w:i/>
        <w:iCs/>
        <w:sz w:val="18"/>
        <w:szCs w:val="18"/>
      </w:rPr>
      <w:t xml:space="preserve"> 07/01/2013</w:t>
    </w:r>
    <w:r w:rsidRPr="00E6789D">
      <w:t xml:space="preserve"> </w:t>
    </w:r>
  </w:p>
  <w:p w14:paraId="24C9E10C" w14:textId="77777777" w:rsidR="00DA5AC8" w:rsidRDefault="00DA5AC8" w:rsidP="002D0FE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3E87" w14:textId="0DA90819" w:rsidR="00DA5AC8" w:rsidRPr="00E6789D" w:rsidRDefault="00DA5AC8">
    <w:pPr>
      <w:pStyle w:val="Header"/>
      <w:rPr>
        <w:i/>
        <w:iCs/>
        <w:sz w:val="18"/>
        <w:szCs w:val="18"/>
      </w:rPr>
    </w:pPr>
    <w:r w:rsidRPr="00E6789D">
      <w:rPr>
        <w:i/>
        <w:iCs/>
        <w:sz w:val="18"/>
        <w:szCs w:val="18"/>
      </w:rPr>
      <w:t xml:space="preserve">RFP No.: </w:t>
    </w:r>
    <w:bookmarkStart w:id="205" w:name="RFPNo16"/>
    <w:bookmarkEnd w:id="205"/>
    <w:r w:rsidR="00802B07">
      <w:rPr>
        <w:i/>
        <w:iCs/>
        <w:sz w:val="18"/>
        <w:szCs w:val="18"/>
      </w:rPr>
      <w:t>4</w:t>
    </w:r>
    <w:r w:rsidR="00386456">
      <w:rPr>
        <w:i/>
        <w:iCs/>
        <w:sz w:val="18"/>
        <w:szCs w:val="18"/>
      </w:rPr>
      <w:t>72</w:t>
    </w:r>
    <w:r w:rsidR="00802B07">
      <w:rPr>
        <w:i/>
        <w:iCs/>
        <w:sz w:val="18"/>
        <w:szCs w:val="18"/>
      </w:rPr>
      <w:t>8</w:t>
    </w:r>
  </w:p>
  <w:p w14:paraId="0DF3A992" w14:textId="77777777" w:rsidR="00DA5AC8" w:rsidRPr="00E6789D" w:rsidRDefault="00DA5AC8">
    <w:pPr>
      <w:pStyle w:val="Header2"/>
      <w:rPr>
        <w:iCs/>
        <w:sz w:val="18"/>
        <w:szCs w:val="18"/>
      </w:rPr>
    </w:pPr>
    <w:r w:rsidRPr="00E6789D">
      <w:rPr>
        <w:iCs/>
        <w:sz w:val="18"/>
        <w:szCs w:val="18"/>
      </w:rPr>
      <w:t>Exhibit A:  Standard Contract</w:t>
    </w:r>
  </w:p>
  <w:p w14:paraId="57BD086D" w14:textId="3FCD8F4C" w:rsidR="00DA5AC8" w:rsidRPr="00E6789D" w:rsidRDefault="00DA5AC8">
    <w:pPr>
      <w:pStyle w:val="Header2"/>
      <w:rPr>
        <w:iCs/>
        <w:sz w:val="18"/>
        <w:szCs w:val="18"/>
      </w:rPr>
    </w:pPr>
    <w:r w:rsidRPr="00E6789D">
      <w:rPr>
        <w:iCs/>
        <w:sz w:val="18"/>
        <w:szCs w:val="18"/>
      </w:rPr>
      <w:t xml:space="preserve">Project No.: </w:t>
    </w:r>
    <w:bookmarkStart w:id="206" w:name="RFPProjNo13"/>
    <w:bookmarkEnd w:id="206"/>
    <w:r w:rsidR="00802B07">
      <w:rPr>
        <w:iCs/>
        <w:sz w:val="18"/>
        <w:szCs w:val="18"/>
      </w:rPr>
      <w:t>4</w:t>
    </w:r>
    <w:r w:rsidR="00386456">
      <w:rPr>
        <w:iCs/>
        <w:sz w:val="18"/>
        <w:szCs w:val="18"/>
      </w:rPr>
      <w:t>9240</w:t>
    </w:r>
    <w:r>
      <w:rPr>
        <w:b/>
        <w:bCs/>
        <w:sz w:val="18"/>
        <w:szCs w:val="18"/>
      </w:rPr>
      <w:fldChar w:fldCharType="begin"/>
    </w:r>
    <w:r>
      <w:rPr>
        <w:iCs/>
        <w:sz w:val="18"/>
        <w:szCs w:val="18"/>
      </w:rPr>
      <w:instrText xml:space="preserve"> REF RFPProjNo </w:instrText>
    </w:r>
    <w:r>
      <w:rPr>
        <w:b/>
        <w:bCs/>
        <w:sz w:val="18"/>
        <w:szCs w:val="18"/>
      </w:rPr>
      <w:fldChar w:fldCharType="end"/>
    </w:r>
  </w:p>
  <w:p w14:paraId="09F914E5" w14:textId="748F0C9B" w:rsidR="00DA5AC8" w:rsidRPr="00BB3AA5" w:rsidRDefault="00DA5AC8" w:rsidP="00C269F9">
    <w:pPr>
      <w:pStyle w:val="Header"/>
      <w:rPr>
        <w:i/>
        <w:iCs/>
      </w:rPr>
    </w:pPr>
    <w:r w:rsidRPr="00BB3AA5">
      <w:rPr>
        <w:i/>
        <w:iCs/>
        <w:sz w:val="18"/>
        <w:szCs w:val="18"/>
      </w:rPr>
      <w:t xml:space="preserve">Revised: </w:t>
    </w:r>
    <w:sdt>
      <w:sdtPr>
        <w:rPr>
          <w:i/>
          <w:iCs/>
          <w:sz w:val="18"/>
          <w:szCs w:val="18"/>
        </w:rPr>
        <w:id w:val="1946653876"/>
        <w:placeholder>
          <w:docPart w:val="EF208F2892CD45679ECBF7E54CB614AA"/>
        </w:placeholder>
        <w15:color w:val="FFFF00"/>
        <w:date w:fullDate="2025-10-07T00:00:00Z">
          <w:dateFormat w:val="MM/dd/yyyy"/>
          <w:lid w:val="en-US"/>
          <w:storeMappedDataAs w:val="dateTime"/>
          <w:calendar w:val="gregorian"/>
        </w:date>
      </w:sdtPr>
      <w:sdtEndPr/>
      <w:sdtContent>
        <w:r w:rsidR="00386456">
          <w:rPr>
            <w:i/>
            <w:iCs/>
            <w:sz w:val="18"/>
            <w:szCs w:val="18"/>
          </w:rPr>
          <w:t>10/07/2025</w:t>
        </w:r>
      </w:sdtContent>
    </w:sdt>
  </w:p>
  <w:p w14:paraId="33A339C2" w14:textId="77777777" w:rsidR="00DA5AC8" w:rsidRDefault="00DA5AC8" w:rsidP="002D0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B69C" w14:textId="7CE8D3C6" w:rsidR="000E6A8F" w:rsidRPr="004E3357" w:rsidRDefault="000E6A8F" w:rsidP="000E6A8F">
    <w:pPr>
      <w:pStyle w:val="Header"/>
      <w:rPr>
        <w:i/>
        <w:iCs/>
        <w:sz w:val="18"/>
        <w:szCs w:val="18"/>
      </w:rPr>
    </w:pPr>
    <w:r w:rsidRPr="004E3357">
      <w:rPr>
        <w:i/>
        <w:iCs/>
        <w:sz w:val="18"/>
        <w:szCs w:val="18"/>
      </w:rPr>
      <w:t xml:space="preserve">RFP No.: </w:t>
    </w:r>
    <w:bookmarkStart w:id="8" w:name="RFPNo4"/>
    <w:bookmarkEnd w:id="8"/>
    <w:r w:rsidR="00802B07">
      <w:rPr>
        <w:i/>
        <w:iCs/>
        <w:sz w:val="18"/>
        <w:szCs w:val="18"/>
      </w:rPr>
      <w:t>4</w:t>
    </w:r>
    <w:r w:rsidR="00A76D91">
      <w:rPr>
        <w:i/>
        <w:iCs/>
        <w:sz w:val="18"/>
        <w:szCs w:val="18"/>
      </w:rPr>
      <w:t>728</w:t>
    </w:r>
  </w:p>
  <w:p w14:paraId="5DDA6985" w14:textId="77777777" w:rsidR="000E6A8F" w:rsidRPr="004E3357" w:rsidRDefault="000E6A8F" w:rsidP="000E6A8F">
    <w:pPr>
      <w:pStyle w:val="Header2"/>
      <w:rPr>
        <w:sz w:val="18"/>
        <w:szCs w:val="18"/>
      </w:rPr>
    </w:pPr>
    <w:r w:rsidRPr="004E3357">
      <w:rPr>
        <w:sz w:val="18"/>
        <w:szCs w:val="18"/>
      </w:rPr>
      <w:t>ITS RFP Response Checklist</w:t>
    </w:r>
  </w:p>
  <w:p w14:paraId="1F0EEE0F" w14:textId="2EC44E67" w:rsidR="000E6A8F" w:rsidRPr="004E3357" w:rsidRDefault="000E6A8F" w:rsidP="000E6A8F">
    <w:pPr>
      <w:pStyle w:val="Header2"/>
      <w:rPr>
        <w:sz w:val="18"/>
        <w:szCs w:val="18"/>
      </w:rPr>
    </w:pPr>
    <w:r w:rsidRPr="004E3357">
      <w:rPr>
        <w:iCs/>
        <w:sz w:val="18"/>
        <w:szCs w:val="18"/>
      </w:rPr>
      <w:t xml:space="preserve">Project No.: </w:t>
    </w:r>
    <w:bookmarkStart w:id="9" w:name="RFPProjNo"/>
    <w:bookmarkEnd w:id="9"/>
    <w:r w:rsidR="00802B07">
      <w:rPr>
        <w:iCs/>
        <w:sz w:val="18"/>
        <w:szCs w:val="18"/>
      </w:rPr>
      <w:t>4</w:t>
    </w:r>
    <w:r w:rsidR="008211FA">
      <w:rPr>
        <w:iCs/>
        <w:sz w:val="18"/>
        <w:szCs w:val="18"/>
      </w:rPr>
      <w:t>9240</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1ACF67A7" w14:textId="4115211D" w:rsidR="000E6A8F" w:rsidRPr="004E3357" w:rsidRDefault="000E6A8F" w:rsidP="000E6A8F">
    <w:pPr>
      <w:pStyle w:val="Header"/>
      <w:rPr>
        <w:i/>
        <w:iCs/>
        <w:sz w:val="18"/>
        <w:szCs w:val="18"/>
      </w:rPr>
    </w:pPr>
    <w:r w:rsidRPr="004E3357">
      <w:rPr>
        <w:i/>
        <w:iCs/>
        <w:sz w:val="18"/>
        <w:szCs w:val="18"/>
      </w:rPr>
      <w:t>Revised</w:t>
    </w:r>
    <w:r>
      <w:rPr>
        <w:i/>
        <w:iCs/>
        <w:sz w:val="18"/>
        <w:szCs w:val="18"/>
      </w:rPr>
      <w:t xml:space="preserve">: </w:t>
    </w:r>
    <w:r w:rsidR="54554C62" w:rsidRPr="54554C62">
      <w:rPr>
        <w:i/>
        <w:iCs/>
        <w:sz w:val="18"/>
        <w:szCs w:val="18"/>
      </w:rPr>
      <w:t>04</w:t>
    </w:r>
    <w:r w:rsidR="00D46D79">
      <w:rPr>
        <w:i/>
        <w:iCs/>
        <w:sz w:val="18"/>
        <w:szCs w:val="18"/>
      </w:rPr>
      <w:t>/20/2020</w:t>
    </w:r>
  </w:p>
  <w:p w14:paraId="21C83FF8" w14:textId="77777777" w:rsidR="000E6A8F" w:rsidRDefault="000E6A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198E" w14:textId="0B70D8D4" w:rsidR="00D85705" w:rsidRDefault="00D85705" w:rsidP="000E6A8F">
    <w:pPr>
      <w:pStyle w:val="Header"/>
      <w:spacing w:after="240"/>
      <w:jc w:val="center"/>
    </w:pPr>
  </w:p>
  <w:p w14:paraId="043744A9" w14:textId="77777777" w:rsidR="00C32262" w:rsidRDefault="00C32262" w:rsidP="00DB69D5">
    <w:pPr>
      <w:pStyle w:val="Header"/>
      <w:spacing w:after="240"/>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E3DB" w14:textId="6A9E1EE0" w:rsidR="00D46D79" w:rsidRPr="004E3357" w:rsidRDefault="00D46D79" w:rsidP="000E6A8F">
    <w:pPr>
      <w:pStyle w:val="Header"/>
      <w:rPr>
        <w:i/>
        <w:iCs/>
        <w:sz w:val="18"/>
        <w:szCs w:val="18"/>
      </w:rPr>
    </w:pPr>
    <w:r w:rsidRPr="004E3357">
      <w:rPr>
        <w:i/>
        <w:iCs/>
        <w:sz w:val="18"/>
        <w:szCs w:val="18"/>
      </w:rPr>
      <w:t xml:space="preserve">RFP No.: </w:t>
    </w:r>
    <w:r>
      <w:rPr>
        <w:i/>
        <w:iCs/>
        <w:sz w:val="18"/>
        <w:szCs w:val="18"/>
      </w:rPr>
      <w:t>4728</w:t>
    </w:r>
  </w:p>
  <w:p w14:paraId="173B3F06" w14:textId="151AA7C2" w:rsidR="00D46D79" w:rsidRPr="004E3357" w:rsidRDefault="54554C62" w:rsidP="000E6A8F">
    <w:pPr>
      <w:pStyle w:val="Header2"/>
      <w:rPr>
        <w:sz w:val="18"/>
        <w:szCs w:val="18"/>
      </w:rPr>
    </w:pPr>
    <w:r w:rsidRPr="54554C62">
      <w:rPr>
        <w:sz w:val="18"/>
        <w:szCs w:val="18"/>
      </w:rPr>
      <w:t>Table of Contents</w:t>
    </w:r>
  </w:p>
  <w:p w14:paraId="56ED8366" w14:textId="1269ACD1" w:rsidR="00D46D79" w:rsidRPr="004E3357" w:rsidRDefault="00D46D79" w:rsidP="000E6A8F">
    <w:pPr>
      <w:pStyle w:val="Header2"/>
      <w:rPr>
        <w:sz w:val="18"/>
        <w:szCs w:val="18"/>
      </w:rPr>
    </w:pPr>
    <w:r w:rsidRPr="004E3357">
      <w:rPr>
        <w:iCs/>
        <w:sz w:val="18"/>
        <w:szCs w:val="18"/>
      </w:rPr>
      <w:t xml:space="preserve">Project No.: </w:t>
    </w:r>
    <w:r>
      <w:rPr>
        <w:iCs/>
        <w:sz w:val="18"/>
        <w:szCs w:val="18"/>
      </w:rPr>
      <w:t>49240</w:t>
    </w:r>
    <w:r>
      <w:rPr>
        <w:iCs/>
        <w:sz w:val="18"/>
        <w:szCs w:val="18"/>
      </w:rPr>
      <w:fldChar w:fldCharType="begin"/>
    </w:r>
    <w:r>
      <w:rPr>
        <w:iCs/>
        <w:sz w:val="18"/>
        <w:szCs w:val="18"/>
      </w:rPr>
      <w:instrText xml:space="preserve"> REF RFPProjNo \h </w:instrText>
    </w:r>
    <w:r>
      <w:rPr>
        <w:iCs/>
        <w:sz w:val="18"/>
        <w:szCs w:val="18"/>
      </w:rPr>
    </w:r>
    <w:r>
      <w:rPr>
        <w:iCs/>
        <w:sz w:val="18"/>
        <w:szCs w:val="18"/>
      </w:rPr>
      <w:fldChar w:fldCharType="end"/>
    </w:r>
    <w:r>
      <w:rPr>
        <w:iCs/>
        <w:sz w:val="18"/>
        <w:szCs w:val="18"/>
      </w:rPr>
      <w:fldChar w:fldCharType="begin"/>
    </w:r>
    <w:r>
      <w:rPr>
        <w:iCs/>
        <w:sz w:val="18"/>
        <w:szCs w:val="18"/>
      </w:rPr>
      <w:instrText xml:space="preserve"> REF RFPProjNo </w:instrText>
    </w:r>
    <w:r>
      <w:rPr>
        <w:iCs/>
        <w:sz w:val="18"/>
        <w:szCs w:val="18"/>
      </w:rPr>
      <w:fldChar w:fldCharType="end"/>
    </w:r>
  </w:p>
  <w:p w14:paraId="70D6BF10" w14:textId="491BD4E8" w:rsidR="00D46D79" w:rsidRPr="004E3357" w:rsidRDefault="00D46D79" w:rsidP="000E6A8F">
    <w:pPr>
      <w:pStyle w:val="Header"/>
      <w:rPr>
        <w:i/>
        <w:iCs/>
        <w:sz w:val="18"/>
        <w:szCs w:val="18"/>
      </w:rPr>
    </w:pPr>
    <w:r w:rsidRPr="004E3357">
      <w:rPr>
        <w:i/>
        <w:iCs/>
        <w:sz w:val="18"/>
        <w:szCs w:val="18"/>
      </w:rPr>
      <w:t>Revised</w:t>
    </w:r>
    <w:r>
      <w:rPr>
        <w:i/>
        <w:iCs/>
        <w:sz w:val="18"/>
        <w:szCs w:val="18"/>
      </w:rPr>
      <w:t xml:space="preserve">: </w:t>
    </w:r>
    <w:r w:rsidR="54554C62" w:rsidRPr="54554C62">
      <w:rPr>
        <w:i/>
        <w:iCs/>
        <w:sz w:val="18"/>
        <w:szCs w:val="18"/>
      </w:rPr>
      <w:t>04</w:t>
    </w:r>
    <w:r>
      <w:rPr>
        <w:i/>
        <w:iCs/>
        <w:sz w:val="18"/>
        <w:szCs w:val="18"/>
      </w:rPr>
      <w:t>/20/2020</w:t>
    </w:r>
  </w:p>
  <w:p w14:paraId="796CAEF0" w14:textId="77777777" w:rsidR="00D46D79" w:rsidRDefault="00D46D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027" w14:textId="06185CDF" w:rsidR="00DA5AC8" w:rsidRPr="00E6789D" w:rsidRDefault="00DA5AC8">
    <w:pPr>
      <w:pStyle w:val="Header"/>
      <w:rPr>
        <w:i/>
        <w:iCs/>
        <w:sz w:val="18"/>
        <w:szCs w:val="18"/>
      </w:rPr>
    </w:pPr>
    <w:r w:rsidRPr="00E6789D">
      <w:rPr>
        <w:i/>
        <w:iCs/>
        <w:sz w:val="18"/>
        <w:szCs w:val="18"/>
      </w:rPr>
      <w:t xml:space="preserve">RFP No.: </w:t>
    </w:r>
    <w:bookmarkStart w:id="11" w:name="RFPNo5"/>
    <w:bookmarkEnd w:id="11"/>
    <w:r w:rsidR="00802B07">
      <w:rPr>
        <w:i/>
        <w:iCs/>
        <w:sz w:val="18"/>
        <w:szCs w:val="18"/>
      </w:rPr>
      <w:t>4558</w:t>
    </w:r>
    <w:r>
      <w:rPr>
        <w:i/>
        <w:iCs/>
        <w:sz w:val="18"/>
        <w:szCs w:val="18"/>
      </w:rPr>
      <w:fldChar w:fldCharType="begin"/>
    </w:r>
    <w:r>
      <w:rPr>
        <w:i/>
        <w:iCs/>
        <w:sz w:val="18"/>
        <w:szCs w:val="18"/>
      </w:rPr>
      <w:instrText xml:space="preserve"> REF RFPNo </w:instrText>
    </w:r>
    <w:r>
      <w:rPr>
        <w:i/>
        <w:iCs/>
        <w:sz w:val="18"/>
        <w:szCs w:val="18"/>
      </w:rPr>
      <w:fldChar w:fldCharType="separate"/>
    </w:r>
    <w:r w:rsidR="00260304">
      <w:rPr>
        <w:b/>
        <w:bCs/>
        <w:i/>
        <w:iCs/>
        <w:sz w:val="18"/>
        <w:szCs w:val="18"/>
      </w:rPr>
      <w:t>Error! Reference source not found.</w:t>
    </w:r>
    <w:r>
      <w:rPr>
        <w:i/>
        <w:iCs/>
        <w:sz w:val="18"/>
        <w:szCs w:val="18"/>
      </w:rPr>
      <w:fldChar w:fldCharType="end"/>
    </w:r>
  </w:p>
  <w:p w14:paraId="5A3D76EA" w14:textId="77777777" w:rsidR="00DA5AC8" w:rsidRPr="00E6789D" w:rsidRDefault="00DA5AC8">
    <w:pPr>
      <w:pStyle w:val="Header2"/>
      <w:rPr>
        <w:sz w:val="18"/>
        <w:szCs w:val="18"/>
      </w:rPr>
    </w:pPr>
    <w:r w:rsidRPr="00E6789D">
      <w:rPr>
        <w:sz w:val="18"/>
        <w:szCs w:val="18"/>
      </w:rPr>
      <w:t xml:space="preserve">Table of Contents </w:t>
    </w:r>
  </w:p>
  <w:p w14:paraId="0307CB66" w14:textId="3D3285A4" w:rsidR="00DA5AC8" w:rsidRPr="00E6789D" w:rsidRDefault="00DA5AC8">
    <w:pPr>
      <w:pStyle w:val="Header2"/>
      <w:rPr>
        <w:sz w:val="18"/>
        <w:szCs w:val="18"/>
      </w:rPr>
    </w:pPr>
    <w:r w:rsidRPr="00E6789D">
      <w:rPr>
        <w:iCs/>
        <w:sz w:val="18"/>
        <w:szCs w:val="18"/>
      </w:rPr>
      <w:t xml:space="preserve">Project No.: </w:t>
    </w:r>
    <w:bookmarkStart w:id="12" w:name="RFPProjNo2"/>
    <w:bookmarkEnd w:id="12"/>
    <w:r w:rsidR="00802B07">
      <w:rPr>
        <w:iCs/>
        <w:sz w:val="18"/>
        <w:szCs w:val="18"/>
      </w:rPr>
      <w:t>45712</w:t>
    </w:r>
    <w:r>
      <w:rPr>
        <w:iCs/>
        <w:sz w:val="18"/>
        <w:szCs w:val="18"/>
      </w:rPr>
      <w:fldChar w:fldCharType="begin"/>
    </w:r>
    <w:r>
      <w:rPr>
        <w:iCs/>
        <w:sz w:val="18"/>
        <w:szCs w:val="18"/>
      </w:rPr>
      <w:instrText xml:space="preserve"> REF RFPProjNo </w:instrText>
    </w:r>
    <w:r>
      <w:rPr>
        <w:iCs/>
        <w:sz w:val="18"/>
        <w:szCs w:val="18"/>
      </w:rPr>
      <w:fldChar w:fldCharType="end"/>
    </w:r>
  </w:p>
  <w:p w14:paraId="5D12BA1B" w14:textId="77777777" w:rsidR="00DA5AC8" w:rsidRPr="00E6789D" w:rsidRDefault="00DA5AC8">
    <w:pPr>
      <w:pStyle w:val="Header"/>
      <w:rPr>
        <w:i/>
        <w:iCs/>
        <w:sz w:val="18"/>
        <w:szCs w:val="18"/>
      </w:rPr>
    </w:pPr>
    <w:r w:rsidRPr="00E6789D">
      <w:rPr>
        <w:i/>
        <w:iCs/>
        <w:sz w:val="18"/>
        <w:szCs w:val="18"/>
      </w:rPr>
      <w:t xml:space="preserve">Revised: </w:t>
    </w:r>
    <w:r>
      <w:rPr>
        <w:i/>
        <w:iCs/>
        <w:sz w:val="18"/>
        <w:szCs w:val="18"/>
      </w:rPr>
      <w:t>07/01/2013</w:t>
    </w:r>
  </w:p>
  <w:p w14:paraId="327A848A" w14:textId="77777777" w:rsidR="00DA5AC8" w:rsidRDefault="00DA5AC8">
    <w:pPr>
      <w:pStyle w:val="Header"/>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A9B2" w14:textId="07A07D94" w:rsidR="00DA5AC8" w:rsidRDefault="00DA5AC8">
    <w:pPr>
      <w:pStyle w:val="Header"/>
    </w:pPr>
    <w:r>
      <w:t xml:space="preserve">RFP NO:  </w:t>
    </w:r>
    <w:r>
      <w:fldChar w:fldCharType="begin"/>
    </w:r>
    <w:r>
      <w:instrText xml:space="preserve"> REF RFP \* MERGEFORMAT </w:instrText>
    </w:r>
    <w:r>
      <w:fldChar w:fldCharType="separate"/>
    </w:r>
    <w:r w:rsidR="00260304">
      <w:rPr>
        <w:b/>
        <w:bCs/>
      </w:rPr>
      <w:t>Error! Reference source not found.</w:t>
    </w:r>
    <w:r>
      <w:fldChar w:fldCharType="end"/>
    </w:r>
  </w:p>
  <w:p w14:paraId="5B942126" w14:textId="77777777" w:rsidR="00DA5AC8" w:rsidRDefault="00DA5AC8">
    <w:pPr>
      <w:pStyle w:val="Header2"/>
    </w:pPr>
    <w:r>
      <w:rPr>
        <w:sz w:val="18"/>
      </w:rPr>
      <w:t>Section III:  Vendor Information</w:t>
    </w:r>
  </w:p>
  <w:p w14:paraId="5CC8A903" w14:textId="77777777" w:rsidR="00DA5AC8" w:rsidRDefault="00DA5AC8">
    <w:pPr>
      <w:pStyle w:val="Header2"/>
    </w:pPr>
    <w:r>
      <w:t>Revised:  07/14/2003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5830" w14:textId="04E41EC1" w:rsidR="00DA5AC8" w:rsidRPr="00E6789D" w:rsidRDefault="00DA5AC8">
    <w:pPr>
      <w:pStyle w:val="Header"/>
      <w:rPr>
        <w:i/>
        <w:iCs/>
        <w:sz w:val="18"/>
        <w:szCs w:val="18"/>
      </w:rPr>
    </w:pPr>
    <w:r w:rsidRPr="00E6789D">
      <w:rPr>
        <w:i/>
        <w:iCs/>
        <w:sz w:val="18"/>
        <w:szCs w:val="18"/>
      </w:rPr>
      <w:t xml:space="preserve">RFP No.: </w:t>
    </w:r>
    <w:bookmarkStart w:id="15" w:name="RFPNo7"/>
    <w:bookmarkEnd w:id="15"/>
    <w:r w:rsidR="00802B07">
      <w:rPr>
        <w:i/>
        <w:iCs/>
        <w:sz w:val="18"/>
        <w:szCs w:val="18"/>
      </w:rPr>
      <w:t>4</w:t>
    </w:r>
    <w:r w:rsidR="00100A11">
      <w:rPr>
        <w:i/>
        <w:iCs/>
        <w:sz w:val="18"/>
        <w:szCs w:val="18"/>
      </w:rPr>
      <w:t>728</w:t>
    </w:r>
  </w:p>
  <w:p w14:paraId="3D9F266B" w14:textId="01E4B262" w:rsidR="00DA5AC8" w:rsidRPr="00E6789D" w:rsidRDefault="00D46D79">
    <w:pPr>
      <w:pStyle w:val="Header2"/>
      <w:rPr>
        <w:sz w:val="18"/>
        <w:szCs w:val="18"/>
      </w:rPr>
    </w:pPr>
    <w:r>
      <w:rPr>
        <w:sz w:val="18"/>
        <w:szCs w:val="18"/>
      </w:rPr>
      <w:t>Section I:  Submission Cover Sheet &amp; Configuration Summary</w:t>
    </w:r>
  </w:p>
  <w:p w14:paraId="1D91AFD0" w14:textId="62F9C118" w:rsidR="00DA5AC8" w:rsidRPr="00E6789D" w:rsidRDefault="00DA5AC8">
    <w:pPr>
      <w:pStyle w:val="Header2"/>
      <w:rPr>
        <w:sz w:val="18"/>
        <w:szCs w:val="18"/>
      </w:rPr>
    </w:pPr>
    <w:r w:rsidRPr="00E6789D">
      <w:rPr>
        <w:iCs/>
        <w:sz w:val="18"/>
        <w:szCs w:val="18"/>
      </w:rPr>
      <w:t xml:space="preserve">Project No.: </w:t>
    </w:r>
    <w:bookmarkStart w:id="16" w:name="RFPProjNo4"/>
    <w:bookmarkEnd w:id="16"/>
    <w:r w:rsidR="00802B07">
      <w:rPr>
        <w:iCs/>
        <w:sz w:val="18"/>
        <w:szCs w:val="18"/>
      </w:rPr>
      <w:t>4</w:t>
    </w:r>
    <w:r w:rsidR="00100A11">
      <w:rPr>
        <w:iCs/>
        <w:sz w:val="18"/>
        <w:szCs w:val="18"/>
      </w:rPr>
      <w:t>9</w:t>
    </w:r>
    <w:r w:rsidR="00540B7C">
      <w:rPr>
        <w:iCs/>
        <w:sz w:val="18"/>
        <w:szCs w:val="18"/>
      </w:rPr>
      <w:t>240</w:t>
    </w:r>
    <w:r>
      <w:rPr>
        <w:iCs/>
        <w:sz w:val="18"/>
        <w:szCs w:val="18"/>
      </w:rPr>
      <w:fldChar w:fldCharType="begin"/>
    </w:r>
    <w:r>
      <w:rPr>
        <w:iCs/>
        <w:sz w:val="18"/>
        <w:szCs w:val="18"/>
      </w:rPr>
      <w:instrText xml:space="preserve"> REF RFPProjNo </w:instrText>
    </w:r>
    <w:r>
      <w:rPr>
        <w:iCs/>
        <w:sz w:val="18"/>
        <w:szCs w:val="18"/>
      </w:rPr>
      <w:fldChar w:fldCharType="end"/>
    </w:r>
  </w:p>
  <w:p w14:paraId="79128956" w14:textId="6FB5112F" w:rsidR="00DA5AC8" w:rsidRPr="00BB3AA5" w:rsidRDefault="00DA5AC8" w:rsidP="00BB3AA5">
    <w:pPr>
      <w:pStyle w:val="Header"/>
      <w:rPr>
        <w:i/>
        <w:iCs/>
      </w:rPr>
    </w:pPr>
    <w:r w:rsidRPr="00BB3AA5">
      <w:rPr>
        <w:i/>
        <w:iCs/>
        <w:sz w:val="18"/>
        <w:szCs w:val="18"/>
      </w:rPr>
      <w:t>Revised</w:t>
    </w:r>
    <w:r>
      <w:rPr>
        <w:i/>
        <w:iCs/>
        <w:sz w:val="18"/>
        <w:szCs w:val="18"/>
      </w:rPr>
      <w:t xml:space="preserve">: </w:t>
    </w:r>
    <w:r w:rsidR="00540B7C" w:rsidDel="00D46D79">
      <w:rPr>
        <w:i/>
        <w:iCs/>
        <w:sz w:val="18"/>
        <w:szCs w:val="18"/>
      </w:rPr>
      <w:t>07/</w:t>
    </w:r>
    <w:r w:rsidR="00D46D79">
      <w:rPr>
        <w:i/>
        <w:iCs/>
        <w:sz w:val="18"/>
        <w:szCs w:val="18"/>
      </w:rPr>
      <w:t>01/2013</w:t>
    </w:r>
  </w:p>
  <w:p w14:paraId="572BB315" w14:textId="77777777" w:rsidR="00DA5AC8" w:rsidRDefault="00DA5AC8" w:rsidP="00195D75">
    <w:pPr>
      <w:pStyle w:val="Heade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794BB" w14:textId="1BEB2757" w:rsidR="00DA5AC8" w:rsidRPr="00E6789D" w:rsidRDefault="00DA5AC8" w:rsidP="003665CD">
    <w:pPr>
      <w:pStyle w:val="Header"/>
      <w:rPr>
        <w:i/>
        <w:iCs/>
        <w:sz w:val="18"/>
        <w:szCs w:val="18"/>
      </w:rPr>
    </w:pPr>
    <w:r w:rsidRPr="00E6789D">
      <w:rPr>
        <w:i/>
        <w:iCs/>
        <w:sz w:val="18"/>
        <w:szCs w:val="18"/>
      </w:rPr>
      <w:t xml:space="preserve">RFP No.: </w:t>
    </w:r>
    <w:bookmarkStart w:id="17" w:name="RFPNo6"/>
    <w:bookmarkEnd w:id="17"/>
    <w:r w:rsidR="00802B07">
      <w:rPr>
        <w:i/>
        <w:iCs/>
        <w:sz w:val="18"/>
        <w:szCs w:val="18"/>
      </w:rPr>
      <w:t>4558</w:t>
    </w:r>
    <w:r>
      <w:rPr>
        <w:i/>
        <w:iCs/>
        <w:sz w:val="18"/>
        <w:szCs w:val="18"/>
      </w:rPr>
      <w:fldChar w:fldCharType="begin"/>
    </w:r>
    <w:r>
      <w:rPr>
        <w:i/>
        <w:iCs/>
        <w:sz w:val="18"/>
        <w:szCs w:val="18"/>
      </w:rPr>
      <w:instrText xml:space="preserve"> REF RFPNo </w:instrText>
    </w:r>
    <w:r>
      <w:rPr>
        <w:i/>
        <w:iCs/>
        <w:sz w:val="18"/>
        <w:szCs w:val="18"/>
      </w:rPr>
      <w:fldChar w:fldCharType="separate"/>
    </w:r>
    <w:r w:rsidR="00260304">
      <w:rPr>
        <w:b/>
        <w:bCs/>
        <w:i/>
        <w:iCs/>
        <w:sz w:val="18"/>
        <w:szCs w:val="18"/>
      </w:rPr>
      <w:t>Error! Reference source not found.</w:t>
    </w:r>
    <w:r>
      <w:rPr>
        <w:i/>
        <w:iCs/>
        <w:sz w:val="18"/>
        <w:szCs w:val="18"/>
      </w:rPr>
      <w:fldChar w:fldCharType="end"/>
    </w:r>
  </w:p>
  <w:p w14:paraId="16317C83" w14:textId="77777777" w:rsidR="00DA5AC8" w:rsidRPr="00E6789D" w:rsidRDefault="00DA5AC8" w:rsidP="003665CD">
    <w:pPr>
      <w:pStyle w:val="Header2"/>
      <w:rPr>
        <w:sz w:val="18"/>
        <w:szCs w:val="18"/>
      </w:rPr>
    </w:pPr>
    <w:r w:rsidRPr="00E6789D">
      <w:rPr>
        <w:sz w:val="18"/>
        <w:szCs w:val="18"/>
      </w:rPr>
      <w:t xml:space="preserve">Section </w:t>
    </w:r>
    <w:r>
      <w:rPr>
        <w:sz w:val="18"/>
        <w:szCs w:val="18"/>
      </w:rPr>
      <w:t>I</w:t>
    </w:r>
    <w:r w:rsidRPr="00E6789D">
      <w:rPr>
        <w:sz w:val="18"/>
        <w:szCs w:val="18"/>
      </w:rPr>
      <w:t>: Submission Cover Sheet &amp; Configuration Summary</w:t>
    </w:r>
  </w:p>
  <w:p w14:paraId="0382785F" w14:textId="6A6D8B0D" w:rsidR="00DA5AC8" w:rsidRPr="00E6789D" w:rsidRDefault="00DA5AC8" w:rsidP="003665CD">
    <w:pPr>
      <w:pStyle w:val="Header2"/>
      <w:rPr>
        <w:sz w:val="18"/>
        <w:szCs w:val="18"/>
      </w:rPr>
    </w:pPr>
    <w:r w:rsidRPr="00E6789D">
      <w:rPr>
        <w:iCs/>
        <w:sz w:val="18"/>
        <w:szCs w:val="18"/>
      </w:rPr>
      <w:t xml:space="preserve">Project No.: </w:t>
    </w:r>
    <w:bookmarkStart w:id="18" w:name="RFPProjNo3"/>
    <w:bookmarkEnd w:id="18"/>
    <w:r w:rsidR="00802B07">
      <w:rPr>
        <w:iCs/>
        <w:sz w:val="18"/>
        <w:szCs w:val="18"/>
      </w:rPr>
      <w:t>45712</w:t>
    </w:r>
    <w:r>
      <w:rPr>
        <w:iCs/>
        <w:sz w:val="18"/>
        <w:szCs w:val="18"/>
      </w:rPr>
      <w:fldChar w:fldCharType="begin"/>
    </w:r>
    <w:r>
      <w:rPr>
        <w:iCs/>
        <w:sz w:val="18"/>
        <w:szCs w:val="18"/>
      </w:rPr>
      <w:instrText xml:space="preserve"> REF RFPProjNo </w:instrText>
    </w:r>
    <w:r>
      <w:rPr>
        <w:iCs/>
        <w:sz w:val="18"/>
        <w:szCs w:val="18"/>
      </w:rPr>
      <w:fldChar w:fldCharType="end"/>
    </w:r>
  </w:p>
  <w:p w14:paraId="3F5092A1" w14:textId="77777777" w:rsidR="00DA5AC8" w:rsidRPr="003665CD" w:rsidRDefault="00DA5AC8" w:rsidP="003665CD">
    <w:pPr>
      <w:pStyle w:val="Header"/>
      <w:rPr>
        <w:i/>
        <w:iCs/>
        <w:sz w:val="18"/>
        <w:szCs w:val="18"/>
      </w:rPr>
    </w:pPr>
    <w:r w:rsidRPr="00E6789D">
      <w:rPr>
        <w:i/>
        <w:iCs/>
        <w:sz w:val="18"/>
        <w:szCs w:val="18"/>
      </w:rPr>
      <w:t xml:space="preserve">Revised: </w:t>
    </w:r>
    <w:r>
      <w:rPr>
        <w:i/>
        <w:iCs/>
        <w:sz w:val="18"/>
        <w:szCs w:val="18"/>
      </w:rPr>
      <w:t>0</w:t>
    </w:r>
    <w:r w:rsidR="0051271A">
      <w:rPr>
        <w:i/>
        <w:iCs/>
        <w:sz w:val="18"/>
        <w:szCs w:val="18"/>
      </w:rPr>
      <w:t>8</w:t>
    </w:r>
    <w:r>
      <w:rPr>
        <w:i/>
        <w:iCs/>
        <w:sz w:val="18"/>
        <w:szCs w:val="18"/>
      </w:rPr>
      <w:t>/</w:t>
    </w:r>
    <w:r w:rsidR="00253D4F">
      <w:rPr>
        <w:i/>
        <w:iCs/>
        <w:sz w:val="18"/>
        <w:szCs w:val="18"/>
      </w:rPr>
      <w:t>30</w:t>
    </w:r>
    <w:r>
      <w:rPr>
        <w:i/>
        <w:iCs/>
        <w:sz w:val="18"/>
        <w:szCs w:val="18"/>
      </w:rPr>
      <w:t>/20</w:t>
    </w:r>
    <w:r w:rsidR="0051271A">
      <w:rPr>
        <w:i/>
        <w:iCs/>
        <w:sz w:val="18"/>
        <w:szCs w:val="18"/>
      </w:rPr>
      <w:t>2</w:t>
    </w:r>
    <w:r>
      <w:rPr>
        <w:i/>
        <w:iCs/>
        <w:sz w:val="18"/>
        <w:szCs w:val="18"/>
      </w:rPr>
      <w:t>3</w:t>
    </w:r>
  </w:p>
  <w:p w14:paraId="1115F439" w14:textId="77777777" w:rsidR="00DA5AC8" w:rsidRDefault="00DA5AC8">
    <w:pPr>
      <w:pStyle w:val="Header"/>
      <w:rPr>
        <w:i/>
        <w:iC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53E7" w14:textId="13E2701F" w:rsidR="00D46D79" w:rsidRPr="00E6789D" w:rsidRDefault="00D46D79">
    <w:pPr>
      <w:pStyle w:val="Header"/>
      <w:rPr>
        <w:i/>
        <w:iCs/>
        <w:sz w:val="18"/>
        <w:szCs w:val="18"/>
      </w:rPr>
    </w:pPr>
    <w:r w:rsidRPr="00E6789D">
      <w:rPr>
        <w:i/>
        <w:iCs/>
        <w:sz w:val="18"/>
        <w:szCs w:val="18"/>
      </w:rPr>
      <w:t xml:space="preserve">RFP No.: </w:t>
    </w:r>
    <w:r>
      <w:rPr>
        <w:i/>
        <w:iCs/>
        <w:sz w:val="18"/>
        <w:szCs w:val="18"/>
      </w:rPr>
      <w:t>4728</w:t>
    </w:r>
  </w:p>
  <w:p w14:paraId="29DE6943" w14:textId="5CA4CAA0" w:rsidR="00D46D79" w:rsidRPr="00E6789D" w:rsidRDefault="00D46D79">
    <w:pPr>
      <w:pStyle w:val="Header2"/>
      <w:rPr>
        <w:sz w:val="18"/>
        <w:szCs w:val="18"/>
      </w:rPr>
    </w:pPr>
    <w:r>
      <w:rPr>
        <w:sz w:val="18"/>
        <w:szCs w:val="18"/>
      </w:rPr>
      <w:t>Proposal Bonds</w:t>
    </w:r>
  </w:p>
  <w:p w14:paraId="5478E67C" w14:textId="49CFBDED" w:rsidR="00D46D79" w:rsidRPr="00E6789D" w:rsidRDefault="00D46D79">
    <w:pPr>
      <w:pStyle w:val="Header2"/>
      <w:rPr>
        <w:sz w:val="18"/>
        <w:szCs w:val="18"/>
      </w:rPr>
    </w:pPr>
    <w:r w:rsidRPr="00E6789D">
      <w:rPr>
        <w:iCs/>
        <w:sz w:val="18"/>
        <w:szCs w:val="18"/>
      </w:rPr>
      <w:t xml:space="preserve">Project No.: </w:t>
    </w:r>
    <w:r>
      <w:rPr>
        <w:iCs/>
        <w:sz w:val="18"/>
        <w:szCs w:val="18"/>
      </w:rPr>
      <w:t>49240</w:t>
    </w:r>
    <w:r>
      <w:rPr>
        <w:iCs/>
        <w:sz w:val="18"/>
        <w:szCs w:val="18"/>
      </w:rPr>
      <w:fldChar w:fldCharType="begin"/>
    </w:r>
    <w:r>
      <w:rPr>
        <w:iCs/>
        <w:sz w:val="18"/>
        <w:szCs w:val="18"/>
      </w:rPr>
      <w:instrText xml:space="preserve"> REF RFPProjNo </w:instrText>
    </w:r>
    <w:r>
      <w:rPr>
        <w:iCs/>
        <w:sz w:val="18"/>
        <w:szCs w:val="18"/>
      </w:rPr>
      <w:fldChar w:fldCharType="end"/>
    </w:r>
  </w:p>
  <w:p w14:paraId="3D2F1743" w14:textId="165FF246" w:rsidR="00D46D79" w:rsidRPr="00BB3AA5" w:rsidRDefault="00D46D79" w:rsidP="00BB3AA5">
    <w:pPr>
      <w:pStyle w:val="Header"/>
      <w:rPr>
        <w:i/>
        <w:iCs/>
      </w:rPr>
    </w:pPr>
    <w:r w:rsidRPr="00BB3AA5">
      <w:rPr>
        <w:i/>
        <w:iCs/>
        <w:sz w:val="18"/>
        <w:szCs w:val="18"/>
      </w:rPr>
      <w:t>Revised</w:t>
    </w:r>
    <w:r>
      <w:rPr>
        <w:i/>
        <w:iCs/>
        <w:sz w:val="18"/>
        <w:szCs w:val="18"/>
      </w:rPr>
      <w:t xml:space="preserve">: </w:t>
    </w:r>
    <w:r w:rsidDel="00D46D79">
      <w:rPr>
        <w:i/>
        <w:iCs/>
        <w:sz w:val="18"/>
        <w:szCs w:val="18"/>
      </w:rPr>
      <w:t>07/</w:t>
    </w:r>
    <w:r>
      <w:rPr>
        <w:i/>
        <w:iCs/>
        <w:sz w:val="18"/>
        <w:szCs w:val="18"/>
      </w:rPr>
      <w:t>01/2013</w:t>
    </w:r>
  </w:p>
  <w:p w14:paraId="529C349D" w14:textId="77777777" w:rsidR="00D46D79" w:rsidRDefault="00D46D79" w:rsidP="00195D7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403"/>
    <w:multiLevelType w:val="hybridMultilevel"/>
    <w:tmpl w:val="6144F7DA"/>
    <w:lvl w:ilvl="0" w:tplc="F4C0EBD4">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E2CF3"/>
    <w:multiLevelType w:val="hybridMultilevel"/>
    <w:tmpl w:val="5A8E56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82782"/>
    <w:multiLevelType w:val="multilevel"/>
    <w:tmpl w:val="BDDAC956"/>
    <w:lvl w:ilvl="0">
      <w:start w:val="1"/>
      <w:numFmt w:val="decimal"/>
      <w:pStyle w:val="Level1"/>
      <w:lvlText w:val="%1."/>
      <w:lvlJc w:val="left"/>
      <w:pPr>
        <w:tabs>
          <w:tab w:val="num" w:pos="720"/>
        </w:tabs>
        <w:ind w:left="720" w:hanging="720"/>
      </w:pPr>
      <w:rPr>
        <w:rFonts w:hint="default"/>
        <w:b w:val="0"/>
        <w:bCs w:val="0"/>
      </w:rPr>
    </w:lvl>
    <w:lvl w:ilvl="1">
      <w:start w:val="1"/>
      <w:numFmt w:val="decimal"/>
      <w:pStyle w:val="Level2"/>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FPLevel3"/>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FPLevel4"/>
      <w:lvlText w:val="%1.%2.%3.%4"/>
      <w:lvlJc w:val="left"/>
      <w:pPr>
        <w:tabs>
          <w:tab w:val="num" w:pos="3600"/>
        </w:tabs>
        <w:ind w:left="3600" w:hanging="1080"/>
      </w:pPr>
      <w:rPr>
        <w:rFonts w:hint="default"/>
        <w:sz w:val="22"/>
        <w:szCs w:val="22"/>
      </w:rPr>
    </w:lvl>
    <w:lvl w:ilvl="4">
      <w:start w:val="1"/>
      <w:numFmt w:val="decimal"/>
      <w:pStyle w:val="RFPLevel5"/>
      <w:lvlText w:val="%1.%2.%3.%4.%5"/>
      <w:lvlJc w:val="left"/>
      <w:pPr>
        <w:tabs>
          <w:tab w:val="num" w:pos="4896"/>
        </w:tabs>
        <w:ind w:left="4860" w:hanging="12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RFPLevel6"/>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15:restartNumberingAfterBreak="0">
    <w:nsid w:val="2F852E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C93E77"/>
    <w:multiLevelType w:val="hybridMultilevel"/>
    <w:tmpl w:val="531A92E4"/>
    <w:lvl w:ilvl="0" w:tplc="04090011">
      <w:start w:val="1"/>
      <w:numFmt w:val="decimal"/>
      <w:lvlText w:val="%1)"/>
      <w:lvlJc w:val="left"/>
      <w:pPr>
        <w:ind w:left="701" w:hanging="360"/>
      </w:p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5" w15:restartNumberingAfterBreak="0">
    <w:nsid w:val="790E6387"/>
    <w:multiLevelType w:val="hybridMultilevel"/>
    <w:tmpl w:val="090C6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93768">
    <w:abstractNumId w:val="2"/>
  </w:num>
  <w:num w:numId="2" w16cid:durableId="365760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2262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1776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393820">
    <w:abstractNumId w:val="2"/>
  </w:num>
  <w:num w:numId="6" w16cid:durableId="304966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1040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3119470">
    <w:abstractNumId w:val="0"/>
  </w:num>
  <w:num w:numId="9" w16cid:durableId="923958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4083939">
    <w:abstractNumId w:val="2"/>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748993">
    <w:abstractNumId w:val="1"/>
  </w:num>
  <w:num w:numId="12" w16cid:durableId="1886066349">
    <w:abstractNumId w:val="5"/>
  </w:num>
  <w:num w:numId="13" w16cid:durableId="1684164333">
    <w:abstractNumId w:val="4"/>
  </w:num>
  <w:num w:numId="14" w16cid:durableId="1303118707">
    <w:abstractNumId w:val="2"/>
    <w:lvlOverride w:ilvl="0">
      <w:startOverride w:val="1"/>
    </w:lvlOverride>
  </w:num>
  <w:num w:numId="15" w16cid:durableId="122810965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07"/>
    <w:rsid w:val="0000027C"/>
    <w:rsid w:val="0000230A"/>
    <w:rsid w:val="00002F83"/>
    <w:rsid w:val="00004695"/>
    <w:rsid w:val="00005CE1"/>
    <w:rsid w:val="000062C4"/>
    <w:rsid w:val="00012995"/>
    <w:rsid w:val="00012E85"/>
    <w:rsid w:val="0001389D"/>
    <w:rsid w:val="000140F8"/>
    <w:rsid w:val="000158C5"/>
    <w:rsid w:val="000168DA"/>
    <w:rsid w:val="00017868"/>
    <w:rsid w:val="0002205B"/>
    <w:rsid w:val="00022D00"/>
    <w:rsid w:val="00024277"/>
    <w:rsid w:val="000248A1"/>
    <w:rsid w:val="00024E81"/>
    <w:rsid w:val="00027B49"/>
    <w:rsid w:val="00030895"/>
    <w:rsid w:val="00030E1D"/>
    <w:rsid w:val="000310B5"/>
    <w:rsid w:val="00031895"/>
    <w:rsid w:val="000319FF"/>
    <w:rsid w:val="0003457D"/>
    <w:rsid w:val="00034B5E"/>
    <w:rsid w:val="000359A9"/>
    <w:rsid w:val="00037A49"/>
    <w:rsid w:val="00040885"/>
    <w:rsid w:val="0004368E"/>
    <w:rsid w:val="000504D7"/>
    <w:rsid w:val="00051C4C"/>
    <w:rsid w:val="00051DA9"/>
    <w:rsid w:val="00057DA5"/>
    <w:rsid w:val="000601C4"/>
    <w:rsid w:val="00061049"/>
    <w:rsid w:val="00061C5F"/>
    <w:rsid w:val="00061D9D"/>
    <w:rsid w:val="0006293B"/>
    <w:rsid w:val="00063BDE"/>
    <w:rsid w:val="00063D34"/>
    <w:rsid w:val="00065698"/>
    <w:rsid w:val="00065EA5"/>
    <w:rsid w:val="00067200"/>
    <w:rsid w:val="00070A93"/>
    <w:rsid w:val="00072C22"/>
    <w:rsid w:val="000757A6"/>
    <w:rsid w:val="00080633"/>
    <w:rsid w:val="00082C19"/>
    <w:rsid w:val="00087CA1"/>
    <w:rsid w:val="0009088A"/>
    <w:rsid w:val="00091970"/>
    <w:rsid w:val="00092450"/>
    <w:rsid w:val="000945BB"/>
    <w:rsid w:val="0009523C"/>
    <w:rsid w:val="00096332"/>
    <w:rsid w:val="00096AF5"/>
    <w:rsid w:val="00096D70"/>
    <w:rsid w:val="000A1E63"/>
    <w:rsid w:val="000A243A"/>
    <w:rsid w:val="000A4FE3"/>
    <w:rsid w:val="000A5857"/>
    <w:rsid w:val="000A7896"/>
    <w:rsid w:val="000A7B83"/>
    <w:rsid w:val="000B05BB"/>
    <w:rsid w:val="000B162F"/>
    <w:rsid w:val="000B2D3D"/>
    <w:rsid w:val="000B33D8"/>
    <w:rsid w:val="000B411B"/>
    <w:rsid w:val="000B4E5B"/>
    <w:rsid w:val="000B7990"/>
    <w:rsid w:val="000C0263"/>
    <w:rsid w:val="000C0BE6"/>
    <w:rsid w:val="000C137C"/>
    <w:rsid w:val="000C1500"/>
    <w:rsid w:val="000C179C"/>
    <w:rsid w:val="000C3433"/>
    <w:rsid w:val="000C3D9B"/>
    <w:rsid w:val="000C537E"/>
    <w:rsid w:val="000C669E"/>
    <w:rsid w:val="000C753A"/>
    <w:rsid w:val="000D1D7A"/>
    <w:rsid w:val="000D2CCB"/>
    <w:rsid w:val="000D3574"/>
    <w:rsid w:val="000D414C"/>
    <w:rsid w:val="000D6DDE"/>
    <w:rsid w:val="000D70BB"/>
    <w:rsid w:val="000E13C4"/>
    <w:rsid w:val="000E1818"/>
    <w:rsid w:val="000E3766"/>
    <w:rsid w:val="000E4915"/>
    <w:rsid w:val="000E6A8F"/>
    <w:rsid w:val="000F04D0"/>
    <w:rsid w:val="000F1307"/>
    <w:rsid w:val="000F2DAB"/>
    <w:rsid w:val="000F3BFE"/>
    <w:rsid w:val="000F47E2"/>
    <w:rsid w:val="000F6142"/>
    <w:rsid w:val="000F643C"/>
    <w:rsid w:val="000F684B"/>
    <w:rsid w:val="00100A11"/>
    <w:rsid w:val="00100CD6"/>
    <w:rsid w:val="001043B1"/>
    <w:rsid w:val="001045A8"/>
    <w:rsid w:val="0010543F"/>
    <w:rsid w:val="00106195"/>
    <w:rsid w:val="00107933"/>
    <w:rsid w:val="001102F7"/>
    <w:rsid w:val="001117C4"/>
    <w:rsid w:val="001127CA"/>
    <w:rsid w:val="00112B04"/>
    <w:rsid w:val="00113829"/>
    <w:rsid w:val="00113C9B"/>
    <w:rsid w:val="00114AAC"/>
    <w:rsid w:val="00115674"/>
    <w:rsid w:val="00115D39"/>
    <w:rsid w:val="001168F5"/>
    <w:rsid w:val="00116A66"/>
    <w:rsid w:val="00122B8D"/>
    <w:rsid w:val="001233EE"/>
    <w:rsid w:val="00123FB9"/>
    <w:rsid w:val="00124841"/>
    <w:rsid w:val="001258AE"/>
    <w:rsid w:val="00125B04"/>
    <w:rsid w:val="001261E8"/>
    <w:rsid w:val="001301CD"/>
    <w:rsid w:val="001309B2"/>
    <w:rsid w:val="00132892"/>
    <w:rsid w:val="00132C60"/>
    <w:rsid w:val="00132C9E"/>
    <w:rsid w:val="00135E72"/>
    <w:rsid w:val="00140D40"/>
    <w:rsid w:val="00140F3C"/>
    <w:rsid w:val="00141070"/>
    <w:rsid w:val="00142CFD"/>
    <w:rsid w:val="0014328F"/>
    <w:rsid w:val="0014443C"/>
    <w:rsid w:val="001448EE"/>
    <w:rsid w:val="00144A53"/>
    <w:rsid w:val="001456D5"/>
    <w:rsid w:val="001458E7"/>
    <w:rsid w:val="0014630F"/>
    <w:rsid w:val="00146742"/>
    <w:rsid w:val="001468AE"/>
    <w:rsid w:val="00152263"/>
    <w:rsid w:val="001528E8"/>
    <w:rsid w:val="00153598"/>
    <w:rsid w:val="001535D4"/>
    <w:rsid w:val="001552BA"/>
    <w:rsid w:val="00156F51"/>
    <w:rsid w:val="001575B0"/>
    <w:rsid w:val="0016006E"/>
    <w:rsid w:val="00165C3C"/>
    <w:rsid w:val="0016617A"/>
    <w:rsid w:val="00167260"/>
    <w:rsid w:val="001674AF"/>
    <w:rsid w:val="00167BF9"/>
    <w:rsid w:val="001708E4"/>
    <w:rsid w:val="00171413"/>
    <w:rsid w:val="00171F74"/>
    <w:rsid w:val="00172635"/>
    <w:rsid w:val="00172A0B"/>
    <w:rsid w:val="00172D80"/>
    <w:rsid w:val="00172FB2"/>
    <w:rsid w:val="001737D3"/>
    <w:rsid w:val="00173E93"/>
    <w:rsid w:val="00174AA0"/>
    <w:rsid w:val="00174D4C"/>
    <w:rsid w:val="0017535A"/>
    <w:rsid w:val="0017655C"/>
    <w:rsid w:val="001807D4"/>
    <w:rsid w:val="001809EC"/>
    <w:rsid w:val="00180C7F"/>
    <w:rsid w:val="00180DA6"/>
    <w:rsid w:val="00183F5D"/>
    <w:rsid w:val="001855AC"/>
    <w:rsid w:val="0018790E"/>
    <w:rsid w:val="00187D2F"/>
    <w:rsid w:val="001904C3"/>
    <w:rsid w:val="00190C1A"/>
    <w:rsid w:val="001915AC"/>
    <w:rsid w:val="00191ECA"/>
    <w:rsid w:val="00194769"/>
    <w:rsid w:val="00194E52"/>
    <w:rsid w:val="00195D75"/>
    <w:rsid w:val="001A27BE"/>
    <w:rsid w:val="001A386E"/>
    <w:rsid w:val="001A3A20"/>
    <w:rsid w:val="001A3C1B"/>
    <w:rsid w:val="001A40A0"/>
    <w:rsid w:val="001A46E4"/>
    <w:rsid w:val="001A49F8"/>
    <w:rsid w:val="001A4A03"/>
    <w:rsid w:val="001A6AAD"/>
    <w:rsid w:val="001B0F29"/>
    <w:rsid w:val="001B3154"/>
    <w:rsid w:val="001B3D85"/>
    <w:rsid w:val="001B3D9F"/>
    <w:rsid w:val="001B54D7"/>
    <w:rsid w:val="001B5DAC"/>
    <w:rsid w:val="001B5E85"/>
    <w:rsid w:val="001B61CD"/>
    <w:rsid w:val="001C1768"/>
    <w:rsid w:val="001C17A0"/>
    <w:rsid w:val="001C381E"/>
    <w:rsid w:val="001C4752"/>
    <w:rsid w:val="001D092B"/>
    <w:rsid w:val="001D0AA0"/>
    <w:rsid w:val="001D2823"/>
    <w:rsid w:val="001D2EE6"/>
    <w:rsid w:val="001D3788"/>
    <w:rsid w:val="001D4BB5"/>
    <w:rsid w:val="001D4C0F"/>
    <w:rsid w:val="001D52BF"/>
    <w:rsid w:val="001D5B33"/>
    <w:rsid w:val="001D73A3"/>
    <w:rsid w:val="001D78C5"/>
    <w:rsid w:val="001D7ACF"/>
    <w:rsid w:val="001E0E08"/>
    <w:rsid w:val="001E1FFB"/>
    <w:rsid w:val="001E3467"/>
    <w:rsid w:val="001E365E"/>
    <w:rsid w:val="001E4F76"/>
    <w:rsid w:val="001E5EF6"/>
    <w:rsid w:val="001E6B16"/>
    <w:rsid w:val="001E6C71"/>
    <w:rsid w:val="001F0186"/>
    <w:rsid w:val="001F075D"/>
    <w:rsid w:val="001F15AD"/>
    <w:rsid w:val="001F40AE"/>
    <w:rsid w:val="001F43F3"/>
    <w:rsid w:val="001F4BEC"/>
    <w:rsid w:val="001F5B19"/>
    <w:rsid w:val="001F5D63"/>
    <w:rsid w:val="001F61CF"/>
    <w:rsid w:val="001F62B8"/>
    <w:rsid w:val="001F7A1B"/>
    <w:rsid w:val="00200F31"/>
    <w:rsid w:val="002016A9"/>
    <w:rsid w:val="00202E44"/>
    <w:rsid w:val="002037A2"/>
    <w:rsid w:val="0020559F"/>
    <w:rsid w:val="00206227"/>
    <w:rsid w:val="0021000E"/>
    <w:rsid w:val="00211574"/>
    <w:rsid w:val="00212064"/>
    <w:rsid w:val="00212EE6"/>
    <w:rsid w:val="00216BFC"/>
    <w:rsid w:val="00217C4D"/>
    <w:rsid w:val="0022074D"/>
    <w:rsid w:val="00220A6F"/>
    <w:rsid w:val="00220DDC"/>
    <w:rsid w:val="00220EEB"/>
    <w:rsid w:val="0022147B"/>
    <w:rsid w:val="002214A4"/>
    <w:rsid w:val="00221D66"/>
    <w:rsid w:val="0022287E"/>
    <w:rsid w:val="00222A1A"/>
    <w:rsid w:val="0022523B"/>
    <w:rsid w:val="00227F7A"/>
    <w:rsid w:val="00230581"/>
    <w:rsid w:val="00231100"/>
    <w:rsid w:val="00231967"/>
    <w:rsid w:val="0023254C"/>
    <w:rsid w:val="00232EAA"/>
    <w:rsid w:val="002355B3"/>
    <w:rsid w:val="00235F93"/>
    <w:rsid w:val="002364AC"/>
    <w:rsid w:val="00236C5B"/>
    <w:rsid w:val="00237349"/>
    <w:rsid w:val="00237619"/>
    <w:rsid w:val="0023794E"/>
    <w:rsid w:val="00237DF3"/>
    <w:rsid w:val="002408DA"/>
    <w:rsid w:val="00240C09"/>
    <w:rsid w:val="00241182"/>
    <w:rsid w:val="002421E8"/>
    <w:rsid w:val="00242E71"/>
    <w:rsid w:val="00244856"/>
    <w:rsid w:val="00244D26"/>
    <w:rsid w:val="00245EC2"/>
    <w:rsid w:val="002469CF"/>
    <w:rsid w:val="002505D3"/>
    <w:rsid w:val="00250CB5"/>
    <w:rsid w:val="00251E51"/>
    <w:rsid w:val="00253422"/>
    <w:rsid w:val="00253D4F"/>
    <w:rsid w:val="002542B4"/>
    <w:rsid w:val="00254AAF"/>
    <w:rsid w:val="0025628B"/>
    <w:rsid w:val="00256783"/>
    <w:rsid w:val="00256B3E"/>
    <w:rsid w:val="00257C9D"/>
    <w:rsid w:val="00257D48"/>
    <w:rsid w:val="00260304"/>
    <w:rsid w:val="00264ADB"/>
    <w:rsid w:val="00265549"/>
    <w:rsid w:val="00266E55"/>
    <w:rsid w:val="002676B7"/>
    <w:rsid w:val="00270FE3"/>
    <w:rsid w:val="00271428"/>
    <w:rsid w:val="00271890"/>
    <w:rsid w:val="002718DD"/>
    <w:rsid w:val="0027219F"/>
    <w:rsid w:val="00273996"/>
    <w:rsid w:val="0027425D"/>
    <w:rsid w:val="00275E5D"/>
    <w:rsid w:val="0027706B"/>
    <w:rsid w:val="002806B4"/>
    <w:rsid w:val="00282312"/>
    <w:rsid w:val="00282770"/>
    <w:rsid w:val="002847DA"/>
    <w:rsid w:val="0028566D"/>
    <w:rsid w:val="00286768"/>
    <w:rsid w:val="00286DE2"/>
    <w:rsid w:val="002876B6"/>
    <w:rsid w:val="0028780D"/>
    <w:rsid w:val="00290FFF"/>
    <w:rsid w:val="00292A0F"/>
    <w:rsid w:val="00292FC8"/>
    <w:rsid w:val="0029339C"/>
    <w:rsid w:val="00294EBF"/>
    <w:rsid w:val="00295564"/>
    <w:rsid w:val="0029584B"/>
    <w:rsid w:val="00295A53"/>
    <w:rsid w:val="00295CF8"/>
    <w:rsid w:val="002963F5"/>
    <w:rsid w:val="00297BE8"/>
    <w:rsid w:val="002A0064"/>
    <w:rsid w:val="002A190B"/>
    <w:rsid w:val="002A2299"/>
    <w:rsid w:val="002A2501"/>
    <w:rsid w:val="002A2DF8"/>
    <w:rsid w:val="002A40E7"/>
    <w:rsid w:val="002A7F78"/>
    <w:rsid w:val="002B0648"/>
    <w:rsid w:val="002B41EA"/>
    <w:rsid w:val="002B4321"/>
    <w:rsid w:val="002B590C"/>
    <w:rsid w:val="002B607C"/>
    <w:rsid w:val="002B7217"/>
    <w:rsid w:val="002C0394"/>
    <w:rsid w:val="002C092D"/>
    <w:rsid w:val="002C0A8A"/>
    <w:rsid w:val="002C0E7B"/>
    <w:rsid w:val="002C11C0"/>
    <w:rsid w:val="002C28CA"/>
    <w:rsid w:val="002C2C59"/>
    <w:rsid w:val="002C4370"/>
    <w:rsid w:val="002C474D"/>
    <w:rsid w:val="002C553F"/>
    <w:rsid w:val="002C64F6"/>
    <w:rsid w:val="002D0FE5"/>
    <w:rsid w:val="002D18AE"/>
    <w:rsid w:val="002D1EC8"/>
    <w:rsid w:val="002D77C3"/>
    <w:rsid w:val="002E021B"/>
    <w:rsid w:val="002E2763"/>
    <w:rsid w:val="002E28C7"/>
    <w:rsid w:val="002E34D6"/>
    <w:rsid w:val="002E3A84"/>
    <w:rsid w:val="002E4903"/>
    <w:rsid w:val="002E609F"/>
    <w:rsid w:val="002E73C4"/>
    <w:rsid w:val="002E79B4"/>
    <w:rsid w:val="002F11F2"/>
    <w:rsid w:val="002F24ED"/>
    <w:rsid w:val="002F396A"/>
    <w:rsid w:val="002F6638"/>
    <w:rsid w:val="002F70DB"/>
    <w:rsid w:val="002F78D0"/>
    <w:rsid w:val="00300981"/>
    <w:rsid w:val="00300CFE"/>
    <w:rsid w:val="00301BFC"/>
    <w:rsid w:val="003044C0"/>
    <w:rsid w:val="00306430"/>
    <w:rsid w:val="003074BF"/>
    <w:rsid w:val="00307D94"/>
    <w:rsid w:val="00307FB2"/>
    <w:rsid w:val="0031008D"/>
    <w:rsid w:val="00311421"/>
    <w:rsid w:val="0031436E"/>
    <w:rsid w:val="00314BAE"/>
    <w:rsid w:val="00314F5A"/>
    <w:rsid w:val="003159D9"/>
    <w:rsid w:val="00315B0A"/>
    <w:rsid w:val="003172FB"/>
    <w:rsid w:val="00320263"/>
    <w:rsid w:val="003222E3"/>
    <w:rsid w:val="00325D04"/>
    <w:rsid w:val="00325E14"/>
    <w:rsid w:val="00326D9E"/>
    <w:rsid w:val="003272E0"/>
    <w:rsid w:val="00334355"/>
    <w:rsid w:val="003349D5"/>
    <w:rsid w:val="00334A91"/>
    <w:rsid w:val="0033759F"/>
    <w:rsid w:val="003376E0"/>
    <w:rsid w:val="00341BF5"/>
    <w:rsid w:val="003465C7"/>
    <w:rsid w:val="00346F1A"/>
    <w:rsid w:val="0035091E"/>
    <w:rsid w:val="00351BDB"/>
    <w:rsid w:val="00351D1F"/>
    <w:rsid w:val="00351E0D"/>
    <w:rsid w:val="00354870"/>
    <w:rsid w:val="003560BD"/>
    <w:rsid w:val="0036050C"/>
    <w:rsid w:val="00363AA0"/>
    <w:rsid w:val="00364EF0"/>
    <w:rsid w:val="003665CD"/>
    <w:rsid w:val="00366D7D"/>
    <w:rsid w:val="003712F5"/>
    <w:rsid w:val="00371487"/>
    <w:rsid w:val="003721A1"/>
    <w:rsid w:val="00373E63"/>
    <w:rsid w:val="00374CAC"/>
    <w:rsid w:val="00376C4E"/>
    <w:rsid w:val="00380514"/>
    <w:rsid w:val="00382D0C"/>
    <w:rsid w:val="00383E9C"/>
    <w:rsid w:val="00385D33"/>
    <w:rsid w:val="00386456"/>
    <w:rsid w:val="00387F69"/>
    <w:rsid w:val="0039128A"/>
    <w:rsid w:val="00391B93"/>
    <w:rsid w:val="0039365F"/>
    <w:rsid w:val="00393B9A"/>
    <w:rsid w:val="00395697"/>
    <w:rsid w:val="00395DE3"/>
    <w:rsid w:val="003965BC"/>
    <w:rsid w:val="00396814"/>
    <w:rsid w:val="003968C3"/>
    <w:rsid w:val="003A0BA3"/>
    <w:rsid w:val="003A21A1"/>
    <w:rsid w:val="003A4D43"/>
    <w:rsid w:val="003A51BB"/>
    <w:rsid w:val="003A5358"/>
    <w:rsid w:val="003A6736"/>
    <w:rsid w:val="003B1712"/>
    <w:rsid w:val="003B1D25"/>
    <w:rsid w:val="003B2A7C"/>
    <w:rsid w:val="003B4E8C"/>
    <w:rsid w:val="003B574F"/>
    <w:rsid w:val="003B6EF6"/>
    <w:rsid w:val="003B7630"/>
    <w:rsid w:val="003C0A2B"/>
    <w:rsid w:val="003C0C60"/>
    <w:rsid w:val="003C309A"/>
    <w:rsid w:val="003C3C8C"/>
    <w:rsid w:val="003C4C03"/>
    <w:rsid w:val="003C593B"/>
    <w:rsid w:val="003C67FA"/>
    <w:rsid w:val="003D01B1"/>
    <w:rsid w:val="003D133E"/>
    <w:rsid w:val="003D1374"/>
    <w:rsid w:val="003D18B5"/>
    <w:rsid w:val="003D2038"/>
    <w:rsid w:val="003D4573"/>
    <w:rsid w:val="003D46E5"/>
    <w:rsid w:val="003D585F"/>
    <w:rsid w:val="003D5DB7"/>
    <w:rsid w:val="003D71F8"/>
    <w:rsid w:val="003E07FC"/>
    <w:rsid w:val="003E0D05"/>
    <w:rsid w:val="003E1F68"/>
    <w:rsid w:val="003E2522"/>
    <w:rsid w:val="003E2C4F"/>
    <w:rsid w:val="003E2DE3"/>
    <w:rsid w:val="003E5479"/>
    <w:rsid w:val="003E6752"/>
    <w:rsid w:val="003F150B"/>
    <w:rsid w:val="003F5DA1"/>
    <w:rsid w:val="003F67A9"/>
    <w:rsid w:val="003F6DCA"/>
    <w:rsid w:val="003F7367"/>
    <w:rsid w:val="003F7412"/>
    <w:rsid w:val="004000E6"/>
    <w:rsid w:val="00400DD8"/>
    <w:rsid w:val="00403E42"/>
    <w:rsid w:val="00404631"/>
    <w:rsid w:val="00411EE0"/>
    <w:rsid w:val="0041215A"/>
    <w:rsid w:val="00412D6E"/>
    <w:rsid w:val="00412DAC"/>
    <w:rsid w:val="0041526B"/>
    <w:rsid w:val="00415F03"/>
    <w:rsid w:val="00417520"/>
    <w:rsid w:val="00421C74"/>
    <w:rsid w:val="004226ED"/>
    <w:rsid w:val="00423A64"/>
    <w:rsid w:val="00424183"/>
    <w:rsid w:val="0042545F"/>
    <w:rsid w:val="00425645"/>
    <w:rsid w:val="00425D23"/>
    <w:rsid w:val="00426C1E"/>
    <w:rsid w:val="004325B3"/>
    <w:rsid w:val="0043288A"/>
    <w:rsid w:val="00433F06"/>
    <w:rsid w:val="004340A5"/>
    <w:rsid w:val="004358CF"/>
    <w:rsid w:val="0043639F"/>
    <w:rsid w:val="004366DB"/>
    <w:rsid w:val="00440FEE"/>
    <w:rsid w:val="0044269B"/>
    <w:rsid w:val="00443D5F"/>
    <w:rsid w:val="00444FD0"/>
    <w:rsid w:val="00446093"/>
    <w:rsid w:val="004477F2"/>
    <w:rsid w:val="004514F2"/>
    <w:rsid w:val="00453696"/>
    <w:rsid w:val="00453F3B"/>
    <w:rsid w:val="0045495A"/>
    <w:rsid w:val="0045503D"/>
    <w:rsid w:val="004557AE"/>
    <w:rsid w:val="0045633F"/>
    <w:rsid w:val="004574A0"/>
    <w:rsid w:val="00457BE8"/>
    <w:rsid w:val="00460B6B"/>
    <w:rsid w:val="004610A5"/>
    <w:rsid w:val="00462505"/>
    <w:rsid w:val="00463D8C"/>
    <w:rsid w:val="00463E31"/>
    <w:rsid w:val="0046424C"/>
    <w:rsid w:val="00464774"/>
    <w:rsid w:val="00464912"/>
    <w:rsid w:val="00464F83"/>
    <w:rsid w:val="00465581"/>
    <w:rsid w:val="0046577C"/>
    <w:rsid w:val="00465FBF"/>
    <w:rsid w:val="00470EE4"/>
    <w:rsid w:val="0047178D"/>
    <w:rsid w:val="00472286"/>
    <w:rsid w:val="00472AB6"/>
    <w:rsid w:val="00472BF7"/>
    <w:rsid w:val="00473210"/>
    <w:rsid w:val="0047358A"/>
    <w:rsid w:val="0047498E"/>
    <w:rsid w:val="004775A7"/>
    <w:rsid w:val="00477B92"/>
    <w:rsid w:val="00480E90"/>
    <w:rsid w:val="004810EF"/>
    <w:rsid w:val="004819D0"/>
    <w:rsid w:val="00481CD4"/>
    <w:rsid w:val="004844ED"/>
    <w:rsid w:val="00486E88"/>
    <w:rsid w:val="00490E04"/>
    <w:rsid w:val="0049153A"/>
    <w:rsid w:val="004920DB"/>
    <w:rsid w:val="00492679"/>
    <w:rsid w:val="00492959"/>
    <w:rsid w:val="00493F26"/>
    <w:rsid w:val="00494B9F"/>
    <w:rsid w:val="00495E21"/>
    <w:rsid w:val="00497C06"/>
    <w:rsid w:val="004A0138"/>
    <w:rsid w:val="004A080B"/>
    <w:rsid w:val="004A10E2"/>
    <w:rsid w:val="004A246E"/>
    <w:rsid w:val="004A2D7D"/>
    <w:rsid w:val="004A32C6"/>
    <w:rsid w:val="004A346F"/>
    <w:rsid w:val="004A3BF1"/>
    <w:rsid w:val="004A3EC8"/>
    <w:rsid w:val="004A468C"/>
    <w:rsid w:val="004A4CEC"/>
    <w:rsid w:val="004A5E39"/>
    <w:rsid w:val="004B00B3"/>
    <w:rsid w:val="004B0B83"/>
    <w:rsid w:val="004B0DED"/>
    <w:rsid w:val="004B1365"/>
    <w:rsid w:val="004B29DD"/>
    <w:rsid w:val="004B3136"/>
    <w:rsid w:val="004B3396"/>
    <w:rsid w:val="004B388C"/>
    <w:rsid w:val="004B3A8B"/>
    <w:rsid w:val="004B7E61"/>
    <w:rsid w:val="004C02A3"/>
    <w:rsid w:val="004C04F0"/>
    <w:rsid w:val="004C27B7"/>
    <w:rsid w:val="004C2874"/>
    <w:rsid w:val="004C29DB"/>
    <w:rsid w:val="004C2EB6"/>
    <w:rsid w:val="004C2FE8"/>
    <w:rsid w:val="004C4474"/>
    <w:rsid w:val="004C4D07"/>
    <w:rsid w:val="004C77C1"/>
    <w:rsid w:val="004C7DD2"/>
    <w:rsid w:val="004D0CD9"/>
    <w:rsid w:val="004D1A70"/>
    <w:rsid w:val="004D282B"/>
    <w:rsid w:val="004D2FEB"/>
    <w:rsid w:val="004D339C"/>
    <w:rsid w:val="004D3F3F"/>
    <w:rsid w:val="004D4E36"/>
    <w:rsid w:val="004D56DC"/>
    <w:rsid w:val="004D62DD"/>
    <w:rsid w:val="004D6BA5"/>
    <w:rsid w:val="004D738A"/>
    <w:rsid w:val="004D7795"/>
    <w:rsid w:val="004E1E4B"/>
    <w:rsid w:val="004E20E3"/>
    <w:rsid w:val="004E2EA7"/>
    <w:rsid w:val="004E3357"/>
    <w:rsid w:val="004E69F3"/>
    <w:rsid w:val="004E6E43"/>
    <w:rsid w:val="004F2D3B"/>
    <w:rsid w:val="004F3235"/>
    <w:rsid w:val="004F3FAB"/>
    <w:rsid w:val="004F45B4"/>
    <w:rsid w:val="004F5E8D"/>
    <w:rsid w:val="004F7B5F"/>
    <w:rsid w:val="004F7FE4"/>
    <w:rsid w:val="00500444"/>
    <w:rsid w:val="00501CC9"/>
    <w:rsid w:val="00502004"/>
    <w:rsid w:val="005020C4"/>
    <w:rsid w:val="00503182"/>
    <w:rsid w:val="005047D8"/>
    <w:rsid w:val="00504888"/>
    <w:rsid w:val="00504BE9"/>
    <w:rsid w:val="00504FE8"/>
    <w:rsid w:val="00510472"/>
    <w:rsid w:val="00510C07"/>
    <w:rsid w:val="00510CF4"/>
    <w:rsid w:val="0051271A"/>
    <w:rsid w:val="00512D94"/>
    <w:rsid w:val="00514466"/>
    <w:rsid w:val="00514652"/>
    <w:rsid w:val="0051490A"/>
    <w:rsid w:val="00514CBC"/>
    <w:rsid w:val="00515C96"/>
    <w:rsid w:val="00515F45"/>
    <w:rsid w:val="005161CA"/>
    <w:rsid w:val="005222F9"/>
    <w:rsid w:val="00523D9C"/>
    <w:rsid w:val="00524A4C"/>
    <w:rsid w:val="00526538"/>
    <w:rsid w:val="00526974"/>
    <w:rsid w:val="00527A98"/>
    <w:rsid w:val="00527E5B"/>
    <w:rsid w:val="00530D2E"/>
    <w:rsid w:val="005317BB"/>
    <w:rsid w:val="00536314"/>
    <w:rsid w:val="005409DD"/>
    <w:rsid w:val="00540B7C"/>
    <w:rsid w:val="00540FF2"/>
    <w:rsid w:val="00541811"/>
    <w:rsid w:val="00541BCC"/>
    <w:rsid w:val="00543113"/>
    <w:rsid w:val="00543354"/>
    <w:rsid w:val="00543BBE"/>
    <w:rsid w:val="0054450E"/>
    <w:rsid w:val="00544CBC"/>
    <w:rsid w:val="00551AF0"/>
    <w:rsid w:val="00552327"/>
    <w:rsid w:val="00553044"/>
    <w:rsid w:val="00553337"/>
    <w:rsid w:val="00553EE0"/>
    <w:rsid w:val="005549F5"/>
    <w:rsid w:val="00555F61"/>
    <w:rsid w:val="00556CA8"/>
    <w:rsid w:val="005610B7"/>
    <w:rsid w:val="00564B76"/>
    <w:rsid w:val="005657A6"/>
    <w:rsid w:val="005679AB"/>
    <w:rsid w:val="00571ADB"/>
    <w:rsid w:val="00571CEC"/>
    <w:rsid w:val="00573B19"/>
    <w:rsid w:val="00574F9E"/>
    <w:rsid w:val="0057626D"/>
    <w:rsid w:val="005810B0"/>
    <w:rsid w:val="0058138B"/>
    <w:rsid w:val="0058268B"/>
    <w:rsid w:val="00584985"/>
    <w:rsid w:val="0058550F"/>
    <w:rsid w:val="00586787"/>
    <w:rsid w:val="00590108"/>
    <w:rsid w:val="00592D63"/>
    <w:rsid w:val="0059362F"/>
    <w:rsid w:val="00593AEF"/>
    <w:rsid w:val="00595502"/>
    <w:rsid w:val="005959AE"/>
    <w:rsid w:val="005A1A20"/>
    <w:rsid w:val="005A1B51"/>
    <w:rsid w:val="005A469C"/>
    <w:rsid w:val="005A5140"/>
    <w:rsid w:val="005A6F81"/>
    <w:rsid w:val="005A7A5C"/>
    <w:rsid w:val="005B49D3"/>
    <w:rsid w:val="005B6DF1"/>
    <w:rsid w:val="005C1787"/>
    <w:rsid w:val="005C30B4"/>
    <w:rsid w:val="005C6793"/>
    <w:rsid w:val="005D1342"/>
    <w:rsid w:val="005D14F0"/>
    <w:rsid w:val="005D517D"/>
    <w:rsid w:val="005D60D4"/>
    <w:rsid w:val="005D664B"/>
    <w:rsid w:val="005D6C2A"/>
    <w:rsid w:val="005D7249"/>
    <w:rsid w:val="005D7E0E"/>
    <w:rsid w:val="005E0D17"/>
    <w:rsid w:val="005E13D9"/>
    <w:rsid w:val="005E151F"/>
    <w:rsid w:val="005E220A"/>
    <w:rsid w:val="005E2903"/>
    <w:rsid w:val="005E2DCF"/>
    <w:rsid w:val="005E3252"/>
    <w:rsid w:val="005E49C7"/>
    <w:rsid w:val="005E5554"/>
    <w:rsid w:val="005E7C53"/>
    <w:rsid w:val="005E7D33"/>
    <w:rsid w:val="005F03BF"/>
    <w:rsid w:val="005F0F5E"/>
    <w:rsid w:val="005F0FE8"/>
    <w:rsid w:val="005F7F11"/>
    <w:rsid w:val="00600A2E"/>
    <w:rsid w:val="006014AE"/>
    <w:rsid w:val="006017D6"/>
    <w:rsid w:val="006025CB"/>
    <w:rsid w:val="006042B7"/>
    <w:rsid w:val="00606608"/>
    <w:rsid w:val="00606C2B"/>
    <w:rsid w:val="00607370"/>
    <w:rsid w:val="00607E81"/>
    <w:rsid w:val="006107E3"/>
    <w:rsid w:val="00610822"/>
    <w:rsid w:val="00612AE9"/>
    <w:rsid w:val="00612E08"/>
    <w:rsid w:val="006153FA"/>
    <w:rsid w:val="00616CFB"/>
    <w:rsid w:val="0061718B"/>
    <w:rsid w:val="00620F57"/>
    <w:rsid w:val="00621DE9"/>
    <w:rsid w:val="0062630A"/>
    <w:rsid w:val="0062679A"/>
    <w:rsid w:val="00626E12"/>
    <w:rsid w:val="006272FB"/>
    <w:rsid w:val="00627B76"/>
    <w:rsid w:val="006310CB"/>
    <w:rsid w:val="0063164B"/>
    <w:rsid w:val="00632AF0"/>
    <w:rsid w:val="00634894"/>
    <w:rsid w:val="00634BEB"/>
    <w:rsid w:val="00635B26"/>
    <w:rsid w:val="006405A0"/>
    <w:rsid w:val="00641CEB"/>
    <w:rsid w:val="00643CE0"/>
    <w:rsid w:val="00645236"/>
    <w:rsid w:val="00645C2B"/>
    <w:rsid w:val="00646F2A"/>
    <w:rsid w:val="006500BA"/>
    <w:rsid w:val="00651BF9"/>
    <w:rsid w:val="00655BBC"/>
    <w:rsid w:val="00657AE8"/>
    <w:rsid w:val="00657B65"/>
    <w:rsid w:val="00657D6B"/>
    <w:rsid w:val="00661D3E"/>
    <w:rsid w:val="00662CD8"/>
    <w:rsid w:val="00664634"/>
    <w:rsid w:val="00664A51"/>
    <w:rsid w:val="006669F4"/>
    <w:rsid w:val="0067109C"/>
    <w:rsid w:val="006710D3"/>
    <w:rsid w:val="00672C1F"/>
    <w:rsid w:val="00677FCD"/>
    <w:rsid w:val="006801DE"/>
    <w:rsid w:val="00680660"/>
    <w:rsid w:val="00682436"/>
    <w:rsid w:val="00682744"/>
    <w:rsid w:val="006829B6"/>
    <w:rsid w:val="00682D85"/>
    <w:rsid w:val="00682E9E"/>
    <w:rsid w:val="00685E96"/>
    <w:rsid w:val="006865D1"/>
    <w:rsid w:val="00690896"/>
    <w:rsid w:val="00690D2A"/>
    <w:rsid w:val="0069114E"/>
    <w:rsid w:val="006915E7"/>
    <w:rsid w:val="006929F1"/>
    <w:rsid w:val="00692E2F"/>
    <w:rsid w:val="00695CC5"/>
    <w:rsid w:val="006A025E"/>
    <w:rsid w:val="006A12EB"/>
    <w:rsid w:val="006A28A0"/>
    <w:rsid w:val="006A463B"/>
    <w:rsid w:val="006A50D5"/>
    <w:rsid w:val="006A5FD0"/>
    <w:rsid w:val="006A635E"/>
    <w:rsid w:val="006B09E3"/>
    <w:rsid w:val="006B1264"/>
    <w:rsid w:val="006B1D18"/>
    <w:rsid w:val="006B2EE1"/>
    <w:rsid w:val="006B3D49"/>
    <w:rsid w:val="006B5A2B"/>
    <w:rsid w:val="006B6B3C"/>
    <w:rsid w:val="006B7673"/>
    <w:rsid w:val="006C050F"/>
    <w:rsid w:val="006C1D89"/>
    <w:rsid w:val="006C3382"/>
    <w:rsid w:val="006C3581"/>
    <w:rsid w:val="006C4558"/>
    <w:rsid w:val="006C576B"/>
    <w:rsid w:val="006C70E5"/>
    <w:rsid w:val="006C71D5"/>
    <w:rsid w:val="006C7A53"/>
    <w:rsid w:val="006C7F82"/>
    <w:rsid w:val="006D07F8"/>
    <w:rsid w:val="006D0B69"/>
    <w:rsid w:val="006D0F5D"/>
    <w:rsid w:val="006D210D"/>
    <w:rsid w:val="006D25C6"/>
    <w:rsid w:val="006D331D"/>
    <w:rsid w:val="006D424A"/>
    <w:rsid w:val="006D59E1"/>
    <w:rsid w:val="006D7BB0"/>
    <w:rsid w:val="006E0CAF"/>
    <w:rsid w:val="006E222E"/>
    <w:rsid w:val="006E2C06"/>
    <w:rsid w:val="006E5C38"/>
    <w:rsid w:val="006E5D28"/>
    <w:rsid w:val="006E6F87"/>
    <w:rsid w:val="006E7506"/>
    <w:rsid w:val="006E77BD"/>
    <w:rsid w:val="006F0345"/>
    <w:rsid w:val="006F2F90"/>
    <w:rsid w:val="006F4539"/>
    <w:rsid w:val="006F461D"/>
    <w:rsid w:val="006F5060"/>
    <w:rsid w:val="0070058F"/>
    <w:rsid w:val="00702786"/>
    <w:rsid w:val="007027A2"/>
    <w:rsid w:val="007049B9"/>
    <w:rsid w:val="007049DC"/>
    <w:rsid w:val="007103A8"/>
    <w:rsid w:val="00712445"/>
    <w:rsid w:val="00715A2C"/>
    <w:rsid w:val="007213F9"/>
    <w:rsid w:val="00722202"/>
    <w:rsid w:val="00722582"/>
    <w:rsid w:val="00723B63"/>
    <w:rsid w:val="007260A7"/>
    <w:rsid w:val="00726AF6"/>
    <w:rsid w:val="0072774A"/>
    <w:rsid w:val="00730075"/>
    <w:rsid w:val="00730816"/>
    <w:rsid w:val="00730D94"/>
    <w:rsid w:val="00730F87"/>
    <w:rsid w:val="007364C3"/>
    <w:rsid w:val="00736B5D"/>
    <w:rsid w:val="00741052"/>
    <w:rsid w:val="0074203A"/>
    <w:rsid w:val="00746B99"/>
    <w:rsid w:val="00747710"/>
    <w:rsid w:val="00747EBE"/>
    <w:rsid w:val="00750549"/>
    <w:rsid w:val="0075231B"/>
    <w:rsid w:val="00752C56"/>
    <w:rsid w:val="00754B53"/>
    <w:rsid w:val="00756C9A"/>
    <w:rsid w:val="00757B98"/>
    <w:rsid w:val="00760F1C"/>
    <w:rsid w:val="00761C8B"/>
    <w:rsid w:val="007622AC"/>
    <w:rsid w:val="007629B4"/>
    <w:rsid w:val="0076365E"/>
    <w:rsid w:val="007661D8"/>
    <w:rsid w:val="0076784F"/>
    <w:rsid w:val="00772120"/>
    <w:rsid w:val="00772566"/>
    <w:rsid w:val="00773653"/>
    <w:rsid w:val="00774156"/>
    <w:rsid w:val="00774AFC"/>
    <w:rsid w:val="00774B6E"/>
    <w:rsid w:val="00774C97"/>
    <w:rsid w:val="00780304"/>
    <w:rsid w:val="00780AEA"/>
    <w:rsid w:val="007834C1"/>
    <w:rsid w:val="00783E2B"/>
    <w:rsid w:val="00783E2F"/>
    <w:rsid w:val="00787106"/>
    <w:rsid w:val="00790C52"/>
    <w:rsid w:val="00793319"/>
    <w:rsid w:val="007942F3"/>
    <w:rsid w:val="00795C44"/>
    <w:rsid w:val="007961CD"/>
    <w:rsid w:val="00797841"/>
    <w:rsid w:val="00797BDF"/>
    <w:rsid w:val="007A0A2F"/>
    <w:rsid w:val="007A15C1"/>
    <w:rsid w:val="007A1E3F"/>
    <w:rsid w:val="007A35CA"/>
    <w:rsid w:val="007A3B24"/>
    <w:rsid w:val="007A4C3A"/>
    <w:rsid w:val="007A5AC1"/>
    <w:rsid w:val="007A624D"/>
    <w:rsid w:val="007A7C4D"/>
    <w:rsid w:val="007B1556"/>
    <w:rsid w:val="007B259C"/>
    <w:rsid w:val="007B571C"/>
    <w:rsid w:val="007B62ED"/>
    <w:rsid w:val="007B6412"/>
    <w:rsid w:val="007B65D5"/>
    <w:rsid w:val="007C083C"/>
    <w:rsid w:val="007C0B42"/>
    <w:rsid w:val="007C31E2"/>
    <w:rsid w:val="007C5E59"/>
    <w:rsid w:val="007C6107"/>
    <w:rsid w:val="007D2082"/>
    <w:rsid w:val="007D23CB"/>
    <w:rsid w:val="007D2BAD"/>
    <w:rsid w:val="007D367F"/>
    <w:rsid w:val="007D4ADE"/>
    <w:rsid w:val="007D4BE3"/>
    <w:rsid w:val="007D50D7"/>
    <w:rsid w:val="007D6AA3"/>
    <w:rsid w:val="007E0B1A"/>
    <w:rsid w:val="007E3CDF"/>
    <w:rsid w:val="007E3D04"/>
    <w:rsid w:val="007E4952"/>
    <w:rsid w:val="007E6B2A"/>
    <w:rsid w:val="007E71F9"/>
    <w:rsid w:val="007F0390"/>
    <w:rsid w:val="007F081C"/>
    <w:rsid w:val="007F0CEE"/>
    <w:rsid w:val="007F7F9C"/>
    <w:rsid w:val="008000E9"/>
    <w:rsid w:val="0080177B"/>
    <w:rsid w:val="00802B07"/>
    <w:rsid w:val="00804702"/>
    <w:rsid w:val="00805A60"/>
    <w:rsid w:val="00806220"/>
    <w:rsid w:val="00807764"/>
    <w:rsid w:val="008116E2"/>
    <w:rsid w:val="0081207C"/>
    <w:rsid w:val="008138DC"/>
    <w:rsid w:val="0081400F"/>
    <w:rsid w:val="0081401F"/>
    <w:rsid w:val="008156B4"/>
    <w:rsid w:val="008170F0"/>
    <w:rsid w:val="0082079B"/>
    <w:rsid w:val="00820A9F"/>
    <w:rsid w:val="008211FA"/>
    <w:rsid w:val="00821F3A"/>
    <w:rsid w:val="00822094"/>
    <w:rsid w:val="008224C9"/>
    <w:rsid w:val="00823888"/>
    <w:rsid w:val="0082484D"/>
    <w:rsid w:val="00824A75"/>
    <w:rsid w:val="00827ED8"/>
    <w:rsid w:val="0083386A"/>
    <w:rsid w:val="00835DC9"/>
    <w:rsid w:val="00836476"/>
    <w:rsid w:val="00837013"/>
    <w:rsid w:val="00837398"/>
    <w:rsid w:val="0083798F"/>
    <w:rsid w:val="00837CDC"/>
    <w:rsid w:val="008400F2"/>
    <w:rsid w:val="00843BB5"/>
    <w:rsid w:val="00844533"/>
    <w:rsid w:val="008455EF"/>
    <w:rsid w:val="00847416"/>
    <w:rsid w:val="0084753F"/>
    <w:rsid w:val="008500F2"/>
    <w:rsid w:val="008502B9"/>
    <w:rsid w:val="00854FC9"/>
    <w:rsid w:val="00862C63"/>
    <w:rsid w:val="00863D0E"/>
    <w:rsid w:val="00864AF1"/>
    <w:rsid w:val="00873631"/>
    <w:rsid w:val="0087717A"/>
    <w:rsid w:val="00880040"/>
    <w:rsid w:val="00880364"/>
    <w:rsid w:val="00881AF2"/>
    <w:rsid w:val="00881EA8"/>
    <w:rsid w:val="00882CD3"/>
    <w:rsid w:val="008844D3"/>
    <w:rsid w:val="0088479F"/>
    <w:rsid w:val="00887E0A"/>
    <w:rsid w:val="00892613"/>
    <w:rsid w:val="00892DBD"/>
    <w:rsid w:val="0089329F"/>
    <w:rsid w:val="0089349D"/>
    <w:rsid w:val="008949C3"/>
    <w:rsid w:val="0089683C"/>
    <w:rsid w:val="00896B82"/>
    <w:rsid w:val="008A0B2D"/>
    <w:rsid w:val="008A1CA1"/>
    <w:rsid w:val="008A6676"/>
    <w:rsid w:val="008A6F54"/>
    <w:rsid w:val="008B268A"/>
    <w:rsid w:val="008B2969"/>
    <w:rsid w:val="008B36D7"/>
    <w:rsid w:val="008B3E35"/>
    <w:rsid w:val="008B41F0"/>
    <w:rsid w:val="008B5121"/>
    <w:rsid w:val="008B5C8B"/>
    <w:rsid w:val="008B64DB"/>
    <w:rsid w:val="008B69AB"/>
    <w:rsid w:val="008C1059"/>
    <w:rsid w:val="008C1269"/>
    <w:rsid w:val="008C194D"/>
    <w:rsid w:val="008C57B6"/>
    <w:rsid w:val="008C6DD3"/>
    <w:rsid w:val="008D0217"/>
    <w:rsid w:val="008D0716"/>
    <w:rsid w:val="008D5B96"/>
    <w:rsid w:val="008D5E05"/>
    <w:rsid w:val="008D74E0"/>
    <w:rsid w:val="008E0164"/>
    <w:rsid w:val="008E0A21"/>
    <w:rsid w:val="008E0F93"/>
    <w:rsid w:val="008E1F09"/>
    <w:rsid w:val="008E25A3"/>
    <w:rsid w:val="008E3DEF"/>
    <w:rsid w:val="008F125F"/>
    <w:rsid w:val="008F1B2A"/>
    <w:rsid w:val="008F2920"/>
    <w:rsid w:val="008F3539"/>
    <w:rsid w:val="008F39C3"/>
    <w:rsid w:val="008F40E4"/>
    <w:rsid w:val="008F46AC"/>
    <w:rsid w:val="008F4791"/>
    <w:rsid w:val="008F5BAA"/>
    <w:rsid w:val="008F5C11"/>
    <w:rsid w:val="008F5F84"/>
    <w:rsid w:val="008F6F50"/>
    <w:rsid w:val="008F720A"/>
    <w:rsid w:val="008F7586"/>
    <w:rsid w:val="008F799A"/>
    <w:rsid w:val="008F7A7B"/>
    <w:rsid w:val="008F7EA6"/>
    <w:rsid w:val="009023DD"/>
    <w:rsid w:val="00902A14"/>
    <w:rsid w:val="00903D02"/>
    <w:rsid w:val="00905610"/>
    <w:rsid w:val="00905B50"/>
    <w:rsid w:val="00906B1F"/>
    <w:rsid w:val="0090792C"/>
    <w:rsid w:val="00910FE4"/>
    <w:rsid w:val="009112A5"/>
    <w:rsid w:val="00916D89"/>
    <w:rsid w:val="009220FB"/>
    <w:rsid w:val="00922794"/>
    <w:rsid w:val="0092352D"/>
    <w:rsid w:val="00926462"/>
    <w:rsid w:val="00927B30"/>
    <w:rsid w:val="00927F4D"/>
    <w:rsid w:val="009306A5"/>
    <w:rsid w:val="00930C53"/>
    <w:rsid w:val="00931972"/>
    <w:rsid w:val="00933D23"/>
    <w:rsid w:val="0093539A"/>
    <w:rsid w:val="009353CD"/>
    <w:rsid w:val="00937080"/>
    <w:rsid w:val="009435B3"/>
    <w:rsid w:val="009460E8"/>
    <w:rsid w:val="00946893"/>
    <w:rsid w:val="00950701"/>
    <w:rsid w:val="009509A2"/>
    <w:rsid w:val="00950A64"/>
    <w:rsid w:val="009510F2"/>
    <w:rsid w:val="00951482"/>
    <w:rsid w:val="00951B87"/>
    <w:rsid w:val="00951F80"/>
    <w:rsid w:val="00953C77"/>
    <w:rsid w:val="0095482B"/>
    <w:rsid w:val="009549D0"/>
    <w:rsid w:val="00954A81"/>
    <w:rsid w:val="00957146"/>
    <w:rsid w:val="00957B3A"/>
    <w:rsid w:val="009703E8"/>
    <w:rsid w:val="0097108B"/>
    <w:rsid w:val="00971490"/>
    <w:rsid w:val="00972057"/>
    <w:rsid w:val="00972832"/>
    <w:rsid w:val="009729D1"/>
    <w:rsid w:val="00977B61"/>
    <w:rsid w:val="0098138B"/>
    <w:rsid w:val="00983AEA"/>
    <w:rsid w:val="00984435"/>
    <w:rsid w:val="00985FDA"/>
    <w:rsid w:val="00986277"/>
    <w:rsid w:val="0099157B"/>
    <w:rsid w:val="00991F32"/>
    <w:rsid w:val="009931AE"/>
    <w:rsid w:val="009945CE"/>
    <w:rsid w:val="0099484C"/>
    <w:rsid w:val="00994F0D"/>
    <w:rsid w:val="00995C1A"/>
    <w:rsid w:val="009976BB"/>
    <w:rsid w:val="009A1EB4"/>
    <w:rsid w:val="009A4178"/>
    <w:rsid w:val="009B37D5"/>
    <w:rsid w:val="009B3E12"/>
    <w:rsid w:val="009B48E9"/>
    <w:rsid w:val="009C001A"/>
    <w:rsid w:val="009D11F7"/>
    <w:rsid w:val="009D287A"/>
    <w:rsid w:val="009D35C2"/>
    <w:rsid w:val="009D473E"/>
    <w:rsid w:val="009D564F"/>
    <w:rsid w:val="009D63DC"/>
    <w:rsid w:val="009E151A"/>
    <w:rsid w:val="009E4CF3"/>
    <w:rsid w:val="009E5710"/>
    <w:rsid w:val="009E67EC"/>
    <w:rsid w:val="009E7D34"/>
    <w:rsid w:val="009F055A"/>
    <w:rsid w:val="009F2524"/>
    <w:rsid w:val="009F3245"/>
    <w:rsid w:val="009F35DD"/>
    <w:rsid w:val="009F3EC4"/>
    <w:rsid w:val="009F4CE2"/>
    <w:rsid w:val="009F62F7"/>
    <w:rsid w:val="009F67D2"/>
    <w:rsid w:val="009F67F7"/>
    <w:rsid w:val="009F715B"/>
    <w:rsid w:val="00A00766"/>
    <w:rsid w:val="00A01019"/>
    <w:rsid w:val="00A01DB4"/>
    <w:rsid w:val="00A02BB5"/>
    <w:rsid w:val="00A05E97"/>
    <w:rsid w:val="00A06220"/>
    <w:rsid w:val="00A06E24"/>
    <w:rsid w:val="00A06E36"/>
    <w:rsid w:val="00A07166"/>
    <w:rsid w:val="00A0763B"/>
    <w:rsid w:val="00A11BB9"/>
    <w:rsid w:val="00A12037"/>
    <w:rsid w:val="00A1307C"/>
    <w:rsid w:val="00A13B0F"/>
    <w:rsid w:val="00A147DB"/>
    <w:rsid w:val="00A14E58"/>
    <w:rsid w:val="00A15BC6"/>
    <w:rsid w:val="00A1608B"/>
    <w:rsid w:val="00A16C6A"/>
    <w:rsid w:val="00A16E0E"/>
    <w:rsid w:val="00A2205B"/>
    <w:rsid w:val="00A22DA0"/>
    <w:rsid w:val="00A23BC8"/>
    <w:rsid w:val="00A2424D"/>
    <w:rsid w:val="00A24A8B"/>
    <w:rsid w:val="00A25FE6"/>
    <w:rsid w:val="00A2766B"/>
    <w:rsid w:val="00A3237E"/>
    <w:rsid w:val="00A335AE"/>
    <w:rsid w:val="00A3431E"/>
    <w:rsid w:val="00A37878"/>
    <w:rsid w:val="00A41DDD"/>
    <w:rsid w:val="00A42DD7"/>
    <w:rsid w:val="00A43B9B"/>
    <w:rsid w:val="00A44933"/>
    <w:rsid w:val="00A46A46"/>
    <w:rsid w:val="00A50AE6"/>
    <w:rsid w:val="00A51426"/>
    <w:rsid w:val="00A51B52"/>
    <w:rsid w:val="00A51CA4"/>
    <w:rsid w:val="00A51CF0"/>
    <w:rsid w:val="00A53F6B"/>
    <w:rsid w:val="00A54B8E"/>
    <w:rsid w:val="00A55CCF"/>
    <w:rsid w:val="00A5642E"/>
    <w:rsid w:val="00A579B9"/>
    <w:rsid w:val="00A60A7B"/>
    <w:rsid w:val="00A623BE"/>
    <w:rsid w:val="00A64026"/>
    <w:rsid w:val="00A65D8C"/>
    <w:rsid w:val="00A66B93"/>
    <w:rsid w:val="00A70B43"/>
    <w:rsid w:val="00A70ECD"/>
    <w:rsid w:val="00A715AC"/>
    <w:rsid w:val="00A720CC"/>
    <w:rsid w:val="00A72984"/>
    <w:rsid w:val="00A73971"/>
    <w:rsid w:val="00A73A46"/>
    <w:rsid w:val="00A74F88"/>
    <w:rsid w:val="00A760FE"/>
    <w:rsid w:val="00A76D91"/>
    <w:rsid w:val="00A7720E"/>
    <w:rsid w:val="00A80FED"/>
    <w:rsid w:val="00A832ED"/>
    <w:rsid w:val="00A833C0"/>
    <w:rsid w:val="00A87477"/>
    <w:rsid w:val="00A87B06"/>
    <w:rsid w:val="00A94C6C"/>
    <w:rsid w:val="00A94D52"/>
    <w:rsid w:val="00A95F3A"/>
    <w:rsid w:val="00AA0813"/>
    <w:rsid w:val="00AA0BEA"/>
    <w:rsid w:val="00AA1182"/>
    <w:rsid w:val="00AA25F2"/>
    <w:rsid w:val="00AA4F84"/>
    <w:rsid w:val="00AA7526"/>
    <w:rsid w:val="00AB1889"/>
    <w:rsid w:val="00AB241B"/>
    <w:rsid w:val="00AB3B18"/>
    <w:rsid w:val="00AB4679"/>
    <w:rsid w:val="00AB57D3"/>
    <w:rsid w:val="00AB60A1"/>
    <w:rsid w:val="00AB686A"/>
    <w:rsid w:val="00AB695F"/>
    <w:rsid w:val="00AB70B9"/>
    <w:rsid w:val="00AB7E4E"/>
    <w:rsid w:val="00AC0E27"/>
    <w:rsid w:val="00AC144D"/>
    <w:rsid w:val="00AC2BEB"/>
    <w:rsid w:val="00AC3C61"/>
    <w:rsid w:val="00AC5249"/>
    <w:rsid w:val="00AC5A64"/>
    <w:rsid w:val="00AC6698"/>
    <w:rsid w:val="00AC6ED6"/>
    <w:rsid w:val="00AD08CF"/>
    <w:rsid w:val="00AD2439"/>
    <w:rsid w:val="00AD2771"/>
    <w:rsid w:val="00AD2DCA"/>
    <w:rsid w:val="00AD36A0"/>
    <w:rsid w:val="00AD4ADA"/>
    <w:rsid w:val="00AD7925"/>
    <w:rsid w:val="00AE00FA"/>
    <w:rsid w:val="00AE0BFE"/>
    <w:rsid w:val="00AE0FF2"/>
    <w:rsid w:val="00AE1267"/>
    <w:rsid w:val="00AE39E7"/>
    <w:rsid w:val="00AF0C14"/>
    <w:rsid w:val="00AF1D34"/>
    <w:rsid w:val="00AF3714"/>
    <w:rsid w:val="00AF3CA2"/>
    <w:rsid w:val="00AF5B34"/>
    <w:rsid w:val="00AF5D02"/>
    <w:rsid w:val="00AF61DF"/>
    <w:rsid w:val="00AF728D"/>
    <w:rsid w:val="00B000F1"/>
    <w:rsid w:val="00B009A5"/>
    <w:rsid w:val="00B030B4"/>
    <w:rsid w:val="00B055E3"/>
    <w:rsid w:val="00B07A6F"/>
    <w:rsid w:val="00B10AFA"/>
    <w:rsid w:val="00B11FC9"/>
    <w:rsid w:val="00B123E7"/>
    <w:rsid w:val="00B13D46"/>
    <w:rsid w:val="00B14AAE"/>
    <w:rsid w:val="00B14C60"/>
    <w:rsid w:val="00B14D39"/>
    <w:rsid w:val="00B15B87"/>
    <w:rsid w:val="00B203E5"/>
    <w:rsid w:val="00B2150D"/>
    <w:rsid w:val="00B21DC6"/>
    <w:rsid w:val="00B22437"/>
    <w:rsid w:val="00B2330B"/>
    <w:rsid w:val="00B23BCA"/>
    <w:rsid w:val="00B25A19"/>
    <w:rsid w:val="00B27000"/>
    <w:rsid w:val="00B27029"/>
    <w:rsid w:val="00B27F52"/>
    <w:rsid w:val="00B30085"/>
    <w:rsid w:val="00B301AD"/>
    <w:rsid w:val="00B31132"/>
    <w:rsid w:val="00B318EE"/>
    <w:rsid w:val="00B32F21"/>
    <w:rsid w:val="00B34FE9"/>
    <w:rsid w:val="00B3673E"/>
    <w:rsid w:val="00B3684F"/>
    <w:rsid w:val="00B40250"/>
    <w:rsid w:val="00B40335"/>
    <w:rsid w:val="00B40944"/>
    <w:rsid w:val="00B4109C"/>
    <w:rsid w:val="00B41D01"/>
    <w:rsid w:val="00B43F4E"/>
    <w:rsid w:val="00B4435E"/>
    <w:rsid w:val="00B4686F"/>
    <w:rsid w:val="00B52EF8"/>
    <w:rsid w:val="00B53E77"/>
    <w:rsid w:val="00B56311"/>
    <w:rsid w:val="00B57682"/>
    <w:rsid w:val="00B604A2"/>
    <w:rsid w:val="00B63A4E"/>
    <w:rsid w:val="00B6545C"/>
    <w:rsid w:val="00B65E22"/>
    <w:rsid w:val="00B70562"/>
    <w:rsid w:val="00B70E7C"/>
    <w:rsid w:val="00B72A1E"/>
    <w:rsid w:val="00B750DB"/>
    <w:rsid w:val="00B75F1C"/>
    <w:rsid w:val="00B75FD5"/>
    <w:rsid w:val="00B82B89"/>
    <w:rsid w:val="00B84289"/>
    <w:rsid w:val="00B84CAB"/>
    <w:rsid w:val="00B8546C"/>
    <w:rsid w:val="00B859B8"/>
    <w:rsid w:val="00B85ED1"/>
    <w:rsid w:val="00B86179"/>
    <w:rsid w:val="00B86B1D"/>
    <w:rsid w:val="00B901B9"/>
    <w:rsid w:val="00B92D5A"/>
    <w:rsid w:val="00B92DAB"/>
    <w:rsid w:val="00B9417D"/>
    <w:rsid w:val="00B9488F"/>
    <w:rsid w:val="00BA09F1"/>
    <w:rsid w:val="00BA2B6A"/>
    <w:rsid w:val="00BA2D35"/>
    <w:rsid w:val="00BA5AD7"/>
    <w:rsid w:val="00BA6C61"/>
    <w:rsid w:val="00BA7F86"/>
    <w:rsid w:val="00BA7F9F"/>
    <w:rsid w:val="00BB16F7"/>
    <w:rsid w:val="00BB229E"/>
    <w:rsid w:val="00BB2476"/>
    <w:rsid w:val="00BB34BB"/>
    <w:rsid w:val="00BB3AA5"/>
    <w:rsid w:val="00BB4C11"/>
    <w:rsid w:val="00BB5461"/>
    <w:rsid w:val="00BB6E0B"/>
    <w:rsid w:val="00BC0532"/>
    <w:rsid w:val="00BC1497"/>
    <w:rsid w:val="00BC24FC"/>
    <w:rsid w:val="00BC6100"/>
    <w:rsid w:val="00BC73AB"/>
    <w:rsid w:val="00BD028C"/>
    <w:rsid w:val="00BD04E6"/>
    <w:rsid w:val="00BD18E1"/>
    <w:rsid w:val="00BD1D3A"/>
    <w:rsid w:val="00BD2169"/>
    <w:rsid w:val="00BD2AD6"/>
    <w:rsid w:val="00BD486D"/>
    <w:rsid w:val="00BD5ADA"/>
    <w:rsid w:val="00BD6946"/>
    <w:rsid w:val="00BD6B91"/>
    <w:rsid w:val="00BE1417"/>
    <w:rsid w:val="00BF1169"/>
    <w:rsid w:val="00BF1916"/>
    <w:rsid w:val="00BF3599"/>
    <w:rsid w:val="00BF4AA4"/>
    <w:rsid w:val="00BF69CE"/>
    <w:rsid w:val="00BF6B07"/>
    <w:rsid w:val="00BF6CAD"/>
    <w:rsid w:val="00C01E34"/>
    <w:rsid w:val="00C02BE7"/>
    <w:rsid w:val="00C02E51"/>
    <w:rsid w:val="00C04017"/>
    <w:rsid w:val="00C04FAB"/>
    <w:rsid w:val="00C05722"/>
    <w:rsid w:val="00C0652C"/>
    <w:rsid w:val="00C06A8A"/>
    <w:rsid w:val="00C07391"/>
    <w:rsid w:val="00C075C8"/>
    <w:rsid w:val="00C07E2D"/>
    <w:rsid w:val="00C1089D"/>
    <w:rsid w:val="00C10C03"/>
    <w:rsid w:val="00C146CB"/>
    <w:rsid w:val="00C172D1"/>
    <w:rsid w:val="00C17B90"/>
    <w:rsid w:val="00C20B67"/>
    <w:rsid w:val="00C2183F"/>
    <w:rsid w:val="00C22225"/>
    <w:rsid w:val="00C22DAC"/>
    <w:rsid w:val="00C22E05"/>
    <w:rsid w:val="00C23DF1"/>
    <w:rsid w:val="00C2482D"/>
    <w:rsid w:val="00C269F9"/>
    <w:rsid w:val="00C3097A"/>
    <w:rsid w:val="00C30C2E"/>
    <w:rsid w:val="00C32262"/>
    <w:rsid w:val="00C32F25"/>
    <w:rsid w:val="00C35455"/>
    <w:rsid w:val="00C35574"/>
    <w:rsid w:val="00C42632"/>
    <w:rsid w:val="00C43432"/>
    <w:rsid w:val="00C50326"/>
    <w:rsid w:val="00C50D28"/>
    <w:rsid w:val="00C50F8E"/>
    <w:rsid w:val="00C51AFF"/>
    <w:rsid w:val="00C54C86"/>
    <w:rsid w:val="00C54E2E"/>
    <w:rsid w:val="00C54E99"/>
    <w:rsid w:val="00C55FAC"/>
    <w:rsid w:val="00C56132"/>
    <w:rsid w:val="00C565BB"/>
    <w:rsid w:val="00C614A1"/>
    <w:rsid w:val="00C61E99"/>
    <w:rsid w:val="00C62088"/>
    <w:rsid w:val="00C62A55"/>
    <w:rsid w:val="00C63905"/>
    <w:rsid w:val="00C66692"/>
    <w:rsid w:val="00C67BAE"/>
    <w:rsid w:val="00C67DCE"/>
    <w:rsid w:val="00C71CCF"/>
    <w:rsid w:val="00C72969"/>
    <w:rsid w:val="00C753E4"/>
    <w:rsid w:val="00C7549F"/>
    <w:rsid w:val="00C75638"/>
    <w:rsid w:val="00C75C24"/>
    <w:rsid w:val="00C76F25"/>
    <w:rsid w:val="00C828F6"/>
    <w:rsid w:val="00C8703D"/>
    <w:rsid w:val="00C877F0"/>
    <w:rsid w:val="00C93D19"/>
    <w:rsid w:val="00C965C1"/>
    <w:rsid w:val="00C96A52"/>
    <w:rsid w:val="00C96C16"/>
    <w:rsid w:val="00C97F89"/>
    <w:rsid w:val="00CA1136"/>
    <w:rsid w:val="00CA2431"/>
    <w:rsid w:val="00CA2F95"/>
    <w:rsid w:val="00CA4A86"/>
    <w:rsid w:val="00CA69E3"/>
    <w:rsid w:val="00CA77AE"/>
    <w:rsid w:val="00CB163A"/>
    <w:rsid w:val="00CB7907"/>
    <w:rsid w:val="00CB7B86"/>
    <w:rsid w:val="00CC6013"/>
    <w:rsid w:val="00CC74D3"/>
    <w:rsid w:val="00CD1CB0"/>
    <w:rsid w:val="00CD2CBD"/>
    <w:rsid w:val="00CD55D2"/>
    <w:rsid w:val="00CD72B7"/>
    <w:rsid w:val="00CD7476"/>
    <w:rsid w:val="00CE11D2"/>
    <w:rsid w:val="00CE1D83"/>
    <w:rsid w:val="00CE296A"/>
    <w:rsid w:val="00CE3451"/>
    <w:rsid w:val="00CE3573"/>
    <w:rsid w:val="00CE4972"/>
    <w:rsid w:val="00CE5730"/>
    <w:rsid w:val="00CE63A4"/>
    <w:rsid w:val="00CE6F14"/>
    <w:rsid w:val="00CF05AC"/>
    <w:rsid w:val="00CF1977"/>
    <w:rsid w:val="00CF2742"/>
    <w:rsid w:val="00CF29A7"/>
    <w:rsid w:val="00CF3060"/>
    <w:rsid w:val="00CF3A4D"/>
    <w:rsid w:val="00CF46F5"/>
    <w:rsid w:val="00CF5ED1"/>
    <w:rsid w:val="00CF64DB"/>
    <w:rsid w:val="00D00D72"/>
    <w:rsid w:val="00D00F85"/>
    <w:rsid w:val="00D0190B"/>
    <w:rsid w:val="00D057B0"/>
    <w:rsid w:val="00D066B2"/>
    <w:rsid w:val="00D06755"/>
    <w:rsid w:val="00D07B43"/>
    <w:rsid w:val="00D10C7D"/>
    <w:rsid w:val="00D1102C"/>
    <w:rsid w:val="00D116C6"/>
    <w:rsid w:val="00D135CD"/>
    <w:rsid w:val="00D1522C"/>
    <w:rsid w:val="00D16AA4"/>
    <w:rsid w:val="00D179B5"/>
    <w:rsid w:val="00D21454"/>
    <w:rsid w:val="00D21493"/>
    <w:rsid w:val="00D214BF"/>
    <w:rsid w:val="00D21C28"/>
    <w:rsid w:val="00D25E97"/>
    <w:rsid w:val="00D273A0"/>
    <w:rsid w:val="00D276E1"/>
    <w:rsid w:val="00D30DA5"/>
    <w:rsid w:val="00D3121E"/>
    <w:rsid w:val="00D3136B"/>
    <w:rsid w:val="00D314A8"/>
    <w:rsid w:val="00D31778"/>
    <w:rsid w:val="00D33CA3"/>
    <w:rsid w:val="00D36A9E"/>
    <w:rsid w:val="00D37464"/>
    <w:rsid w:val="00D41EEE"/>
    <w:rsid w:val="00D42CD8"/>
    <w:rsid w:val="00D434E9"/>
    <w:rsid w:val="00D437A8"/>
    <w:rsid w:val="00D43A5C"/>
    <w:rsid w:val="00D44D16"/>
    <w:rsid w:val="00D45F32"/>
    <w:rsid w:val="00D467C2"/>
    <w:rsid w:val="00D46D79"/>
    <w:rsid w:val="00D47673"/>
    <w:rsid w:val="00D47997"/>
    <w:rsid w:val="00D50C86"/>
    <w:rsid w:val="00D511B1"/>
    <w:rsid w:val="00D5630F"/>
    <w:rsid w:val="00D60868"/>
    <w:rsid w:val="00D60CFD"/>
    <w:rsid w:val="00D61DC8"/>
    <w:rsid w:val="00D62658"/>
    <w:rsid w:val="00D6457A"/>
    <w:rsid w:val="00D64F38"/>
    <w:rsid w:val="00D6575F"/>
    <w:rsid w:val="00D66B99"/>
    <w:rsid w:val="00D66D9A"/>
    <w:rsid w:val="00D674D2"/>
    <w:rsid w:val="00D70FF4"/>
    <w:rsid w:val="00D72708"/>
    <w:rsid w:val="00D73581"/>
    <w:rsid w:val="00D752AB"/>
    <w:rsid w:val="00D75A10"/>
    <w:rsid w:val="00D76F34"/>
    <w:rsid w:val="00D76F9E"/>
    <w:rsid w:val="00D81153"/>
    <w:rsid w:val="00D81BEF"/>
    <w:rsid w:val="00D82EAC"/>
    <w:rsid w:val="00D851F5"/>
    <w:rsid w:val="00D8564C"/>
    <w:rsid w:val="00D85705"/>
    <w:rsid w:val="00D87DF6"/>
    <w:rsid w:val="00D92094"/>
    <w:rsid w:val="00D9532C"/>
    <w:rsid w:val="00D954AD"/>
    <w:rsid w:val="00D971FC"/>
    <w:rsid w:val="00DA1A58"/>
    <w:rsid w:val="00DA21BE"/>
    <w:rsid w:val="00DA3722"/>
    <w:rsid w:val="00DA3BF3"/>
    <w:rsid w:val="00DA5126"/>
    <w:rsid w:val="00DA5AC8"/>
    <w:rsid w:val="00DA6570"/>
    <w:rsid w:val="00DB14AE"/>
    <w:rsid w:val="00DB17A5"/>
    <w:rsid w:val="00DB20C0"/>
    <w:rsid w:val="00DB24D5"/>
    <w:rsid w:val="00DB25AC"/>
    <w:rsid w:val="00DB470E"/>
    <w:rsid w:val="00DB5ED6"/>
    <w:rsid w:val="00DB64EA"/>
    <w:rsid w:val="00DB69D5"/>
    <w:rsid w:val="00DC043D"/>
    <w:rsid w:val="00DC0F2E"/>
    <w:rsid w:val="00DC2E22"/>
    <w:rsid w:val="00DC4D7A"/>
    <w:rsid w:val="00DC5541"/>
    <w:rsid w:val="00DC56F4"/>
    <w:rsid w:val="00DC6F6B"/>
    <w:rsid w:val="00DC729F"/>
    <w:rsid w:val="00DD03FB"/>
    <w:rsid w:val="00DD0731"/>
    <w:rsid w:val="00DD110A"/>
    <w:rsid w:val="00DD1168"/>
    <w:rsid w:val="00DD175C"/>
    <w:rsid w:val="00DD1FC5"/>
    <w:rsid w:val="00DD260F"/>
    <w:rsid w:val="00DD3E93"/>
    <w:rsid w:val="00DD4514"/>
    <w:rsid w:val="00DD4ADC"/>
    <w:rsid w:val="00DD4B27"/>
    <w:rsid w:val="00DD6856"/>
    <w:rsid w:val="00DD6EC1"/>
    <w:rsid w:val="00DE0FBF"/>
    <w:rsid w:val="00DE2510"/>
    <w:rsid w:val="00DE401E"/>
    <w:rsid w:val="00DE430C"/>
    <w:rsid w:val="00DE4E4C"/>
    <w:rsid w:val="00DE65C6"/>
    <w:rsid w:val="00DE7F89"/>
    <w:rsid w:val="00DF1A75"/>
    <w:rsid w:val="00DF2299"/>
    <w:rsid w:val="00DF4E0A"/>
    <w:rsid w:val="00DF6677"/>
    <w:rsid w:val="00E0306B"/>
    <w:rsid w:val="00E07825"/>
    <w:rsid w:val="00E10200"/>
    <w:rsid w:val="00E102C7"/>
    <w:rsid w:val="00E113A5"/>
    <w:rsid w:val="00E1177D"/>
    <w:rsid w:val="00E11972"/>
    <w:rsid w:val="00E1262C"/>
    <w:rsid w:val="00E12AFB"/>
    <w:rsid w:val="00E1364A"/>
    <w:rsid w:val="00E1585C"/>
    <w:rsid w:val="00E15CA4"/>
    <w:rsid w:val="00E212CC"/>
    <w:rsid w:val="00E270D5"/>
    <w:rsid w:val="00E2773C"/>
    <w:rsid w:val="00E2794B"/>
    <w:rsid w:val="00E30F42"/>
    <w:rsid w:val="00E35825"/>
    <w:rsid w:val="00E35FAE"/>
    <w:rsid w:val="00E36A89"/>
    <w:rsid w:val="00E40C82"/>
    <w:rsid w:val="00E40FC0"/>
    <w:rsid w:val="00E4121B"/>
    <w:rsid w:val="00E41439"/>
    <w:rsid w:val="00E42564"/>
    <w:rsid w:val="00E42FB4"/>
    <w:rsid w:val="00E42FDC"/>
    <w:rsid w:val="00E4440C"/>
    <w:rsid w:val="00E45067"/>
    <w:rsid w:val="00E4564D"/>
    <w:rsid w:val="00E468F0"/>
    <w:rsid w:val="00E47711"/>
    <w:rsid w:val="00E47832"/>
    <w:rsid w:val="00E50868"/>
    <w:rsid w:val="00E51805"/>
    <w:rsid w:val="00E5204C"/>
    <w:rsid w:val="00E52C10"/>
    <w:rsid w:val="00E54B90"/>
    <w:rsid w:val="00E55D75"/>
    <w:rsid w:val="00E57066"/>
    <w:rsid w:val="00E57CB9"/>
    <w:rsid w:val="00E57FE0"/>
    <w:rsid w:val="00E601F6"/>
    <w:rsid w:val="00E6103E"/>
    <w:rsid w:val="00E61B07"/>
    <w:rsid w:val="00E64F27"/>
    <w:rsid w:val="00E65ADC"/>
    <w:rsid w:val="00E66D09"/>
    <w:rsid w:val="00E67060"/>
    <w:rsid w:val="00E6789D"/>
    <w:rsid w:val="00E706B9"/>
    <w:rsid w:val="00E70B63"/>
    <w:rsid w:val="00E71EF7"/>
    <w:rsid w:val="00E720B9"/>
    <w:rsid w:val="00E732D8"/>
    <w:rsid w:val="00E7461C"/>
    <w:rsid w:val="00E74895"/>
    <w:rsid w:val="00E762AA"/>
    <w:rsid w:val="00E762F3"/>
    <w:rsid w:val="00E80709"/>
    <w:rsid w:val="00E8121C"/>
    <w:rsid w:val="00E81E68"/>
    <w:rsid w:val="00E83E38"/>
    <w:rsid w:val="00E840FC"/>
    <w:rsid w:val="00E84AB0"/>
    <w:rsid w:val="00E84E14"/>
    <w:rsid w:val="00E86F01"/>
    <w:rsid w:val="00E87C53"/>
    <w:rsid w:val="00E90560"/>
    <w:rsid w:val="00E92762"/>
    <w:rsid w:val="00E92D57"/>
    <w:rsid w:val="00E93906"/>
    <w:rsid w:val="00E93B04"/>
    <w:rsid w:val="00E93D2D"/>
    <w:rsid w:val="00E95652"/>
    <w:rsid w:val="00E95A9C"/>
    <w:rsid w:val="00E95ADE"/>
    <w:rsid w:val="00E97541"/>
    <w:rsid w:val="00EA0FEA"/>
    <w:rsid w:val="00EA23A5"/>
    <w:rsid w:val="00EA24A3"/>
    <w:rsid w:val="00EA6FC6"/>
    <w:rsid w:val="00EB006E"/>
    <w:rsid w:val="00EB1B13"/>
    <w:rsid w:val="00EB2C54"/>
    <w:rsid w:val="00EB30A2"/>
    <w:rsid w:val="00EB32DC"/>
    <w:rsid w:val="00EB3E44"/>
    <w:rsid w:val="00EB510B"/>
    <w:rsid w:val="00EB57A5"/>
    <w:rsid w:val="00EB6F31"/>
    <w:rsid w:val="00EB7B4D"/>
    <w:rsid w:val="00EC0078"/>
    <w:rsid w:val="00EC0100"/>
    <w:rsid w:val="00EC11A7"/>
    <w:rsid w:val="00EC1850"/>
    <w:rsid w:val="00EC327E"/>
    <w:rsid w:val="00EC3F15"/>
    <w:rsid w:val="00EC45D1"/>
    <w:rsid w:val="00EC4C99"/>
    <w:rsid w:val="00EC5682"/>
    <w:rsid w:val="00EC5CF4"/>
    <w:rsid w:val="00EC68E8"/>
    <w:rsid w:val="00ED005E"/>
    <w:rsid w:val="00ED06FD"/>
    <w:rsid w:val="00ED10D5"/>
    <w:rsid w:val="00ED601E"/>
    <w:rsid w:val="00ED6284"/>
    <w:rsid w:val="00EE0146"/>
    <w:rsid w:val="00EE0CAF"/>
    <w:rsid w:val="00EE2141"/>
    <w:rsid w:val="00EE366C"/>
    <w:rsid w:val="00EE3B7A"/>
    <w:rsid w:val="00EE6824"/>
    <w:rsid w:val="00EF1172"/>
    <w:rsid w:val="00EF1463"/>
    <w:rsid w:val="00EF3F71"/>
    <w:rsid w:val="00EF4006"/>
    <w:rsid w:val="00EF64FB"/>
    <w:rsid w:val="00F006FC"/>
    <w:rsid w:val="00F03884"/>
    <w:rsid w:val="00F04FFA"/>
    <w:rsid w:val="00F174A5"/>
    <w:rsid w:val="00F20801"/>
    <w:rsid w:val="00F25BE6"/>
    <w:rsid w:val="00F30007"/>
    <w:rsid w:val="00F31C89"/>
    <w:rsid w:val="00F31E2A"/>
    <w:rsid w:val="00F3266F"/>
    <w:rsid w:val="00F34152"/>
    <w:rsid w:val="00F34AA1"/>
    <w:rsid w:val="00F34F5D"/>
    <w:rsid w:val="00F350C7"/>
    <w:rsid w:val="00F40477"/>
    <w:rsid w:val="00F4414C"/>
    <w:rsid w:val="00F443DF"/>
    <w:rsid w:val="00F44E48"/>
    <w:rsid w:val="00F4532E"/>
    <w:rsid w:val="00F50798"/>
    <w:rsid w:val="00F52779"/>
    <w:rsid w:val="00F53EC7"/>
    <w:rsid w:val="00F5462E"/>
    <w:rsid w:val="00F556FB"/>
    <w:rsid w:val="00F566F4"/>
    <w:rsid w:val="00F60048"/>
    <w:rsid w:val="00F60340"/>
    <w:rsid w:val="00F60CC1"/>
    <w:rsid w:val="00F614E7"/>
    <w:rsid w:val="00F61985"/>
    <w:rsid w:val="00F6447C"/>
    <w:rsid w:val="00F66A39"/>
    <w:rsid w:val="00F67894"/>
    <w:rsid w:val="00F7347C"/>
    <w:rsid w:val="00F74567"/>
    <w:rsid w:val="00F76FE5"/>
    <w:rsid w:val="00F80550"/>
    <w:rsid w:val="00F8062D"/>
    <w:rsid w:val="00F80AFC"/>
    <w:rsid w:val="00F81F31"/>
    <w:rsid w:val="00F830FB"/>
    <w:rsid w:val="00F8336D"/>
    <w:rsid w:val="00F850D9"/>
    <w:rsid w:val="00F850E1"/>
    <w:rsid w:val="00F85D65"/>
    <w:rsid w:val="00F86679"/>
    <w:rsid w:val="00F87453"/>
    <w:rsid w:val="00F876D8"/>
    <w:rsid w:val="00F87ADF"/>
    <w:rsid w:val="00F925E1"/>
    <w:rsid w:val="00F92D52"/>
    <w:rsid w:val="00F96163"/>
    <w:rsid w:val="00F97037"/>
    <w:rsid w:val="00F9756F"/>
    <w:rsid w:val="00F975A2"/>
    <w:rsid w:val="00F97D9F"/>
    <w:rsid w:val="00F97FE6"/>
    <w:rsid w:val="00FA0D1E"/>
    <w:rsid w:val="00FA1576"/>
    <w:rsid w:val="00FA2B60"/>
    <w:rsid w:val="00FA6BD6"/>
    <w:rsid w:val="00FA76CD"/>
    <w:rsid w:val="00FA7F68"/>
    <w:rsid w:val="00FB1022"/>
    <w:rsid w:val="00FB23B0"/>
    <w:rsid w:val="00FB23B4"/>
    <w:rsid w:val="00FB29C8"/>
    <w:rsid w:val="00FB3A2F"/>
    <w:rsid w:val="00FB5E0E"/>
    <w:rsid w:val="00FB7258"/>
    <w:rsid w:val="00FB76E7"/>
    <w:rsid w:val="00FC1030"/>
    <w:rsid w:val="00FC105E"/>
    <w:rsid w:val="00FC3BDA"/>
    <w:rsid w:val="00FC679E"/>
    <w:rsid w:val="00FD0007"/>
    <w:rsid w:val="00FD4259"/>
    <w:rsid w:val="00FD4D95"/>
    <w:rsid w:val="00FD54EB"/>
    <w:rsid w:val="00FD5994"/>
    <w:rsid w:val="00FD7A34"/>
    <w:rsid w:val="00FE0DBE"/>
    <w:rsid w:val="00FE2A64"/>
    <w:rsid w:val="00FE2F0F"/>
    <w:rsid w:val="00FE5125"/>
    <w:rsid w:val="00FE58CD"/>
    <w:rsid w:val="00FE6FA7"/>
    <w:rsid w:val="00FE75D5"/>
    <w:rsid w:val="00FE7794"/>
    <w:rsid w:val="00FE792F"/>
    <w:rsid w:val="00FF023D"/>
    <w:rsid w:val="00FF3F53"/>
    <w:rsid w:val="00FF5525"/>
    <w:rsid w:val="050AB1CA"/>
    <w:rsid w:val="06307389"/>
    <w:rsid w:val="084D18E6"/>
    <w:rsid w:val="0A694EE3"/>
    <w:rsid w:val="0AACCA5D"/>
    <w:rsid w:val="0C32F0E7"/>
    <w:rsid w:val="0ED72B89"/>
    <w:rsid w:val="1192627D"/>
    <w:rsid w:val="139AD3CD"/>
    <w:rsid w:val="1585B6EA"/>
    <w:rsid w:val="1AD17446"/>
    <w:rsid w:val="1AF73DED"/>
    <w:rsid w:val="1B7F73B8"/>
    <w:rsid w:val="1C8088C8"/>
    <w:rsid w:val="1C88060A"/>
    <w:rsid w:val="1CC20C43"/>
    <w:rsid w:val="1E8FE745"/>
    <w:rsid w:val="1EBDE7EE"/>
    <w:rsid w:val="1F6423DB"/>
    <w:rsid w:val="23158907"/>
    <w:rsid w:val="2419FE21"/>
    <w:rsid w:val="25F91A6B"/>
    <w:rsid w:val="26C3B548"/>
    <w:rsid w:val="28A1615E"/>
    <w:rsid w:val="2A16A130"/>
    <w:rsid w:val="2AB0BB60"/>
    <w:rsid w:val="2ADA8972"/>
    <w:rsid w:val="2B4D61FC"/>
    <w:rsid w:val="2BFB4C81"/>
    <w:rsid w:val="2D8C4416"/>
    <w:rsid w:val="2F1F7717"/>
    <w:rsid w:val="2F5EDDC8"/>
    <w:rsid w:val="30DEDECD"/>
    <w:rsid w:val="352C4567"/>
    <w:rsid w:val="3610DBF4"/>
    <w:rsid w:val="363BE45C"/>
    <w:rsid w:val="369C45C9"/>
    <w:rsid w:val="3751B883"/>
    <w:rsid w:val="37C37572"/>
    <w:rsid w:val="37D04E93"/>
    <w:rsid w:val="38C3018F"/>
    <w:rsid w:val="39A49B6D"/>
    <w:rsid w:val="3A5FBB1F"/>
    <w:rsid w:val="3BA868F2"/>
    <w:rsid w:val="3D198784"/>
    <w:rsid w:val="3F08D499"/>
    <w:rsid w:val="40E537F0"/>
    <w:rsid w:val="41E8D3A8"/>
    <w:rsid w:val="42AD2D23"/>
    <w:rsid w:val="4308AAEE"/>
    <w:rsid w:val="4718E1A1"/>
    <w:rsid w:val="499801F8"/>
    <w:rsid w:val="49EFD198"/>
    <w:rsid w:val="4A18D851"/>
    <w:rsid w:val="4B490CC8"/>
    <w:rsid w:val="4C032A1F"/>
    <w:rsid w:val="4C87D1A7"/>
    <w:rsid w:val="4CB8C790"/>
    <w:rsid w:val="4CC72988"/>
    <w:rsid w:val="4E38D756"/>
    <w:rsid w:val="50605EBF"/>
    <w:rsid w:val="50D6FA25"/>
    <w:rsid w:val="50F05179"/>
    <w:rsid w:val="51F8D410"/>
    <w:rsid w:val="52378993"/>
    <w:rsid w:val="525BCBB8"/>
    <w:rsid w:val="531C646E"/>
    <w:rsid w:val="54554C62"/>
    <w:rsid w:val="55AE1247"/>
    <w:rsid w:val="57269787"/>
    <w:rsid w:val="57422D95"/>
    <w:rsid w:val="57A19FD4"/>
    <w:rsid w:val="57AB718D"/>
    <w:rsid w:val="59699152"/>
    <w:rsid w:val="598237DE"/>
    <w:rsid w:val="5CED5563"/>
    <w:rsid w:val="5E6E6008"/>
    <w:rsid w:val="5E9FAC96"/>
    <w:rsid w:val="5F08B7A1"/>
    <w:rsid w:val="5FE8ACFB"/>
    <w:rsid w:val="63DFB5AE"/>
    <w:rsid w:val="6542697B"/>
    <w:rsid w:val="65EDB46B"/>
    <w:rsid w:val="6622D358"/>
    <w:rsid w:val="671A836E"/>
    <w:rsid w:val="67A36CEB"/>
    <w:rsid w:val="68D48DFF"/>
    <w:rsid w:val="69DF4D39"/>
    <w:rsid w:val="69EB44D7"/>
    <w:rsid w:val="6ABDC67D"/>
    <w:rsid w:val="6C29EB15"/>
    <w:rsid w:val="6D73D1A9"/>
    <w:rsid w:val="6E9C2FE6"/>
    <w:rsid w:val="6F27DF44"/>
    <w:rsid w:val="6FC40350"/>
    <w:rsid w:val="70A78AC7"/>
    <w:rsid w:val="70CDDAE4"/>
    <w:rsid w:val="7118DE59"/>
    <w:rsid w:val="71D1C5EF"/>
    <w:rsid w:val="73495246"/>
    <w:rsid w:val="77A62D6E"/>
    <w:rsid w:val="787A3238"/>
    <w:rsid w:val="792DF329"/>
    <w:rsid w:val="79511EF3"/>
    <w:rsid w:val="79ACBC47"/>
    <w:rsid w:val="79C22DB5"/>
    <w:rsid w:val="79CF7CD3"/>
    <w:rsid w:val="7AA8F9D3"/>
    <w:rsid w:val="7B595B69"/>
    <w:rsid w:val="7B773575"/>
    <w:rsid w:val="7CD9882B"/>
    <w:rsid w:val="7DD15999"/>
    <w:rsid w:val="7E4E2C4E"/>
    <w:rsid w:val="7EA806F5"/>
    <w:rsid w:val="7EC11953"/>
    <w:rsid w:val="7F7D8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5B235"/>
  <w15:chartTrackingRefBased/>
  <w15:docId w15:val="{4F97C437-F859-47F9-8136-6FB2C619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autoSpaceDE w:val="0"/>
      <w:autoSpaceDN w:val="0"/>
      <w:adjustRightInd w:val="0"/>
    </w:pPr>
  </w:style>
  <w:style w:type="paragraph" w:styleId="Heading1">
    <w:name w:val="heading 1"/>
    <w:basedOn w:val="Normal"/>
    <w:next w:val="Normal"/>
    <w:pPr>
      <w:keepNext/>
      <w:autoSpaceDE/>
      <w:autoSpaceDN/>
      <w:adjustRightInd/>
      <w:jc w:val="center"/>
      <w:outlineLvl w:val="0"/>
    </w:pPr>
    <w:rPr>
      <w:b/>
      <w:snapToGrid w:val="0"/>
      <w:kern w:val="28"/>
      <w:szCs w:val="20"/>
    </w:rPr>
  </w:style>
  <w:style w:type="paragraph" w:styleId="Heading2">
    <w:name w:val="heading 2"/>
    <w:basedOn w:val="Normal"/>
    <w:next w:val="Normal"/>
    <w:link w:val="Heading2Char"/>
    <w:pPr>
      <w:keepNext/>
      <w:autoSpaceDE/>
      <w:autoSpaceDN/>
      <w:adjustRightInd/>
      <w:jc w:val="center"/>
      <w:outlineLvl w:val="1"/>
    </w:pPr>
    <w:rPr>
      <w:b/>
      <w:snapToGrid w:val="0"/>
      <w:szCs w:val="20"/>
    </w:rPr>
  </w:style>
  <w:style w:type="paragraph" w:styleId="Heading3">
    <w:name w:val="heading 3"/>
    <w:basedOn w:val="Normal"/>
    <w:next w:val="Normal"/>
    <w:pPr>
      <w:tabs>
        <w:tab w:val="left" w:pos="1526"/>
      </w:tabs>
      <w:spacing w:before="120"/>
      <w:ind w:left="720"/>
      <w:jc w:val="center"/>
      <w:outlineLvl w:val="2"/>
    </w:pPr>
    <w:rPr>
      <w:b/>
      <w:snapToGrid w:val="0"/>
      <w:szCs w:val="20"/>
    </w:rPr>
  </w:style>
  <w:style w:type="paragraph" w:styleId="Heading4">
    <w:name w:val="heading 4"/>
    <w:basedOn w:val="Normal"/>
    <w:next w:val="Normal"/>
    <w:pPr>
      <w:keepNext/>
      <w:ind w:left="1080"/>
      <w:outlineLvl w:val="3"/>
    </w:pPr>
    <w:rPr>
      <w:b/>
    </w:rPr>
  </w:style>
  <w:style w:type="paragraph" w:styleId="Heading5">
    <w:name w:val="heading 5"/>
    <w:basedOn w:val="Normal"/>
    <w:next w:val="Normal"/>
    <w:pPr>
      <w:keepNext/>
      <w:outlineLvl w:val="4"/>
    </w:pPr>
    <w:rPr>
      <w:b/>
    </w:rPr>
  </w:style>
  <w:style w:type="paragraph" w:styleId="Heading6">
    <w:name w:val="heading 6"/>
    <w:basedOn w:val="Normal"/>
    <w:next w:val="Normal"/>
    <w:pPr>
      <w:spacing w:before="120" w:after="60"/>
      <w:outlineLvl w:val="5"/>
    </w:pPr>
    <w:rPr>
      <w:b/>
    </w:rPr>
  </w:style>
  <w:style w:type="paragraph" w:styleId="Heading7">
    <w:name w:val="heading 7"/>
    <w:basedOn w:val="Normal"/>
    <w:next w:val="Normal"/>
    <w:pPr>
      <w:spacing w:after="60"/>
      <w:outlineLvl w:val="6"/>
    </w:pPr>
    <w:rPr>
      <w:b/>
    </w:rPr>
  </w:style>
  <w:style w:type="paragraph" w:styleId="Heading8">
    <w:name w:val="heading 8"/>
    <w:basedOn w:val="Normal"/>
    <w:next w:val="Normal"/>
    <w:pPr>
      <w:keepNext/>
      <w:jc w:val="center"/>
      <w:outlineLvl w:val="7"/>
    </w:pPr>
    <w:rPr>
      <w:b/>
      <w:bCs/>
    </w:rPr>
  </w:style>
  <w:style w:type="paragraph" w:styleId="Heading9">
    <w:name w:val="heading 9"/>
    <w:basedOn w:val="Normal"/>
    <w:next w:val="Normal"/>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autoSpaceDE/>
      <w:autoSpaceDN/>
      <w:adjustRightInd/>
      <w:jc w:val="center"/>
    </w:pPr>
    <w:rPr>
      <w:b/>
      <w:snapToGrid w:val="0"/>
      <w:sz w:val="28"/>
      <w:szCs w:val="20"/>
    </w:rPr>
  </w:style>
  <w:style w:type="paragraph" w:customStyle="1" w:styleId="Level5">
    <w:name w:val="Level 5"/>
    <w:link w:val="Level5Char"/>
    <w:rsid w:val="00CE3451"/>
    <w:pPr>
      <w:spacing w:before="240"/>
    </w:pPr>
  </w:style>
  <w:style w:type="paragraph" w:customStyle="1" w:styleId="Body">
    <w:name w:val="Body"/>
    <w:pPr>
      <w:ind w:left="720"/>
    </w:pPr>
  </w:style>
  <w:style w:type="paragraph" w:customStyle="1" w:styleId="Level6">
    <w:name w:val="Level 6"/>
    <w:link w:val="Level6Char"/>
    <w:pPr>
      <w:tabs>
        <w:tab w:val="left" w:pos="6480"/>
      </w:tabs>
      <w:spacing w:before="240"/>
    </w:pPr>
  </w:style>
  <w:style w:type="paragraph" w:styleId="Header">
    <w:name w:val="header"/>
    <w:basedOn w:val="Normal"/>
    <w:link w:val="HeaderChar"/>
    <w:pPr>
      <w:tabs>
        <w:tab w:val="center" w:pos="4320"/>
        <w:tab w:val="right" w:pos="8640"/>
      </w:tabs>
      <w:autoSpaceDE/>
      <w:autoSpaceDN/>
      <w:adjustRightInd/>
      <w:jc w:val="right"/>
    </w:pPr>
    <w:rPr>
      <w:snapToGrid w:val="0"/>
      <w:sz w:val="20"/>
      <w:szCs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rsid w:val="007D50D7"/>
    <w:pPr>
      <w:numPr>
        <w:numId w:val="1"/>
      </w:numPr>
      <w:spacing w:before="240"/>
      <w:outlineLvl w:val="0"/>
    </w:pPr>
  </w:style>
  <w:style w:type="paragraph" w:customStyle="1" w:styleId="Level2">
    <w:name w:val="Level 2"/>
    <w:link w:val="Level2Char"/>
    <w:autoRedefine/>
    <w:rsid w:val="00AF1D34"/>
    <w:pPr>
      <w:numPr>
        <w:ilvl w:val="1"/>
        <w:numId w:val="1"/>
      </w:numPr>
      <w:spacing w:before="24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link w:val="Level3Char"/>
    <w:rsid w:val="00CE3451"/>
    <w:pPr>
      <w:spacing w:before="240"/>
      <w:outlineLvl w:val="2"/>
    </w:pPr>
  </w:style>
  <w:style w:type="paragraph" w:customStyle="1" w:styleId="Level4">
    <w:name w:val="Level 4"/>
    <w:basedOn w:val="Level3"/>
    <w:link w:val="Level4Char"/>
    <w:p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widowControl/>
      <w:tabs>
        <w:tab w:val="left" w:pos="-720"/>
      </w:tabs>
      <w:autoSpaceDE/>
      <w:autoSpaceDN/>
      <w:adjustRightInd/>
      <w:spacing w:line="240" w:lineRule="atLeast"/>
      <w:ind w:left="1440"/>
    </w:pPr>
    <w:rPr>
      <w:rFonts w:ascii="Times" w:hAnsi="Times"/>
      <w:szCs w:val="20"/>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AF1D34"/>
  </w:style>
  <w:style w:type="character" w:customStyle="1" w:styleId="a">
    <w:name w:val="•"/>
    <w:basedOn w:val="DefaultParagraphFont"/>
    <w:uiPriority w:val="99"/>
    <w:rsid w:val="00A25FE6"/>
  </w:style>
  <w:style w:type="character" w:customStyle="1" w:styleId="Level1Char">
    <w:name w:val="Level 1 Char"/>
    <w:link w:val="Level1"/>
    <w:rsid w:val="007D50D7"/>
  </w:style>
  <w:style w:type="paragraph" w:styleId="Revision">
    <w:name w:val="Revision"/>
    <w:hidden/>
    <w:uiPriority w:val="99"/>
    <w:semiHidden/>
    <w:rsid w:val="00502004"/>
    <w:rPr>
      <w:sz w:val="24"/>
      <w:szCs w:val="24"/>
    </w:rPr>
  </w:style>
  <w:style w:type="character" w:styleId="CommentReference">
    <w:name w:val="annotation reference"/>
    <w:basedOn w:val="DefaultParagraphFont"/>
    <w:uiPriority w:val="99"/>
    <w:semiHidden/>
    <w:unhideWhenUsed/>
    <w:rsid w:val="00AB686A"/>
    <w:rPr>
      <w:sz w:val="16"/>
      <w:szCs w:val="16"/>
    </w:rPr>
  </w:style>
  <w:style w:type="paragraph" w:styleId="CommentText">
    <w:name w:val="annotation text"/>
    <w:basedOn w:val="Normal"/>
    <w:link w:val="CommentTextChar"/>
    <w:uiPriority w:val="99"/>
    <w:unhideWhenUsed/>
    <w:rsid w:val="00AB686A"/>
    <w:rPr>
      <w:sz w:val="20"/>
      <w:szCs w:val="20"/>
    </w:rPr>
  </w:style>
  <w:style w:type="character" w:customStyle="1" w:styleId="CommentTextChar">
    <w:name w:val="Comment Text Char"/>
    <w:basedOn w:val="DefaultParagraphFont"/>
    <w:link w:val="CommentText"/>
    <w:uiPriority w:val="99"/>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character" w:styleId="PlaceholderText">
    <w:name w:val="Placeholder Text"/>
    <w:basedOn w:val="DefaultParagraphFont"/>
    <w:uiPriority w:val="99"/>
    <w:semiHidden/>
    <w:rsid w:val="004A246E"/>
    <w:rPr>
      <w:color w:val="808080"/>
    </w:rPr>
  </w:style>
  <w:style w:type="table" w:styleId="TableGrid">
    <w:name w:val="Table Grid"/>
    <w:basedOn w:val="TableNormal"/>
    <w:uiPriority w:val="59"/>
    <w:rsid w:val="00B00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
    <w:basedOn w:val="Level1"/>
    <w:link w:val="Style1Char"/>
    <w:rsid w:val="00295CF8"/>
  </w:style>
  <w:style w:type="character" w:customStyle="1" w:styleId="Style1Char">
    <w:name w:val="Style1 Char"/>
    <w:basedOn w:val="Level1Char"/>
    <w:link w:val="Style10"/>
    <w:rsid w:val="00295CF8"/>
    <w:rPr>
      <w:sz w:val="24"/>
    </w:rPr>
  </w:style>
  <w:style w:type="paragraph" w:styleId="ListParagraph">
    <w:name w:val="List Paragraph"/>
    <w:basedOn w:val="Normal"/>
    <w:uiPriority w:val="34"/>
    <w:rsid w:val="00E74895"/>
    <w:pPr>
      <w:ind w:left="720"/>
      <w:contextualSpacing/>
    </w:pPr>
  </w:style>
  <w:style w:type="character" w:customStyle="1" w:styleId="TitleChar">
    <w:name w:val="Title Char"/>
    <w:basedOn w:val="DefaultParagraphFont"/>
    <w:link w:val="Title"/>
    <w:uiPriority w:val="10"/>
    <w:rsid w:val="002F70DB"/>
    <w:rPr>
      <w:b/>
      <w:snapToGrid w:val="0"/>
      <w:sz w:val="28"/>
      <w:szCs w:val="20"/>
    </w:rPr>
  </w:style>
  <w:style w:type="character" w:styleId="SubtleEmphasis">
    <w:name w:val="Subtle Emphasis"/>
    <w:basedOn w:val="DefaultParagraphFont"/>
    <w:uiPriority w:val="19"/>
    <w:rsid w:val="009112A5"/>
    <w:rPr>
      <w:rFonts w:ascii="Arial" w:hAnsi="Arial"/>
      <w:i/>
      <w:iCs/>
      <w:color w:val="404040" w:themeColor="text1" w:themeTint="BF"/>
      <w:sz w:val="22"/>
    </w:rPr>
  </w:style>
  <w:style w:type="paragraph" w:customStyle="1" w:styleId="RFPMAIN">
    <w:name w:val="RFP MAIN"/>
    <w:basedOn w:val="Level1"/>
    <w:link w:val="RFPMAINChar"/>
    <w:rsid w:val="00780304"/>
    <w:pPr>
      <w:jc w:val="both"/>
    </w:pPr>
  </w:style>
  <w:style w:type="character" w:customStyle="1" w:styleId="RFPMAINChar">
    <w:name w:val="RFP MAIN Char"/>
    <w:basedOn w:val="Level1Char"/>
    <w:link w:val="RFPMAIN"/>
    <w:rsid w:val="00780304"/>
  </w:style>
  <w:style w:type="paragraph" w:customStyle="1" w:styleId="RFPMain0">
    <w:name w:val="RFP Main"/>
    <w:basedOn w:val="Level1"/>
    <w:link w:val="RFPMainChar0"/>
    <w:rsid w:val="00B43F4E"/>
    <w:pPr>
      <w:jc w:val="both"/>
    </w:pPr>
  </w:style>
  <w:style w:type="paragraph" w:customStyle="1" w:styleId="RFPStyle2">
    <w:name w:val="RFP Style 2"/>
    <w:basedOn w:val="RFPMain0"/>
    <w:link w:val="RFPStyle2Char"/>
    <w:rsid w:val="00B43F4E"/>
  </w:style>
  <w:style w:type="character" w:customStyle="1" w:styleId="RFPMainChar0">
    <w:name w:val="RFP Main Char"/>
    <w:basedOn w:val="Level1Char"/>
    <w:link w:val="RFPMain0"/>
    <w:rsid w:val="00B43F4E"/>
  </w:style>
  <w:style w:type="paragraph" w:customStyle="1" w:styleId="RFPLevel1">
    <w:name w:val="RFP Level 1"/>
    <w:basedOn w:val="Level1"/>
    <w:link w:val="RFPLevel1Char"/>
    <w:qFormat/>
    <w:rsid w:val="00B27029"/>
    <w:pPr>
      <w:jc w:val="both"/>
    </w:pPr>
  </w:style>
  <w:style w:type="character" w:customStyle="1" w:styleId="RFPStyle2Char">
    <w:name w:val="RFP Style 2 Char"/>
    <w:basedOn w:val="RFPMainChar0"/>
    <w:link w:val="RFPStyle2"/>
    <w:rsid w:val="00B43F4E"/>
  </w:style>
  <w:style w:type="paragraph" w:customStyle="1" w:styleId="RFPLevel2">
    <w:name w:val="RFP Level 2"/>
    <w:basedOn w:val="Level2"/>
    <w:link w:val="RFPLevel2Char"/>
    <w:qFormat/>
    <w:rsid w:val="0058268B"/>
  </w:style>
  <w:style w:type="character" w:customStyle="1" w:styleId="RFPLevel1Char">
    <w:name w:val="RFP Level 1 Char"/>
    <w:basedOn w:val="Level1Char"/>
    <w:link w:val="RFPLevel1"/>
    <w:rsid w:val="00B27029"/>
  </w:style>
  <w:style w:type="paragraph" w:customStyle="1" w:styleId="RFPLevel30">
    <w:name w:val="RFP Level 3"/>
    <w:basedOn w:val="Level3"/>
    <w:link w:val="RFPLevel3Char"/>
    <w:rsid w:val="00B27029"/>
    <w:pPr>
      <w:tabs>
        <w:tab w:val="num" w:pos="2880"/>
      </w:tabs>
      <w:ind w:left="2880"/>
      <w:jc w:val="both"/>
    </w:pPr>
  </w:style>
  <w:style w:type="character" w:customStyle="1" w:styleId="RFPLevel2Char">
    <w:name w:val="RFP Level 2 Char"/>
    <w:basedOn w:val="Level2Char"/>
    <w:link w:val="RFPLevel2"/>
    <w:rsid w:val="0058268B"/>
  </w:style>
  <w:style w:type="paragraph" w:customStyle="1" w:styleId="RFPLevel40">
    <w:name w:val="RFP Level 4"/>
    <w:basedOn w:val="Level4"/>
    <w:link w:val="RFPLevel4Char"/>
    <w:rsid w:val="00B27029"/>
    <w:pPr>
      <w:tabs>
        <w:tab w:val="clear" w:pos="3600"/>
        <w:tab w:val="left" w:pos="3960"/>
      </w:tabs>
      <w:jc w:val="both"/>
    </w:pPr>
  </w:style>
  <w:style w:type="character" w:customStyle="1" w:styleId="Level3Char">
    <w:name w:val="Level 3 Char"/>
    <w:basedOn w:val="DefaultParagraphFont"/>
    <w:link w:val="Level3"/>
    <w:rsid w:val="00B27029"/>
  </w:style>
  <w:style w:type="character" w:customStyle="1" w:styleId="RFPLevel3Char">
    <w:name w:val="RFP Level 3 Char"/>
    <w:basedOn w:val="Level3Char"/>
    <w:link w:val="RFPLevel30"/>
    <w:rsid w:val="00B27029"/>
  </w:style>
  <w:style w:type="paragraph" w:customStyle="1" w:styleId="RFPNormalBody">
    <w:name w:val="RFP Normal Body"/>
    <w:basedOn w:val="Normal"/>
    <w:link w:val="RFPNormalBodyChar"/>
    <w:qFormat/>
    <w:rsid w:val="00366D7D"/>
    <w:pPr>
      <w:jc w:val="both"/>
    </w:pPr>
  </w:style>
  <w:style w:type="character" w:customStyle="1" w:styleId="Level4Char">
    <w:name w:val="Level 4 Char"/>
    <w:basedOn w:val="Level3Char"/>
    <w:link w:val="Level4"/>
    <w:rsid w:val="00B27029"/>
  </w:style>
  <w:style w:type="character" w:customStyle="1" w:styleId="RFPLevel4Char">
    <w:name w:val="RFP Level 4 Char"/>
    <w:basedOn w:val="Level4Char"/>
    <w:link w:val="RFPLevel40"/>
    <w:rsid w:val="00B27029"/>
  </w:style>
  <w:style w:type="paragraph" w:customStyle="1" w:styleId="RFPTitles">
    <w:name w:val="RFP Titles"/>
    <w:basedOn w:val="Heading2"/>
    <w:link w:val="RFPTitlesChar"/>
    <w:qFormat/>
    <w:rsid w:val="0022074D"/>
    <w:rPr>
      <w:szCs w:val="22"/>
    </w:rPr>
  </w:style>
  <w:style w:type="character" w:customStyle="1" w:styleId="RFPNormalBodyChar">
    <w:name w:val="RFP Normal Body Char"/>
    <w:basedOn w:val="DefaultParagraphFont"/>
    <w:link w:val="RFPNormalBody"/>
    <w:rsid w:val="00366D7D"/>
  </w:style>
  <w:style w:type="paragraph" w:customStyle="1" w:styleId="RFPLevel50">
    <w:name w:val="RFP Level 5"/>
    <w:basedOn w:val="Level5"/>
    <w:link w:val="RFPLevel5Char"/>
    <w:rsid w:val="00B72A1E"/>
    <w:pPr>
      <w:tabs>
        <w:tab w:val="num" w:pos="5130"/>
      </w:tabs>
      <w:ind w:left="5130" w:hanging="1170"/>
      <w:jc w:val="both"/>
    </w:pPr>
  </w:style>
  <w:style w:type="character" w:customStyle="1" w:styleId="Heading2Char">
    <w:name w:val="Heading 2 Char"/>
    <w:basedOn w:val="DefaultParagraphFont"/>
    <w:link w:val="Heading2"/>
    <w:rsid w:val="0022074D"/>
    <w:rPr>
      <w:b/>
      <w:snapToGrid w:val="0"/>
      <w:szCs w:val="20"/>
    </w:rPr>
  </w:style>
  <w:style w:type="character" w:customStyle="1" w:styleId="RFPTitlesChar">
    <w:name w:val="RFP Titles Char"/>
    <w:basedOn w:val="Heading2Char"/>
    <w:link w:val="RFPTitles"/>
    <w:rsid w:val="0022074D"/>
    <w:rPr>
      <w:b/>
      <w:snapToGrid w:val="0"/>
      <w:szCs w:val="20"/>
    </w:rPr>
  </w:style>
  <w:style w:type="character" w:customStyle="1" w:styleId="Level5Char">
    <w:name w:val="Level 5 Char"/>
    <w:basedOn w:val="DefaultParagraphFont"/>
    <w:link w:val="Level5"/>
    <w:rsid w:val="00B72A1E"/>
  </w:style>
  <w:style w:type="character" w:customStyle="1" w:styleId="RFPLevel5Char">
    <w:name w:val="RFP Level 5 Char"/>
    <w:basedOn w:val="Level5Char"/>
    <w:link w:val="RFPLevel50"/>
    <w:rsid w:val="00B72A1E"/>
  </w:style>
  <w:style w:type="paragraph" w:customStyle="1" w:styleId="StdNoSpacing">
    <w:name w:val="Std No Spacing"/>
    <w:basedOn w:val="Normal"/>
    <w:link w:val="StdNoSpacingChar"/>
    <w:qFormat/>
    <w:rsid w:val="00651BF9"/>
    <w:pPr>
      <w:jc w:val="both"/>
    </w:pPr>
  </w:style>
  <w:style w:type="character" w:customStyle="1" w:styleId="StdNoSpacingChar">
    <w:name w:val="Std No Spacing Char"/>
    <w:basedOn w:val="DefaultParagraphFont"/>
    <w:link w:val="StdNoSpacing"/>
    <w:rsid w:val="00651BF9"/>
  </w:style>
  <w:style w:type="paragraph" w:customStyle="1" w:styleId="RFPLevel51">
    <w:name w:val="RFP Level 5."/>
    <w:basedOn w:val="RFPLevel50"/>
    <w:link w:val="RFPLevel5Char0"/>
    <w:rsid w:val="003A4D43"/>
    <w:pPr>
      <w:tabs>
        <w:tab w:val="clear" w:pos="5130"/>
        <w:tab w:val="num" w:pos="5220"/>
      </w:tabs>
      <w:ind w:left="5220" w:hanging="1260"/>
    </w:pPr>
  </w:style>
  <w:style w:type="paragraph" w:customStyle="1" w:styleId="RFPLevel3">
    <w:name w:val="RFP Level 3."/>
    <w:basedOn w:val="Level3"/>
    <w:link w:val="RFPLevel3Char0"/>
    <w:qFormat/>
    <w:rsid w:val="00DA5AC8"/>
    <w:pPr>
      <w:numPr>
        <w:ilvl w:val="2"/>
        <w:numId w:val="1"/>
      </w:numPr>
      <w:jc w:val="both"/>
    </w:pPr>
  </w:style>
  <w:style w:type="character" w:customStyle="1" w:styleId="RFPLevel5Char0">
    <w:name w:val="RFP Level 5. Char"/>
    <w:basedOn w:val="RFPLevel5Char"/>
    <w:link w:val="RFPLevel51"/>
    <w:rsid w:val="003A4D43"/>
  </w:style>
  <w:style w:type="paragraph" w:customStyle="1" w:styleId="RFPLevel4">
    <w:name w:val="RFP Level 4."/>
    <w:basedOn w:val="Level4"/>
    <w:link w:val="RFPLevel4Char0"/>
    <w:qFormat/>
    <w:rsid w:val="004D4E36"/>
    <w:pPr>
      <w:numPr>
        <w:ilvl w:val="3"/>
        <w:numId w:val="1"/>
      </w:numPr>
      <w:tabs>
        <w:tab w:val="clear" w:pos="3600"/>
      </w:tabs>
      <w:spacing w:after="120"/>
      <w:jc w:val="both"/>
    </w:pPr>
  </w:style>
  <w:style w:type="character" w:customStyle="1" w:styleId="RFPLevel3Char0">
    <w:name w:val="RFP Level 3. Char"/>
    <w:basedOn w:val="Level3Char"/>
    <w:link w:val="RFPLevel3"/>
    <w:rsid w:val="00DA5AC8"/>
  </w:style>
  <w:style w:type="paragraph" w:customStyle="1" w:styleId="RFPLevel5">
    <w:name w:val="RFP Level 5.."/>
    <w:basedOn w:val="Level5"/>
    <w:link w:val="RFPLevel5Char1"/>
    <w:qFormat/>
    <w:rsid w:val="00F40477"/>
    <w:pPr>
      <w:numPr>
        <w:ilvl w:val="4"/>
        <w:numId w:val="1"/>
      </w:numPr>
      <w:jc w:val="both"/>
    </w:pPr>
  </w:style>
  <w:style w:type="character" w:customStyle="1" w:styleId="RFPLevel4Char0">
    <w:name w:val="RFP Level 4. Char"/>
    <w:basedOn w:val="Level4Char"/>
    <w:link w:val="RFPLevel4"/>
    <w:rsid w:val="004D4E36"/>
  </w:style>
  <w:style w:type="character" w:customStyle="1" w:styleId="RFPLevel5Char1">
    <w:name w:val="RFP Level 5.. Char"/>
    <w:basedOn w:val="Level5Char"/>
    <w:link w:val="RFPLevel5"/>
    <w:rsid w:val="00F40477"/>
  </w:style>
  <w:style w:type="paragraph" w:customStyle="1" w:styleId="RFPLevel60">
    <w:name w:val="RFP Level 6"/>
    <w:basedOn w:val="Level6"/>
    <w:link w:val="RFPLevel6Char"/>
    <w:rsid w:val="00266E55"/>
    <w:pPr>
      <w:tabs>
        <w:tab w:val="clear" w:pos="6480"/>
      </w:tabs>
      <w:jc w:val="both"/>
    </w:pPr>
  </w:style>
  <w:style w:type="paragraph" w:customStyle="1" w:styleId="RFPLevel6">
    <w:name w:val="RFP Level 6."/>
    <w:basedOn w:val="RFPLevel60"/>
    <w:link w:val="RFPLevel6Char0"/>
    <w:qFormat/>
    <w:rsid w:val="004D4E36"/>
    <w:pPr>
      <w:numPr>
        <w:ilvl w:val="5"/>
        <w:numId w:val="1"/>
      </w:numPr>
    </w:pPr>
  </w:style>
  <w:style w:type="character" w:customStyle="1" w:styleId="Level6Char">
    <w:name w:val="Level 6 Char"/>
    <w:basedOn w:val="DefaultParagraphFont"/>
    <w:link w:val="Level6"/>
    <w:rsid w:val="00266E55"/>
  </w:style>
  <w:style w:type="character" w:customStyle="1" w:styleId="RFPLevel6Char">
    <w:name w:val="RFP Level 6 Char"/>
    <w:basedOn w:val="Level6Char"/>
    <w:link w:val="RFPLevel60"/>
    <w:rsid w:val="00266E55"/>
  </w:style>
  <w:style w:type="character" w:customStyle="1" w:styleId="RFPLevel6Char0">
    <w:name w:val="RFP Level 6. Char"/>
    <w:basedOn w:val="RFPLevel6Char"/>
    <w:link w:val="RFPLevel6"/>
    <w:rsid w:val="004D4E36"/>
  </w:style>
  <w:style w:type="paragraph" w:customStyle="1" w:styleId="Level1Sect7">
    <w:name w:val="Level1 Sect7"/>
    <w:basedOn w:val="Level1"/>
    <w:link w:val="Level1Sect7Char"/>
    <w:qFormat/>
    <w:rsid w:val="00804702"/>
    <w:pPr>
      <w:jc w:val="both"/>
    </w:pPr>
    <w:rPr>
      <w:b/>
      <w:bCs/>
    </w:rPr>
  </w:style>
  <w:style w:type="character" w:customStyle="1" w:styleId="Level1Sect7Char">
    <w:name w:val="Level1 Sect7 Char"/>
    <w:basedOn w:val="Level1Char"/>
    <w:link w:val="Level1Sect7"/>
    <w:rsid w:val="00804702"/>
    <w:rPr>
      <w:b/>
      <w:bCs/>
    </w:rPr>
  </w:style>
  <w:style w:type="character" w:customStyle="1" w:styleId="ui-provider">
    <w:name w:val="ui-provider"/>
    <w:basedOn w:val="DefaultParagraphFont"/>
    <w:rsid w:val="00EB2C54"/>
  </w:style>
  <w:style w:type="table" w:customStyle="1" w:styleId="TableGrid1">
    <w:name w:val="Table Grid1"/>
    <w:basedOn w:val="TableNormal"/>
    <w:uiPriority w:val="59"/>
    <w:rsid w:val="00140F3C"/>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78314">
      <w:bodyDiv w:val="1"/>
      <w:marLeft w:val="0"/>
      <w:marRight w:val="0"/>
      <w:marTop w:val="0"/>
      <w:marBottom w:val="0"/>
      <w:divBdr>
        <w:top w:val="none" w:sz="0" w:space="0" w:color="auto"/>
        <w:left w:val="none" w:sz="0" w:space="0" w:color="auto"/>
        <w:bottom w:val="none" w:sz="0" w:space="0" w:color="auto"/>
        <w:right w:val="none" w:sz="0" w:space="0" w:color="auto"/>
      </w:divBdr>
      <w:divsChild>
        <w:div w:id="1257907873">
          <w:marLeft w:val="0"/>
          <w:marRight w:val="0"/>
          <w:marTop w:val="0"/>
          <w:marBottom w:val="0"/>
          <w:divBdr>
            <w:top w:val="none" w:sz="0" w:space="0" w:color="auto"/>
            <w:left w:val="none" w:sz="0" w:space="0" w:color="auto"/>
            <w:bottom w:val="none" w:sz="0" w:space="0" w:color="auto"/>
            <w:right w:val="none" w:sz="0" w:space="0" w:color="auto"/>
          </w:divBdr>
          <w:divsChild>
            <w:div w:id="793211961">
              <w:marLeft w:val="0"/>
              <w:marRight w:val="0"/>
              <w:marTop w:val="0"/>
              <w:marBottom w:val="0"/>
              <w:divBdr>
                <w:top w:val="none" w:sz="0" w:space="0" w:color="auto"/>
                <w:left w:val="none" w:sz="0" w:space="0" w:color="auto"/>
                <w:bottom w:val="none" w:sz="0" w:space="0" w:color="auto"/>
                <w:right w:val="none" w:sz="0" w:space="0" w:color="auto"/>
              </w:divBdr>
            </w:div>
            <w:div w:id="1084641333">
              <w:marLeft w:val="0"/>
              <w:marRight w:val="0"/>
              <w:marTop w:val="0"/>
              <w:marBottom w:val="0"/>
              <w:divBdr>
                <w:top w:val="none" w:sz="0" w:space="0" w:color="auto"/>
                <w:left w:val="none" w:sz="0" w:space="0" w:color="auto"/>
                <w:bottom w:val="none" w:sz="0" w:space="0" w:color="auto"/>
                <w:right w:val="none" w:sz="0" w:space="0" w:color="auto"/>
              </w:divBdr>
            </w:div>
          </w:divsChild>
        </w:div>
        <w:div w:id="1581216187">
          <w:marLeft w:val="0"/>
          <w:marRight w:val="0"/>
          <w:marTop w:val="0"/>
          <w:marBottom w:val="0"/>
          <w:divBdr>
            <w:top w:val="none" w:sz="0" w:space="0" w:color="auto"/>
            <w:left w:val="none" w:sz="0" w:space="0" w:color="auto"/>
            <w:bottom w:val="none" w:sz="0" w:space="0" w:color="auto"/>
            <w:right w:val="none" w:sz="0" w:space="0" w:color="auto"/>
          </w:divBdr>
          <w:divsChild>
            <w:div w:id="1114865248">
              <w:marLeft w:val="0"/>
              <w:marRight w:val="0"/>
              <w:marTop w:val="0"/>
              <w:marBottom w:val="0"/>
              <w:divBdr>
                <w:top w:val="none" w:sz="0" w:space="0" w:color="auto"/>
                <w:left w:val="none" w:sz="0" w:space="0" w:color="auto"/>
                <w:bottom w:val="none" w:sz="0" w:space="0" w:color="auto"/>
                <w:right w:val="none" w:sz="0" w:space="0" w:color="auto"/>
              </w:divBdr>
            </w:div>
          </w:divsChild>
        </w:div>
        <w:div w:id="1835611989">
          <w:marLeft w:val="0"/>
          <w:marRight w:val="0"/>
          <w:marTop w:val="0"/>
          <w:marBottom w:val="0"/>
          <w:divBdr>
            <w:top w:val="none" w:sz="0" w:space="0" w:color="auto"/>
            <w:left w:val="none" w:sz="0" w:space="0" w:color="auto"/>
            <w:bottom w:val="none" w:sz="0" w:space="0" w:color="auto"/>
            <w:right w:val="none" w:sz="0" w:space="0" w:color="auto"/>
          </w:divBdr>
          <w:divsChild>
            <w:div w:id="1200320065">
              <w:marLeft w:val="0"/>
              <w:marRight w:val="0"/>
              <w:marTop w:val="0"/>
              <w:marBottom w:val="0"/>
              <w:divBdr>
                <w:top w:val="none" w:sz="0" w:space="0" w:color="auto"/>
                <w:left w:val="none" w:sz="0" w:space="0" w:color="auto"/>
                <w:bottom w:val="none" w:sz="0" w:space="0" w:color="auto"/>
                <w:right w:val="none" w:sz="0" w:space="0" w:color="auto"/>
              </w:divBdr>
            </w:div>
          </w:divsChild>
        </w:div>
        <w:div w:id="1859854463">
          <w:marLeft w:val="0"/>
          <w:marRight w:val="0"/>
          <w:marTop w:val="0"/>
          <w:marBottom w:val="0"/>
          <w:divBdr>
            <w:top w:val="none" w:sz="0" w:space="0" w:color="auto"/>
            <w:left w:val="none" w:sz="0" w:space="0" w:color="auto"/>
            <w:bottom w:val="none" w:sz="0" w:space="0" w:color="auto"/>
            <w:right w:val="none" w:sz="0" w:space="0" w:color="auto"/>
          </w:divBdr>
          <w:divsChild>
            <w:div w:id="21103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02917">
      <w:bodyDiv w:val="1"/>
      <w:marLeft w:val="0"/>
      <w:marRight w:val="0"/>
      <w:marTop w:val="0"/>
      <w:marBottom w:val="0"/>
      <w:divBdr>
        <w:top w:val="none" w:sz="0" w:space="0" w:color="auto"/>
        <w:left w:val="none" w:sz="0" w:space="0" w:color="auto"/>
        <w:bottom w:val="none" w:sz="0" w:space="0" w:color="auto"/>
        <w:right w:val="none" w:sz="0" w:space="0" w:color="auto"/>
      </w:divBdr>
    </w:div>
    <w:div w:id="1091001155">
      <w:bodyDiv w:val="1"/>
      <w:marLeft w:val="0"/>
      <w:marRight w:val="0"/>
      <w:marTop w:val="0"/>
      <w:marBottom w:val="0"/>
      <w:divBdr>
        <w:top w:val="none" w:sz="0" w:space="0" w:color="auto"/>
        <w:left w:val="none" w:sz="0" w:space="0" w:color="auto"/>
        <w:bottom w:val="none" w:sz="0" w:space="0" w:color="auto"/>
        <w:right w:val="none" w:sz="0" w:space="0" w:color="auto"/>
      </w:divBdr>
    </w:div>
    <w:div w:id="163521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yperlink" Target="mailto:mash@dfa.ms.gov" TargetMode="Externa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footer" Target="footer14.xml"/><Relationship Id="rId55" Type="http://schemas.openxmlformats.org/officeDocument/2006/relationships/footer" Target="footer1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footer" Target="footer11.xml"/><Relationship Id="rId45" Type="http://schemas.openxmlformats.org/officeDocument/2006/relationships/hyperlink" Target="mailto:minority@mississippi.org" TargetMode="External"/><Relationship Id="rId53" Type="http://schemas.openxmlformats.org/officeDocument/2006/relationships/header" Target="header18.xml"/><Relationship Id="rId58" Type="http://schemas.openxmlformats.org/officeDocument/2006/relationships/footer" Target="footer18.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s://www.its.ms.gov/procurement/rfps-and-sole-sources" TargetMode="External"/><Relationship Id="rId35" Type="http://schemas.openxmlformats.org/officeDocument/2006/relationships/hyperlink" Target="https://www.its.ms.gov/sites/default/files/ProcurementPDFs/ISS%20Procurement%20Manual.pdf" TargetMode="External"/><Relationship Id="rId43" Type="http://schemas.openxmlformats.org/officeDocument/2006/relationships/hyperlink" Target="https://www.dfa.ms.gov/vendors" TargetMode="External"/><Relationship Id="rId48" Type="http://schemas.openxmlformats.org/officeDocument/2006/relationships/footer" Target="footer13.xml"/><Relationship Id="rId56" Type="http://schemas.openxmlformats.org/officeDocument/2006/relationships/hyperlink" Target="https://www.transparency.mississippi.gov" TargetMode="External"/><Relationship Id="rId8" Type="http://schemas.openxmlformats.org/officeDocument/2006/relationships/webSettings" Target="webSettings.xml"/><Relationship Id="rId51" Type="http://schemas.openxmlformats.org/officeDocument/2006/relationships/header" Target="header1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http://portal.paymode.com/ms/" TargetMode="External"/><Relationship Id="rId38" Type="http://schemas.openxmlformats.org/officeDocument/2006/relationships/footer" Target="footer10.xml"/><Relationship Id="rId46" Type="http://schemas.openxmlformats.org/officeDocument/2006/relationships/hyperlink" Target="https://www.its.ms.gov/procurement/rfps-and-sole-sources" TargetMode="External"/><Relationship Id="rId59"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14.xml"/><Relationship Id="rId54"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yperlink" Target="https://www.its.ms.gov/sites/default/files/ProcurementPDFs/ISS%20Procurement%20Manual.pdf" TargetMode="External"/><Relationship Id="rId49" Type="http://schemas.openxmlformats.org/officeDocument/2006/relationships/header" Target="header16.xml"/><Relationship Id="rId57" Type="http://schemas.openxmlformats.org/officeDocument/2006/relationships/header" Target="header19.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hyperlink" Target="https://mississippi.org/services/minority/" TargetMode="External"/><Relationship Id="rId52" Type="http://schemas.openxmlformats.org/officeDocument/2006/relationships/footer" Target="footer15.xm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msits.sharepoint.com/sites/ITSTemplateLibrary/Templates/Procurement/RFP%20Boilerplate%20FY2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A263E824B4553A42857CA8E41F836"/>
        <w:category>
          <w:name w:val="General"/>
          <w:gallery w:val="placeholder"/>
        </w:category>
        <w:types>
          <w:type w:val="bbPlcHdr"/>
        </w:types>
        <w:behaviors>
          <w:behavior w:val="content"/>
        </w:behaviors>
        <w:guid w:val="{4EA9C864-7173-4295-8AF5-636A1795C803}"/>
      </w:docPartPr>
      <w:docPartBody>
        <w:p w:rsidR="005E7C53" w:rsidRDefault="005E7C53" w:rsidP="005E7C53">
          <w:pPr>
            <w:pStyle w:val="3A9A263E824B4553A42857CA8E41F836"/>
          </w:pPr>
          <w:r w:rsidRPr="00404631">
            <w:rPr>
              <w:rStyle w:val="PlaceholderText"/>
              <w:color w:val="000000" w:themeColor="text1"/>
              <w:highlight w:val="green"/>
            </w:rPr>
            <w:t>Click to enter date.</w:t>
          </w:r>
        </w:p>
      </w:docPartBody>
    </w:docPart>
    <w:docPart>
      <w:docPartPr>
        <w:name w:val="9352F18CB9C74E3899FF7E6786115A5B"/>
        <w:category>
          <w:name w:val="General"/>
          <w:gallery w:val="placeholder"/>
        </w:category>
        <w:types>
          <w:type w:val="bbPlcHdr"/>
        </w:types>
        <w:behaviors>
          <w:behavior w:val="content"/>
        </w:behaviors>
        <w:guid w:val="{9B0BC24F-BB73-422B-A2DD-DAE040941ADC}"/>
      </w:docPartPr>
      <w:docPartBody>
        <w:p w:rsidR="005E7C53" w:rsidRDefault="005E7C53" w:rsidP="005E7C53">
          <w:pPr>
            <w:pStyle w:val="9352F18CB9C74E3899FF7E6786115A5B"/>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EF208F2892CD45679ECBF7E54CB614AA"/>
        <w:category>
          <w:name w:val="General"/>
          <w:gallery w:val="placeholder"/>
        </w:category>
        <w:types>
          <w:type w:val="bbPlcHdr"/>
        </w:types>
        <w:behaviors>
          <w:behavior w:val="content"/>
        </w:behaviors>
        <w:guid w:val="{E05B11D9-8E3A-4AEC-AC6A-AD4BD8C5656A}"/>
      </w:docPartPr>
      <w:docPartBody>
        <w:p w:rsidR="005E7C53" w:rsidRDefault="005E7C53" w:rsidP="005E7C53">
          <w:pPr>
            <w:pStyle w:val="EF208F2892CD45679ECBF7E54CB614AA"/>
          </w:pPr>
          <w:r w:rsidRPr="00165C3C">
            <w:rPr>
              <w:rStyle w:val="PlaceholderText"/>
              <w:i/>
              <w:iCs/>
              <w:highlight w:val="green"/>
            </w:rPr>
            <w:t>Click to enter date</w:t>
          </w:r>
        </w:p>
      </w:docPartBody>
    </w:docPart>
    <w:docPart>
      <w:docPartPr>
        <w:name w:val="18D5858788324F9BB3418A53F95C539A"/>
        <w:category>
          <w:name w:val="General"/>
          <w:gallery w:val="placeholder"/>
        </w:category>
        <w:types>
          <w:type w:val="bbPlcHdr"/>
        </w:types>
        <w:behaviors>
          <w:behavior w:val="content"/>
        </w:behaviors>
        <w:guid w:val="{829B1B56-3736-42A3-A877-09EE3F7CAB8D}"/>
      </w:docPartPr>
      <w:docPartBody>
        <w:p w:rsidR="00731F01" w:rsidRDefault="00F03884">
          <w:pPr>
            <w:pStyle w:val="18D5858788324F9BB3418A53F95C539A"/>
          </w:pPr>
          <w:r w:rsidRPr="00C30C2E">
            <w:rPr>
              <w:rStyle w:val="PlaceholderText"/>
            </w:rPr>
            <w:t>Click to enter  date.</w:t>
          </w:r>
        </w:p>
      </w:docPartBody>
    </w:docPart>
    <w:docPart>
      <w:docPartPr>
        <w:name w:val="C9F846F3E9AD42AC9BC2A1AC01D10732"/>
        <w:category>
          <w:name w:val="General"/>
          <w:gallery w:val="placeholder"/>
        </w:category>
        <w:types>
          <w:type w:val="bbPlcHdr"/>
        </w:types>
        <w:behaviors>
          <w:behavior w:val="content"/>
        </w:behaviors>
        <w:guid w:val="{ED05FC4A-42C3-4F1E-B7DA-9E7E5F64103F}"/>
      </w:docPartPr>
      <w:docPartBody>
        <w:p w:rsidR="00731F01" w:rsidRDefault="00F03884">
          <w:pPr>
            <w:pStyle w:val="C9F846F3E9AD42AC9BC2A1AC01D10732"/>
          </w:pPr>
          <w:r w:rsidRPr="00C30C2E">
            <w:rPr>
              <w:rStyle w:val="PlaceholderText"/>
            </w:rPr>
            <w:t>Click to enter  date.</w:t>
          </w:r>
        </w:p>
      </w:docPartBody>
    </w:docPart>
    <w:docPart>
      <w:docPartPr>
        <w:name w:val="5F760B130A4E427A991C32F87B6A41BD"/>
        <w:category>
          <w:name w:val="General"/>
          <w:gallery w:val="placeholder"/>
        </w:category>
        <w:types>
          <w:type w:val="bbPlcHdr"/>
        </w:types>
        <w:behaviors>
          <w:behavior w:val="content"/>
        </w:behaviors>
        <w:guid w:val="{A76214EE-A0B6-47C0-B289-BC89EA426097}"/>
      </w:docPartPr>
      <w:docPartBody>
        <w:p w:rsidR="00731F01" w:rsidRDefault="00F03884">
          <w:pPr>
            <w:pStyle w:val="5F760B130A4E427A991C32F87B6A41BD"/>
          </w:pPr>
          <w:r w:rsidRPr="00FA0A63">
            <w:rPr>
              <w:rStyle w:val="PlaceholderText"/>
            </w:rPr>
            <w:t>Click to enter a date.</w:t>
          </w:r>
        </w:p>
      </w:docPartBody>
    </w:docPart>
    <w:docPart>
      <w:docPartPr>
        <w:name w:val="93280AD0800742A5B70DC61BD5912AD1"/>
        <w:category>
          <w:name w:val="General"/>
          <w:gallery w:val="placeholder"/>
        </w:category>
        <w:types>
          <w:type w:val="bbPlcHdr"/>
        </w:types>
        <w:behaviors>
          <w:behavior w:val="content"/>
        </w:behaviors>
        <w:guid w:val="{11E51AC8-49F4-4B90-9A9D-571F1360DA62}"/>
      </w:docPartPr>
      <w:docPartBody>
        <w:p w:rsidR="00731F01" w:rsidRDefault="00F03884">
          <w:pPr>
            <w:pStyle w:val="93280AD0800742A5B70DC61BD5912AD1"/>
          </w:pPr>
          <w:r w:rsidRPr="00C30C2E">
            <w:rPr>
              <w:rStyle w:val="PlaceholderText"/>
            </w:rPr>
            <w:t>Click to enter  date.</w:t>
          </w:r>
        </w:p>
      </w:docPartBody>
    </w:docPart>
    <w:docPart>
      <w:docPartPr>
        <w:name w:val="0ED05C7ADA6A4F2DAF21597B726B094B"/>
        <w:category>
          <w:name w:val="General"/>
          <w:gallery w:val="placeholder"/>
        </w:category>
        <w:types>
          <w:type w:val="bbPlcHdr"/>
        </w:types>
        <w:behaviors>
          <w:behavior w:val="content"/>
        </w:behaviors>
        <w:guid w:val="{DFB4D741-C63E-456B-90DF-48816421A9DF}"/>
      </w:docPartPr>
      <w:docPartBody>
        <w:p w:rsidR="00731F01" w:rsidRDefault="00F03884">
          <w:pPr>
            <w:pStyle w:val="0ED05C7ADA6A4F2DAF21597B726B094B"/>
          </w:pPr>
          <w:r w:rsidRPr="00C30C2E">
            <w:rPr>
              <w:rStyle w:val="PlaceholderText"/>
            </w:rPr>
            <w:t>Click to enter  date.</w:t>
          </w:r>
        </w:p>
      </w:docPartBody>
    </w:docPart>
    <w:docPart>
      <w:docPartPr>
        <w:name w:val="BC36C71C4BFE4B019810C6E4BEB7F36E"/>
        <w:category>
          <w:name w:val="General"/>
          <w:gallery w:val="placeholder"/>
        </w:category>
        <w:types>
          <w:type w:val="bbPlcHdr"/>
        </w:types>
        <w:behaviors>
          <w:behavior w:val="content"/>
        </w:behaviors>
        <w:guid w:val="{4E57F9A0-C0F2-4D66-93A3-AEFABF59BAFB}"/>
      </w:docPartPr>
      <w:docPartBody>
        <w:p w:rsidR="00731F01" w:rsidRDefault="00F03884">
          <w:pPr>
            <w:pStyle w:val="BC36C71C4BFE4B019810C6E4BEB7F36E"/>
          </w:pPr>
          <w:r w:rsidRPr="00404631">
            <w:rPr>
              <w:rStyle w:val="PlaceholderText"/>
              <w:color w:val="000000" w:themeColor="text1"/>
              <w:highlight w:val="green"/>
            </w:rPr>
            <w:t>Click to enter date.</w:t>
          </w:r>
        </w:p>
      </w:docPartBody>
    </w:docPart>
    <w:docPart>
      <w:docPartPr>
        <w:name w:val="05F72BC8B6364BE48BAB1BDAEE206A67"/>
        <w:category>
          <w:name w:val="General"/>
          <w:gallery w:val="placeholder"/>
        </w:category>
        <w:types>
          <w:type w:val="bbPlcHdr"/>
        </w:types>
        <w:behaviors>
          <w:behavior w:val="content"/>
        </w:behaviors>
        <w:guid w:val="{9495F060-720A-4EBB-8A15-39DE3DFFE5D1}"/>
      </w:docPartPr>
      <w:docPartBody>
        <w:p w:rsidR="00F03884" w:rsidRDefault="005E7C53">
          <w:pPr>
            <w:pStyle w:val="05F72BC8B6364BE48BAB1BDAEE206A67"/>
          </w:pPr>
          <w:r w:rsidRPr="008F2920">
            <w:rPr>
              <w:rStyle w:val="PlaceholderText"/>
              <w:color w:val="000000" w:themeColor="text1"/>
              <w:highlight w:val="green"/>
            </w:rPr>
            <w:t>Click to enter Vendor Conference Date.</w:t>
          </w:r>
        </w:p>
      </w:docPartBody>
    </w:docPart>
    <w:docPart>
      <w:docPartPr>
        <w:name w:val="FE6A4B7AAD3D4B9E873B4500CD7DFAAC"/>
        <w:category>
          <w:name w:val="General"/>
          <w:gallery w:val="placeholder"/>
        </w:category>
        <w:types>
          <w:type w:val="bbPlcHdr"/>
        </w:types>
        <w:behaviors>
          <w:behavior w:val="content"/>
        </w:behaviors>
        <w:guid w:val="{A43C629E-7DD1-499A-B168-C7BEACC4420D}"/>
      </w:docPartPr>
      <w:docPartBody>
        <w:p w:rsidR="00F03884" w:rsidRDefault="00F03884">
          <w:pPr>
            <w:pStyle w:val="FE6A4B7AAD3D4B9E873B4500CD7DFAAC"/>
          </w:pPr>
          <w:r w:rsidRPr="00C30C2E">
            <w:rPr>
              <w:rStyle w:val="PlaceholderText"/>
            </w:rPr>
            <w:t>Click to enter  date.</w:t>
          </w:r>
        </w:p>
      </w:docPartBody>
    </w:docPart>
    <w:docPart>
      <w:docPartPr>
        <w:name w:val="9C658282F181414285F5466D5FA25900"/>
        <w:category>
          <w:name w:val="General"/>
          <w:gallery w:val="placeholder"/>
        </w:category>
        <w:types>
          <w:type w:val="bbPlcHdr"/>
        </w:types>
        <w:behaviors>
          <w:behavior w:val="content"/>
        </w:behaviors>
        <w:guid w:val="{79C64640-E3F7-49AD-A92D-5C4F3FB293A3}"/>
      </w:docPartPr>
      <w:docPartBody>
        <w:p w:rsidR="00F03884" w:rsidRDefault="00F03884">
          <w:pPr>
            <w:pStyle w:val="9C658282F181414285F5466D5FA25900"/>
          </w:pPr>
          <w:r w:rsidRPr="00C30C2E">
            <w:rPr>
              <w:rStyle w:val="PlaceholderText"/>
            </w:rPr>
            <w:t>Click to enter  date.</w:t>
          </w:r>
        </w:p>
      </w:docPartBody>
    </w:docPart>
    <w:docPart>
      <w:docPartPr>
        <w:name w:val="83883E6EC61A46EA9013085E1F15F55A"/>
        <w:category>
          <w:name w:val="General"/>
          <w:gallery w:val="placeholder"/>
        </w:category>
        <w:types>
          <w:type w:val="bbPlcHdr"/>
        </w:types>
        <w:behaviors>
          <w:behavior w:val="content"/>
        </w:behaviors>
        <w:guid w:val="{6E991331-C166-49FF-A1E7-101315750221}"/>
      </w:docPartPr>
      <w:docPartBody>
        <w:p w:rsidR="00F03884" w:rsidRDefault="00457BE8">
          <w:pPr>
            <w:pStyle w:val="83883E6EC61A46EA9013085E1F15F55A"/>
          </w:pPr>
          <w:r w:rsidRPr="00404631">
            <w:rPr>
              <w:rStyle w:val="PlaceholderText"/>
              <w:color w:val="000000" w:themeColor="text1"/>
              <w:highlight w:val="green"/>
            </w:rPr>
            <w:t>Click to enter a date</w:t>
          </w:r>
          <w:r w:rsidRPr="00404631">
            <w:rPr>
              <w:rStyle w:val="PlaceholderText"/>
              <w:highlight w:val="green"/>
            </w:rPr>
            <w:t>.</w:t>
          </w:r>
        </w:p>
      </w:docPartBody>
    </w:docPart>
    <w:docPart>
      <w:docPartPr>
        <w:name w:val="CD9C91470C644DEAAD3EBA067F5E0295"/>
        <w:category>
          <w:name w:val="General"/>
          <w:gallery w:val="placeholder"/>
        </w:category>
        <w:types>
          <w:type w:val="bbPlcHdr"/>
        </w:types>
        <w:behaviors>
          <w:behavior w:val="content"/>
        </w:behaviors>
        <w:guid w:val="{23EA830D-4B76-4073-912B-A2EAAE7EF43B}"/>
      </w:docPartPr>
      <w:docPartBody>
        <w:p w:rsidR="00F03884" w:rsidRDefault="00212EE6" w:rsidP="00212EE6">
          <w:pPr>
            <w:pStyle w:val="CD9C91470C644DEAAD3EBA067F5E0295"/>
          </w:pPr>
          <w:r w:rsidRPr="0072774A">
            <w:rPr>
              <w:rStyle w:val="PlaceholderText"/>
              <w:color w:val="000000" w:themeColor="text1"/>
              <w:highlight w:val="green"/>
            </w:rPr>
            <w:t>Click to enter a date</w:t>
          </w:r>
        </w:p>
      </w:docPartBody>
    </w:docPart>
    <w:docPart>
      <w:docPartPr>
        <w:name w:val="DB9690BF3EF84443B661B14E00FFD183"/>
        <w:category>
          <w:name w:val="General"/>
          <w:gallery w:val="placeholder"/>
        </w:category>
        <w:types>
          <w:type w:val="bbPlcHdr"/>
        </w:types>
        <w:behaviors>
          <w:behavior w:val="content"/>
        </w:behaviors>
        <w:guid w:val="{993AD69C-F7A4-41CB-B360-C0BD8018BD09}"/>
      </w:docPartPr>
      <w:docPartBody>
        <w:p w:rsidR="00F03884" w:rsidRDefault="00212EE6" w:rsidP="00212EE6">
          <w:pPr>
            <w:pStyle w:val="DB9690BF3EF84443B661B14E00FFD183"/>
          </w:pPr>
          <w:r w:rsidRPr="004D4E36">
            <w:rPr>
              <w:rStyle w:val="PlaceholderText"/>
              <w:highlight w:val="green"/>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E8"/>
    <w:rsid w:val="00066B29"/>
    <w:rsid w:val="000A050C"/>
    <w:rsid w:val="00192B6B"/>
    <w:rsid w:val="00197E70"/>
    <w:rsid w:val="00212EE6"/>
    <w:rsid w:val="00286DE2"/>
    <w:rsid w:val="00356ACF"/>
    <w:rsid w:val="004477F2"/>
    <w:rsid w:val="00457BE8"/>
    <w:rsid w:val="004775A7"/>
    <w:rsid w:val="005610B7"/>
    <w:rsid w:val="005959AE"/>
    <w:rsid w:val="005E1836"/>
    <w:rsid w:val="005E2DCF"/>
    <w:rsid w:val="005E7C53"/>
    <w:rsid w:val="00731F01"/>
    <w:rsid w:val="008B2969"/>
    <w:rsid w:val="008C02A8"/>
    <w:rsid w:val="00925306"/>
    <w:rsid w:val="00A335AE"/>
    <w:rsid w:val="00A816B9"/>
    <w:rsid w:val="00BA2D35"/>
    <w:rsid w:val="00BF3AB0"/>
    <w:rsid w:val="00CF5ED1"/>
    <w:rsid w:val="00E12B74"/>
    <w:rsid w:val="00F006FC"/>
    <w:rsid w:val="00F03884"/>
    <w:rsid w:val="00F31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20ED3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EE6"/>
    <w:rPr>
      <w:color w:val="808080"/>
    </w:rPr>
  </w:style>
  <w:style w:type="paragraph" w:customStyle="1" w:styleId="3A9A263E824B4553A42857CA8E41F836">
    <w:name w:val="3A9A263E824B4553A42857CA8E41F836"/>
    <w:rsid w:val="005E7C53"/>
  </w:style>
  <w:style w:type="paragraph" w:customStyle="1" w:styleId="9352F18CB9C74E3899FF7E6786115A5B">
    <w:name w:val="9352F18CB9C74E3899FF7E6786115A5B"/>
    <w:rsid w:val="005E7C53"/>
  </w:style>
  <w:style w:type="paragraph" w:customStyle="1" w:styleId="EF208F2892CD45679ECBF7E54CB614AA">
    <w:name w:val="EF208F2892CD45679ECBF7E54CB614AA"/>
    <w:rsid w:val="005E7C53"/>
  </w:style>
  <w:style w:type="paragraph" w:customStyle="1" w:styleId="18D5858788324F9BB3418A53F95C539A">
    <w:name w:val="18D5858788324F9BB3418A53F95C539A"/>
  </w:style>
  <w:style w:type="paragraph" w:customStyle="1" w:styleId="C9F846F3E9AD42AC9BC2A1AC01D10732">
    <w:name w:val="C9F846F3E9AD42AC9BC2A1AC01D10732"/>
  </w:style>
  <w:style w:type="paragraph" w:customStyle="1" w:styleId="5F760B130A4E427A991C32F87B6A41BD">
    <w:name w:val="5F760B130A4E427A991C32F87B6A41BD"/>
  </w:style>
  <w:style w:type="paragraph" w:customStyle="1" w:styleId="93280AD0800742A5B70DC61BD5912AD1">
    <w:name w:val="93280AD0800742A5B70DC61BD5912AD1"/>
  </w:style>
  <w:style w:type="paragraph" w:customStyle="1" w:styleId="0ED05C7ADA6A4F2DAF21597B726B094B">
    <w:name w:val="0ED05C7ADA6A4F2DAF21597B726B094B"/>
  </w:style>
  <w:style w:type="paragraph" w:customStyle="1" w:styleId="BC36C71C4BFE4B019810C6E4BEB7F36E">
    <w:name w:val="BC36C71C4BFE4B019810C6E4BEB7F36E"/>
  </w:style>
  <w:style w:type="paragraph" w:customStyle="1" w:styleId="05F72BC8B6364BE48BAB1BDAEE206A67">
    <w:name w:val="05F72BC8B6364BE48BAB1BDAEE206A67"/>
  </w:style>
  <w:style w:type="paragraph" w:customStyle="1" w:styleId="FE6A4B7AAD3D4B9E873B4500CD7DFAAC">
    <w:name w:val="FE6A4B7AAD3D4B9E873B4500CD7DFAAC"/>
  </w:style>
  <w:style w:type="paragraph" w:customStyle="1" w:styleId="9C658282F181414285F5466D5FA25900">
    <w:name w:val="9C658282F181414285F5466D5FA25900"/>
  </w:style>
  <w:style w:type="paragraph" w:customStyle="1" w:styleId="83883E6EC61A46EA9013085E1F15F55A">
    <w:name w:val="83883E6EC61A46EA9013085E1F15F55A"/>
  </w:style>
  <w:style w:type="paragraph" w:customStyle="1" w:styleId="CD9C91470C644DEAAD3EBA067F5E0295">
    <w:name w:val="CD9C91470C644DEAAD3EBA067F5E0295"/>
    <w:rsid w:val="00212EE6"/>
  </w:style>
  <w:style w:type="paragraph" w:customStyle="1" w:styleId="DB9690BF3EF84443B661B14E00FFD183">
    <w:name w:val="DB9690BF3EF84443B661B14E00FFD183"/>
    <w:rsid w:val="00212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0ca8d543a94b04fa2c399fad86e6206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42ab93f069363b06c6bf41065ff1b527"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customXml/itemProps2.xml><?xml version="1.0" encoding="utf-8"?>
<ds:datastoreItem xmlns:ds="http://schemas.openxmlformats.org/officeDocument/2006/customXml" ds:itemID="{3D5EBFEA-D49F-47A2-B369-67C9B8B8F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CAE373-9685-4A91-BC0D-FF1BF48A80B2}">
  <ds:schemaRefs>
    <ds:schemaRef ds:uri="http://schemas.microsoft.com/sharepoint/v3/contenttype/forms"/>
  </ds:schemaRefs>
</ds:datastoreItem>
</file>

<file path=customXml/itemProps4.xml><?xml version="1.0" encoding="utf-8"?>
<ds:datastoreItem xmlns:ds="http://schemas.openxmlformats.org/officeDocument/2006/customXml" ds:itemID="{375E15FC-F5DC-4551-A002-9CEA763D5A1D}">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docProps/app.xml><?xml version="1.0" encoding="utf-8"?>
<Properties xmlns="http://schemas.openxmlformats.org/officeDocument/2006/extended-properties" xmlns:vt="http://schemas.openxmlformats.org/officeDocument/2006/docPropsVTypes">
  <Template>RFP%20Boilerplate%20FY25</Template>
  <TotalTime>1</TotalTime>
  <Pages>59</Pages>
  <Words>21699</Words>
  <Characters>123685</Characters>
  <Application>Microsoft Office Word</Application>
  <DocSecurity>0</DocSecurity>
  <Lines>1030</Lines>
  <Paragraphs>290</Paragraphs>
  <ScaleCrop>false</ScaleCrop>
  <Company>Dell Computer Corporation</Company>
  <LinksUpToDate>false</LinksUpToDate>
  <CharactersWithSpaces>145094</CharactersWithSpaces>
  <SharedDoc>false</SharedDoc>
  <HLinks>
    <vt:vector size="198" baseType="variant">
      <vt:variant>
        <vt:i4>5046366</vt:i4>
      </vt:variant>
      <vt:variant>
        <vt:i4>170</vt:i4>
      </vt:variant>
      <vt:variant>
        <vt:i4>0</vt:i4>
      </vt:variant>
      <vt:variant>
        <vt:i4>5</vt:i4>
      </vt:variant>
      <vt:variant>
        <vt:lpwstr>https://www.transparency.mississippi.gov/</vt:lpwstr>
      </vt:variant>
      <vt:variant>
        <vt:lpwstr/>
      </vt:variant>
      <vt:variant>
        <vt:i4>1966156</vt:i4>
      </vt:variant>
      <vt:variant>
        <vt:i4>165</vt:i4>
      </vt:variant>
      <vt:variant>
        <vt:i4>0</vt:i4>
      </vt:variant>
      <vt:variant>
        <vt:i4>5</vt:i4>
      </vt:variant>
      <vt:variant>
        <vt:lpwstr>https://www.its.ms.gov/procurement/rfps-and-sole-sources</vt:lpwstr>
      </vt:variant>
      <vt:variant>
        <vt:lpwstr/>
      </vt:variant>
      <vt:variant>
        <vt:i4>720942</vt:i4>
      </vt:variant>
      <vt:variant>
        <vt:i4>162</vt:i4>
      </vt:variant>
      <vt:variant>
        <vt:i4>0</vt:i4>
      </vt:variant>
      <vt:variant>
        <vt:i4>5</vt:i4>
      </vt:variant>
      <vt:variant>
        <vt:lpwstr>mailto:minority@mississippi.org</vt:lpwstr>
      </vt:variant>
      <vt:variant>
        <vt:lpwstr/>
      </vt:variant>
      <vt:variant>
        <vt:i4>3866721</vt:i4>
      </vt:variant>
      <vt:variant>
        <vt:i4>159</vt:i4>
      </vt:variant>
      <vt:variant>
        <vt:i4>0</vt:i4>
      </vt:variant>
      <vt:variant>
        <vt:i4>5</vt:i4>
      </vt:variant>
      <vt:variant>
        <vt:lpwstr>https://mississippi.org/services/minority/</vt:lpwstr>
      </vt:variant>
      <vt:variant>
        <vt:lpwstr/>
      </vt:variant>
      <vt:variant>
        <vt:i4>6684725</vt:i4>
      </vt:variant>
      <vt:variant>
        <vt:i4>156</vt:i4>
      </vt:variant>
      <vt:variant>
        <vt:i4>0</vt:i4>
      </vt:variant>
      <vt:variant>
        <vt:i4>5</vt:i4>
      </vt:variant>
      <vt:variant>
        <vt:lpwstr>https://www.dfa.ms.gov/vendors</vt:lpwstr>
      </vt:variant>
      <vt:variant>
        <vt:lpwstr/>
      </vt:variant>
      <vt:variant>
        <vt:i4>6160462</vt:i4>
      </vt:variant>
      <vt:variant>
        <vt:i4>153</vt:i4>
      </vt:variant>
      <vt:variant>
        <vt:i4>0</vt:i4>
      </vt:variant>
      <vt:variant>
        <vt:i4>5</vt:i4>
      </vt:variant>
      <vt:variant>
        <vt:lpwstr>https://www.its.ms.gov/sites/default/files/ProcurementPDFs/ISS Procurement Manual.pdf</vt:lpwstr>
      </vt:variant>
      <vt:variant>
        <vt:lpwstr>page=180</vt:lpwstr>
      </vt:variant>
      <vt:variant>
        <vt:i4>6094913</vt:i4>
      </vt:variant>
      <vt:variant>
        <vt:i4>150</vt:i4>
      </vt:variant>
      <vt:variant>
        <vt:i4>0</vt:i4>
      </vt:variant>
      <vt:variant>
        <vt:i4>5</vt:i4>
      </vt:variant>
      <vt:variant>
        <vt:lpwstr>https://www.its.ms.gov/sites/default/files/ProcurementPDFs/ISS Procurement Manual.pdf</vt:lpwstr>
      </vt:variant>
      <vt:variant>
        <vt:lpwstr>page=173</vt:lpwstr>
      </vt:variant>
      <vt:variant>
        <vt:i4>1441898</vt:i4>
      </vt:variant>
      <vt:variant>
        <vt:i4>147</vt:i4>
      </vt:variant>
      <vt:variant>
        <vt:i4>0</vt:i4>
      </vt:variant>
      <vt:variant>
        <vt:i4>5</vt:i4>
      </vt:variant>
      <vt:variant>
        <vt:lpwstr>mailto:mash@dfa.ms.gov</vt:lpwstr>
      </vt:variant>
      <vt:variant>
        <vt:lpwstr/>
      </vt:variant>
      <vt:variant>
        <vt:i4>1245214</vt:i4>
      </vt:variant>
      <vt:variant>
        <vt:i4>144</vt:i4>
      </vt:variant>
      <vt:variant>
        <vt:i4>0</vt:i4>
      </vt:variant>
      <vt:variant>
        <vt:i4>5</vt:i4>
      </vt:variant>
      <vt:variant>
        <vt:lpwstr>http://portal.paymode.com/ms/</vt:lpwstr>
      </vt:variant>
      <vt:variant>
        <vt:lpwstr/>
      </vt:variant>
      <vt:variant>
        <vt:i4>1966156</vt:i4>
      </vt:variant>
      <vt:variant>
        <vt:i4>141</vt:i4>
      </vt:variant>
      <vt:variant>
        <vt:i4>0</vt:i4>
      </vt:variant>
      <vt:variant>
        <vt:i4>5</vt:i4>
      </vt:variant>
      <vt:variant>
        <vt:lpwstr>https://www.its.ms.gov/procurement/rfps-and-sole-sources</vt:lpwstr>
      </vt:variant>
      <vt:variant>
        <vt:lpwstr/>
      </vt:variant>
      <vt:variant>
        <vt:i4>1441845</vt:i4>
      </vt:variant>
      <vt:variant>
        <vt:i4>134</vt:i4>
      </vt:variant>
      <vt:variant>
        <vt:i4>0</vt:i4>
      </vt:variant>
      <vt:variant>
        <vt:i4>5</vt:i4>
      </vt:variant>
      <vt:variant>
        <vt:lpwstr/>
      </vt:variant>
      <vt:variant>
        <vt:lpwstr>_Toc216437233</vt:lpwstr>
      </vt:variant>
      <vt:variant>
        <vt:i4>1441845</vt:i4>
      </vt:variant>
      <vt:variant>
        <vt:i4>128</vt:i4>
      </vt:variant>
      <vt:variant>
        <vt:i4>0</vt:i4>
      </vt:variant>
      <vt:variant>
        <vt:i4>5</vt:i4>
      </vt:variant>
      <vt:variant>
        <vt:lpwstr/>
      </vt:variant>
      <vt:variant>
        <vt:lpwstr>_Toc216437232</vt:lpwstr>
      </vt:variant>
      <vt:variant>
        <vt:i4>1441845</vt:i4>
      </vt:variant>
      <vt:variant>
        <vt:i4>122</vt:i4>
      </vt:variant>
      <vt:variant>
        <vt:i4>0</vt:i4>
      </vt:variant>
      <vt:variant>
        <vt:i4>5</vt:i4>
      </vt:variant>
      <vt:variant>
        <vt:lpwstr/>
      </vt:variant>
      <vt:variant>
        <vt:lpwstr>_Toc216437231</vt:lpwstr>
      </vt:variant>
      <vt:variant>
        <vt:i4>1441845</vt:i4>
      </vt:variant>
      <vt:variant>
        <vt:i4>116</vt:i4>
      </vt:variant>
      <vt:variant>
        <vt:i4>0</vt:i4>
      </vt:variant>
      <vt:variant>
        <vt:i4>5</vt:i4>
      </vt:variant>
      <vt:variant>
        <vt:lpwstr/>
      </vt:variant>
      <vt:variant>
        <vt:lpwstr>_Toc216437230</vt:lpwstr>
      </vt:variant>
      <vt:variant>
        <vt:i4>1507381</vt:i4>
      </vt:variant>
      <vt:variant>
        <vt:i4>110</vt:i4>
      </vt:variant>
      <vt:variant>
        <vt:i4>0</vt:i4>
      </vt:variant>
      <vt:variant>
        <vt:i4>5</vt:i4>
      </vt:variant>
      <vt:variant>
        <vt:lpwstr/>
      </vt:variant>
      <vt:variant>
        <vt:lpwstr>_Toc216437229</vt:lpwstr>
      </vt:variant>
      <vt:variant>
        <vt:i4>1507381</vt:i4>
      </vt:variant>
      <vt:variant>
        <vt:i4>104</vt:i4>
      </vt:variant>
      <vt:variant>
        <vt:i4>0</vt:i4>
      </vt:variant>
      <vt:variant>
        <vt:i4>5</vt:i4>
      </vt:variant>
      <vt:variant>
        <vt:lpwstr/>
      </vt:variant>
      <vt:variant>
        <vt:lpwstr>_Toc216437228</vt:lpwstr>
      </vt:variant>
      <vt:variant>
        <vt:i4>1507381</vt:i4>
      </vt:variant>
      <vt:variant>
        <vt:i4>98</vt:i4>
      </vt:variant>
      <vt:variant>
        <vt:i4>0</vt:i4>
      </vt:variant>
      <vt:variant>
        <vt:i4>5</vt:i4>
      </vt:variant>
      <vt:variant>
        <vt:lpwstr/>
      </vt:variant>
      <vt:variant>
        <vt:lpwstr>_Toc216437227</vt:lpwstr>
      </vt:variant>
      <vt:variant>
        <vt:i4>1507381</vt:i4>
      </vt:variant>
      <vt:variant>
        <vt:i4>92</vt:i4>
      </vt:variant>
      <vt:variant>
        <vt:i4>0</vt:i4>
      </vt:variant>
      <vt:variant>
        <vt:i4>5</vt:i4>
      </vt:variant>
      <vt:variant>
        <vt:lpwstr/>
      </vt:variant>
      <vt:variant>
        <vt:lpwstr>_Toc216437226</vt:lpwstr>
      </vt:variant>
      <vt:variant>
        <vt:i4>1507381</vt:i4>
      </vt:variant>
      <vt:variant>
        <vt:i4>86</vt:i4>
      </vt:variant>
      <vt:variant>
        <vt:i4>0</vt:i4>
      </vt:variant>
      <vt:variant>
        <vt:i4>5</vt:i4>
      </vt:variant>
      <vt:variant>
        <vt:lpwstr/>
      </vt:variant>
      <vt:variant>
        <vt:lpwstr>_Toc216437225</vt:lpwstr>
      </vt:variant>
      <vt:variant>
        <vt:i4>1507381</vt:i4>
      </vt:variant>
      <vt:variant>
        <vt:i4>80</vt:i4>
      </vt:variant>
      <vt:variant>
        <vt:i4>0</vt:i4>
      </vt:variant>
      <vt:variant>
        <vt:i4>5</vt:i4>
      </vt:variant>
      <vt:variant>
        <vt:lpwstr/>
      </vt:variant>
      <vt:variant>
        <vt:lpwstr>_Toc216437224</vt:lpwstr>
      </vt:variant>
      <vt:variant>
        <vt:i4>1507381</vt:i4>
      </vt:variant>
      <vt:variant>
        <vt:i4>74</vt:i4>
      </vt:variant>
      <vt:variant>
        <vt:i4>0</vt:i4>
      </vt:variant>
      <vt:variant>
        <vt:i4>5</vt:i4>
      </vt:variant>
      <vt:variant>
        <vt:lpwstr/>
      </vt:variant>
      <vt:variant>
        <vt:lpwstr>_Toc216437223</vt:lpwstr>
      </vt:variant>
      <vt:variant>
        <vt:i4>1507381</vt:i4>
      </vt:variant>
      <vt:variant>
        <vt:i4>68</vt:i4>
      </vt:variant>
      <vt:variant>
        <vt:i4>0</vt:i4>
      </vt:variant>
      <vt:variant>
        <vt:i4>5</vt:i4>
      </vt:variant>
      <vt:variant>
        <vt:lpwstr/>
      </vt:variant>
      <vt:variant>
        <vt:lpwstr>_Toc216437222</vt:lpwstr>
      </vt:variant>
      <vt:variant>
        <vt:i4>1507381</vt:i4>
      </vt:variant>
      <vt:variant>
        <vt:i4>62</vt:i4>
      </vt:variant>
      <vt:variant>
        <vt:i4>0</vt:i4>
      </vt:variant>
      <vt:variant>
        <vt:i4>5</vt:i4>
      </vt:variant>
      <vt:variant>
        <vt:lpwstr/>
      </vt:variant>
      <vt:variant>
        <vt:lpwstr>_Toc216437221</vt:lpwstr>
      </vt:variant>
      <vt:variant>
        <vt:i4>1507381</vt:i4>
      </vt:variant>
      <vt:variant>
        <vt:i4>56</vt:i4>
      </vt:variant>
      <vt:variant>
        <vt:i4>0</vt:i4>
      </vt:variant>
      <vt:variant>
        <vt:i4>5</vt:i4>
      </vt:variant>
      <vt:variant>
        <vt:lpwstr/>
      </vt:variant>
      <vt:variant>
        <vt:lpwstr>_Toc216437220</vt:lpwstr>
      </vt:variant>
      <vt:variant>
        <vt:i4>1310773</vt:i4>
      </vt:variant>
      <vt:variant>
        <vt:i4>50</vt:i4>
      </vt:variant>
      <vt:variant>
        <vt:i4>0</vt:i4>
      </vt:variant>
      <vt:variant>
        <vt:i4>5</vt:i4>
      </vt:variant>
      <vt:variant>
        <vt:lpwstr/>
      </vt:variant>
      <vt:variant>
        <vt:lpwstr>_Toc216437219</vt:lpwstr>
      </vt:variant>
      <vt:variant>
        <vt:i4>1310773</vt:i4>
      </vt:variant>
      <vt:variant>
        <vt:i4>44</vt:i4>
      </vt:variant>
      <vt:variant>
        <vt:i4>0</vt:i4>
      </vt:variant>
      <vt:variant>
        <vt:i4>5</vt:i4>
      </vt:variant>
      <vt:variant>
        <vt:lpwstr/>
      </vt:variant>
      <vt:variant>
        <vt:lpwstr>_Toc216437218</vt:lpwstr>
      </vt:variant>
      <vt:variant>
        <vt:i4>1310773</vt:i4>
      </vt:variant>
      <vt:variant>
        <vt:i4>38</vt:i4>
      </vt:variant>
      <vt:variant>
        <vt:i4>0</vt:i4>
      </vt:variant>
      <vt:variant>
        <vt:i4>5</vt:i4>
      </vt:variant>
      <vt:variant>
        <vt:lpwstr/>
      </vt:variant>
      <vt:variant>
        <vt:lpwstr>_Toc216437217</vt:lpwstr>
      </vt:variant>
      <vt:variant>
        <vt:i4>1310773</vt:i4>
      </vt:variant>
      <vt:variant>
        <vt:i4>32</vt:i4>
      </vt:variant>
      <vt:variant>
        <vt:i4>0</vt:i4>
      </vt:variant>
      <vt:variant>
        <vt:i4>5</vt:i4>
      </vt:variant>
      <vt:variant>
        <vt:lpwstr/>
      </vt:variant>
      <vt:variant>
        <vt:lpwstr>_Toc216437216</vt:lpwstr>
      </vt:variant>
      <vt:variant>
        <vt:i4>1310773</vt:i4>
      </vt:variant>
      <vt:variant>
        <vt:i4>26</vt:i4>
      </vt:variant>
      <vt:variant>
        <vt:i4>0</vt:i4>
      </vt:variant>
      <vt:variant>
        <vt:i4>5</vt:i4>
      </vt:variant>
      <vt:variant>
        <vt:lpwstr/>
      </vt:variant>
      <vt:variant>
        <vt:lpwstr>_Toc216437215</vt:lpwstr>
      </vt:variant>
      <vt:variant>
        <vt:i4>1310773</vt:i4>
      </vt:variant>
      <vt:variant>
        <vt:i4>20</vt:i4>
      </vt:variant>
      <vt:variant>
        <vt:i4>0</vt:i4>
      </vt:variant>
      <vt:variant>
        <vt:i4>5</vt:i4>
      </vt:variant>
      <vt:variant>
        <vt:lpwstr/>
      </vt:variant>
      <vt:variant>
        <vt:lpwstr>_Toc216437214</vt:lpwstr>
      </vt:variant>
      <vt:variant>
        <vt:i4>1310773</vt:i4>
      </vt:variant>
      <vt:variant>
        <vt:i4>14</vt:i4>
      </vt:variant>
      <vt:variant>
        <vt:i4>0</vt:i4>
      </vt:variant>
      <vt:variant>
        <vt:i4>5</vt:i4>
      </vt:variant>
      <vt:variant>
        <vt:lpwstr/>
      </vt:variant>
      <vt:variant>
        <vt:lpwstr>_Toc216437213</vt:lpwstr>
      </vt:variant>
      <vt:variant>
        <vt:i4>1310773</vt:i4>
      </vt:variant>
      <vt:variant>
        <vt:i4>8</vt:i4>
      </vt:variant>
      <vt:variant>
        <vt:i4>0</vt:i4>
      </vt:variant>
      <vt:variant>
        <vt:i4>5</vt:i4>
      </vt:variant>
      <vt:variant>
        <vt:lpwstr/>
      </vt:variant>
      <vt:variant>
        <vt:lpwstr>_Toc216437212</vt:lpwstr>
      </vt:variant>
      <vt:variant>
        <vt:i4>1310773</vt:i4>
      </vt:variant>
      <vt:variant>
        <vt:i4>2</vt:i4>
      </vt:variant>
      <vt:variant>
        <vt:i4>0</vt:i4>
      </vt:variant>
      <vt:variant>
        <vt:i4>5</vt:i4>
      </vt:variant>
      <vt:variant>
        <vt:lpwstr/>
      </vt:variant>
      <vt:variant>
        <vt:lpwstr>_Toc216437211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Number</dc:title>
  <dc:subject/>
  <dc:creator>Brittany Porter</dc:creator>
  <cp:keywords/>
  <cp:lastModifiedBy>Khelli Reed</cp:lastModifiedBy>
  <cp:revision>2</cp:revision>
  <cp:lastPrinted>2025-12-12T20:59:00Z</cp:lastPrinted>
  <dcterms:created xsi:type="dcterms:W3CDTF">2025-12-16T16:58:00Z</dcterms:created>
  <dcterms:modified xsi:type="dcterms:W3CDTF">2025-12-16T16:58:00Z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y fmtid="{D5CDD505-2E9C-101B-9397-08002B2CF9AE}" pid="9" name="ContentTypeId">
    <vt:lpwstr>0x0101002E10CD2D08A194428A19EA10EC334733</vt:lpwstr>
  </property>
  <property fmtid="{D5CDD505-2E9C-101B-9397-08002B2CF9AE}" pid="10" name="Order">
    <vt:r8>16700</vt:r8>
  </property>
  <property fmtid="{D5CDD505-2E9C-101B-9397-08002B2CF9AE}" pid="11" name="xd_Signature">
    <vt:bool>false</vt:bool>
  </property>
  <property fmtid="{D5CDD505-2E9C-101B-9397-08002B2CF9AE}" pid="12" name="NotetoTeam">
    <vt:lpwstr>Document instruction</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